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A0893" w14:textId="5983472B" w:rsidR="00144DB5" w:rsidRPr="00BE6A1F" w:rsidRDefault="00024E2C" w:rsidP="000852D8">
      <w:pPr>
        <w:pStyle w:val="ac"/>
        <w:spacing w:after="120" w:line="0" w:lineRule="atLeast"/>
        <w:jc w:val="center"/>
        <w:rPr>
          <w:rFonts w:ascii="Malgun Gothic Semilight" w:eastAsia="Malgun Gothic Semilight" w:hAnsi="Malgun Gothic Semilight" w:cs="Malgun Gothic Semilight"/>
          <w:b/>
          <w:bCs/>
          <w:sz w:val="44"/>
          <w:szCs w:val="44"/>
        </w:rPr>
      </w:pPr>
      <w:r w:rsidRPr="00BE6A1F">
        <w:rPr>
          <w:rFonts w:ascii="Malgun Gothic Semilight" w:eastAsia="Malgun Gothic Semilight" w:hAnsi="Malgun Gothic Semilight" w:cs="Malgun Gothic Semilight" w:hint="eastAsia"/>
          <w:b/>
          <w:bCs/>
          <w:sz w:val="44"/>
          <w:szCs w:val="44"/>
        </w:rPr>
        <w:t>입 사 지 원 서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4"/>
        <w:gridCol w:w="611"/>
        <w:gridCol w:w="1531"/>
        <w:gridCol w:w="2913"/>
        <w:gridCol w:w="1183"/>
        <w:gridCol w:w="1984"/>
      </w:tblGrid>
      <w:tr w:rsidR="0056280B" w:rsidRPr="00FA2A86" w14:paraId="33122643" w14:textId="77777777" w:rsidTr="0056280B">
        <w:trPr>
          <w:trHeight w:val="454"/>
        </w:trPr>
        <w:tc>
          <w:tcPr>
            <w:tcW w:w="1984" w:type="dxa"/>
            <w:vMerge w:val="restart"/>
            <w:vAlign w:val="center"/>
          </w:tcPr>
          <w:p w14:paraId="53BAF2C1" w14:textId="413748B4" w:rsidR="0056280B" w:rsidRPr="00FA2A86" w:rsidRDefault="0056280B" w:rsidP="006E179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color w:val="000000"/>
                <w:kern w:val="0"/>
                <w:szCs w:val="10"/>
              </w:rPr>
            </w:pPr>
            <w:r w:rsidRPr="00FA2A86">
              <w:rPr>
                <w:rFonts w:ascii="굴림체" w:eastAsia="굴림체" w:hAnsi="굴림체" w:cs="Malgun Gothic Semilight"/>
                <w:color w:val="000000"/>
                <w:kern w:val="0"/>
                <w:szCs w:val="10"/>
              </w:rPr>
              <w:t>사</w:t>
            </w:r>
            <w:r w:rsidRPr="00FA2A86">
              <w:rPr>
                <w:rFonts w:ascii="굴림체" w:eastAsia="굴림체" w:hAnsi="굴림체" w:cs="Malgun Gothic Semilight" w:hint="eastAsia"/>
                <w:color w:val="000000"/>
                <w:kern w:val="0"/>
                <w:szCs w:val="10"/>
              </w:rPr>
              <w:t xml:space="preserve"> </w:t>
            </w:r>
            <w:r w:rsidRPr="00FA2A86">
              <w:rPr>
                <w:rFonts w:ascii="굴림체" w:eastAsia="굴림체" w:hAnsi="굴림체" w:cs="Malgun Gothic Semilight"/>
                <w:color w:val="000000"/>
                <w:kern w:val="0"/>
                <w:szCs w:val="10"/>
              </w:rPr>
              <w:t>진</w:t>
            </w:r>
          </w:p>
          <w:p w14:paraId="45FFBD97" w14:textId="62F2CBA7" w:rsidR="0056280B" w:rsidRPr="00FA2A86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color w:val="000000"/>
                <w:kern w:val="0"/>
                <w:szCs w:val="10"/>
              </w:rPr>
            </w:pPr>
          </w:p>
          <w:p w14:paraId="7F191DC6" w14:textId="6F2DBD7E" w:rsidR="0056280B" w:rsidRPr="00FA2A86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color w:val="000000"/>
                <w:kern w:val="0"/>
                <w:sz w:val="10"/>
                <w:szCs w:val="10"/>
              </w:rPr>
            </w:pPr>
            <w:r w:rsidRPr="00FA2A86">
              <w:rPr>
                <w:rFonts w:ascii="굴림체" w:eastAsia="굴림체" w:hAnsi="굴림체" w:cs="Malgun Gothic Semilight"/>
                <w:color w:val="000000"/>
                <w:kern w:val="0"/>
                <w:szCs w:val="10"/>
              </w:rPr>
              <w:t>(최근 1년 내)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1981F8F" w14:textId="77777777" w:rsidR="0056280B" w:rsidRPr="00FA2A86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 w:val="restart"/>
            <w:shd w:val="clear" w:color="auto" w:fill="D9D9D9" w:themeFill="background1" w:themeFillShade="D9"/>
            <w:vAlign w:val="center"/>
          </w:tcPr>
          <w:p w14:paraId="43FF5058" w14:textId="77777777" w:rsidR="0056280B" w:rsidRPr="00A2068B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인</w:t>
            </w:r>
          </w:p>
          <w:p w14:paraId="631B1038" w14:textId="77777777" w:rsidR="0056280B" w:rsidRPr="00A2068B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적</w:t>
            </w:r>
          </w:p>
          <w:p w14:paraId="5910F911" w14:textId="77777777" w:rsidR="0056280B" w:rsidRPr="00A2068B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사</w:t>
            </w:r>
          </w:p>
          <w:p w14:paraId="7664F4F3" w14:textId="77777777" w:rsidR="0056280B" w:rsidRPr="00A2068B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A1602CB" w14:textId="688F09C8" w:rsidR="0056280B" w:rsidRPr="00A2068B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 xml:space="preserve">성 </w:t>
            </w: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  </w:t>
            </w: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913" w:type="dxa"/>
            <w:vAlign w:val="center"/>
          </w:tcPr>
          <w:p w14:paraId="5975EA9B" w14:textId="5219C755" w:rsidR="0056280B" w:rsidRPr="00A2068B" w:rsidRDefault="0056280B" w:rsidP="00144DB5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(한글)</w: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1BB61361" w14:textId="1F2A7792" w:rsidR="0056280B" w:rsidRPr="00A2068B" w:rsidRDefault="0056280B" w:rsidP="0056280B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(영어)</w:t>
            </w:r>
          </w:p>
        </w:tc>
      </w:tr>
      <w:tr w:rsidR="005E1357" w:rsidRPr="00FA2A86" w14:paraId="20749A51" w14:textId="77777777" w:rsidTr="00C86C1A">
        <w:trPr>
          <w:trHeight w:val="476"/>
        </w:trPr>
        <w:tc>
          <w:tcPr>
            <w:tcW w:w="1984" w:type="dxa"/>
            <w:vMerge/>
          </w:tcPr>
          <w:p w14:paraId="5A52B0C1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153C2D7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75668D11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A3EB2A5" w14:textId="1FF16720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14:paraId="529DA645" w14:textId="3772BAEC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052A2" w14:textId="175D4EBD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만 나이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584C51" w14:textId="4779B6C4" w:rsidR="005E1357" w:rsidRPr="00A2068B" w:rsidRDefault="005E1357" w:rsidP="005E1357">
            <w:pPr>
              <w:rPr>
                <w:rFonts w:ascii="굴림체" w:eastAsia="굴림체" w:hAnsi="굴림체"/>
              </w:rPr>
            </w:pPr>
          </w:p>
        </w:tc>
      </w:tr>
      <w:tr w:rsidR="005E1357" w:rsidRPr="00FA2A86" w14:paraId="126BF93C" w14:textId="77777777" w:rsidTr="001F7992">
        <w:trPr>
          <w:trHeight w:val="476"/>
        </w:trPr>
        <w:tc>
          <w:tcPr>
            <w:tcW w:w="1984" w:type="dxa"/>
            <w:vMerge/>
          </w:tcPr>
          <w:p w14:paraId="3450D591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C1DE1BC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4169BCC4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07B9262" w14:textId="52773AF0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현 주소</w:t>
            </w:r>
          </w:p>
        </w:tc>
        <w:tc>
          <w:tcPr>
            <w:tcW w:w="6080" w:type="dxa"/>
            <w:gridSpan w:val="3"/>
            <w:tcBorders>
              <w:bottom w:val="single" w:sz="4" w:space="0" w:color="auto"/>
            </w:tcBorders>
            <w:vAlign w:val="center"/>
          </w:tcPr>
          <w:p w14:paraId="1FA830FC" w14:textId="23655E89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</w:tr>
      <w:tr w:rsidR="005E1357" w:rsidRPr="00FA2A86" w14:paraId="1EBB0AD3" w14:textId="77777777" w:rsidTr="001F7992">
        <w:trPr>
          <w:trHeight w:val="476"/>
        </w:trPr>
        <w:tc>
          <w:tcPr>
            <w:tcW w:w="1984" w:type="dxa"/>
            <w:vMerge/>
          </w:tcPr>
          <w:p w14:paraId="61F61F36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A184012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4F5ECA21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027D3ACB" w14:textId="5DD65855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vAlign w:val="center"/>
          </w:tcPr>
          <w:p w14:paraId="19453951" w14:textId="02E885BD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(핸드폰) 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  <w:vAlign w:val="center"/>
          </w:tcPr>
          <w:p w14:paraId="0FB49B6B" w14:textId="718B3A89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(</w:t>
            </w:r>
            <w:r w:rsidR="00EA3523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비상연락망</w:t>
            </w: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5E1357" w:rsidRPr="00FA2A86" w14:paraId="18FB32DC" w14:textId="77777777" w:rsidTr="001F7992">
        <w:trPr>
          <w:trHeight w:val="476"/>
        </w:trPr>
        <w:tc>
          <w:tcPr>
            <w:tcW w:w="1984" w:type="dxa"/>
            <w:vMerge/>
          </w:tcPr>
          <w:p w14:paraId="089B07EA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E8B4585" w14:textId="77777777" w:rsidR="005E1357" w:rsidRPr="00FA2A86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7FF6CAEA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14:paraId="39D37DC7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80" w:type="dxa"/>
            <w:gridSpan w:val="3"/>
            <w:vAlign w:val="center"/>
          </w:tcPr>
          <w:p w14:paraId="018CFE0F" w14:textId="2D5F6094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(이메일) </w:t>
            </w:r>
          </w:p>
        </w:tc>
      </w:tr>
    </w:tbl>
    <w:p w14:paraId="4676B999" w14:textId="67C44D37" w:rsidR="00144DB5" w:rsidRPr="000852D8" w:rsidRDefault="00144DB5" w:rsidP="000852D8">
      <w:pPr>
        <w:pStyle w:val="a3"/>
        <w:spacing w:before="0" w:beforeAutospacing="0" w:after="0" w:afterAutospacing="0" w:line="0" w:lineRule="atLeast"/>
        <w:rPr>
          <w:rFonts w:ascii="굴림체" w:eastAsia="굴림체" w:hAnsi="굴림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061"/>
        <w:gridCol w:w="2261"/>
        <w:gridCol w:w="1910"/>
        <w:gridCol w:w="1276"/>
        <w:gridCol w:w="1134"/>
        <w:gridCol w:w="1559"/>
      </w:tblGrid>
      <w:tr w:rsidR="00EA3523" w:rsidRPr="00A2068B" w14:paraId="4A8D5FDF" w14:textId="77777777" w:rsidTr="001F7992">
        <w:trPr>
          <w:trHeight w:val="390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14:paraId="6C562994" w14:textId="3FE35BF0" w:rsidR="00EA3523" w:rsidRDefault="00EA3523" w:rsidP="00144DB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학</w:t>
            </w:r>
          </w:p>
          <w:p w14:paraId="104ACB33" w14:textId="77777777" w:rsidR="00EA3523" w:rsidRPr="00A2068B" w:rsidRDefault="00EA3523" w:rsidP="00144DB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 w:val="10"/>
                <w:szCs w:val="20"/>
              </w:rPr>
            </w:pPr>
          </w:p>
          <w:p w14:paraId="4945C390" w14:textId="1F98A4B8" w:rsidR="00EA3523" w:rsidRPr="00EA3523" w:rsidRDefault="00EA3523" w:rsidP="00EA3523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 w:val="12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146C38DE" w14:textId="77777777" w:rsidR="00EA3523" w:rsidRPr="00A2068B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16CE500D" w14:textId="77777777" w:rsidR="00EA3523" w:rsidRPr="00A2068B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3E1CD6E" w14:textId="77777777" w:rsidR="00EA3523" w:rsidRPr="00A2068B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92AC1D" w14:textId="77777777" w:rsidR="00EA3523" w:rsidRPr="00A2068B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E17C05" w14:textId="77777777" w:rsidR="00EA3523" w:rsidRPr="00A2068B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학 점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5FC174" w14:textId="77777777" w:rsidR="00EA3523" w:rsidRPr="00A2068B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EA3523" w:rsidRPr="00A2068B" w14:paraId="681A141D" w14:textId="77777777" w:rsidTr="001F7992">
        <w:trPr>
          <w:trHeight w:val="391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2CA3DAF5" w14:textId="77777777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513C6E4" w14:textId="64FC36D3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2C1E329" w14:textId="5DADBDEA" w:rsidR="00EA3523" w:rsidRPr="00A2068B" w:rsidRDefault="00EA3523" w:rsidP="000B34DA">
            <w:pPr>
              <w:widowControl/>
              <w:wordWrap/>
              <w:autoSpaceDE/>
              <w:autoSpaceDN/>
              <w:snapToGrid w:val="0"/>
              <w:jc w:val="righ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1910" w:type="dxa"/>
            <w:vAlign w:val="center"/>
          </w:tcPr>
          <w:p w14:paraId="63345690" w14:textId="6D5BB14B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E9B4C5" w14:textId="71AD6AAD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C8CDF8" w14:textId="24E2665C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vAlign w:val="center"/>
          </w:tcPr>
          <w:p w14:paraId="43928C38" w14:textId="1B683BA3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color w:val="000000"/>
                <w:kern w:val="0"/>
                <w:sz w:val="18"/>
                <w:szCs w:val="18"/>
              </w:rPr>
              <w:t>졸업,휴학,중퇴</w:t>
            </w:r>
          </w:p>
        </w:tc>
      </w:tr>
      <w:tr w:rsidR="00EA3523" w:rsidRPr="00A2068B" w14:paraId="6A9477A1" w14:textId="77777777" w:rsidTr="001F7992">
        <w:trPr>
          <w:trHeight w:val="39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4B827939" w14:textId="77777777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7714DA1" w14:textId="08C4A13A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0BC1619" w14:textId="4CAAD643" w:rsidR="00EA3523" w:rsidRPr="00A2068B" w:rsidRDefault="00EA3523" w:rsidP="000B34DA">
            <w:pPr>
              <w:widowControl/>
              <w:wordWrap/>
              <w:autoSpaceDE/>
              <w:autoSpaceDN/>
              <w:snapToGrid w:val="0"/>
              <w:jc w:val="righ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(전문)대학(교)</w:t>
            </w:r>
          </w:p>
        </w:tc>
        <w:tc>
          <w:tcPr>
            <w:tcW w:w="1910" w:type="dxa"/>
            <w:vAlign w:val="center"/>
          </w:tcPr>
          <w:p w14:paraId="4AA8732E" w14:textId="50EAA194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578B19" w14:textId="5445916B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8005CA" w14:textId="72FDD4E0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vAlign w:val="center"/>
          </w:tcPr>
          <w:p w14:paraId="526AE9B4" w14:textId="3BBFCA6A" w:rsidR="00EA3523" w:rsidRPr="00A2068B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color w:val="000000"/>
                <w:kern w:val="0"/>
                <w:sz w:val="18"/>
                <w:szCs w:val="18"/>
              </w:rPr>
              <w:t>졸업,휴학,중퇴</w:t>
            </w:r>
          </w:p>
        </w:tc>
      </w:tr>
    </w:tbl>
    <w:p w14:paraId="70D33801" w14:textId="7C3B4195" w:rsidR="00144DB5" w:rsidRPr="00A2068B" w:rsidRDefault="00144DB5" w:rsidP="000852D8">
      <w:pPr>
        <w:pStyle w:val="a3"/>
        <w:spacing w:before="0" w:beforeAutospacing="0" w:after="0" w:afterAutospacing="0" w:line="0" w:lineRule="atLeast"/>
        <w:rPr>
          <w:rFonts w:ascii="굴림체" w:eastAsia="굴림체" w:hAnsi="굴림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087"/>
        <w:gridCol w:w="1843"/>
        <w:gridCol w:w="2438"/>
        <w:gridCol w:w="1247"/>
        <w:gridCol w:w="1276"/>
        <w:gridCol w:w="1304"/>
      </w:tblGrid>
      <w:tr w:rsidR="00274F93" w:rsidRPr="00FA2A86" w14:paraId="084BE59E" w14:textId="77777777" w:rsidTr="00EA3523">
        <w:trPr>
          <w:trHeight w:val="368"/>
        </w:trPr>
        <w:tc>
          <w:tcPr>
            <w:tcW w:w="465" w:type="dxa"/>
            <w:vMerge w:val="restart"/>
            <w:shd w:val="clear" w:color="auto" w:fill="D9D9D9" w:themeFill="background1" w:themeFillShade="D9"/>
            <w:vAlign w:val="center"/>
          </w:tcPr>
          <w:p w14:paraId="7A8602AE" w14:textId="544D4781" w:rsidR="00274F93" w:rsidRDefault="00274F9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bookmarkStart w:id="0" w:name="_Hlk14873083"/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경</w:t>
            </w:r>
          </w:p>
          <w:p w14:paraId="33BD0ED5" w14:textId="77777777" w:rsidR="00EA3523" w:rsidRPr="00A2068B" w:rsidRDefault="00EA352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  <w:p w14:paraId="125FC6DD" w14:textId="1ECDB2B3" w:rsidR="00274F93" w:rsidRPr="00A2068B" w:rsidRDefault="00274F93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7F5CCD52" w14:textId="784F453D" w:rsidR="00274F93" w:rsidRPr="00A2068B" w:rsidRDefault="00274F9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3DB61B" w14:textId="1A467C1F" w:rsidR="00274F93" w:rsidRPr="00A2068B" w:rsidRDefault="00274F9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287FF244" w14:textId="528ECA62" w:rsidR="00274F93" w:rsidRPr="00A2068B" w:rsidRDefault="00274F9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F7DE6FB" w14:textId="7669D0D0" w:rsidR="00274F93" w:rsidRPr="00A2068B" w:rsidRDefault="00274F9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130194" w14:textId="598E082D" w:rsidR="00274F93" w:rsidRPr="00A2068B" w:rsidRDefault="00274F9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급 여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0304ECC" w14:textId="4710E121" w:rsidR="00274F93" w:rsidRPr="00A2068B" w:rsidRDefault="00274F93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A2068B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퇴직사유</w:t>
            </w:r>
          </w:p>
        </w:tc>
      </w:tr>
      <w:tr w:rsidR="005E1357" w:rsidRPr="00FA2A86" w14:paraId="039ABAF1" w14:textId="77777777" w:rsidTr="00EA3523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62B49B77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</w:tcPr>
          <w:p w14:paraId="45BCFF7E" w14:textId="0106140D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</w:tcPr>
          <w:p w14:paraId="7EA267C0" w14:textId="14CFC004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38" w:type="dxa"/>
          </w:tcPr>
          <w:p w14:paraId="37732EEE" w14:textId="5E52428B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47" w:type="dxa"/>
          </w:tcPr>
          <w:p w14:paraId="58DC35CE" w14:textId="0FA59503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76" w:type="dxa"/>
          </w:tcPr>
          <w:p w14:paraId="1308F568" w14:textId="266BC65D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04" w:type="dxa"/>
          </w:tcPr>
          <w:p w14:paraId="59BB5AE4" w14:textId="2AF8D0B7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5E1357" w:rsidRPr="00FA2A86" w14:paraId="4DE08255" w14:textId="77777777" w:rsidTr="00EA3523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6202686B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116CCBE8" w14:textId="2E4AC5E6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15D74080" w14:textId="58F39184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38" w:type="dxa"/>
            <w:vAlign w:val="center"/>
          </w:tcPr>
          <w:p w14:paraId="7DD23155" w14:textId="6D6F1132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47" w:type="dxa"/>
            <w:vAlign w:val="center"/>
          </w:tcPr>
          <w:p w14:paraId="03BB8AFC" w14:textId="32FB4ABD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76" w:type="dxa"/>
            <w:vAlign w:val="center"/>
          </w:tcPr>
          <w:p w14:paraId="4CCF97D3" w14:textId="75901179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04" w:type="dxa"/>
            <w:vAlign w:val="center"/>
          </w:tcPr>
          <w:p w14:paraId="53004EEB" w14:textId="041004AD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5E1357" w:rsidRPr="00FA2A86" w14:paraId="4A336C19" w14:textId="77777777" w:rsidTr="00EA3523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5B4A0CE6" w14:textId="77777777" w:rsidR="005E1357" w:rsidRPr="00A2068B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42DDBF4D" w14:textId="664B2C53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5000CE74" w14:textId="7886CBF3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38" w:type="dxa"/>
            <w:vAlign w:val="center"/>
          </w:tcPr>
          <w:p w14:paraId="49FD1E0B" w14:textId="7C20270B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47" w:type="dxa"/>
            <w:vAlign w:val="center"/>
          </w:tcPr>
          <w:p w14:paraId="0E76670A" w14:textId="4BCC6A8B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76" w:type="dxa"/>
            <w:vAlign w:val="center"/>
          </w:tcPr>
          <w:p w14:paraId="6F5B9258" w14:textId="01FFC244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04" w:type="dxa"/>
            <w:vAlign w:val="center"/>
          </w:tcPr>
          <w:p w14:paraId="270A1E26" w14:textId="26ED8B25" w:rsidR="005E1357" w:rsidRPr="00A2068B" w:rsidRDefault="005E1357" w:rsidP="005E1357">
            <w:pPr>
              <w:jc w:val="center"/>
              <w:rPr>
                <w:rFonts w:ascii="굴림체" w:eastAsia="굴림체" w:hAnsi="굴림체"/>
              </w:rPr>
            </w:pPr>
          </w:p>
        </w:tc>
      </w:tr>
      <w:bookmarkEnd w:id="0"/>
    </w:tbl>
    <w:p w14:paraId="66B7A7D4" w14:textId="77777777" w:rsidR="00CC3286" w:rsidRDefault="00CC3286" w:rsidP="000852D8">
      <w:pPr>
        <w:pStyle w:val="a3"/>
        <w:spacing w:before="0" w:beforeAutospacing="0" w:after="0" w:afterAutospacing="0" w:line="0" w:lineRule="atLeast"/>
        <w:rPr>
          <w:rFonts w:ascii="굴림체" w:eastAsia="굴림체" w:hAnsi="굴림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116"/>
        <w:gridCol w:w="2976"/>
        <w:gridCol w:w="2127"/>
        <w:gridCol w:w="2976"/>
      </w:tblGrid>
      <w:tr w:rsidR="00A933A0" w:rsidRPr="00A2068B" w14:paraId="41EFE891" w14:textId="77777777" w:rsidTr="000852D8">
        <w:trPr>
          <w:trHeight w:val="368"/>
        </w:trPr>
        <w:tc>
          <w:tcPr>
            <w:tcW w:w="465" w:type="dxa"/>
            <w:vMerge w:val="restart"/>
            <w:shd w:val="clear" w:color="auto" w:fill="D9D9D9" w:themeFill="background1" w:themeFillShade="D9"/>
            <w:vAlign w:val="center"/>
          </w:tcPr>
          <w:p w14:paraId="3BD5E433" w14:textId="77777777" w:rsidR="00A933A0" w:rsidRDefault="00A933A0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C</w:t>
            </w:r>
          </w:p>
          <w:p w14:paraId="69CEC807" w14:textId="77777777" w:rsidR="00A933A0" w:rsidRDefault="00A933A0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능</w:t>
            </w:r>
          </w:p>
          <w:p w14:paraId="498D2F98" w14:textId="0CF8E287" w:rsidR="00A933A0" w:rsidRPr="00A2068B" w:rsidRDefault="00A933A0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B331F17" w14:textId="61E8F5D2" w:rsidR="00A933A0" w:rsidRPr="00A2068B" w:rsidRDefault="00A933A0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워 드</w:t>
            </w:r>
            <w:r w:rsidR="000852D8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(</w:t>
            </w:r>
            <w:r w:rsidR="000852D8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WORD)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3C8083" w14:textId="63934BBD" w:rsidR="00A933A0" w:rsidRPr="00A2068B" w:rsidRDefault="000852D8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032D61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28.5pt;height:18pt" o:ole="">
                  <v:imagedata r:id="rId7" o:title=""/>
                </v:shape>
                <w:control r:id="rId8" w:name="CheckBox3" w:shapeid="_x0000_i1067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3BC41E30">
                <v:shape id="_x0000_i1069" type="#_x0000_t75" style="width:30pt;height:18pt" o:ole="">
                  <v:imagedata r:id="rId9" o:title=""/>
                </v:shape>
                <w:control r:id="rId10" w:name="CheckBox10" w:shapeid="_x0000_i1069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3937A93D">
                <v:shape id="_x0000_i1071" type="#_x0000_t75" style="width:36pt;height:18pt" o:ole="">
                  <v:imagedata r:id="rId11" o:title=""/>
                </v:shape>
                <w:control r:id="rId12" w:name="CheckBox11" w:shapeid="_x0000_i1071"/>
              </w:objec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31ADC2F" w14:textId="50C7C57F" w:rsidR="00A933A0" w:rsidRPr="00A2068B" w:rsidRDefault="00A933A0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엑 셀</w:t>
            </w:r>
            <w:r w:rsidR="000852D8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(E</w:t>
            </w:r>
            <w:r w:rsidR="000852D8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>xcel)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03C6D7" w14:textId="28E3B7AE" w:rsidR="00A933A0" w:rsidRPr="00A2068B" w:rsidRDefault="000852D8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1CDBA5E5">
                <v:shape id="_x0000_i1073" type="#_x0000_t75" style="width:28.5pt;height:18pt" o:ole="">
                  <v:imagedata r:id="rId13" o:title=""/>
                </v:shape>
                <w:control r:id="rId14" w:name="CheckBox32" w:shapeid="_x0000_i1073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3177F361">
                <v:shape id="_x0000_i1075" type="#_x0000_t75" style="width:30pt;height:18pt" o:ole="">
                  <v:imagedata r:id="rId15" o:title=""/>
                </v:shape>
                <w:control r:id="rId16" w:name="CheckBox102" w:shapeid="_x0000_i1075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61C0AFBC">
                <v:shape id="_x0000_i1077" type="#_x0000_t75" style="width:36pt;height:18pt" o:ole="">
                  <v:imagedata r:id="rId17" o:title=""/>
                </v:shape>
                <w:control r:id="rId18" w:name="CheckBox112" w:shapeid="_x0000_i1077"/>
              </w:object>
            </w:r>
          </w:p>
        </w:tc>
      </w:tr>
      <w:tr w:rsidR="00A933A0" w:rsidRPr="00A2068B" w14:paraId="7DD8DAB2" w14:textId="77777777" w:rsidTr="000852D8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2BB9E0F0" w14:textId="77777777" w:rsidR="00A933A0" w:rsidRPr="00A2068B" w:rsidRDefault="00A933A0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468C10" w14:textId="0D705C01" w:rsidR="00A933A0" w:rsidRPr="00A2068B" w:rsidRDefault="00A933A0" w:rsidP="00A933A0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파워포인트</w:t>
            </w:r>
            <w:r w:rsidR="000852D8">
              <w:rPr>
                <w:rFonts w:ascii="굴림체" w:eastAsia="굴림체" w:hAnsi="굴림체" w:hint="eastAsia"/>
              </w:rPr>
              <w:t>(</w:t>
            </w:r>
            <w:r w:rsidR="000852D8">
              <w:rPr>
                <w:rFonts w:ascii="굴림체" w:eastAsia="굴림체" w:hAnsi="굴림체"/>
              </w:rPr>
              <w:t>P.P.T)</w:t>
            </w:r>
          </w:p>
        </w:tc>
        <w:tc>
          <w:tcPr>
            <w:tcW w:w="2976" w:type="dxa"/>
            <w:shd w:val="clear" w:color="auto" w:fill="auto"/>
          </w:tcPr>
          <w:p w14:paraId="18782625" w14:textId="5D3A5BCB" w:rsidR="00A933A0" w:rsidRPr="00A2068B" w:rsidRDefault="000852D8" w:rsidP="00A933A0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5A0E433C">
                <v:shape id="_x0000_i1079" type="#_x0000_t75" style="width:28.5pt;height:18pt" o:ole="">
                  <v:imagedata r:id="rId19" o:title=""/>
                </v:shape>
                <w:control r:id="rId20" w:name="CheckBox31" w:shapeid="_x0000_i1079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70362BDC">
                <v:shape id="_x0000_i1081" type="#_x0000_t75" style="width:30pt;height:18pt" o:ole="">
                  <v:imagedata r:id="rId21" o:title=""/>
                </v:shape>
                <w:control r:id="rId22" w:name="CheckBox101" w:shapeid="_x0000_i1081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693D99AB">
                <v:shape id="_x0000_i1083" type="#_x0000_t75" style="width:36pt;height:18pt" o:ole="">
                  <v:imagedata r:id="rId23" o:title=""/>
                </v:shape>
                <w:control r:id="rId24" w:name="CheckBox111" w:shapeid="_x0000_i1083"/>
              </w:objec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45C153C" w14:textId="5B3E72A0" w:rsidR="00A933A0" w:rsidRPr="00A2068B" w:rsidRDefault="00A933A0" w:rsidP="00A933A0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아래한글</w:t>
            </w:r>
            <w:r w:rsidR="000852D8">
              <w:rPr>
                <w:rFonts w:ascii="굴림체" w:eastAsia="굴림체" w:hAnsi="굴림체" w:hint="eastAsia"/>
              </w:rPr>
              <w:t>(</w:t>
            </w:r>
            <w:r w:rsidR="000852D8">
              <w:rPr>
                <w:rFonts w:ascii="굴림체" w:eastAsia="굴림체" w:hAnsi="굴림체"/>
              </w:rPr>
              <w:t>HWP)</w:t>
            </w:r>
          </w:p>
        </w:tc>
        <w:tc>
          <w:tcPr>
            <w:tcW w:w="2976" w:type="dxa"/>
          </w:tcPr>
          <w:p w14:paraId="12811A41" w14:textId="0600C103" w:rsidR="00A933A0" w:rsidRPr="00A2068B" w:rsidRDefault="000852D8" w:rsidP="00A933A0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79B9D2BD">
                <v:shape id="_x0000_i1085" type="#_x0000_t75" style="width:28.5pt;height:18pt" o:ole="">
                  <v:imagedata r:id="rId25" o:title=""/>
                </v:shape>
                <w:control r:id="rId26" w:name="CheckBox33" w:shapeid="_x0000_i1085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68D69F2F">
                <v:shape id="_x0000_i1087" type="#_x0000_t75" style="width:30pt;height:18pt" o:ole="">
                  <v:imagedata r:id="rId27" o:title=""/>
                </v:shape>
                <w:control r:id="rId28" w:name="CheckBox103" w:shapeid="_x0000_i1087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0CA5B81A">
                <v:shape id="_x0000_i1089" type="#_x0000_t75" style="width:36pt;height:18pt" o:ole="">
                  <v:imagedata r:id="rId29" o:title=""/>
                </v:shape>
                <w:control r:id="rId30" w:name="CheckBox113" w:shapeid="_x0000_i1089"/>
              </w:object>
            </w:r>
          </w:p>
        </w:tc>
      </w:tr>
      <w:tr w:rsidR="00A933A0" w:rsidRPr="00A2068B" w14:paraId="0F733B33" w14:textId="77777777" w:rsidTr="00A933A0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034AC984" w14:textId="77777777" w:rsidR="00A933A0" w:rsidRPr="00A2068B" w:rsidRDefault="00A933A0" w:rsidP="00A933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</w:tcPr>
          <w:p w14:paraId="0B6B4C16" w14:textId="75D58545" w:rsidR="00A933A0" w:rsidRPr="00A2068B" w:rsidRDefault="00AD509C" w:rsidP="00A933A0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자격증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03C3F3F9" w14:textId="77777777" w:rsidR="00A933A0" w:rsidRPr="00A2068B" w:rsidRDefault="00A933A0" w:rsidP="00A933A0">
            <w:pPr>
              <w:jc w:val="center"/>
              <w:rPr>
                <w:rFonts w:ascii="굴림체" w:eastAsia="굴림체" w:hAnsi="굴림체"/>
              </w:rPr>
            </w:pPr>
          </w:p>
        </w:tc>
      </w:tr>
    </w:tbl>
    <w:tbl>
      <w:tblPr>
        <w:tblpPr w:leftFromText="142" w:rightFromText="142" w:vertAnchor="text" w:horzAnchor="margin" w:tblpX="137" w:tblpY="128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0"/>
        <w:gridCol w:w="2410"/>
        <w:gridCol w:w="1134"/>
        <w:gridCol w:w="2126"/>
        <w:gridCol w:w="1327"/>
        <w:gridCol w:w="2183"/>
      </w:tblGrid>
      <w:tr w:rsidR="000852D8" w:rsidRPr="00FA2A86" w14:paraId="0A56B1C8" w14:textId="77777777" w:rsidTr="000852D8">
        <w:trPr>
          <w:trHeight w:val="46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10233A5B" w14:textId="77777777" w:rsidR="000852D8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기</w:t>
            </w:r>
          </w:p>
          <w:p w14:paraId="328268D6" w14:textId="77777777" w:rsidR="000852D8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  <w:p w14:paraId="4FFCA0EC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타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29B66D01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취미</w:t>
            </w:r>
          </w:p>
        </w:tc>
        <w:tc>
          <w:tcPr>
            <w:tcW w:w="2410" w:type="dxa"/>
            <w:vAlign w:val="center"/>
          </w:tcPr>
          <w:p w14:paraId="56808F16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FE2306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특기</w:t>
            </w:r>
          </w:p>
        </w:tc>
        <w:tc>
          <w:tcPr>
            <w:tcW w:w="2126" w:type="dxa"/>
            <w:vAlign w:val="center"/>
          </w:tcPr>
          <w:p w14:paraId="5C926376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76FE8E3D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흡연여부</w:t>
            </w:r>
          </w:p>
        </w:tc>
        <w:tc>
          <w:tcPr>
            <w:tcW w:w="2183" w:type="dxa"/>
            <w:vAlign w:val="center"/>
          </w:tcPr>
          <w:p w14:paraId="1EA3BB57" w14:textId="548882D2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56329C7D">
                <v:shape id="_x0000_i1091" type="#_x0000_t75" style="width:36pt;height:18pt" o:ole="">
                  <v:imagedata r:id="rId31" o:title=""/>
                </v:shape>
                <w:control r:id="rId32" w:name="CheckBox8" w:shapeid="_x0000_i1091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6EAA3EED">
                <v:shape id="_x0000_i1093" type="#_x0000_t75" style="width:50.25pt;height:18pt" o:ole="">
                  <v:imagedata r:id="rId33" o:title=""/>
                </v:shape>
                <w:control r:id="rId34" w:name="CheckBox9" w:shapeid="_x0000_i1093"/>
              </w:object>
            </w:r>
          </w:p>
        </w:tc>
      </w:tr>
      <w:tr w:rsidR="000852D8" w:rsidRPr="00FA2A86" w14:paraId="062CC20D" w14:textId="77777777" w:rsidTr="000852D8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3AEEE979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bookmarkStart w:id="1" w:name="_Hlk61356998"/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7A7F9A0D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병역여부</w:t>
            </w:r>
          </w:p>
        </w:tc>
        <w:tc>
          <w:tcPr>
            <w:tcW w:w="2410" w:type="dxa"/>
            <w:vAlign w:val="center"/>
          </w:tcPr>
          <w:p w14:paraId="0C45CF6D" w14:textId="7F2BAABD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143CE9EF">
                <v:shape id="_x0000_i1095" type="#_x0000_t75" style="width:36.75pt;height:18pt" o:ole="">
                  <v:imagedata r:id="rId35" o:title=""/>
                </v:shape>
                <w:control r:id="rId36" w:name="CheckBox4" w:shapeid="_x0000_i1095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7FE73596">
                <v:shape id="_x0000_i1102" type="#_x0000_t75" style="width:61.5pt;height:18pt" o:ole="">
                  <v:imagedata r:id="rId37" o:title=""/>
                </v:shape>
                <w:control r:id="rId38" w:name="CheckBox5" w:shapeid="_x0000_i1102"/>
              </w:objec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332EE2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보훈여부</w:t>
            </w:r>
          </w:p>
        </w:tc>
        <w:tc>
          <w:tcPr>
            <w:tcW w:w="2126" w:type="dxa"/>
            <w:vAlign w:val="center"/>
          </w:tcPr>
          <w:p w14:paraId="5F9A8D55" w14:textId="66225F3F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63FFAB6F">
                <v:shape id="_x0000_i1103" type="#_x0000_t75" style="width:36pt;height:18pt" o:ole="">
                  <v:imagedata r:id="rId39" o:title=""/>
                </v:shape>
                <w:control r:id="rId40" w:name="CheckBox6" w:shapeid="_x0000_i1103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6260A98C">
                <v:shape id="_x0000_i1104" type="#_x0000_t75" style="width:48pt;height:18pt" o:ole="">
                  <v:imagedata r:id="rId41" o:title=""/>
                </v:shape>
                <w:control r:id="rId42" w:name="CheckBox7" w:shapeid="_x0000_i1104"/>
              </w:objec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472CF22F" w14:textId="77777777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장애여부</w:t>
            </w:r>
          </w:p>
        </w:tc>
        <w:tc>
          <w:tcPr>
            <w:tcW w:w="2183" w:type="dxa"/>
            <w:vAlign w:val="center"/>
          </w:tcPr>
          <w:p w14:paraId="2253DC07" w14:textId="307E026D" w:rsidR="000852D8" w:rsidRPr="00FA2A86" w:rsidRDefault="000852D8" w:rsidP="000852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3155531A">
                <v:shape id="_x0000_i1105" type="#_x0000_t75" style="width:36pt;height:18pt" o:ole="">
                  <v:imagedata r:id="rId43" o:title=""/>
                </v:shape>
                <w:control r:id="rId44" w:name="CheckBox62" w:shapeid="_x0000_i1105"/>
              </w:object>
            </w:r>
            <w:r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FA2A86"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  <w:object w:dxaOrig="1440" w:dyaOrig="1440" w14:anchorId="3161CDDC">
                <v:shape id="_x0000_i1106" type="#_x0000_t75" style="width:48pt;height:18pt" o:ole="">
                  <v:imagedata r:id="rId45" o:title=""/>
                </v:shape>
                <w:control r:id="rId46" w:name="CheckBox71" w:shapeid="_x0000_i1106"/>
              </w:object>
            </w:r>
          </w:p>
        </w:tc>
      </w:tr>
      <w:bookmarkEnd w:id="1"/>
    </w:tbl>
    <w:p w14:paraId="36D55021" w14:textId="5502E642" w:rsidR="00EA3523" w:rsidRDefault="00EA3523" w:rsidP="000852D8">
      <w:pPr>
        <w:pStyle w:val="a3"/>
        <w:spacing w:before="0" w:beforeAutospacing="0" w:after="0" w:afterAutospacing="0" w:line="0" w:lineRule="atLeast"/>
        <w:rPr>
          <w:rFonts w:ascii="굴림체" w:eastAsia="굴림체" w:hAnsi="굴림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49"/>
        <w:gridCol w:w="8646"/>
      </w:tblGrid>
      <w:tr w:rsidR="0045748C" w:rsidRPr="00A2068B" w14:paraId="148199FF" w14:textId="77777777" w:rsidTr="00D6688F">
        <w:trPr>
          <w:trHeight w:val="368"/>
        </w:trPr>
        <w:tc>
          <w:tcPr>
            <w:tcW w:w="465" w:type="dxa"/>
            <w:vMerge w:val="restart"/>
            <w:shd w:val="clear" w:color="auto" w:fill="D9D9D9" w:themeFill="background1" w:themeFillShade="D9"/>
            <w:vAlign w:val="center"/>
          </w:tcPr>
          <w:p w14:paraId="063F23DC" w14:textId="77777777" w:rsidR="0045748C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자</w:t>
            </w:r>
          </w:p>
          <w:p w14:paraId="653ECAE1" w14:textId="77777777" w:rsidR="0045748C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기</w:t>
            </w:r>
          </w:p>
          <w:p w14:paraId="16E5EB1F" w14:textId="77777777" w:rsidR="0045748C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소</w:t>
            </w:r>
          </w:p>
          <w:p w14:paraId="4086EC83" w14:textId="77777777" w:rsidR="0045748C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개</w:t>
            </w:r>
          </w:p>
          <w:p w14:paraId="61E4794C" w14:textId="3B277CA8" w:rsidR="0045748C" w:rsidRPr="00A2068B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서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50E4BED" w14:textId="24B690D4" w:rsidR="0045748C" w:rsidRPr="00A2068B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Malgun Gothic Semilight" w:hint="eastAsia"/>
                <w:bCs/>
                <w:color w:val="000000"/>
                <w:kern w:val="0"/>
                <w:szCs w:val="20"/>
              </w:rPr>
              <w:t>지원동기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517619DD" w14:textId="77777777" w:rsidR="0045748C" w:rsidRDefault="0045748C" w:rsidP="0045748C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  <w:p w14:paraId="6D87F9A8" w14:textId="0036CD7E" w:rsidR="00D6688F" w:rsidRPr="00A2068B" w:rsidRDefault="00D6688F" w:rsidP="0045748C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</w:tr>
      <w:tr w:rsidR="0045748C" w:rsidRPr="00A2068B" w14:paraId="391912A3" w14:textId="77777777" w:rsidTr="00D6688F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4AFD77C5" w14:textId="77777777" w:rsidR="0045748C" w:rsidRPr="00A2068B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DC243F1" w14:textId="42A42FA5" w:rsidR="0045748C" w:rsidRPr="00A2068B" w:rsidRDefault="0045748C" w:rsidP="0045748C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성격(장,단점)</w:t>
            </w:r>
          </w:p>
        </w:tc>
        <w:tc>
          <w:tcPr>
            <w:tcW w:w="8646" w:type="dxa"/>
            <w:vAlign w:val="center"/>
          </w:tcPr>
          <w:p w14:paraId="1A6D2891" w14:textId="77777777" w:rsidR="0045748C" w:rsidRDefault="0045748C" w:rsidP="0045748C">
            <w:pPr>
              <w:jc w:val="left"/>
              <w:rPr>
                <w:rFonts w:ascii="굴림체" w:eastAsia="굴림체" w:hAnsi="굴림체"/>
              </w:rPr>
            </w:pPr>
          </w:p>
          <w:p w14:paraId="0147C339" w14:textId="3ACB0AE1" w:rsidR="00D6688F" w:rsidRPr="00A2068B" w:rsidRDefault="00D6688F" w:rsidP="0045748C">
            <w:pPr>
              <w:jc w:val="left"/>
              <w:rPr>
                <w:rFonts w:ascii="굴림체" w:eastAsia="굴림체" w:hAnsi="굴림체"/>
              </w:rPr>
            </w:pPr>
          </w:p>
        </w:tc>
      </w:tr>
      <w:tr w:rsidR="0045748C" w:rsidRPr="00A2068B" w14:paraId="63CFDDB3" w14:textId="77777777" w:rsidTr="00D6688F">
        <w:trPr>
          <w:trHeight w:val="18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11ECC226" w14:textId="77777777" w:rsidR="0045748C" w:rsidRPr="00A2068B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05E7F4A" w14:textId="5E3EDB3A" w:rsidR="0045748C" w:rsidRPr="00A2068B" w:rsidRDefault="0045748C" w:rsidP="00276ABA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직무경력</w:t>
            </w:r>
          </w:p>
        </w:tc>
        <w:tc>
          <w:tcPr>
            <w:tcW w:w="8646" w:type="dxa"/>
            <w:vAlign w:val="center"/>
          </w:tcPr>
          <w:p w14:paraId="41A38226" w14:textId="77777777" w:rsidR="0045748C" w:rsidRDefault="0045748C" w:rsidP="0045748C">
            <w:pPr>
              <w:jc w:val="left"/>
              <w:rPr>
                <w:rFonts w:ascii="굴림체" w:eastAsia="굴림체" w:hAnsi="굴림체"/>
              </w:rPr>
            </w:pPr>
          </w:p>
          <w:p w14:paraId="32117C07" w14:textId="68B9F972" w:rsidR="00D6688F" w:rsidRPr="00A2068B" w:rsidRDefault="00D6688F" w:rsidP="0045748C">
            <w:pPr>
              <w:jc w:val="left"/>
              <w:rPr>
                <w:rFonts w:ascii="굴림체" w:eastAsia="굴림체" w:hAnsi="굴림체"/>
              </w:rPr>
            </w:pPr>
          </w:p>
        </w:tc>
      </w:tr>
      <w:tr w:rsidR="0045748C" w:rsidRPr="00A2068B" w14:paraId="07CA5061" w14:textId="77777777" w:rsidTr="00D6688F">
        <w:trPr>
          <w:trHeight w:val="180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27D4D1D9" w14:textId="77777777" w:rsidR="0045748C" w:rsidRPr="00A2068B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FEE80D8" w14:textId="6FB6AC4D" w:rsidR="0045748C" w:rsidRPr="00A2068B" w:rsidRDefault="0045748C" w:rsidP="00276ABA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입사 후 포부</w:t>
            </w:r>
          </w:p>
        </w:tc>
        <w:tc>
          <w:tcPr>
            <w:tcW w:w="8646" w:type="dxa"/>
            <w:vAlign w:val="center"/>
          </w:tcPr>
          <w:p w14:paraId="71604B48" w14:textId="77777777" w:rsidR="0045748C" w:rsidRDefault="0045748C" w:rsidP="0045748C">
            <w:pPr>
              <w:jc w:val="left"/>
              <w:rPr>
                <w:rFonts w:ascii="굴림체" w:eastAsia="굴림체" w:hAnsi="굴림체"/>
              </w:rPr>
            </w:pPr>
          </w:p>
          <w:p w14:paraId="2A833D10" w14:textId="38C4CFAF" w:rsidR="00D6688F" w:rsidRPr="00A2068B" w:rsidRDefault="00D6688F" w:rsidP="0045748C">
            <w:pPr>
              <w:jc w:val="left"/>
              <w:rPr>
                <w:rFonts w:ascii="굴림체" w:eastAsia="굴림체" w:hAnsi="굴림체"/>
              </w:rPr>
            </w:pPr>
          </w:p>
        </w:tc>
      </w:tr>
    </w:tbl>
    <w:p w14:paraId="53EF3103" w14:textId="19A1C4AE" w:rsidR="00276ABA" w:rsidRPr="000852D8" w:rsidRDefault="00276ABA" w:rsidP="008C513D">
      <w:pPr>
        <w:pStyle w:val="a3"/>
        <w:spacing w:before="120" w:beforeAutospacing="0" w:after="0" w:afterAutospacing="0" w:line="0" w:lineRule="atLeast"/>
        <w:rPr>
          <w:rFonts w:ascii="굴림체" w:eastAsia="굴림체" w:hAnsi="굴림체" w:cs="Malgun Gothic Semilight"/>
          <w:b/>
          <w:bCs/>
          <w:sz w:val="20"/>
          <w:szCs w:val="20"/>
        </w:rPr>
      </w:pPr>
      <w:r w:rsidRPr="000852D8">
        <w:rPr>
          <w:rFonts w:ascii="굴림체" w:eastAsia="굴림체" w:hAnsi="굴림체" w:cs="Malgun Gothic Semilight" w:hint="eastAsia"/>
          <w:b/>
          <w:bCs/>
          <w:sz w:val="20"/>
          <w:szCs w:val="20"/>
        </w:rPr>
        <w:t>※ 개인정보 활용 동의</w:t>
      </w:r>
    </w:p>
    <w:p w14:paraId="1E0FCAA5" w14:textId="0B08284B" w:rsidR="000852D8" w:rsidRDefault="00276ABA" w:rsidP="000852D8">
      <w:pPr>
        <w:pStyle w:val="a3"/>
        <w:spacing w:before="0" w:beforeAutospacing="0" w:after="0" w:afterAutospacing="0"/>
        <w:ind w:firstLineChars="100" w:firstLine="200"/>
        <w:rPr>
          <w:rFonts w:cs="Malgun Gothic Semilight"/>
          <w:sz w:val="20"/>
          <w:szCs w:val="20"/>
        </w:rPr>
      </w:pPr>
      <w:r w:rsidRPr="000852D8">
        <w:rPr>
          <w:rFonts w:ascii="굴림체" w:eastAsia="굴림체" w:hAnsi="굴림체" w:cs="Malgun Gothic Semilight"/>
          <w:sz w:val="20"/>
          <w:szCs w:val="20"/>
        </w:rPr>
        <w:t xml:space="preserve">1. </w:t>
      </w:r>
      <w:r w:rsidRPr="000852D8">
        <w:rPr>
          <w:rFonts w:cs="Malgun Gothic Semilight" w:hint="eastAsia"/>
          <w:sz w:val="20"/>
          <w:szCs w:val="20"/>
        </w:rPr>
        <w:t>작성된 개인정보는 입사 시 인사업무(입사지원,</w:t>
      </w:r>
      <w:r w:rsidRPr="000852D8">
        <w:rPr>
          <w:rFonts w:cs="Malgun Gothic Semilight"/>
          <w:sz w:val="20"/>
          <w:szCs w:val="20"/>
        </w:rPr>
        <w:t xml:space="preserve"> </w:t>
      </w:r>
      <w:r w:rsidRPr="000852D8">
        <w:rPr>
          <w:rFonts w:cs="Malgun Gothic Semilight" w:hint="eastAsia"/>
          <w:sz w:val="20"/>
          <w:szCs w:val="20"/>
        </w:rPr>
        <w:t>계약 및 입사처리)외에 다른 용도로 사용되지 않습니다.</w:t>
      </w:r>
    </w:p>
    <w:p w14:paraId="011435BC" w14:textId="52FE74C0" w:rsidR="00D6688F" w:rsidRDefault="00AD509C" w:rsidP="008C513D">
      <w:pPr>
        <w:pStyle w:val="a3"/>
        <w:spacing w:before="0" w:beforeAutospacing="0" w:after="120" w:afterAutospacing="0"/>
        <w:ind w:firstLineChars="100" w:firstLine="240"/>
        <w:rPr>
          <w:rFonts w:cs="Malgun Gothic Semilight"/>
          <w:sz w:val="20"/>
          <w:szCs w:val="20"/>
        </w:rPr>
      </w:pPr>
      <w:r>
        <w:rPr>
          <w:rFonts w:cs="Malgun Gothic Semilight"/>
          <w:noProof/>
          <w:szCs w:val="20"/>
        </w:rPr>
        <w:pict w14:anchorId="53FC35A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51" type="#_x0000_t201" style="position:absolute;left:0;text-align:left;margin-left:316.65pt;margin-top:.6pt;width:39pt;height:18pt;z-index:251659264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CheckBox1" w:shapeid="_x0000_s1051"/>
        </w:pict>
      </w:r>
      <w:r>
        <w:rPr>
          <w:rFonts w:cs="Malgun Gothic Semilight"/>
          <w:noProof/>
          <w:szCs w:val="20"/>
        </w:rPr>
        <w:pict w14:anchorId="07798496">
          <v:shape id="_x0000_s1052" type="#_x0000_t201" style="position:absolute;left:0;text-align:left;margin-left:363.15pt;margin-top:.6pt;width:94.5pt;height:18pt;z-index:251661312;mso-position-horizontal-relative:text;mso-position-vertical-relative:text" o:preferrelative="t" filled="f" stroked="f">
            <v:imagedata r:id="rId49" o:title=""/>
            <o:lock v:ext="edit" aspectratio="t"/>
          </v:shape>
          <w:control r:id="rId50" w:name="CheckBox2" w:shapeid="_x0000_s1052"/>
        </w:pict>
      </w:r>
      <w:r w:rsidR="00276ABA" w:rsidRPr="000852D8">
        <w:rPr>
          <w:rFonts w:cs="Malgun Gothic Semilight"/>
          <w:sz w:val="20"/>
          <w:szCs w:val="20"/>
        </w:rPr>
        <w:t xml:space="preserve">2. </w:t>
      </w:r>
      <w:r w:rsidR="00276ABA" w:rsidRPr="000852D8">
        <w:rPr>
          <w:rFonts w:cs="Malgun Gothic Semilight" w:hint="eastAsia"/>
          <w:sz w:val="20"/>
          <w:szCs w:val="20"/>
        </w:rPr>
        <w:t>입사 지원한 기업에 개인정보를 제공하는 것에 동의하십니까</w:t>
      </w:r>
      <w:r w:rsidR="00045463">
        <w:rPr>
          <w:rFonts w:cs="Malgun Gothic Semilight"/>
          <w:sz w:val="20"/>
          <w:szCs w:val="20"/>
        </w:rPr>
        <w:t xml:space="preserve">?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6688F" w:rsidRPr="00A2068B" w14:paraId="52485F84" w14:textId="77777777" w:rsidTr="00D6688F">
        <w:trPr>
          <w:trHeight w:val="368"/>
        </w:trPr>
        <w:tc>
          <w:tcPr>
            <w:tcW w:w="10660" w:type="dxa"/>
            <w:vMerge w:val="restart"/>
            <w:shd w:val="clear" w:color="auto" w:fill="D9D9D9" w:themeFill="background1" w:themeFillShade="D9"/>
            <w:vAlign w:val="center"/>
          </w:tcPr>
          <w:p w14:paraId="4ED8B641" w14:textId="77777777" w:rsidR="00D6688F" w:rsidRPr="00953A7A" w:rsidRDefault="00D6688F" w:rsidP="00D6688F">
            <w:pPr>
              <w:spacing w:line="360" w:lineRule="exact"/>
              <w:ind w:firstLineChars="100" w:firstLine="200"/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53A7A">
              <w:rPr>
                <w:rFonts w:ascii="Malgun Gothic Semilight" w:eastAsia="Malgun Gothic Semilight" w:hAnsi="Malgun Gothic Semilight" w:cs="Malgun Gothic Semilight" w:hint="eastAsia"/>
                <w:szCs w:val="20"/>
              </w:rPr>
              <w:t xml:space="preserve">본 지원서에 기재한 사항은 사실과 틀림없음을 확인하오며 만일 기재사항의 누락 또는 허위사실이 판명될 때에는 합격의 취소 또는 여하한 조처에도 이의를 제기하지 않을 것을 서약합니다. </w:t>
            </w:r>
          </w:p>
          <w:p w14:paraId="50AAE3D2" w14:textId="6AD4C389" w:rsidR="00D6688F" w:rsidRPr="00A2068B" w:rsidRDefault="00D6688F" w:rsidP="00D6688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  <w:r w:rsidRPr="00953A7A">
              <w:rPr>
                <w:rFonts w:ascii="Malgun Gothic Semilight" w:eastAsia="Malgun Gothic Semilight" w:hAnsi="Malgun Gothic Semilight" w:cs="Malgun Gothic Semilight"/>
                <w:szCs w:val="20"/>
              </w:rPr>
              <w:tab/>
            </w:r>
            <w:r w:rsidRPr="00953A7A">
              <w:rPr>
                <w:rFonts w:ascii="Malgun Gothic Semilight" w:eastAsia="Malgun Gothic Semilight" w:hAnsi="Malgun Gothic Semilight" w:cs="Malgun Gothic Semilight" w:hint="eastAsia"/>
                <w:szCs w:val="20"/>
              </w:rPr>
              <w:tab/>
            </w:r>
            <w:r w:rsidRPr="00953A7A">
              <w:rPr>
                <w:rFonts w:ascii="Malgun Gothic Semilight" w:eastAsia="Malgun Gothic Semilight" w:hAnsi="Malgun Gothic Semilight" w:cs="Malgun Gothic Semilight"/>
                <w:szCs w:val="20"/>
              </w:rPr>
              <w:tab/>
            </w:r>
            <w:r w:rsidRPr="00953A7A">
              <w:rPr>
                <w:rFonts w:ascii="Malgun Gothic Semilight" w:eastAsia="Malgun Gothic Semilight" w:hAnsi="Malgun Gothic Semilight" w:cs="Malgun Gothic Semilight"/>
                <w:szCs w:val="20"/>
              </w:rPr>
              <w:tab/>
            </w:r>
            <w:r w:rsidRPr="00953A7A">
              <w:rPr>
                <w:rFonts w:ascii="Malgun Gothic Semilight" w:eastAsia="Malgun Gothic Semilight" w:hAnsi="Malgun Gothic Semilight" w:cs="Malgun Gothic Semilight" w:hint="eastAsia"/>
                <w:szCs w:val="20"/>
              </w:rPr>
              <w:tab/>
            </w:r>
            <w:r w:rsidRPr="00A2068B">
              <w:rPr>
                <w:rFonts w:ascii="Malgun Gothic Semilight" w:eastAsia="Malgun Gothic Semilight" w:hAnsi="Malgun Gothic Semilight" w:cs="Malgun Gothic Semilight" w:hint="eastAsia"/>
                <w:b/>
                <w:bCs/>
                <w:szCs w:val="20"/>
              </w:rPr>
              <w:t xml:space="preserve">년  </w:t>
            </w:r>
            <w:r w:rsidRPr="00A2068B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 xml:space="preserve"> </w:t>
            </w:r>
            <w:r w:rsidRPr="00A2068B">
              <w:rPr>
                <w:rFonts w:ascii="Malgun Gothic Semilight" w:eastAsia="Malgun Gothic Semilight" w:hAnsi="Malgun Gothic Semilight" w:cs="Malgun Gothic Semilight" w:hint="eastAsia"/>
                <w:b/>
                <w:bCs/>
                <w:szCs w:val="20"/>
              </w:rPr>
              <w:t xml:space="preserve"> 월  </w:t>
            </w:r>
            <w:r w:rsidRPr="00A2068B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 xml:space="preserve"> </w:t>
            </w:r>
            <w:r w:rsidRPr="00A2068B">
              <w:rPr>
                <w:rFonts w:ascii="Malgun Gothic Semilight" w:eastAsia="Malgun Gothic Semilight" w:hAnsi="Malgun Gothic Semilight" w:cs="Malgun Gothic Semilight" w:hint="eastAsia"/>
                <w:b/>
                <w:bCs/>
                <w:szCs w:val="20"/>
              </w:rPr>
              <w:t xml:space="preserve">일  </w:t>
            </w:r>
            <w:r w:rsidRPr="00A2068B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 xml:space="preserve"> </w:t>
            </w:r>
            <w:r w:rsidRPr="00A2068B">
              <w:rPr>
                <w:rFonts w:ascii="Malgun Gothic Semilight" w:eastAsia="Malgun Gothic Semilight" w:hAnsi="Malgun Gothic Semilight" w:cs="Malgun Gothic Semilight" w:hint="eastAsia"/>
                <w:b/>
                <w:bCs/>
                <w:szCs w:val="20"/>
              </w:rPr>
              <w:t xml:space="preserve">  지원자 :</w:t>
            </w:r>
          </w:p>
        </w:tc>
      </w:tr>
      <w:tr w:rsidR="00D6688F" w:rsidRPr="00A2068B" w14:paraId="61A23BB8" w14:textId="77777777" w:rsidTr="00D6688F">
        <w:trPr>
          <w:trHeight w:val="368"/>
        </w:trPr>
        <w:tc>
          <w:tcPr>
            <w:tcW w:w="10660" w:type="dxa"/>
            <w:vMerge/>
            <w:shd w:val="clear" w:color="auto" w:fill="D9D9D9" w:themeFill="background1" w:themeFillShade="D9"/>
            <w:vAlign w:val="center"/>
          </w:tcPr>
          <w:p w14:paraId="3D851C1A" w14:textId="77777777" w:rsidR="00D6688F" w:rsidRPr="00A2068B" w:rsidRDefault="00D6688F" w:rsidP="00D6688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</w:tr>
      <w:tr w:rsidR="00D6688F" w:rsidRPr="00A2068B" w14:paraId="3D194B22" w14:textId="77777777" w:rsidTr="00D6688F">
        <w:trPr>
          <w:trHeight w:val="368"/>
        </w:trPr>
        <w:tc>
          <w:tcPr>
            <w:tcW w:w="10660" w:type="dxa"/>
            <w:vMerge/>
            <w:shd w:val="clear" w:color="auto" w:fill="D9D9D9" w:themeFill="background1" w:themeFillShade="D9"/>
            <w:vAlign w:val="center"/>
          </w:tcPr>
          <w:p w14:paraId="27D9E37A" w14:textId="77777777" w:rsidR="00D6688F" w:rsidRPr="00A2068B" w:rsidRDefault="00D6688F" w:rsidP="00D6688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Malgun Gothic Semilight"/>
                <w:bCs/>
                <w:color w:val="000000"/>
                <w:kern w:val="0"/>
                <w:szCs w:val="20"/>
              </w:rPr>
            </w:pPr>
          </w:p>
        </w:tc>
      </w:tr>
    </w:tbl>
    <w:p w14:paraId="5FF60D75" w14:textId="77777777" w:rsidR="008C513D" w:rsidRPr="008C513D" w:rsidRDefault="008C513D" w:rsidP="008C513D">
      <w:pPr>
        <w:pStyle w:val="a3"/>
        <w:spacing w:before="0" w:beforeAutospacing="0" w:after="0" w:afterAutospacing="0"/>
        <w:jc w:val="center"/>
        <w:rPr>
          <w:rFonts w:ascii="Malgun Gothic Semilight" w:eastAsia="Malgun Gothic Semilight" w:hAnsi="Malgun Gothic Semilight" w:cs="Malgun Gothic Semilight"/>
          <w:b/>
          <w:bCs/>
          <w:color w:val="000000"/>
          <w:sz w:val="36"/>
          <w:szCs w:val="36"/>
        </w:rPr>
      </w:pPr>
      <w:r w:rsidRPr="008C513D">
        <w:rPr>
          <w:rFonts w:ascii="Malgun Gothic Semilight" w:eastAsia="Malgun Gothic Semilight" w:hAnsi="Malgun Gothic Semilight" w:cs="Malgun Gothic Semilight" w:hint="eastAsia"/>
          <w:b/>
          <w:bCs/>
          <w:color w:val="000000"/>
          <w:sz w:val="36"/>
          <w:szCs w:val="36"/>
        </w:rPr>
        <w:t>SCOU</w:t>
      </w:r>
      <w:r w:rsidRPr="008C513D">
        <w:rPr>
          <w:rFonts w:ascii="Malgun Gothic Semilight" w:eastAsia="Malgun Gothic Semilight" w:hAnsi="Malgun Gothic Semilight" w:cs="Malgun Gothic Semilight"/>
          <w:b/>
          <w:bCs/>
          <w:color w:val="000000"/>
          <w:sz w:val="36"/>
          <w:szCs w:val="36"/>
        </w:rPr>
        <w:t>THR</w:t>
      </w:r>
    </w:p>
    <w:sectPr w:rsidR="008C513D" w:rsidRPr="008C513D" w:rsidSect="00EA3523">
      <w:headerReference w:type="default" r:id="rId51"/>
      <w:pgSz w:w="11906" w:h="16838" w:code="9"/>
      <w:pgMar w:top="794" w:right="567" w:bottom="539" w:left="53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AC86F" w14:textId="77777777" w:rsidR="00292C0F" w:rsidRDefault="00292C0F">
      <w:r>
        <w:separator/>
      </w:r>
    </w:p>
  </w:endnote>
  <w:endnote w:type="continuationSeparator" w:id="0">
    <w:p w14:paraId="2DE8E559" w14:textId="77777777" w:rsidR="00292C0F" w:rsidRDefault="0029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 Semilight">
    <w:altName w:val="Malgun Gothic Semilight"/>
    <w:charset w:val="81"/>
    <w:family w:val="swiss"/>
    <w:pitch w:val="variable"/>
    <w:sig w:usb0="900002AF" w:usb1="09D77CFB" w:usb2="00000012" w:usb3="00000000" w:csb0="003E01B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041AE" w14:textId="77777777" w:rsidR="00292C0F" w:rsidRDefault="00292C0F">
      <w:r>
        <w:separator/>
      </w:r>
    </w:p>
  </w:footnote>
  <w:footnote w:type="continuationSeparator" w:id="0">
    <w:p w14:paraId="72CEF921" w14:textId="77777777" w:rsidR="00292C0F" w:rsidRDefault="0029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54C1" w14:textId="00A019B2" w:rsidR="00292C0F" w:rsidRDefault="0056280B" w:rsidP="000852D8">
    <w:pPr>
      <w:tabs>
        <w:tab w:val="left" w:pos="1035"/>
      </w:tabs>
      <w:spacing w:line="0" w:lineRule="atLeast"/>
      <w:textAlignment w:val="baseline"/>
    </w:pPr>
    <w:r>
      <w:rPr>
        <w:noProof/>
      </w:rPr>
      <w:drawing>
        <wp:anchor distT="0" distB="0" distL="0" distR="0" simplePos="0" relativeHeight="251661312" behindDoc="0" locked="0" layoutInCell="1" allowOverlap="0" wp14:anchorId="19066BB4" wp14:editId="63532CD0">
          <wp:simplePos x="0" y="0"/>
          <wp:positionH relativeFrom="margin">
            <wp:posOffset>38100</wp:posOffset>
          </wp:positionH>
          <wp:positionV relativeFrom="paragraph">
            <wp:posOffset>-44450</wp:posOffset>
          </wp:positionV>
          <wp:extent cx="1371600" cy="297180"/>
          <wp:effectExtent l="0" t="0" r="0" b="7620"/>
          <wp:wrapNone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C0F" w:rsidRPr="00B24E60">
      <w:rPr>
        <w:rFonts w:ascii="한양신명조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6192" behindDoc="0" locked="0" layoutInCell="1" allowOverlap="1" wp14:anchorId="794538A3" wp14:editId="3043D670">
          <wp:simplePos x="0" y="0"/>
          <wp:positionH relativeFrom="column">
            <wp:posOffset>5257165</wp:posOffset>
          </wp:positionH>
          <wp:positionV relativeFrom="line">
            <wp:posOffset>-33020</wp:posOffset>
          </wp:positionV>
          <wp:extent cx="1531620" cy="274320"/>
          <wp:effectExtent l="0" t="0" r="0" b="0"/>
          <wp:wrapTopAndBottom/>
          <wp:docPr id="2" name="그림 2" descr="EMB0000336cb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92026800" descr="EMB0000336cb7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C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7B22D" wp14:editId="73F95768">
              <wp:simplePos x="0" y="0"/>
              <wp:positionH relativeFrom="margin">
                <wp:posOffset>0</wp:posOffset>
              </wp:positionH>
              <wp:positionV relativeFrom="paragraph">
                <wp:posOffset>275590</wp:posOffset>
              </wp:positionV>
              <wp:extent cx="6786245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624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F9559" id="Line 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1.7pt" to="534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30F46"/>
    <w:multiLevelType w:val="hybridMultilevel"/>
    <w:tmpl w:val="12B4CFB6"/>
    <w:lvl w:ilvl="0" w:tplc="36BC1EB2">
      <w:numFmt w:val="bullet"/>
      <w:lvlText w:val="※"/>
      <w:lvlJc w:val="left"/>
      <w:pPr>
        <w:ind w:left="760" w:hanging="360"/>
      </w:pPr>
      <w:rPr>
        <w:rFonts w:ascii="굴림체" w:eastAsia="굴림체" w:hAnsi="굴림체" w:cs="Malgun Gothic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7461B3A"/>
    <w:multiLevelType w:val="hybridMultilevel"/>
    <w:tmpl w:val="E348C5D6"/>
    <w:lvl w:ilvl="0" w:tplc="8FCCF280">
      <w:numFmt w:val="bullet"/>
      <w:lvlText w:val="※"/>
      <w:lvlJc w:val="left"/>
      <w:pPr>
        <w:ind w:left="760" w:hanging="360"/>
      </w:pPr>
      <w:rPr>
        <w:rFonts w:ascii="굴림체" w:eastAsia="굴림체" w:hAnsi="굴림체" w:cs="Malgun Gothic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ko-KR" w:vendorID="64" w:dllVersion="5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DE"/>
    <w:rsid w:val="00015879"/>
    <w:rsid w:val="00024AB2"/>
    <w:rsid w:val="00024E2C"/>
    <w:rsid w:val="00025746"/>
    <w:rsid w:val="000373EC"/>
    <w:rsid w:val="00041C20"/>
    <w:rsid w:val="00045463"/>
    <w:rsid w:val="00046B05"/>
    <w:rsid w:val="00081BD4"/>
    <w:rsid w:val="000852D8"/>
    <w:rsid w:val="00097ED7"/>
    <w:rsid w:val="000A008E"/>
    <w:rsid w:val="000A136C"/>
    <w:rsid w:val="000B34DA"/>
    <w:rsid w:val="000D295A"/>
    <w:rsid w:val="000F7FE0"/>
    <w:rsid w:val="0010086A"/>
    <w:rsid w:val="001057D8"/>
    <w:rsid w:val="00134C31"/>
    <w:rsid w:val="00144DB5"/>
    <w:rsid w:val="00146E83"/>
    <w:rsid w:val="0016307A"/>
    <w:rsid w:val="001641E8"/>
    <w:rsid w:val="00182DF9"/>
    <w:rsid w:val="001B58D2"/>
    <w:rsid w:val="001C02AE"/>
    <w:rsid w:val="001C26DE"/>
    <w:rsid w:val="001C47D7"/>
    <w:rsid w:val="001D21EF"/>
    <w:rsid w:val="001E4856"/>
    <w:rsid w:val="001F7992"/>
    <w:rsid w:val="0020165D"/>
    <w:rsid w:val="00210ED2"/>
    <w:rsid w:val="00216A9A"/>
    <w:rsid w:val="0024366E"/>
    <w:rsid w:val="002568C4"/>
    <w:rsid w:val="00274F93"/>
    <w:rsid w:val="00276ABA"/>
    <w:rsid w:val="00292C0F"/>
    <w:rsid w:val="002A30E6"/>
    <w:rsid w:val="002C4289"/>
    <w:rsid w:val="002E2528"/>
    <w:rsid w:val="00302D1E"/>
    <w:rsid w:val="00310E50"/>
    <w:rsid w:val="00317957"/>
    <w:rsid w:val="00341B9B"/>
    <w:rsid w:val="00342EB4"/>
    <w:rsid w:val="00343C35"/>
    <w:rsid w:val="00344C8F"/>
    <w:rsid w:val="003967E6"/>
    <w:rsid w:val="003A4508"/>
    <w:rsid w:val="003A5B48"/>
    <w:rsid w:val="003B28DF"/>
    <w:rsid w:val="003D1F1D"/>
    <w:rsid w:val="003D5F2F"/>
    <w:rsid w:val="003F25BC"/>
    <w:rsid w:val="003F29D1"/>
    <w:rsid w:val="00405613"/>
    <w:rsid w:val="00441582"/>
    <w:rsid w:val="0045748C"/>
    <w:rsid w:val="00472D26"/>
    <w:rsid w:val="0048215F"/>
    <w:rsid w:val="00497B2C"/>
    <w:rsid w:val="004D3E79"/>
    <w:rsid w:val="004D6DF0"/>
    <w:rsid w:val="004E0595"/>
    <w:rsid w:val="004E1606"/>
    <w:rsid w:val="004F01AB"/>
    <w:rsid w:val="0050436D"/>
    <w:rsid w:val="00537479"/>
    <w:rsid w:val="005406A7"/>
    <w:rsid w:val="00541235"/>
    <w:rsid w:val="0056280B"/>
    <w:rsid w:val="00581BC8"/>
    <w:rsid w:val="005929DB"/>
    <w:rsid w:val="005D68FD"/>
    <w:rsid w:val="005E1357"/>
    <w:rsid w:val="005F0774"/>
    <w:rsid w:val="005F2E1B"/>
    <w:rsid w:val="006308C7"/>
    <w:rsid w:val="00656339"/>
    <w:rsid w:val="006658DC"/>
    <w:rsid w:val="00670F2F"/>
    <w:rsid w:val="006E179E"/>
    <w:rsid w:val="006F15FD"/>
    <w:rsid w:val="006F5975"/>
    <w:rsid w:val="00714A0F"/>
    <w:rsid w:val="007335BE"/>
    <w:rsid w:val="00754A76"/>
    <w:rsid w:val="00764A23"/>
    <w:rsid w:val="0078053A"/>
    <w:rsid w:val="00782C7B"/>
    <w:rsid w:val="007A102F"/>
    <w:rsid w:val="007D3DD6"/>
    <w:rsid w:val="007F1383"/>
    <w:rsid w:val="007F76E1"/>
    <w:rsid w:val="0081497D"/>
    <w:rsid w:val="008177AF"/>
    <w:rsid w:val="008278C0"/>
    <w:rsid w:val="00842422"/>
    <w:rsid w:val="00843996"/>
    <w:rsid w:val="00855099"/>
    <w:rsid w:val="008777F7"/>
    <w:rsid w:val="008C513D"/>
    <w:rsid w:val="008F183A"/>
    <w:rsid w:val="00932F82"/>
    <w:rsid w:val="00940495"/>
    <w:rsid w:val="00953A7A"/>
    <w:rsid w:val="00957B20"/>
    <w:rsid w:val="00994706"/>
    <w:rsid w:val="00994F25"/>
    <w:rsid w:val="009A0583"/>
    <w:rsid w:val="009A6C83"/>
    <w:rsid w:val="009B2D2D"/>
    <w:rsid w:val="00A11F4F"/>
    <w:rsid w:val="00A1533B"/>
    <w:rsid w:val="00A2068B"/>
    <w:rsid w:val="00A2650B"/>
    <w:rsid w:val="00A40EC3"/>
    <w:rsid w:val="00A525A2"/>
    <w:rsid w:val="00A66B77"/>
    <w:rsid w:val="00A73128"/>
    <w:rsid w:val="00A8609F"/>
    <w:rsid w:val="00A933A0"/>
    <w:rsid w:val="00AD03D7"/>
    <w:rsid w:val="00AD509C"/>
    <w:rsid w:val="00AE53AE"/>
    <w:rsid w:val="00B24E60"/>
    <w:rsid w:val="00B25896"/>
    <w:rsid w:val="00B37F9B"/>
    <w:rsid w:val="00B60390"/>
    <w:rsid w:val="00BA4E23"/>
    <w:rsid w:val="00BB2ACC"/>
    <w:rsid w:val="00BE6A1F"/>
    <w:rsid w:val="00BF0A39"/>
    <w:rsid w:val="00BF7615"/>
    <w:rsid w:val="00BF7CEA"/>
    <w:rsid w:val="00C01478"/>
    <w:rsid w:val="00C12BD8"/>
    <w:rsid w:val="00C136CA"/>
    <w:rsid w:val="00C35883"/>
    <w:rsid w:val="00C37470"/>
    <w:rsid w:val="00C400C8"/>
    <w:rsid w:val="00C40C88"/>
    <w:rsid w:val="00C52F9C"/>
    <w:rsid w:val="00C670BC"/>
    <w:rsid w:val="00C76A7A"/>
    <w:rsid w:val="00C86C1A"/>
    <w:rsid w:val="00C9107D"/>
    <w:rsid w:val="00CB4089"/>
    <w:rsid w:val="00CC21E4"/>
    <w:rsid w:val="00CC3286"/>
    <w:rsid w:val="00CF2BC9"/>
    <w:rsid w:val="00D128BC"/>
    <w:rsid w:val="00D16D51"/>
    <w:rsid w:val="00D6688F"/>
    <w:rsid w:val="00D8115C"/>
    <w:rsid w:val="00D84B7C"/>
    <w:rsid w:val="00DF16E4"/>
    <w:rsid w:val="00E2134A"/>
    <w:rsid w:val="00E34D82"/>
    <w:rsid w:val="00E47381"/>
    <w:rsid w:val="00E71ED7"/>
    <w:rsid w:val="00EA0612"/>
    <w:rsid w:val="00EA3523"/>
    <w:rsid w:val="00EC1C04"/>
    <w:rsid w:val="00ED4A1A"/>
    <w:rsid w:val="00ED6E50"/>
    <w:rsid w:val="00EE0856"/>
    <w:rsid w:val="00EF1758"/>
    <w:rsid w:val="00F205C6"/>
    <w:rsid w:val="00F252FF"/>
    <w:rsid w:val="00F56F44"/>
    <w:rsid w:val="00F7211D"/>
    <w:rsid w:val="00F86DB9"/>
    <w:rsid w:val="00F94503"/>
    <w:rsid w:val="00FA0F4E"/>
    <w:rsid w:val="00FA1D2B"/>
    <w:rsid w:val="00FA2A86"/>
    <w:rsid w:val="00FD7421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6BC0A1FA"/>
  <w15:docId w15:val="{D2763B31-4360-4E4F-834A-D0D57FE6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07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77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5F0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0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F0774"/>
    <w:rPr>
      <w:color w:val="0000FF"/>
      <w:u w:val="single"/>
    </w:rPr>
  </w:style>
  <w:style w:type="table" w:styleId="a7">
    <w:name w:val="Table Grid"/>
    <w:basedOn w:val="a1"/>
    <w:rsid w:val="0053747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52F9C"/>
    <w:pPr>
      <w:shd w:val="clear" w:color="auto" w:fill="000080"/>
    </w:pPr>
    <w:rPr>
      <w:rFonts w:ascii="Arial" w:eastAsia="돋움" w:hAnsi="Arial"/>
    </w:rPr>
  </w:style>
  <w:style w:type="paragraph" w:styleId="a9">
    <w:name w:val="Balloon Text"/>
    <w:basedOn w:val="a"/>
    <w:semiHidden/>
    <w:rsid w:val="00472D26"/>
    <w:rPr>
      <w:rFonts w:ascii="Arial" w:eastAsia="돋움" w:hAnsi="Arial"/>
      <w:sz w:val="18"/>
      <w:szCs w:val="18"/>
    </w:rPr>
  </w:style>
  <w:style w:type="paragraph" w:customStyle="1" w:styleId="aa">
    <w:name w:val="바탕글"/>
    <w:basedOn w:val="a"/>
    <w:rsid w:val="003A5B4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Placeholder Text"/>
    <w:basedOn w:val="a0"/>
    <w:uiPriority w:val="99"/>
    <w:semiHidden/>
    <w:rsid w:val="00C9107D"/>
    <w:rPr>
      <w:color w:val="808080"/>
    </w:rPr>
  </w:style>
  <w:style w:type="paragraph" w:styleId="ac">
    <w:name w:val="No Spacing"/>
    <w:uiPriority w:val="1"/>
    <w:qFormat/>
    <w:rsid w:val="004D6DF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d">
    <w:name w:val="Strong"/>
    <w:basedOn w:val="a0"/>
    <w:uiPriority w:val="22"/>
    <w:qFormat/>
    <w:rsid w:val="00276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ANG\Desktop\&#51077;&#49324;&#51648;&#50896;&#49436;(&#49828;&#52852;&#50864;&#53944;HR)_2010.ver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입사지원서(스카우트HR)_2010.ver</Template>
  <TotalTime>44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 </vt:lpstr>
    </vt:vector>
  </TitlesOfParts>
  <Company>Temp</Company>
  <LinksUpToDate>false</LinksUpToDate>
  <CharactersWithSpaces>1267</CharactersWithSpaces>
  <SharedDoc>false</SharedDoc>
  <HLinks>
    <vt:vector size="6" baseType="variant">
      <vt:variant>
        <vt:i4>262234</vt:i4>
      </vt:variant>
      <vt:variant>
        <vt:i4>-1</vt:i4>
      </vt:variant>
      <vt:variant>
        <vt:i4>2050</vt:i4>
      </vt:variant>
      <vt:variant>
        <vt:i4>1</vt:i4>
      </vt:variant>
      <vt:variant>
        <vt:lpwstr>../Local%20Settings/Temp/UNI11bd.gif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 </dc:title>
  <dc:creator>ZZANG</dc:creator>
  <cp:lastModifiedBy>심 선애</cp:lastModifiedBy>
  <cp:revision>9</cp:revision>
  <cp:lastPrinted>2019-07-25T00:13:00Z</cp:lastPrinted>
  <dcterms:created xsi:type="dcterms:W3CDTF">2021-01-12T05:39:00Z</dcterms:created>
  <dcterms:modified xsi:type="dcterms:W3CDTF">2021-03-30T03:46:00Z</dcterms:modified>
</cp:coreProperties>
</file>