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01" w:rsidRDefault="00DF77F2" w:rsidP="00DF77F2">
      <w:pPr>
        <w:widowControl/>
        <w:wordWrap/>
        <w:snapToGrid w:val="0"/>
        <w:spacing w:line="240" w:lineRule="atLeast"/>
        <w:jc w:val="center"/>
        <w:rPr>
          <w:rFonts w:ascii="-윤고딕330" w:eastAsia="-윤고딕330" w:hAnsi="08서울한강체 L"/>
          <w:b/>
          <w:bCs/>
          <w:sz w:val="28"/>
          <w:szCs w:val="28"/>
        </w:rPr>
      </w:pPr>
      <w:r>
        <w:rPr>
          <w:rFonts w:ascii="-윤고딕330" w:eastAsia="-윤고딕330" w:hAnsi="08서울한강체 L" w:cs="굴림" w:hint="eastAsia"/>
          <w:b/>
          <w:bCs/>
          <w:color w:val="000000"/>
          <w:kern w:val="0"/>
          <w:sz w:val="32"/>
          <w:szCs w:val="36"/>
        </w:rPr>
        <w:t xml:space="preserve">대한안과학회 </w:t>
      </w:r>
      <w:r>
        <w:rPr>
          <w:rFonts w:ascii="-윤고딕330" w:eastAsia="-윤고딕330" w:hAnsi="08서울한강체 L" w:cs="굴림" w:hint="eastAsia"/>
          <w:b/>
          <w:bCs/>
          <w:color w:val="000000"/>
          <w:kern w:val="0"/>
          <w:sz w:val="32"/>
          <w:szCs w:val="36"/>
        </w:rPr>
        <w:t>제109회</w:t>
      </w:r>
      <w:r>
        <w:rPr>
          <w:rFonts w:ascii="-윤고딕330" w:eastAsia="-윤고딕330" w:hAnsi="08서울한강체 L" w:cs="굴림" w:hint="eastAsia"/>
          <w:b/>
          <w:bCs/>
          <w:color w:val="000000"/>
          <w:kern w:val="0"/>
          <w:sz w:val="32"/>
          <w:szCs w:val="36"/>
        </w:rPr>
        <w:t xml:space="preserve"> </w:t>
      </w:r>
      <w:r w:rsidR="00120C01">
        <w:rPr>
          <w:rFonts w:ascii="-윤고딕330" w:eastAsia="-윤고딕330" w:hAnsi="08서울한강체 L" w:cs="굴림" w:hint="eastAsia"/>
          <w:b/>
          <w:bCs/>
          <w:color w:val="000000"/>
          <w:kern w:val="0"/>
          <w:sz w:val="32"/>
          <w:szCs w:val="36"/>
        </w:rPr>
        <w:t>정기학술대회</w:t>
      </w:r>
    </w:p>
    <w:p w:rsidR="0088240C" w:rsidRDefault="00120C01" w:rsidP="00AC6DFB">
      <w:pPr>
        <w:widowControl/>
        <w:wordWrap/>
        <w:snapToGrid w:val="0"/>
        <w:spacing w:line="240" w:lineRule="atLeast"/>
        <w:jc w:val="center"/>
        <w:rPr>
          <w:rFonts w:ascii="-윤고딕330" w:eastAsia="-윤고딕330" w:hAnsi="08서울한강체 L"/>
          <w:b/>
          <w:bCs/>
          <w:sz w:val="24"/>
          <w:szCs w:val="28"/>
        </w:rPr>
      </w:pPr>
      <w:r w:rsidRPr="00910C48">
        <w:rPr>
          <w:rFonts w:ascii="-윤고딕330" w:eastAsia="-윤고딕330" w:hAnsi="08서울한강체 L" w:hint="eastAsia"/>
          <w:b/>
          <w:bCs/>
          <w:sz w:val="24"/>
          <w:szCs w:val="28"/>
        </w:rPr>
        <w:t>201</w:t>
      </w:r>
      <w:r w:rsidR="00DF77F2">
        <w:rPr>
          <w:rFonts w:ascii="-윤고딕330" w:eastAsia="-윤고딕330" w:hAnsi="08서울한강체 L" w:hint="eastAsia"/>
          <w:b/>
          <w:bCs/>
          <w:sz w:val="24"/>
          <w:szCs w:val="28"/>
        </w:rPr>
        <w:t>3</w:t>
      </w:r>
      <w:r w:rsidRPr="00910C48">
        <w:rPr>
          <w:rFonts w:ascii="-윤고딕330" w:eastAsia="-윤고딕330" w:hAnsi="08서울한강체 L" w:hint="eastAsia"/>
          <w:b/>
          <w:bCs/>
          <w:sz w:val="24"/>
          <w:szCs w:val="28"/>
        </w:rPr>
        <w:t xml:space="preserve">. </w:t>
      </w:r>
      <w:r w:rsidR="00DF77F2">
        <w:rPr>
          <w:rFonts w:ascii="-윤고딕330" w:eastAsia="-윤고딕330" w:hAnsi="08서울한강체 L" w:hint="eastAsia"/>
          <w:b/>
          <w:bCs/>
          <w:sz w:val="24"/>
          <w:szCs w:val="28"/>
        </w:rPr>
        <w:t>4</w:t>
      </w:r>
      <w:r w:rsidR="0088240C" w:rsidRPr="00910C48">
        <w:rPr>
          <w:rFonts w:ascii="-윤고딕330" w:eastAsia="-윤고딕330" w:hAnsi="08서울한강체 L" w:hint="eastAsia"/>
          <w:b/>
          <w:bCs/>
          <w:sz w:val="24"/>
          <w:szCs w:val="28"/>
        </w:rPr>
        <w:t>.</w:t>
      </w:r>
      <w:r w:rsidR="00DF77F2">
        <w:rPr>
          <w:rFonts w:ascii="-윤고딕330" w:eastAsia="-윤고딕330" w:hAnsi="08서울한강체 L" w:hint="eastAsia"/>
          <w:b/>
          <w:bCs/>
          <w:sz w:val="24"/>
          <w:szCs w:val="28"/>
        </w:rPr>
        <w:t>20</w:t>
      </w:r>
      <w:r w:rsidRPr="00910C48">
        <w:rPr>
          <w:rFonts w:ascii="-윤고딕330" w:eastAsia="-윤고딕330" w:hAnsi="08서울한강체 L" w:hint="eastAsia"/>
          <w:b/>
          <w:bCs/>
          <w:sz w:val="24"/>
          <w:szCs w:val="28"/>
        </w:rPr>
        <w:t>~</w:t>
      </w:r>
      <w:r w:rsidR="00DF77F2">
        <w:rPr>
          <w:rFonts w:ascii="-윤고딕330" w:eastAsia="-윤고딕330" w:hAnsi="08서울한강체 L" w:hint="eastAsia"/>
          <w:b/>
          <w:bCs/>
          <w:sz w:val="24"/>
          <w:szCs w:val="28"/>
        </w:rPr>
        <w:t>21</w:t>
      </w:r>
      <w:r w:rsidRPr="00910C48">
        <w:rPr>
          <w:rFonts w:ascii="-윤고딕330" w:eastAsia="-윤고딕330" w:hAnsi="08서울한강체 L" w:hint="eastAsia"/>
          <w:b/>
          <w:bCs/>
          <w:sz w:val="24"/>
          <w:szCs w:val="28"/>
        </w:rPr>
        <w:t xml:space="preserve">/ </w:t>
      </w:r>
      <w:r w:rsidR="00DF77F2">
        <w:rPr>
          <w:rFonts w:ascii="-윤고딕330" w:eastAsia="-윤고딕330" w:hAnsi="08서울한강체 L" w:hint="eastAsia"/>
          <w:b/>
          <w:bCs/>
          <w:sz w:val="24"/>
          <w:szCs w:val="28"/>
        </w:rPr>
        <w:t>2</w:t>
      </w:r>
      <w:r w:rsidR="0088240C" w:rsidRPr="00910C48">
        <w:rPr>
          <w:rFonts w:ascii="-윤고딕330" w:eastAsia="-윤고딕330" w:hAnsi="08서울한강체 L" w:hint="eastAsia"/>
          <w:b/>
          <w:bCs/>
          <w:sz w:val="24"/>
          <w:szCs w:val="28"/>
        </w:rPr>
        <w:t>일간</w:t>
      </w:r>
      <w:r w:rsidRPr="00910C48">
        <w:rPr>
          <w:rFonts w:ascii="-윤고딕330" w:eastAsia="-윤고딕330" w:hAnsi="08서울한강체 L" w:hint="eastAsia"/>
          <w:b/>
          <w:bCs/>
          <w:sz w:val="24"/>
          <w:szCs w:val="28"/>
        </w:rPr>
        <w:t>, 대구 EXC</w:t>
      </w:r>
      <w:r w:rsidR="00060122">
        <w:rPr>
          <w:rFonts w:ascii="-윤고딕330" w:eastAsia="-윤고딕330" w:hAnsi="08서울한강체 L" w:hint="eastAsia"/>
          <w:b/>
          <w:bCs/>
          <w:sz w:val="24"/>
          <w:szCs w:val="28"/>
        </w:rPr>
        <w:t>O</w:t>
      </w:r>
    </w:p>
    <w:p w:rsidR="00EC7E7D" w:rsidRPr="00EC7E7D" w:rsidRDefault="00EC7E7D" w:rsidP="00AC6DFB">
      <w:pPr>
        <w:widowControl/>
        <w:wordWrap/>
        <w:snapToGrid w:val="0"/>
        <w:spacing w:line="240" w:lineRule="atLeast"/>
        <w:jc w:val="center"/>
        <w:rPr>
          <w:rFonts w:ascii="-윤고딕330" w:eastAsia="-윤고딕330" w:hAnsi="08서울한강체 L"/>
          <w:b/>
          <w:bCs/>
          <w:sz w:val="16"/>
          <w:szCs w:val="16"/>
        </w:rPr>
      </w:pPr>
    </w:p>
    <w:p w:rsidR="00B03871" w:rsidRPr="005B137C" w:rsidRDefault="00540726" w:rsidP="00DE4B91">
      <w:pPr>
        <w:wordWrap/>
        <w:spacing w:line="240" w:lineRule="atLeast"/>
        <w:jc w:val="right"/>
        <w:rPr>
          <w:rFonts w:ascii="-윤고딕330" w:eastAsia="-윤고딕330" w:hAnsi="맑은 고딕"/>
        </w:rPr>
      </w:pPr>
      <w:r w:rsidRPr="005B137C">
        <w:rPr>
          <w:rFonts w:ascii="-윤고딕330" w:eastAsia="-윤고딕330" w:hAnsi="맑은 고딕" w:hint="eastAsia"/>
        </w:rPr>
        <w:t xml:space="preserve">   </w:t>
      </w:r>
      <w:r w:rsidR="00B03871" w:rsidRPr="005B137C">
        <w:rPr>
          <w:rFonts w:ascii="-윤고딕330" w:eastAsia="-윤고딕330" w:hAnsi="맑은 고딕" w:hint="eastAsia"/>
        </w:rPr>
        <w:t xml:space="preserve">지원일자: </w:t>
      </w:r>
      <w:proofErr w:type="gramStart"/>
      <w:r w:rsidR="00B03871" w:rsidRPr="005B137C">
        <w:rPr>
          <w:rFonts w:ascii="-윤고딕330" w:eastAsia="-윤고딕330" w:hAnsi="맑은 고딕" w:hint="eastAsia"/>
        </w:rPr>
        <w:t>20</w:t>
      </w:r>
      <w:r w:rsidR="001C63C9" w:rsidRPr="005B137C">
        <w:rPr>
          <w:rFonts w:ascii="-윤고딕330" w:eastAsia="-윤고딕330" w:hAnsi="맑은 고딕" w:hint="eastAsia"/>
        </w:rPr>
        <w:t>1</w:t>
      </w:r>
      <w:r w:rsidR="00DF77F2">
        <w:rPr>
          <w:rFonts w:ascii="-윤고딕330" w:eastAsia="-윤고딕330" w:hAnsi="맑은 고딕" w:hint="eastAsia"/>
        </w:rPr>
        <w:t>3</w:t>
      </w:r>
      <w:r w:rsidR="00B03871" w:rsidRPr="005B137C">
        <w:rPr>
          <w:rFonts w:ascii="-윤고딕330" w:eastAsia="-윤고딕330" w:hAnsi="맑은 고딕" w:hint="eastAsia"/>
        </w:rPr>
        <w:t>년  월</w:t>
      </w:r>
      <w:proofErr w:type="gramEnd"/>
      <w:r w:rsidR="00B03871" w:rsidRPr="005B137C">
        <w:rPr>
          <w:rFonts w:ascii="-윤고딕330" w:eastAsia="-윤고딕330" w:hAnsi="맑은 고딕" w:hint="eastAsia"/>
        </w:rPr>
        <w:t xml:space="preserve">  </w:t>
      </w:r>
      <w:r w:rsidR="00DE4B91" w:rsidRPr="005B137C">
        <w:rPr>
          <w:rFonts w:ascii="-윤고딕330" w:eastAsia="-윤고딕330" w:hAnsi="맑은 고딕" w:hint="eastAsia"/>
        </w:rPr>
        <w:t xml:space="preserve"> </w:t>
      </w:r>
      <w:r w:rsidR="00B03871" w:rsidRPr="005B137C">
        <w:rPr>
          <w:rFonts w:ascii="-윤고딕330" w:eastAsia="-윤고딕330" w:hAnsi="맑은 고딕" w:hint="eastAsia"/>
        </w:rPr>
        <w:t>일</w:t>
      </w:r>
      <w:r w:rsidR="00006A16" w:rsidRPr="005B137C">
        <w:rPr>
          <w:rFonts w:ascii="-윤고딕330" w:eastAsia="-윤고딕330" w:hAnsi="맑은 고딕" w:hint="eastAsia"/>
        </w:rPr>
        <w:t xml:space="preserve"> </w:t>
      </w:r>
    </w:p>
    <w:tbl>
      <w:tblPr>
        <w:tblW w:w="9042" w:type="dxa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545"/>
        <w:gridCol w:w="889"/>
        <w:gridCol w:w="1985"/>
        <w:gridCol w:w="599"/>
        <w:gridCol w:w="1385"/>
        <w:gridCol w:w="2088"/>
      </w:tblGrid>
      <w:tr w:rsidR="001A7D4C" w:rsidRPr="00060122" w:rsidTr="001A7D4C">
        <w:trPr>
          <w:cantSplit/>
          <w:trHeight w:val="609"/>
          <w:jc w:val="center"/>
        </w:trPr>
        <w:tc>
          <w:tcPr>
            <w:tcW w:w="551" w:type="dxa"/>
            <w:vMerge w:val="restart"/>
            <w:vAlign w:val="center"/>
          </w:tcPr>
          <w:p w:rsidR="001A7D4C" w:rsidRDefault="001A7D4C" w:rsidP="00BF6584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개</w:t>
            </w:r>
          </w:p>
          <w:p w:rsidR="001A7D4C" w:rsidRDefault="001A7D4C" w:rsidP="00BF6584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</w:p>
          <w:p w:rsidR="001A7D4C" w:rsidRDefault="001A7D4C" w:rsidP="00BF6584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인</w:t>
            </w:r>
          </w:p>
          <w:p w:rsidR="001A7D4C" w:rsidRDefault="001A7D4C" w:rsidP="00BF6584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</w:p>
          <w:p w:rsidR="001A7D4C" w:rsidRDefault="001A7D4C" w:rsidP="00BF6584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정</w:t>
            </w:r>
          </w:p>
          <w:p w:rsidR="001A7D4C" w:rsidRDefault="001A7D4C" w:rsidP="00BF6584">
            <w:pP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</w:pPr>
          </w:p>
          <w:p w:rsidR="001A7D4C" w:rsidRPr="00060122" w:rsidRDefault="001A7D4C" w:rsidP="00BF6584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보</w:t>
            </w:r>
          </w:p>
        </w:tc>
        <w:tc>
          <w:tcPr>
            <w:tcW w:w="1545" w:type="dxa"/>
            <w:vMerge w:val="restart"/>
            <w:vAlign w:val="center"/>
          </w:tcPr>
          <w:p w:rsidR="001A7D4C" w:rsidRPr="00060122" w:rsidRDefault="001A7D4C" w:rsidP="00724B81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성      명</w:t>
            </w:r>
          </w:p>
        </w:tc>
        <w:tc>
          <w:tcPr>
            <w:tcW w:w="2874" w:type="dxa"/>
            <w:gridSpan w:val="2"/>
            <w:vAlign w:val="center"/>
          </w:tcPr>
          <w:p w:rsidR="001A7D4C" w:rsidRPr="00060122" w:rsidRDefault="001A7D4C" w:rsidP="00DE4B91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한            글</w:t>
            </w:r>
          </w:p>
        </w:tc>
        <w:tc>
          <w:tcPr>
            <w:tcW w:w="1984" w:type="dxa"/>
            <w:gridSpan w:val="2"/>
            <w:vAlign w:val="center"/>
          </w:tcPr>
          <w:p w:rsidR="001A7D4C" w:rsidRPr="00060122" w:rsidRDefault="001A7D4C" w:rsidP="007F52A0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1A7D4C" w:rsidRDefault="001A7D4C" w:rsidP="001A7D4C">
            <w:pPr>
              <w:pStyle w:val="a7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[사    진]</w:t>
            </w:r>
          </w:p>
          <w:p w:rsidR="001A7D4C" w:rsidRPr="00060122" w:rsidRDefault="001A7D4C" w:rsidP="001A7D4C">
            <w:pPr>
              <w:pStyle w:val="a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필수 부착 요망</w:t>
            </w:r>
          </w:p>
        </w:tc>
      </w:tr>
      <w:tr w:rsidR="001A7D4C" w:rsidRPr="00060122" w:rsidTr="001A7D4C">
        <w:trPr>
          <w:cantSplit/>
          <w:trHeight w:val="609"/>
          <w:jc w:val="center"/>
        </w:trPr>
        <w:tc>
          <w:tcPr>
            <w:tcW w:w="551" w:type="dxa"/>
            <w:vMerge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</w:tc>
        <w:tc>
          <w:tcPr>
            <w:tcW w:w="1545" w:type="dxa"/>
            <w:vMerge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영            문</w:t>
            </w:r>
          </w:p>
        </w:tc>
        <w:tc>
          <w:tcPr>
            <w:tcW w:w="1984" w:type="dxa"/>
            <w:gridSpan w:val="2"/>
            <w:vAlign w:val="center"/>
          </w:tcPr>
          <w:p w:rsidR="001A7D4C" w:rsidRPr="00060122" w:rsidRDefault="001A7D4C" w:rsidP="00060122">
            <w:pPr>
              <w:ind w:firstLineChars="50" w:firstLine="110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  <w:tr w:rsidR="001A7D4C" w:rsidRPr="00060122" w:rsidTr="001A7D4C">
        <w:trPr>
          <w:cantSplit/>
          <w:trHeight w:val="609"/>
          <w:jc w:val="center"/>
        </w:trPr>
        <w:tc>
          <w:tcPr>
            <w:tcW w:w="551" w:type="dxa"/>
            <w:vMerge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1A7D4C" w:rsidRPr="00060122" w:rsidRDefault="001A7D4C" w:rsidP="001A7D4C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소      속</w:t>
            </w:r>
          </w:p>
          <w:p w:rsidR="001A7D4C" w:rsidRPr="00060122" w:rsidRDefault="001A7D4C" w:rsidP="001A7D4C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(학교/직장)</w:t>
            </w:r>
          </w:p>
        </w:tc>
        <w:tc>
          <w:tcPr>
            <w:tcW w:w="2874" w:type="dxa"/>
            <w:gridSpan w:val="2"/>
            <w:vAlign w:val="center"/>
          </w:tcPr>
          <w:p w:rsidR="001A7D4C" w:rsidRPr="00060122" w:rsidRDefault="001A7D4C" w:rsidP="003720C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학교명/학년/직장명</w:t>
            </w:r>
          </w:p>
        </w:tc>
        <w:tc>
          <w:tcPr>
            <w:tcW w:w="1984" w:type="dxa"/>
            <w:gridSpan w:val="2"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  <w:tr w:rsidR="001A7D4C" w:rsidRPr="00060122" w:rsidTr="001A7D4C">
        <w:trPr>
          <w:cantSplit/>
          <w:trHeight w:val="609"/>
          <w:jc w:val="center"/>
        </w:trPr>
        <w:tc>
          <w:tcPr>
            <w:tcW w:w="551" w:type="dxa"/>
            <w:vMerge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</w:tc>
        <w:tc>
          <w:tcPr>
            <w:tcW w:w="1545" w:type="dxa"/>
            <w:vMerge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1A7D4C" w:rsidRPr="00060122" w:rsidRDefault="001A7D4C" w:rsidP="00724B81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학    과/부   서</w:t>
            </w:r>
          </w:p>
        </w:tc>
        <w:tc>
          <w:tcPr>
            <w:tcW w:w="1984" w:type="dxa"/>
            <w:gridSpan w:val="2"/>
            <w:vAlign w:val="center"/>
          </w:tcPr>
          <w:p w:rsidR="001A7D4C" w:rsidRPr="00060122" w:rsidRDefault="001A7D4C" w:rsidP="007C2754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  <w:tr w:rsidR="001A7D4C" w:rsidRPr="00060122">
        <w:trPr>
          <w:cantSplit/>
          <w:trHeight w:val="766"/>
          <w:jc w:val="center"/>
        </w:trPr>
        <w:tc>
          <w:tcPr>
            <w:tcW w:w="551" w:type="dxa"/>
            <w:vMerge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주      소</w:t>
            </w:r>
          </w:p>
        </w:tc>
        <w:tc>
          <w:tcPr>
            <w:tcW w:w="6946" w:type="dxa"/>
            <w:gridSpan w:val="5"/>
          </w:tcPr>
          <w:p w:rsidR="001A7D4C" w:rsidRPr="00060122" w:rsidRDefault="001A7D4C" w:rsidP="004D4EC7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(      -      )</w:t>
            </w:r>
          </w:p>
          <w:p w:rsidR="001A7D4C" w:rsidRPr="00060122" w:rsidRDefault="001A7D4C" w:rsidP="004D4EC7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  <w:tr w:rsidR="001A7D4C" w:rsidRPr="00060122" w:rsidTr="001A7D4C">
        <w:trPr>
          <w:cantSplit/>
          <w:trHeight w:val="731"/>
          <w:jc w:val="center"/>
        </w:trPr>
        <w:tc>
          <w:tcPr>
            <w:tcW w:w="551" w:type="dxa"/>
            <w:vMerge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1A7D4C" w:rsidRPr="00060122" w:rsidRDefault="001A7D4C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proofErr w:type="gramStart"/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연  </w:t>
            </w:r>
            <w:proofErr w:type="spellStart"/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락</w:t>
            </w:r>
            <w:proofErr w:type="spellEnd"/>
            <w:proofErr w:type="gramEnd"/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 처</w:t>
            </w:r>
          </w:p>
        </w:tc>
        <w:tc>
          <w:tcPr>
            <w:tcW w:w="2874" w:type="dxa"/>
            <w:gridSpan w:val="2"/>
            <w:vAlign w:val="center"/>
          </w:tcPr>
          <w:p w:rsidR="001A7D4C" w:rsidRPr="00060122" w:rsidRDefault="001A7D4C" w:rsidP="004D4EC7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핸 </w:t>
            </w:r>
            <w:proofErr w:type="spellStart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드</w:t>
            </w:r>
            <w:proofErr w:type="spellEnd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proofErr w:type="gramStart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폰 :</w:t>
            </w:r>
            <w:proofErr w:type="gramEnd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</w:p>
          <w:p w:rsidR="001A7D4C" w:rsidRPr="00060122" w:rsidRDefault="001A7D4C" w:rsidP="004D4EC7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기 </w:t>
            </w:r>
            <w:proofErr w:type="gramStart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타 :</w:t>
            </w:r>
            <w:proofErr w:type="gramEnd"/>
          </w:p>
        </w:tc>
        <w:tc>
          <w:tcPr>
            <w:tcW w:w="1984" w:type="dxa"/>
            <w:gridSpan w:val="2"/>
            <w:vAlign w:val="center"/>
          </w:tcPr>
          <w:p w:rsidR="001A7D4C" w:rsidRPr="00060122" w:rsidRDefault="001A7D4C" w:rsidP="00724B81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proofErr w:type="gramStart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이  메</w:t>
            </w:r>
            <w:proofErr w:type="gramEnd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 일</w:t>
            </w:r>
          </w:p>
        </w:tc>
        <w:tc>
          <w:tcPr>
            <w:tcW w:w="2088" w:type="dxa"/>
            <w:vAlign w:val="center"/>
          </w:tcPr>
          <w:p w:rsidR="001A7D4C" w:rsidRPr="00060122" w:rsidRDefault="001A7D4C" w:rsidP="00F44744">
            <w:pPr>
              <w:jc w:val="left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  <w:tr w:rsidR="00B03871" w:rsidRPr="00060122">
        <w:trPr>
          <w:cantSplit/>
          <w:trHeight w:val="2412"/>
          <w:jc w:val="center"/>
        </w:trPr>
        <w:tc>
          <w:tcPr>
            <w:tcW w:w="551" w:type="dxa"/>
            <w:vMerge w:val="restart"/>
            <w:vAlign w:val="center"/>
          </w:tcPr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경</w:t>
            </w:r>
          </w:p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proofErr w:type="spellStart"/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력</w:t>
            </w:r>
            <w:proofErr w:type="spellEnd"/>
          </w:p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및 </w:t>
            </w:r>
          </w:p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proofErr w:type="spellStart"/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특</w:t>
            </w:r>
            <w:proofErr w:type="spellEnd"/>
          </w:p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기</w:t>
            </w:r>
          </w:p>
        </w:tc>
        <w:tc>
          <w:tcPr>
            <w:tcW w:w="1545" w:type="dxa"/>
            <w:vAlign w:val="center"/>
          </w:tcPr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경</w:t>
            </w:r>
            <w:r w:rsidR="00DE4B91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      </w:t>
            </w:r>
            <w:proofErr w:type="spellStart"/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력</w:t>
            </w:r>
            <w:proofErr w:type="spellEnd"/>
          </w:p>
        </w:tc>
        <w:tc>
          <w:tcPr>
            <w:tcW w:w="6946" w:type="dxa"/>
            <w:gridSpan w:val="5"/>
          </w:tcPr>
          <w:p w:rsidR="00B03871" w:rsidRPr="00060122" w:rsidRDefault="00B03871" w:rsidP="00B03871">
            <w:pPr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(기간,</w:t>
            </w:r>
            <w:r w:rsidR="00DE4B91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</w:t>
            </w: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담당업무 순서 기입) </w:t>
            </w:r>
          </w:p>
          <w:p w:rsidR="00063E9D" w:rsidRPr="001D44AA" w:rsidRDefault="00DF77F2" w:rsidP="00B03871">
            <w:pPr>
              <w:rPr>
                <w:rFonts w:asciiTheme="minorEastAsia" w:eastAsiaTheme="minorEastAsia" w:hAnsiTheme="minorEastAsia" w:cs="Arial"/>
                <w:b/>
                <w:color w:val="7F7F7F" w:themeColor="text1" w:themeTint="80"/>
                <w:sz w:val="22"/>
                <w:szCs w:val="22"/>
              </w:rPr>
            </w:pPr>
            <w:r w:rsidRPr="001D44AA">
              <w:rPr>
                <w:rFonts w:asciiTheme="minorEastAsia" w:eastAsiaTheme="minorEastAsia" w:hAnsiTheme="minorEastAsia" w:cs="Arial"/>
                <w:b/>
                <w:color w:val="7F7F7F" w:themeColor="text1" w:themeTint="80"/>
                <w:sz w:val="22"/>
                <w:szCs w:val="22"/>
              </w:rPr>
              <w:t>E</w:t>
            </w:r>
            <w:r w:rsidRPr="001D44AA">
              <w:rPr>
                <w:rFonts w:asciiTheme="minorEastAsia" w:eastAsiaTheme="minorEastAsia" w:hAnsiTheme="minorEastAsia" w:cs="Arial" w:hint="eastAsia"/>
                <w:b/>
                <w:color w:val="7F7F7F" w:themeColor="text1" w:themeTint="80"/>
                <w:sz w:val="22"/>
                <w:szCs w:val="22"/>
              </w:rPr>
              <w:t xml:space="preserve">x) </w:t>
            </w:r>
            <w:r w:rsidRPr="00BF6584">
              <w:rPr>
                <w:rFonts w:asciiTheme="minorEastAsia" w:eastAsiaTheme="minorEastAsia" w:hAnsiTheme="minorEastAsia" w:cs="Arial" w:hint="eastAsia"/>
                <w:b/>
                <w:color w:val="7F7F7F" w:themeColor="text1" w:themeTint="80"/>
                <w:w w:val="98"/>
                <w:sz w:val="22"/>
                <w:szCs w:val="22"/>
              </w:rPr>
              <w:t xml:space="preserve">2012. </w:t>
            </w:r>
            <w:r w:rsidR="001D44AA" w:rsidRPr="00BF6584">
              <w:rPr>
                <w:rFonts w:asciiTheme="minorEastAsia" w:eastAsiaTheme="minorEastAsia" w:hAnsiTheme="minorEastAsia" w:cs="Arial" w:hint="eastAsia"/>
                <w:b/>
                <w:color w:val="7F7F7F" w:themeColor="text1" w:themeTint="80"/>
                <w:w w:val="98"/>
                <w:sz w:val="22"/>
                <w:szCs w:val="22"/>
              </w:rPr>
              <w:t>8</w:t>
            </w:r>
            <w:r w:rsidRPr="00BF6584">
              <w:rPr>
                <w:rFonts w:asciiTheme="minorEastAsia" w:eastAsiaTheme="minorEastAsia" w:hAnsiTheme="minorEastAsia" w:cs="Arial" w:hint="eastAsia"/>
                <w:b/>
                <w:color w:val="7F7F7F" w:themeColor="text1" w:themeTint="80"/>
                <w:w w:val="98"/>
                <w:sz w:val="22"/>
                <w:szCs w:val="22"/>
              </w:rPr>
              <w:t xml:space="preserve"> - </w:t>
            </w:r>
            <w:r w:rsidR="001D44AA" w:rsidRPr="00BF6584">
              <w:rPr>
                <w:rFonts w:asciiTheme="minorEastAsia" w:eastAsiaTheme="minorEastAsia" w:hAnsiTheme="minorEastAsia" w:cs="Arial" w:hint="eastAsia"/>
                <w:b/>
                <w:color w:val="7F7F7F" w:themeColor="text1" w:themeTint="80"/>
                <w:w w:val="98"/>
                <w:sz w:val="22"/>
                <w:szCs w:val="22"/>
              </w:rPr>
              <w:t xml:space="preserve">제24차 세계곤충학회 총회 및 정기학술대회 </w:t>
            </w:r>
            <w:r w:rsidR="001D44AA" w:rsidRPr="00BF6584">
              <w:rPr>
                <w:rFonts w:asciiTheme="minorEastAsia" w:eastAsiaTheme="minorEastAsia" w:hAnsiTheme="minorEastAsia" w:cs="Arial"/>
                <w:b/>
                <w:color w:val="7F7F7F" w:themeColor="text1" w:themeTint="80"/>
                <w:w w:val="98"/>
                <w:sz w:val="22"/>
                <w:szCs w:val="22"/>
              </w:rPr>
              <w:t>–</w:t>
            </w:r>
            <w:r w:rsidR="001D44AA" w:rsidRPr="00BF6584">
              <w:rPr>
                <w:rFonts w:asciiTheme="minorEastAsia" w:eastAsiaTheme="minorEastAsia" w:hAnsiTheme="minorEastAsia" w:cs="Arial" w:hint="eastAsia"/>
                <w:b/>
                <w:color w:val="7F7F7F" w:themeColor="text1" w:themeTint="80"/>
                <w:w w:val="98"/>
                <w:sz w:val="22"/>
                <w:szCs w:val="22"/>
              </w:rPr>
              <w:t xml:space="preserve"> 등록</w:t>
            </w:r>
          </w:p>
          <w:p w:rsidR="003720CD" w:rsidRPr="00060122" w:rsidRDefault="003720CD" w:rsidP="00B03871">
            <w:pPr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  <w:p w:rsidR="00F90923" w:rsidRPr="00060122" w:rsidRDefault="00F90923" w:rsidP="00B03871">
            <w:pPr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  <w:p w:rsidR="00F90923" w:rsidRPr="00060122" w:rsidRDefault="00F90923" w:rsidP="00B03871">
            <w:pPr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  <w:p w:rsidR="00063E9D" w:rsidRPr="00060122" w:rsidRDefault="00063E9D" w:rsidP="00B03871">
            <w:pPr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* 그</w:t>
            </w:r>
            <w:r w:rsidR="00375EC5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</w:t>
            </w: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외 경력 기재</w:t>
            </w:r>
            <w:r w:rsidR="00120C01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(해외연수 포함)</w:t>
            </w:r>
          </w:p>
          <w:p w:rsidR="003720CD" w:rsidRPr="00060122" w:rsidRDefault="003720CD" w:rsidP="00B03871">
            <w:pPr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</w:tc>
      </w:tr>
      <w:tr w:rsidR="00B03871" w:rsidRPr="00060122" w:rsidTr="001A7D4C">
        <w:trPr>
          <w:cantSplit/>
          <w:trHeight w:hRule="exact" w:val="602"/>
          <w:jc w:val="center"/>
        </w:trPr>
        <w:tc>
          <w:tcPr>
            <w:tcW w:w="551" w:type="dxa"/>
            <w:vMerge/>
            <w:vAlign w:val="center"/>
          </w:tcPr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DE4B9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proofErr w:type="gramStart"/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외</w:t>
            </w:r>
            <w:r w:rsidR="00DE4B91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 </w:t>
            </w: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국</w:t>
            </w:r>
            <w:proofErr w:type="gramEnd"/>
            <w:r w:rsidR="00DE4B91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 </w:t>
            </w: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어</w:t>
            </w:r>
            <w:r w:rsidR="00DE4B91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</w:t>
            </w:r>
          </w:p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능</w:t>
            </w:r>
            <w:r w:rsidR="00DE4B91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     </w:t>
            </w:r>
            <w:proofErr w:type="spellStart"/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력</w:t>
            </w:r>
            <w:proofErr w:type="spellEnd"/>
          </w:p>
        </w:tc>
        <w:tc>
          <w:tcPr>
            <w:tcW w:w="889" w:type="dxa"/>
            <w:vAlign w:val="center"/>
          </w:tcPr>
          <w:p w:rsidR="00B03871" w:rsidRPr="00060122" w:rsidRDefault="00B03871" w:rsidP="00BF6584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영어</w:t>
            </w:r>
          </w:p>
        </w:tc>
        <w:tc>
          <w:tcPr>
            <w:tcW w:w="1985" w:type="dxa"/>
            <w:vAlign w:val="center"/>
          </w:tcPr>
          <w:p w:rsidR="00B03871" w:rsidRPr="00060122" w:rsidRDefault="00B03871" w:rsidP="007C2754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상</w:t>
            </w:r>
            <w:proofErr w:type="gramStart"/>
            <w:r w:rsidR="007F52A0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(</w:t>
            </w:r>
            <w:r w:rsidR="00375EC5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)</w:t>
            </w:r>
            <w:proofErr w:type="gramEnd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중( ) 하( )</w:t>
            </w:r>
          </w:p>
        </w:tc>
        <w:tc>
          <w:tcPr>
            <w:tcW w:w="1984" w:type="dxa"/>
            <w:gridSpan w:val="2"/>
            <w:vAlign w:val="center"/>
          </w:tcPr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공인시험점수</w:t>
            </w:r>
          </w:p>
        </w:tc>
        <w:tc>
          <w:tcPr>
            <w:tcW w:w="2088" w:type="dxa"/>
            <w:vAlign w:val="center"/>
          </w:tcPr>
          <w:p w:rsidR="007F52A0" w:rsidRPr="00060122" w:rsidRDefault="007F52A0" w:rsidP="00D71EC2">
            <w:pPr>
              <w:jc w:val="right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  <w:tr w:rsidR="00540726" w:rsidRPr="00060122" w:rsidTr="001A7D4C">
        <w:trPr>
          <w:cantSplit/>
          <w:trHeight w:hRule="exact" w:val="853"/>
          <w:jc w:val="center"/>
        </w:trPr>
        <w:tc>
          <w:tcPr>
            <w:tcW w:w="551" w:type="dxa"/>
            <w:vMerge/>
            <w:vAlign w:val="center"/>
          </w:tcPr>
          <w:p w:rsidR="00540726" w:rsidRPr="00060122" w:rsidRDefault="00540726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</w:tc>
        <w:tc>
          <w:tcPr>
            <w:tcW w:w="1545" w:type="dxa"/>
            <w:vMerge/>
            <w:vAlign w:val="center"/>
          </w:tcPr>
          <w:p w:rsidR="00540726" w:rsidRPr="00060122" w:rsidRDefault="00540726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1A7D4C" w:rsidRDefault="00540726" w:rsidP="00BF6584">
            <w:pPr>
              <w:jc w:val="left"/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기타</w:t>
            </w:r>
          </w:p>
          <w:p w:rsidR="00540726" w:rsidRPr="00060122" w:rsidRDefault="00540726" w:rsidP="00BF6584">
            <w:pPr>
              <w:jc w:val="left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(</w:t>
            </w:r>
            <w:r w:rsidR="00375EC5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불어, </w:t>
            </w: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일어,</w:t>
            </w:r>
            <w:r w:rsidR="00375EC5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중국어</w:t>
            </w:r>
            <w:r w:rsidR="00CA196C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등)</w:t>
            </w:r>
          </w:p>
        </w:tc>
        <w:tc>
          <w:tcPr>
            <w:tcW w:w="4072" w:type="dxa"/>
            <w:gridSpan w:val="3"/>
            <w:tcBorders>
              <w:bottom w:val="single" w:sz="4" w:space="0" w:color="auto"/>
            </w:tcBorders>
            <w:vAlign w:val="center"/>
          </w:tcPr>
          <w:p w:rsidR="001A7D4C" w:rsidRDefault="00D71EC2" w:rsidP="00BF6584">
            <w:pPr>
              <w:jc w:val="left"/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가능언어</w:t>
            </w:r>
            <w:proofErr w:type="gramStart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(  </w:t>
            </w:r>
            <w:r w:rsidR="001A7D4C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          </w:t>
            </w: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="00BF6584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 </w:t>
            </w: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)</w:t>
            </w:r>
            <w:proofErr w:type="gramEnd"/>
          </w:p>
          <w:p w:rsidR="00540726" w:rsidRPr="00060122" w:rsidRDefault="00540726" w:rsidP="00BF6584">
            <w:pPr>
              <w:jc w:val="left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(점수/등급기입</w:t>
            </w:r>
            <w:r w:rsidR="00DE4B91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요)</w:t>
            </w:r>
          </w:p>
        </w:tc>
      </w:tr>
      <w:tr w:rsidR="00B03871" w:rsidRPr="00060122" w:rsidTr="001A7D4C">
        <w:trPr>
          <w:cantSplit/>
          <w:trHeight w:hRule="exact" w:val="864"/>
          <w:jc w:val="center"/>
        </w:trPr>
        <w:tc>
          <w:tcPr>
            <w:tcW w:w="551" w:type="dxa"/>
            <w:vMerge/>
            <w:vAlign w:val="center"/>
          </w:tcPr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proofErr w:type="spellStart"/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컴</w:t>
            </w:r>
            <w:proofErr w:type="spellEnd"/>
            <w:r w:rsidR="00DE4B91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  </w:t>
            </w:r>
            <w:proofErr w:type="spellStart"/>
            <w:proofErr w:type="gramStart"/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퓨</w:t>
            </w:r>
            <w:proofErr w:type="spellEnd"/>
            <w:r w:rsidR="00DE4B91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 </w:t>
            </w: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터</w:t>
            </w:r>
            <w:proofErr w:type="gramEnd"/>
          </w:p>
          <w:p w:rsidR="00B03871" w:rsidRPr="00060122" w:rsidRDefault="00B03871" w:rsidP="004D4EC7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활</w:t>
            </w:r>
            <w:r w:rsidR="00DE4B91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</w:t>
            </w: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용</w:t>
            </w:r>
            <w:r w:rsidR="00DE4B91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</w:t>
            </w: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능</w:t>
            </w:r>
            <w:r w:rsidR="00DE4B91"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 xml:space="preserve"> </w:t>
            </w:r>
            <w:proofErr w:type="spellStart"/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력</w:t>
            </w:r>
            <w:proofErr w:type="spellEnd"/>
          </w:p>
        </w:tc>
        <w:tc>
          <w:tcPr>
            <w:tcW w:w="2874" w:type="dxa"/>
            <w:gridSpan w:val="2"/>
            <w:tcBorders>
              <w:right w:val="single" w:sz="4" w:space="0" w:color="auto"/>
            </w:tcBorders>
            <w:vAlign w:val="center"/>
          </w:tcPr>
          <w:p w:rsidR="00B03871" w:rsidRPr="00060122" w:rsidRDefault="00B03871" w:rsidP="007C2754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상</w:t>
            </w:r>
            <w:proofErr w:type="gramStart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( )</w:t>
            </w:r>
            <w:proofErr w:type="gramEnd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중</w:t>
            </w:r>
            <w:r w:rsidR="007F52A0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(</w:t>
            </w:r>
            <w:r w:rsidR="002D6334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) 하( )</w:t>
            </w:r>
          </w:p>
        </w:tc>
        <w:tc>
          <w:tcPr>
            <w:tcW w:w="4072" w:type="dxa"/>
            <w:gridSpan w:val="3"/>
            <w:tcBorders>
              <w:left w:val="single" w:sz="4" w:space="0" w:color="auto"/>
            </w:tcBorders>
            <w:vAlign w:val="center"/>
          </w:tcPr>
          <w:p w:rsidR="00060122" w:rsidRDefault="00786DAF" w:rsidP="00F44744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proofErr w:type="spellStart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ㅁ</w:t>
            </w:r>
            <w:proofErr w:type="spellEnd"/>
            <w:r w:rsidR="00F44744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="00540726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MS Word  </w:t>
            </w:r>
            <w:r w:rsidR="00735392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="00D71EC2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="00F44744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="00540726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proofErr w:type="spellStart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ㅁ</w:t>
            </w:r>
            <w:proofErr w:type="spellEnd"/>
            <w:r w:rsidR="00540726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PPT    </w:t>
            </w:r>
            <w:r w:rsidR="00735392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</w:p>
          <w:p w:rsidR="00540726" w:rsidRPr="00060122" w:rsidRDefault="00786DAF" w:rsidP="00F44744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proofErr w:type="spellStart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ㅁ</w:t>
            </w:r>
            <w:proofErr w:type="spellEnd"/>
            <w:r w:rsidR="00540726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EXCEL </w:t>
            </w:r>
          </w:p>
          <w:p w:rsidR="00B03871" w:rsidRPr="00060122" w:rsidRDefault="00735392" w:rsidP="00DE4B91">
            <w:pPr>
              <w:jc w:val="left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proofErr w:type="spellStart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ㅁ</w:t>
            </w:r>
            <w:proofErr w:type="spellEnd"/>
            <w:r w:rsidR="00F44744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="00540726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A</w:t>
            </w:r>
            <w:r w:rsidR="00D71EC2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ccess</w:t>
            </w:r>
            <w:r w:rsidR="00540726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  </w:t>
            </w: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="00D71EC2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r w:rsidR="00F44744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 </w:t>
            </w:r>
            <w:r w:rsidR="00D71EC2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</w:t>
            </w:r>
            <w:proofErr w:type="spellStart"/>
            <w:r w:rsidR="00786DAF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ㅁ</w:t>
            </w:r>
            <w:proofErr w:type="spellEnd"/>
            <w:r w:rsidR="00540726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한글</w:t>
            </w:r>
            <w:r w:rsidR="00DE4B91"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HWP</w:t>
            </w:r>
          </w:p>
        </w:tc>
      </w:tr>
      <w:tr w:rsidR="00BF6584" w:rsidRPr="00060122" w:rsidTr="001A7D4C">
        <w:trPr>
          <w:trHeight w:val="591"/>
          <w:jc w:val="center"/>
        </w:trPr>
        <w:tc>
          <w:tcPr>
            <w:tcW w:w="2096" w:type="dxa"/>
            <w:gridSpan w:val="2"/>
            <w:vAlign w:val="center"/>
          </w:tcPr>
          <w:p w:rsidR="00BF6584" w:rsidRPr="00060122" w:rsidRDefault="00BF6584" w:rsidP="00060122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희망업무분야</w:t>
            </w:r>
          </w:p>
        </w:tc>
        <w:tc>
          <w:tcPr>
            <w:tcW w:w="3473" w:type="dxa"/>
            <w:gridSpan w:val="3"/>
            <w:vAlign w:val="center"/>
          </w:tcPr>
          <w:p w:rsidR="00BF6584" w:rsidRPr="00060122" w:rsidRDefault="00BF6584" w:rsidP="00060122">
            <w:pPr>
              <w:spacing w:line="360" w:lineRule="auto"/>
              <w:ind w:leftChars="-34" w:left="7" w:hangingChars="34" w:hanging="75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1순위:</w:t>
            </w:r>
          </w:p>
        </w:tc>
        <w:tc>
          <w:tcPr>
            <w:tcW w:w="3473" w:type="dxa"/>
            <w:gridSpan w:val="2"/>
            <w:vAlign w:val="center"/>
          </w:tcPr>
          <w:p w:rsidR="00BF6584" w:rsidRPr="00060122" w:rsidRDefault="00BF6584" w:rsidP="00060122">
            <w:pPr>
              <w:spacing w:line="360" w:lineRule="auto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2순위:</w:t>
            </w:r>
          </w:p>
        </w:tc>
      </w:tr>
      <w:tr w:rsidR="00060122" w:rsidRPr="00060122" w:rsidTr="001A7D4C">
        <w:trPr>
          <w:trHeight w:val="591"/>
          <w:jc w:val="center"/>
        </w:trPr>
        <w:tc>
          <w:tcPr>
            <w:tcW w:w="2096" w:type="dxa"/>
            <w:gridSpan w:val="2"/>
            <w:vAlign w:val="center"/>
          </w:tcPr>
          <w:p w:rsidR="00060122" w:rsidRPr="00060122" w:rsidRDefault="00060122" w:rsidP="00060122">
            <w:pPr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사전업무 가능여부</w:t>
            </w:r>
          </w:p>
        </w:tc>
        <w:tc>
          <w:tcPr>
            <w:tcW w:w="6946" w:type="dxa"/>
            <w:gridSpan w:val="5"/>
            <w:vAlign w:val="center"/>
          </w:tcPr>
          <w:p w:rsidR="00060122" w:rsidRPr="00060122" w:rsidRDefault="00060122" w:rsidP="00060122">
            <w:pPr>
              <w:spacing w:line="360" w:lineRule="auto"/>
              <w:ind w:firstLineChars="100" w:firstLine="220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□ 가능(</w:t>
            </w:r>
            <w:proofErr w:type="gramStart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기간 :</w:t>
            </w:r>
            <w:proofErr w:type="gramEnd"/>
            <w:r w:rsidRPr="00060122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               )  □ 불가능</w:t>
            </w:r>
          </w:p>
        </w:tc>
      </w:tr>
      <w:tr w:rsidR="00BF6584" w:rsidRPr="00060122" w:rsidTr="001A7D4C">
        <w:trPr>
          <w:trHeight w:val="2410"/>
          <w:jc w:val="center"/>
        </w:trPr>
        <w:tc>
          <w:tcPr>
            <w:tcW w:w="2096" w:type="dxa"/>
            <w:gridSpan w:val="2"/>
            <w:vAlign w:val="center"/>
          </w:tcPr>
          <w:p w:rsidR="00BF6584" w:rsidRPr="00060122" w:rsidRDefault="00BF6584" w:rsidP="00B23D9C">
            <w:pPr>
              <w:jc w:val="center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r w:rsidRPr="00060122">
              <w:rPr>
                <w:rFonts w:asciiTheme="minorEastAsia" w:eastAsiaTheme="minorEastAsia" w:hAnsiTheme="minorEastAsia" w:cs="Arial" w:hint="eastAsia"/>
                <w:b/>
                <w:sz w:val="22"/>
                <w:szCs w:val="22"/>
              </w:rPr>
              <w:t>자기소개서</w:t>
            </w:r>
          </w:p>
        </w:tc>
        <w:tc>
          <w:tcPr>
            <w:tcW w:w="6946" w:type="dxa"/>
            <w:gridSpan w:val="5"/>
            <w:vAlign w:val="center"/>
          </w:tcPr>
          <w:p w:rsidR="001A7D4C" w:rsidRPr="001A7D4C" w:rsidRDefault="001A7D4C" w:rsidP="001A7D4C">
            <w:pPr>
              <w:jc w:val="left"/>
              <w:rPr>
                <w:rFonts w:asciiTheme="minorEastAsia" w:eastAsiaTheme="minorEastAsia" w:hAnsiTheme="minorEastAsia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10C48" w:rsidRPr="00910C48" w:rsidRDefault="00006A16">
      <w:pPr>
        <w:rPr>
          <w:rFonts w:ascii="-윤고딕330" w:eastAsia="-윤고딕330" w:hAnsi="맑은 고딕"/>
        </w:rPr>
      </w:pPr>
      <w:r w:rsidRPr="005B137C">
        <w:rPr>
          <w:rFonts w:ascii="-윤고딕330" w:eastAsia="-윤고딕330" w:hAnsi="맑은 고딕" w:hint="eastAsia"/>
        </w:rPr>
        <w:t>※ 개인정보는 반드시 기재해 주시기 바랍니다.</w:t>
      </w:r>
    </w:p>
    <w:sectPr w:rsidR="00910C48" w:rsidRPr="00910C48" w:rsidSect="00DE4B91">
      <w:headerReference w:type="default" r:id="rId9"/>
      <w:pgSz w:w="11906" w:h="16838"/>
      <w:pgMar w:top="1276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F2" w:rsidRDefault="00F869F2" w:rsidP="00B03871">
      <w:r>
        <w:separator/>
      </w:r>
    </w:p>
  </w:endnote>
  <w:endnote w:type="continuationSeparator" w:id="0">
    <w:p w:rsidR="00F869F2" w:rsidRDefault="00F869F2" w:rsidP="00B0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08서울남산체 M">
    <w:panose1 w:val="02020603020101020101"/>
    <w:charset w:val="81"/>
    <w:family w:val="roman"/>
    <w:pitch w:val="variable"/>
    <w:sig w:usb0="800002A7" w:usb1="39D7FCFB" w:usb2="00000010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고딕330">
    <w:altName w:val="08서울남산체 M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08서울한강체 L">
    <w:panose1 w:val="02020603020101020101"/>
    <w:charset w:val="81"/>
    <w:family w:val="roman"/>
    <w:pitch w:val="variable"/>
    <w:sig w:usb0="800002A7" w:usb1="3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F2" w:rsidRDefault="00F869F2" w:rsidP="00B03871">
      <w:r>
        <w:separator/>
      </w:r>
    </w:p>
  </w:footnote>
  <w:footnote w:type="continuationSeparator" w:id="0">
    <w:p w:rsidR="00F869F2" w:rsidRDefault="00F869F2" w:rsidP="00B03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34" w:rsidRDefault="002D6334" w:rsidP="0088240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2DD"/>
    <w:multiLevelType w:val="hybridMultilevel"/>
    <w:tmpl w:val="0C8E1D1E"/>
    <w:lvl w:ilvl="0" w:tplc="5F966068">
      <w:numFmt w:val="bullet"/>
      <w:lvlText w:val="□"/>
      <w:lvlJc w:val="left"/>
      <w:pPr>
        <w:ind w:left="1335" w:hanging="360"/>
      </w:pPr>
      <w:rPr>
        <w:rFonts w:ascii="08서울남산체 M" w:eastAsia="08서울남산체 M" w:hAnsi="08서울남산체 M" w:cs="Arial" w:hint="eastAsia"/>
      </w:rPr>
    </w:lvl>
    <w:lvl w:ilvl="1" w:tplc="04090003" w:tentative="1">
      <w:start w:val="1"/>
      <w:numFmt w:val="bullet"/>
      <w:lvlText w:val=""/>
      <w:lvlJc w:val="left"/>
      <w:pPr>
        <w:ind w:left="17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00"/>
      </w:pPr>
      <w:rPr>
        <w:rFonts w:ascii="Wingdings" w:hAnsi="Wingdings" w:hint="default"/>
      </w:rPr>
    </w:lvl>
  </w:abstractNum>
  <w:abstractNum w:abstractNumId="1">
    <w:nsid w:val="13FF632C"/>
    <w:multiLevelType w:val="hybridMultilevel"/>
    <w:tmpl w:val="2D34821A"/>
    <w:lvl w:ilvl="0" w:tplc="92FE938E">
      <w:start w:val="6"/>
      <w:numFmt w:val="bullet"/>
      <w:lvlText w:val="□"/>
      <w:lvlJc w:val="left"/>
      <w:pPr>
        <w:ind w:left="760" w:hanging="360"/>
      </w:pPr>
      <w:rPr>
        <w:rFonts w:ascii="08서울남산체 M" w:eastAsia="08서울남산체 M" w:hAnsi="08서울남산체 M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4774D3C"/>
    <w:multiLevelType w:val="hybridMultilevel"/>
    <w:tmpl w:val="68948614"/>
    <w:lvl w:ilvl="0" w:tplc="CDA4C432">
      <w:start w:val="201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D5"/>
    <w:rsid w:val="00005941"/>
    <w:rsid w:val="00006A16"/>
    <w:rsid w:val="00040F91"/>
    <w:rsid w:val="00060122"/>
    <w:rsid w:val="00063E9D"/>
    <w:rsid w:val="000A35C8"/>
    <w:rsid w:val="000A6E62"/>
    <w:rsid w:val="00101E76"/>
    <w:rsid w:val="00105D4D"/>
    <w:rsid w:val="00120C01"/>
    <w:rsid w:val="001238BC"/>
    <w:rsid w:val="00145DA7"/>
    <w:rsid w:val="00146BD9"/>
    <w:rsid w:val="001918F6"/>
    <w:rsid w:val="0019245D"/>
    <w:rsid w:val="001A7D4C"/>
    <w:rsid w:val="001C63C9"/>
    <w:rsid w:val="001D1987"/>
    <w:rsid w:val="001D44AA"/>
    <w:rsid w:val="001E1AAC"/>
    <w:rsid w:val="001E534C"/>
    <w:rsid w:val="001F396C"/>
    <w:rsid w:val="002531E3"/>
    <w:rsid w:val="002567C0"/>
    <w:rsid w:val="00267BD2"/>
    <w:rsid w:val="002B1B39"/>
    <w:rsid w:val="002C3070"/>
    <w:rsid w:val="002D4230"/>
    <w:rsid w:val="002D6334"/>
    <w:rsid w:val="002F3FCF"/>
    <w:rsid w:val="002F4B2B"/>
    <w:rsid w:val="003326D4"/>
    <w:rsid w:val="003720CD"/>
    <w:rsid w:val="00375EC5"/>
    <w:rsid w:val="00387F93"/>
    <w:rsid w:val="003942AC"/>
    <w:rsid w:val="0039718F"/>
    <w:rsid w:val="003D4B5F"/>
    <w:rsid w:val="003E0398"/>
    <w:rsid w:val="003F03E8"/>
    <w:rsid w:val="0044697C"/>
    <w:rsid w:val="0049010B"/>
    <w:rsid w:val="004A20F0"/>
    <w:rsid w:val="004A3E90"/>
    <w:rsid w:val="004D4EC7"/>
    <w:rsid w:val="004E2CB3"/>
    <w:rsid w:val="004E669A"/>
    <w:rsid w:val="004E7FB8"/>
    <w:rsid w:val="00540726"/>
    <w:rsid w:val="00546CD1"/>
    <w:rsid w:val="005516D3"/>
    <w:rsid w:val="00551BFB"/>
    <w:rsid w:val="00576D23"/>
    <w:rsid w:val="005806BE"/>
    <w:rsid w:val="005A3490"/>
    <w:rsid w:val="005A435C"/>
    <w:rsid w:val="005B137C"/>
    <w:rsid w:val="006073E4"/>
    <w:rsid w:val="0061323B"/>
    <w:rsid w:val="0068078C"/>
    <w:rsid w:val="00683C80"/>
    <w:rsid w:val="006A2CD9"/>
    <w:rsid w:val="006A50FE"/>
    <w:rsid w:val="006B4E82"/>
    <w:rsid w:val="00724B81"/>
    <w:rsid w:val="00735392"/>
    <w:rsid w:val="007526C8"/>
    <w:rsid w:val="00786646"/>
    <w:rsid w:val="00786DAF"/>
    <w:rsid w:val="007C2754"/>
    <w:rsid w:val="007D70B0"/>
    <w:rsid w:val="007F52A0"/>
    <w:rsid w:val="007F6752"/>
    <w:rsid w:val="00827A41"/>
    <w:rsid w:val="0083276B"/>
    <w:rsid w:val="00837208"/>
    <w:rsid w:val="0088240C"/>
    <w:rsid w:val="008B028D"/>
    <w:rsid w:val="008B32EA"/>
    <w:rsid w:val="008C09D9"/>
    <w:rsid w:val="008E6B70"/>
    <w:rsid w:val="00902AEE"/>
    <w:rsid w:val="009058C3"/>
    <w:rsid w:val="00910C48"/>
    <w:rsid w:val="00911099"/>
    <w:rsid w:val="009A272E"/>
    <w:rsid w:val="009B652B"/>
    <w:rsid w:val="00A17091"/>
    <w:rsid w:val="00A171E8"/>
    <w:rsid w:val="00A27A2E"/>
    <w:rsid w:val="00AC6DFB"/>
    <w:rsid w:val="00B03871"/>
    <w:rsid w:val="00B23D9C"/>
    <w:rsid w:val="00B272DD"/>
    <w:rsid w:val="00B531D8"/>
    <w:rsid w:val="00B82979"/>
    <w:rsid w:val="00B916CE"/>
    <w:rsid w:val="00BA5EDF"/>
    <w:rsid w:val="00BD6861"/>
    <w:rsid w:val="00BF6584"/>
    <w:rsid w:val="00C51A77"/>
    <w:rsid w:val="00C52508"/>
    <w:rsid w:val="00C875A5"/>
    <w:rsid w:val="00CA196C"/>
    <w:rsid w:val="00CA3E92"/>
    <w:rsid w:val="00CA6053"/>
    <w:rsid w:val="00CB2CFD"/>
    <w:rsid w:val="00CD7874"/>
    <w:rsid w:val="00D00F3A"/>
    <w:rsid w:val="00D71EC2"/>
    <w:rsid w:val="00D81BB0"/>
    <w:rsid w:val="00DA1DDE"/>
    <w:rsid w:val="00DB7CB3"/>
    <w:rsid w:val="00DD0248"/>
    <w:rsid w:val="00DE4B91"/>
    <w:rsid w:val="00DF77F2"/>
    <w:rsid w:val="00E215C9"/>
    <w:rsid w:val="00E36281"/>
    <w:rsid w:val="00E82B46"/>
    <w:rsid w:val="00E90DAD"/>
    <w:rsid w:val="00EB20D5"/>
    <w:rsid w:val="00EC616E"/>
    <w:rsid w:val="00EC7E7D"/>
    <w:rsid w:val="00F44744"/>
    <w:rsid w:val="00F66442"/>
    <w:rsid w:val="00F869F2"/>
    <w:rsid w:val="00F90923"/>
    <w:rsid w:val="00FC45DA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4C"/>
    <w:pPr>
      <w:widowControl w:val="0"/>
      <w:wordWrap w:val="0"/>
      <w:jc w:val="both"/>
    </w:pPr>
    <w:rPr>
      <w:rFonts w:ascii="Times New Roman" w:eastAsia="굴림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3871"/>
    <w:pPr>
      <w:widowControl/>
      <w:wordWrap/>
      <w:spacing w:before="100" w:beforeAutospacing="1" w:after="100" w:afterAutospacing="1"/>
      <w:jc w:val="left"/>
    </w:pPr>
    <w:rPr>
      <w:rFonts w:ascii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0387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03871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03871"/>
    <w:rPr>
      <w:rFonts w:ascii="Times New Roman" w:eastAsia="굴림" w:hAnsi="Times New Roman" w:cs="Times New Roman"/>
      <w:szCs w:val="20"/>
    </w:rPr>
  </w:style>
  <w:style w:type="paragraph" w:styleId="a6">
    <w:name w:val="footer"/>
    <w:basedOn w:val="a"/>
    <w:link w:val="Char1"/>
    <w:uiPriority w:val="99"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03871"/>
    <w:rPr>
      <w:rFonts w:ascii="Times New Roman" w:eastAsia="굴림" w:hAnsi="Times New Roman" w:cs="Times New Roman"/>
      <w:szCs w:val="20"/>
    </w:rPr>
  </w:style>
  <w:style w:type="paragraph" w:customStyle="1" w:styleId="a7">
    <w:name w:val="바탕글"/>
    <w:basedOn w:val="a"/>
    <w:rsid w:val="007F52A0"/>
    <w:pPr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  <w:style w:type="table" w:styleId="a8">
    <w:name w:val="Table Grid"/>
    <w:basedOn w:val="a1"/>
    <w:uiPriority w:val="59"/>
    <w:rsid w:val="00120C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6012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4C"/>
    <w:pPr>
      <w:widowControl w:val="0"/>
      <w:wordWrap w:val="0"/>
      <w:jc w:val="both"/>
    </w:pPr>
    <w:rPr>
      <w:rFonts w:ascii="Times New Roman" w:eastAsia="굴림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3871"/>
    <w:pPr>
      <w:widowControl/>
      <w:wordWrap/>
      <w:spacing w:before="100" w:beforeAutospacing="1" w:after="100" w:afterAutospacing="1"/>
      <w:jc w:val="left"/>
    </w:pPr>
    <w:rPr>
      <w:rFonts w:ascii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0387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03871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03871"/>
    <w:rPr>
      <w:rFonts w:ascii="Times New Roman" w:eastAsia="굴림" w:hAnsi="Times New Roman" w:cs="Times New Roman"/>
      <w:szCs w:val="20"/>
    </w:rPr>
  </w:style>
  <w:style w:type="paragraph" w:styleId="a6">
    <w:name w:val="footer"/>
    <w:basedOn w:val="a"/>
    <w:link w:val="Char1"/>
    <w:uiPriority w:val="99"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03871"/>
    <w:rPr>
      <w:rFonts w:ascii="Times New Roman" w:eastAsia="굴림" w:hAnsi="Times New Roman" w:cs="Times New Roman"/>
      <w:szCs w:val="20"/>
    </w:rPr>
  </w:style>
  <w:style w:type="paragraph" w:customStyle="1" w:styleId="a7">
    <w:name w:val="바탕글"/>
    <w:basedOn w:val="a"/>
    <w:rsid w:val="007F52A0"/>
    <w:pPr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  <w:style w:type="table" w:styleId="a8">
    <w:name w:val="Table Grid"/>
    <w:basedOn w:val="a1"/>
    <w:uiPriority w:val="59"/>
    <w:rsid w:val="00120C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6012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msung\&#48148;&#53461;%20&#54868;&#47732;\KERIS\&#51064;&#47141;\2007&#45380;&#46020;%20&#51060;&#47084;&#45789;%20&#44397;&#51228;%20&#52968;&#54140;&#47088;&#49828;%20&#51648;&#50896;&#49436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75A0-FB78-470B-AF20-CE34C289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2007년도 이러닝 국제 컨퍼런스 지원서</Template>
  <TotalTime>27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지원서</vt:lpstr>
    </vt:vector>
  </TitlesOfParts>
  <Company>...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</dc:title>
  <dc:subject/>
  <dc:creator>EZpmp</dc:creator>
  <cp:keywords/>
  <dc:description/>
  <cp:lastModifiedBy>USER</cp:lastModifiedBy>
  <cp:revision>3</cp:revision>
  <cp:lastPrinted>2012-02-15T09:07:00Z</cp:lastPrinted>
  <dcterms:created xsi:type="dcterms:W3CDTF">2013-02-28T00:47:00Z</dcterms:created>
  <dcterms:modified xsi:type="dcterms:W3CDTF">2013-02-28T01:15:00Z</dcterms:modified>
</cp:coreProperties>
</file>