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110" w:lineRule="atLeast"/>
        <w:ind w:left="105" w:right="0" w:firstLine="0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sz w:val="11"/>
          <w:szCs w:val="11"/>
        </w:rPr>
        <w:pict>
          <v:group style="width:436.35pt;height:5.8pt;mso-position-horizontal-relative:char;mso-position-vertical-relative:line" coordorigin="0,0" coordsize="8727,116">
            <v:group style="position:absolute;left:0;top:0;width:8727;height:116" coordorigin="0,0" coordsize="8727,116">
              <v:shape style="position:absolute;left:0;top:0;width:8727;height:116" coordorigin="0,0" coordsize="8727,116" path="m0,0l0,115,8727,115,8727,0,0,0xe" filled="true" fillcolor="#3a3c83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1"/>
          <w:szCs w:val="11"/>
        </w:rPr>
      </w:r>
    </w:p>
    <w:p>
      <w:pPr>
        <w:pStyle w:val="Heading1"/>
        <w:spacing w:line="240" w:lineRule="auto"/>
        <w:ind w:right="1619"/>
        <w:jc w:val="center"/>
        <w:rPr>
          <w:b w:val="0"/>
          <w:bCs w:val="0"/>
        </w:rPr>
      </w:pPr>
      <w:r>
        <w:rPr/>
        <w:t>2021학년도</w:t>
      </w:r>
      <w:r>
        <w:rPr>
          <w:spacing w:val="92"/>
        </w:rPr>
        <w:t> </w:t>
      </w:r>
      <w:r>
        <w:rPr>
          <w:spacing w:val="1"/>
        </w:rPr>
        <w:t>후기</w:t>
      </w:r>
      <w:r>
        <w:rPr>
          <w:b w:val="0"/>
          <w:bCs w:val="0"/>
        </w:rPr>
      </w:r>
    </w:p>
    <w:p>
      <w:pPr>
        <w:spacing w:before="205"/>
        <w:ind w:left="1619" w:right="1619" w:firstLine="0"/>
        <w:jc w:val="center"/>
        <w:rPr>
          <w:rFonts w:ascii="HY헤드라인M" w:hAnsi="HY헤드라인M" w:cs="HY헤드라인M" w:eastAsia="HY헤드라인M"/>
          <w:sz w:val="38"/>
          <w:szCs w:val="38"/>
        </w:rPr>
      </w:pP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대학원</w:t>
      </w:r>
      <w:r>
        <w:rPr>
          <w:rFonts w:ascii="HY헤드라인M" w:hAnsi="HY헤드라인M" w:cs="HY헤드라인M" w:eastAsia="HY헤드라인M"/>
          <w:b/>
          <w:bCs/>
          <w:spacing w:val="79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외국인</w:t>
      </w:r>
      <w:r>
        <w:rPr>
          <w:rFonts w:ascii="HY헤드라인M" w:hAnsi="HY헤드라인M" w:cs="HY헤드라인M" w:eastAsia="HY헤드라인M"/>
          <w:b/>
          <w:bCs/>
          <w:spacing w:val="80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신입생</w:t>
      </w:r>
      <w:r>
        <w:rPr>
          <w:rFonts w:ascii="HY헤드라인M" w:hAnsi="HY헤드라인M" w:cs="HY헤드라인M" w:eastAsia="HY헤드라인M"/>
          <w:b/>
          <w:bCs/>
          <w:spacing w:val="80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모집</w:t>
      </w:r>
      <w:r>
        <w:rPr>
          <w:rFonts w:ascii="HY헤드라인M" w:hAnsi="HY헤드라인M" w:cs="HY헤드라인M" w:eastAsia="HY헤드라인M"/>
          <w:b/>
          <w:bCs/>
          <w:spacing w:val="76"/>
          <w:sz w:val="38"/>
          <w:szCs w:val="38"/>
        </w:rPr>
        <w:t> </w:t>
      </w:r>
      <w:r>
        <w:rPr>
          <w:rFonts w:ascii="HY헤드라인M" w:hAnsi="HY헤드라인M" w:cs="HY헤드라인M" w:eastAsia="HY헤드라인M"/>
          <w:b/>
          <w:bCs/>
          <w:spacing w:val="1"/>
          <w:sz w:val="38"/>
          <w:szCs w:val="38"/>
        </w:rPr>
        <w:t>요</w:t>
      </w:r>
      <w:r>
        <w:rPr>
          <w:rFonts w:ascii="HY헤드라인M" w:hAnsi="HY헤드라인M" w:cs="HY헤드라인M" w:eastAsia="HY헤드라인M"/>
          <w:b/>
          <w:bCs/>
          <w:sz w:val="38"/>
          <w:szCs w:val="38"/>
        </w:rPr>
        <w:t>강</w:t>
      </w:r>
      <w:r>
        <w:rPr>
          <w:rFonts w:ascii="HY헤드라인M" w:hAnsi="HY헤드라인M" w:cs="HY헤드라인M" w:eastAsia="HY헤드라인M"/>
          <w:sz w:val="38"/>
          <w:szCs w:val="38"/>
        </w:rPr>
      </w:r>
    </w:p>
    <w:p>
      <w:pPr>
        <w:spacing w:line="240" w:lineRule="auto" w:before="12"/>
        <w:rPr>
          <w:rFonts w:ascii="HY헤드라인M" w:hAnsi="HY헤드라인M" w:cs="HY헤드라인M" w:eastAsia="HY헤드라인M"/>
          <w:b/>
          <w:bCs/>
          <w:sz w:val="10"/>
          <w:szCs w:val="10"/>
        </w:rPr>
      </w:pPr>
    </w:p>
    <w:p>
      <w:pPr>
        <w:spacing w:line="130" w:lineRule="atLeast"/>
        <w:ind w:left="105" w:right="0" w:firstLine="0"/>
        <w:rPr>
          <w:rFonts w:ascii="HY헤드라인M" w:hAnsi="HY헤드라인M" w:cs="HY헤드라인M" w:eastAsia="HY헤드라인M"/>
          <w:sz w:val="13"/>
          <w:szCs w:val="13"/>
        </w:rPr>
      </w:pPr>
      <w:r>
        <w:rPr>
          <w:rFonts w:ascii="HY헤드라인M" w:hAnsi="HY헤드라인M" w:cs="HY헤드라인M" w:eastAsia="HY헤드라인M"/>
          <w:sz w:val="13"/>
          <w:szCs w:val="13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6.35pt;height:6.75pt;mso-position-horizontal-relative:char;mso-position-vertical-relative:line" type="#_x0000_t202" filled="true" fillcolor="#3a3c83" stroked="false">
            <v:textbox inset="0,0,0,0">
              <w:txbxContent>
                <w:p>
                  <w:pPr>
                    <w:spacing w:line="114" w:lineRule="exact" w:before="0"/>
                    <w:ind w:left="-1" w:right="0" w:firstLine="0"/>
                    <w:jc w:val="center"/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</w:pPr>
                  <w:r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  <w:t>ㅊ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z w:val="13"/>
          <w:szCs w:val="13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12"/>
        <w:rPr>
          <w:rFonts w:ascii="HY헤드라인M" w:hAnsi="HY헤드라인M" w:cs="HY헤드라인M" w:eastAsia="HY헤드라인M"/>
          <w:b/>
          <w:bCs/>
          <w:sz w:val="13"/>
          <w:szCs w:val="13"/>
        </w:rPr>
      </w:pPr>
    </w:p>
    <w:p>
      <w:pPr>
        <w:spacing w:line="200" w:lineRule="atLeast"/>
        <w:ind w:left="2828" w:right="0" w:firstLine="0"/>
        <w:rPr>
          <w:rFonts w:ascii="HY헤드라인M" w:hAnsi="HY헤드라인M" w:cs="HY헤드라인M" w:eastAsia="HY헤드라인M"/>
          <w:sz w:val="20"/>
          <w:szCs w:val="20"/>
        </w:rPr>
      </w:pPr>
      <w:r>
        <w:rPr>
          <w:rFonts w:ascii="HY헤드라인M" w:hAnsi="HY헤드라인M" w:cs="HY헤드라인M" w:eastAsia="HY헤드라인M"/>
          <w:sz w:val="20"/>
          <w:szCs w:val="20"/>
        </w:rPr>
        <w:drawing>
          <wp:inline distT="0" distB="0" distL="0" distR="0">
            <wp:extent cx="2093612" cy="20955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612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Y헤드라인M" w:hAnsi="HY헤드라인M" w:cs="HY헤드라인M" w:eastAsia="HY헤드라인M"/>
          <w:sz w:val="20"/>
          <w:szCs w:val="20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9"/>
        <w:rPr>
          <w:rFonts w:ascii="HY헤드라인M" w:hAnsi="HY헤드라인M" w:cs="HY헤드라인M" w:eastAsia="HY헤드라인M"/>
          <w:b/>
          <w:bCs/>
          <w:sz w:val="16"/>
          <w:szCs w:val="16"/>
        </w:rPr>
      </w:pPr>
    </w:p>
    <w:p>
      <w:pPr>
        <w:spacing w:line="659" w:lineRule="exact" w:before="0"/>
        <w:ind w:left="2470" w:right="0" w:firstLine="0"/>
        <w:jc w:val="left"/>
        <w:rPr>
          <w:rFonts w:ascii="굴림" w:hAnsi="굴림" w:cs="굴림" w:eastAsia="굴림"/>
          <w:sz w:val="56"/>
          <w:szCs w:val="56"/>
        </w:rPr>
      </w:pP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대구대학교</w:t>
      </w:r>
      <w:r>
        <w:rPr>
          <w:rFonts w:ascii="굴림" w:hAnsi="굴림" w:cs="굴림" w:eastAsia="굴림"/>
          <w:color w:val="1C1D41"/>
          <w:spacing w:val="40"/>
          <w:w w:val="90"/>
          <w:sz w:val="56"/>
          <w:szCs w:val="56"/>
        </w:rPr>
        <w:t> </w:t>
      </w: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대학원</w:t>
      </w:r>
      <w:r>
        <w:rPr>
          <w:rFonts w:ascii="굴림" w:hAnsi="굴림" w:cs="굴림" w:eastAsia="굴림"/>
          <w:sz w:val="56"/>
          <w:szCs w:val="56"/>
        </w:rPr>
      </w:r>
    </w:p>
    <w:p>
      <w:pPr>
        <w:spacing w:before="243"/>
        <w:ind w:left="2158" w:right="0" w:firstLine="0"/>
        <w:jc w:val="left"/>
        <w:rPr>
          <w:rFonts w:ascii="굴림" w:hAnsi="굴림" w:cs="굴림" w:eastAsia="굴림"/>
          <w:sz w:val="26"/>
          <w:szCs w:val="26"/>
        </w:rPr>
      </w:pPr>
      <w:r>
        <w:rPr>
          <w:rFonts w:ascii="굴림"/>
          <w:sz w:val="26"/>
        </w:rPr>
        <w:t>DAEGU</w:t>
      </w:r>
      <w:r>
        <w:rPr>
          <w:rFonts w:ascii="굴림"/>
          <w:spacing w:val="-18"/>
          <w:sz w:val="26"/>
        </w:rPr>
        <w:t> </w:t>
      </w:r>
      <w:r>
        <w:rPr>
          <w:rFonts w:ascii="굴림"/>
          <w:sz w:val="26"/>
        </w:rPr>
        <w:t>UNIVERSITY</w:t>
      </w:r>
      <w:r>
        <w:rPr>
          <w:rFonts w:ascii="굴림"/>
          <w:spacing w:val="-19"/>
          <w:sz w:val="26"/>
        </w:rPr>
        <w:t> </w:t>
      </w:r>
      <w:r>
        <w:rPr>
          <w:rFonts w:ascii="굴림"/>
          <w:sz w:val="26"/>
        </w:rPr>
        <w:t>GRADUATE</w:t>
      </w:r>
      <w:r>
        <w:rPr>
          <w:rFonts w:ascii="굴림"/>
          <w:spacing w:val="-18"/>
          <w:sz w:val="26"/>
        </w:rPr>
        <w:t> </w:t>
      </w:r>
      <w:r>
        <w:rPr>
          <w:rFonts w:ascii="굴림"/>
          <w:sz w:val="26"/>
        </w:rPr>
        <w:t>SCHOOL</w:t>
      </w:r>
      <w:r>
        <w:rPr>
          <w:rFonts w:ascii="굴림"/>
          <w:sz w:val="26"/>
        </w:rPr>
      </w:r>
    </w:p>
    <w:p>
      <w:pPr>
        <w:spacing w:after="0"/>
        <w:jc w:val="left"/>
        <w:rPr>
          <w:rFonts w:ascii="굴림" w:hAnsi="굴림" w:cs="굴림" w:eastAsia="굴림"/>
          <w:sz w:val="26"/>
          <w:szCs w:val="26"/>
        </w:rPr>
        <w:sectPr>
          <w:type w:val="continuous"/>
          <w:pgSz w:w="11900" w:h="16820"/>
          <w:pgMar w:top="1600" w:bottom="280" w:left="1480" w:right="1480"/>
        </w:sectPr>
      </w:pPr>
    </w:p>
    <w:p>
      <w:pPr>
        <w:spacing w:line="396" w:lineRule="exact" w:before="0"/>
        <w:ind w:left="3090" w:right="0" w:firstLine="0"/>
        <w:jc w:val="left"/>
        <w:rPr>
          <w:rFonts w:ascii="HY헤드라인M" w:hAnsi="HY헤드라인M" w:cs="HY헤드라인M" w:eastAsia="HY헤드라인M"/>
          <w:sz w:val="32"/>
          <w:szCs w:val="32"/>
        </w:rPr>
      </w:pP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대학원</w:t>
      </w:r>
      <w:r>
        <w:rPr>
          <w:rFonts w:ascii="HY헤드라인M" w:hAnsi="HY헤드라인M" w:cs="HY헤드라인M" w:eastAsia="HY헤드라인M"/>
          <w:b/>
          <w:bCs/>
          <w:color w:val="23236A"/>
          <w:spacing w:val="65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외국인</w:t>
      </w:r>
      <w:r>
        <w:rPr>
          <w:rFonts w:ascii="HY헤드라인M" w:hAnsi="HY헤드라인M" w:cs="HY헤드라인M" w:eastAsia="HY헤드라인M"/>
          <w:b/>
          <w:bCs/>
          <w:color w:val="23236A"/>
          <w:spacing w:val="66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신입생</w:t>
      </w:r>
      <w:r>
        <w:rPr>
          <w:rFonts w:ascii="HY헤드라인M" w:hAnsi="HY헤드라인M" w:cs="HY헤드라인M" w:eastAsia="HY헤드라인M"/>
          <w:b/>
          <w:bCs/>
          <w:color w:val="23236A"/>
          <w:spacing w:val="66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모집</w:t>
      </w:r>
      <w:r>
        <w:rPr>
          <w:rFonts w:ascii="HY헤드라인M" w:hAnsi="HY헤드라인M" w:cs="HY헤드라인M" w:eastAsia="HY헤드라인M"/>
          <w:b/>
          <w:bCs/>
          <w:color w:val="23236A"/>
          <w:spacing w:val="66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pacing w:val="1"/>
          <w:sz w:val="32"/>
          <w:szCs w:val="32"/>
        </w:rPr>
        <w:t>요강</w:t>
      </w:r>
      <w:r>
        <w:rPr>
          <w:rFonts w:ascii="HY헤드라인M" w:hAnsi="HY헤드라인M" w:cs="HY헤드라인M" w:eastAsia="HY헤드라인M"/>
          <w:sz w:val="32"/>
          <w:szCs w:val="32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3"/>
        <w:rPr>
          <w:rFonts w:ascii="HY헤드라인M" w:hAnsi="HY헤드라인M" w:cs="HY헤드라인M" w:eastAsia="HY헤드라인M"/>
          <w:b/>
          <w:bCs/>
          <w:sz w:val="16"/>
          <w:szCs w:val="16"/>
        </w:rPr>
      </w:pPr>
    </w:p>
    <w:p>
      <w:pPr>
        <w:pStyle w:val="Heading2"/>
        <w:spacing w:line="240" w:lineRule="auto" w:before="14"/>
        <w:ind w:left="986" w:right="0"/>
        <w:jc w:val="left"/>
      </w:pPr>
      <w:r>
        <w:rPr/>
        <w:pict>
          <v:shape style="position:absolute;margin-left:29.743999pt;margin-top:.975618pt;width:25.95pt;height:21.6pt;mso-position-horizontal-relative:page;mso-position-vertical-relative:paragraph;z-index:1120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0" w:right="0" w:firstLine="0"/>
                    <w:jc w:val="left"/>
                    <w:rPr>
                      <w:rFonts w:ascii="HY헤드라인M" w:hAnsi="HY헤드라인M" w:cs="HY헤드라인M" w:eastAsia="HY헤드라인M"/>
                      <w:sz w:val="30"/>
                      <w:szCs w:val="30"/>
                    </w:rPr>
                  </w:pPr>
                  <w:r>
                    <w:rPr>
                      <w:rFonts w:ascii="HY헤드라인M"/>
                      <w:color w:val="FFFFFF"/>
                      <w:sz w:val="30"/>
                    </w:rPr>
                    <w:t>1</w:t>
                  </w:r>
                  <w:r>
                    <w:rPr>
                      <w:rFonts w:ascii="HY헤드라인M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>
          <w:spacing w:val="-12"/>
        </w:rPr>
        <w:t>일정</w:t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79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10"/>
        <w:rPr>
          <w:rFonts w:ascii="HY헤드라인M" w:hAnsi="HY헤드라인M" w:cs="HY헤드라인M" w:eastAsia="HY헤드라인M"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0"/>
        <w:gridCol w:w="3385"/>
        <w:gridCol w:w="4735"/>
      </w:tblGrid>
      <w:tr>
        <w:trPr>
          <w:trHeight w:val="426" w:hRule="exact"/>
        </w:trPr>
        <w:tc>
          <w:tcPr>
            <w:tcW w:w="2360" w:type="dxa"/>
            <w:tcBorders>
              <w:top w:val="single" w:sz="9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구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385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일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735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6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28" w:hRule="exact"/>
        </w:trPr>
        <w:tc>
          <w:tcPr>
            <w:tcW w:w="2360" w:type="dxa"/>
            <w:tcBorders>
              <w:top w:val="single" w:sz="12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HY헤드라인M" w:hAnsi="HY헤드라인M" w:cs="HY헤드라인M" w:eastAsia="HY헤드라인M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 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385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6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2021.05.17.(월)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05.31.(월)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left="9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(마감일은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17:00까지)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735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62" w:lineRule="exact" w:before="55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※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우편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창구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접수만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실시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함.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2" w:lineRule="exact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※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안내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전화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: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+82-53-850-5037,5038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74" w:hRule="exact"/>
        </w:trPr>
        <w:tc>
          <w:tcPr>
            <w:tcW w:w="23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DU</w:t>
            </w: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TOPIK</w:t>
            </w: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실시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2021.6.2.(수)</w:t>
            </w: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14:00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※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공인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TOPIK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(3급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이상)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점수가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없는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경우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0" w:lineRule="exact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응시해야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함(장소는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추후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개별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통지).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2" w:lineRule="exact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※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국외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DU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TOPIK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합격자는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결과표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제출해야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427" w:hRule="exact"/>
        </w:trPr>
        <w:tc>
          <w:tcPr>
            <w:tcW w:w="23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63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입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전 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38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2021.6.14.(월)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6.18.(금)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학과별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류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심사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424" w:hRule="exact"/>
        </w:trPr>
        <w:tc>
          <w:tcPr>
            <w:tcW w:w="23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63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합격자</w:t>
            </w:r>
            <w:r>
              <w:rPr>
                <w:rFonts w:ascii="굴림체" w:hAnsi="굴림체" w:cs="굴림체" w:eastAsia="굴림체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발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68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2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02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.0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.2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5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.(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금)</w:t>
            </w:r>
            <w:r>
              <w:rPr>
                <w:rFonts w:ascii="굴림체" w:hAnsi="굴림체" w:cs="굴림체" w:eastAsia="굴림체"/>
                <w:spacing w:val="-2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개별통보</w:t>
            </w:r>
          </w:p>
        </w:tc>
      </w:tr>
      <w:tr>
        <w:trPr>
          <w:trHeight w:val="427" w:hRule="exact"/>
        </w:trPr>
        <w:tc>
          <w:tcPr>
            <w:tcW w:w="2360" w:type="dxa"/>
            <w:tcBorders>
              <w:top w:val="single" w:sz="3" w:space="0" w:color="000000"/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500" w:val="left" w:leader="none"/>
              </w:tabs>
              <w:spacing w:line="240" w:lineRule="auto" w:before="46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등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28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2021.07.06.(화)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07.08.(목)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473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고지서에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지정된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은행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before="22"/>
        <w:ind w:left="305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※</w:t>
      </w:r>
      <w:r>
        <w:rPr>
          <w:rFonts w:ascii="굴림체" w:hAnsi="굴림체" w:cs="굴림체" w:eastAsia="굴림체"/>
          <w:spacing w:val="-16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원서접수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주소:</w:t>
      </w:r>
      <w:r>
        <w:rPr>
          <w:rFonts w:ascii="굴림체" w:hAnsi="굴림체" w:cs="굴림체" w:eastAsia="굴림체"/>
          <w:spacing w:val="-11"/>
          <w:sz w:val="20"/>
          <w:szCs w:val="2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</w:rPr>
        <w:t>(우)38453</w:t>
      </w:r>
      <w:r>
        <w:rPr>
          <w:rFonts w:ascii="굴림체" w:hAnsi="굴림체" w:cs="굴림체" w:eastAsia="굴림체"/>
          <w:spacing w:val="-12"/>
          <w:sz w:val="20"/>
          <w:szCs w:val="2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</w:rPr>
        <w:t>경북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경산시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진량읍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대구대로</w:t>
      </w:r>
      <w:r>
        <w:rPr>
          <w:rFonts w:ascii="굴림체" w:hAnsi="굴림체" w:cs="굴림체" w:eastAsia="굴림체"/>
          <w:spacing w:val="-16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201,대구대학교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성산홀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3"/>
          <w:sz w:val="20"/>
          <w:szCs w:val="20"/>
        </w:rPr>
        <w:t>11층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대학원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행정실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before="117"/>
        <w:ind w:left="297" w:right="2691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※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</w:rPr>
        <w:t>국내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</w:rPr>
        <w:t>우편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-</w:t>
      </w:r>
      <w:r>
        <w:rPr>
          <w:rFonts w:ascii="굴림체" w:hAnsi="굴림체" w:cs="굴림체" w:eastAsia="굴림체"/>
          <w:spacing w:val="-10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접수기간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마감일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</w:rPr>
        <w:t>우편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소인이</w:t>
      </w:r>
      <w:r>
        <w:rPr>
          <w:rFonts w:ascii="굴림체" w:hAnsi="굴림체" w:cs="굴림체" w:eastAsia="굴림체"/>
          <w:spacing w:val="-1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된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서류에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한하여</w:t>
      </w:r>
      <w:r>
        <w:rPr>
          <w:rFonts w:ascii="굴림체" w:hAnsi="굴림체" w:cs="굴림체" w:eastAsia="굴림체"/>
          <w:spacing w:val="-14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접수함.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before="126"/>
        <w:ind w:left="297" w:right="2691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※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</w:rPr>
        <w:t>국제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</w:rPr>
        <w:t>우편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-</w:t>
      </w:r>
      <w:r>
        <w:rPr>
          <w:rFonts w:ascii="굴림체" w:hAnsi="굴림체" w:cs="굴림체" w:eastAsia="굴림체"/>
          <w:spacing w:val="-11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접수기간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마감일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이전에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도착한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서류에</w:t>
      </w:r>
      <w:r>
        <w:rPr>
          <w:rFonts w:ascii="굴림체" w:hAnsi="굴림체" w:cs="굴림체" w:eastAsia="굴림체"/>
          <w:spacing w:val="-15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한하여</w:t>
      </w:r>
      <w:r>
        <w:rPr>
          <w:rFonts w:ascii="굴림체" w:hAnsi="굴림체" w:cs="굴림체" w:eastAsia="굴림체"/>
          <w:spacing w:val="-14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접수함.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2"/>
        <w:rPr>
          <w:rFonts w:ascii="굴림체" w:hAnsi="굴림체" w:cs="굴림체" w:eastAsia="굴림체"/>
          <w:sz w:val="28"/>
          <w:szCs w:val="28"/>
        </w:rPr>
      </w:pPr>
    </w:p>
    <w:p>
      <w:pPr>
        <w:spacing w:before="14"/>
        <w:ind w:left="97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4398pt;width:25.95pt;height:21.6pt;mso-position-horizontal-relative:page;mso-position-vertical-relative:paragraph;z-index:1144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2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지원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자격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9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93" w:lineRule="auto" w:before="32"/>
        <w:ind w:left="746" w:right="23" w:hanging="442"/>
        <w:jc w:val="left"/>
      </w:pPr>
      <w:r>
        <w:rPr/>
        <w:t>가.</w:t>
      </w:r>
      <w:r>
        <w:rPr>
          <w:spacing w:val="14"/>
        </w:rPr>
        <w:t> </w:t>
      </w:r>
      <w:r>
        <w:rPr>
          <w:spacing w:val="-5"/>
        </w:rPr>
        <w:t>다음</w:t>
      </w:r>
      <w:r>
        <w:rPr/>
        <w:t> 각 </w:t>
      </w:r>
      <w:r>
        <w:rPr>
          <w:spacing w:val="-5"/>
        </w:rPr>
        <w:t>호의</w:t>
      </w:r>
      <w:r>
        <w:rPr/>
        <w:t> </w:t>
      </w:r>
      <w:r>
        <w:rPr>
          <w:spacing w:val="-5"/>
        </w:rPr>
        <w:t>어느</w:t>
      </w:r>
      <w:r>
        <w:rPr/>
        <w:t> </w:t>
      </w:r>
      <w:r>
        <w:rPr>
          <w:spacing w:val="-7"/>
        </w:rPr>
        <w:t>하나에</w:t>
      </w:r>
      <w:r>
        <w:rPr/>
        <w:t> </w:t>
      </w:r>
      <w:r>
        <w:rPr>
          <w:spacing w:val="-8"/>
        </w:rPr>
        <w:t>해당하는</w:t>
      </w:r>
      <w:r>
        <w:rPr/>
        <w:t> </w:t>
      </w:r>
      <w:r>
        <w:rPr>
          <w:spacing w:val="-7"/>
        </w:rPr>
        <w:t>자로서</w:t>
      </w:r>
      <w:r>
        <w:rPr/>
        <w:t> </w:t>
      </w:r>
      <w:r>
        <w:rPr>
          <w:spacing w:val="-9"/>
        </w:rPr>
        <w:t>석사학위과정</w:t>
      </w:r>
      <w:r>
        <w:rPr/>
        <w:t> </w:t>
      </w:r>
      <w:r>
        <w:rPr>
          <w:spacing w:val="-8"/>
        </w:rPr>
        <w:t>지원자는</w:t>
      </w:r>
      <w:r>
        <w:rPr>
          <w:spacing w:val="2"/>
        </w:rPr>
        <w:t> </w:t>
      </w:r>
      <w:r>
        <w:rPr>
          <w:spacing w:val="-8"/>
        </w:rPr>
        <w:t>학사학위</w:t>
      </w:r>
      <w:r>
        <w:rPr/>
        <w:t> </w:t>
      </w:r>
      <w:r>
        <w:rPr>
          <w:spacing w:val="-8"/>
        </w:rPr>
        <w:t>취득(예정)자,</w:t>
      </w:r>
      <w:r>
        <w:rPr>
          <w:spacing w:val="7"/>
        </w:rPr>
        <w:t> </w:t>
      </w:r>
      <w:r>
        <w:rPr>
          <w:spacing w:val="-4"/>
        </w:rPr>
        <w:t>박사학위</w:t>
      </w:r>
      <w:r>
        <w:rPr>
          <w:spacing w:val="39"/>
        </w:rPr>
        <w:t> </w:t>
      </w:r>
      <w:r>
        <w:rPr/>
        <w:t>과정</w:t>
      </w:r>
      <w:r>
        <w:rPr>
          <w:spacing w:val="-3"/>
        </w:rPr>
        <w:t> </w:t>
      </w:r>
      <w:r>
        <w:rPr>
          <w:spacing w:val="-1"/>
        </w:rPr>
        <w:t>지원자는</w:t>
      </w:r>
      <w:r>
        <w:rPr/>
        <w:t> </w:t>
      </w:r>
      <w:r>
        <w:rPr>
          <w:spacing w:val="-1"/>
        </w:rPr>
        <w:t>석사학위</w:t>
      </w:r>
      <w:r>
        <w:rPr>
          <w:spacing w:val="-3"/>
        </w:rPr>
        <w:t> </w:t>
      </w:r>
      <w:r>
        <w:rPr>
          <w:spacing w:val="-1"/>
        </w:rPr>
        <w:t>취득(예정)자</w:t>
      </w:r>
    </w:p>
    <w:p>
      <w:pPr>
        <w:pStyle w:val="BodyText"/>
        <w:spacing w:line="240" w:lineRule="auto" w:before="15"/>
        <w:ind w:left="506" w:right="0"/>
        <w:jc w:val="left"/>
      </w:pPr>
      <w:r>
        <w:rPr/>
        <w:t>1)</w:t>
      </w:r>
      <w:r>
        <w:rPr>
          <w:spacing w:val="-3"/>
        </w:rPr>
        <w:t> </w:t>
      </w:r>
      <w:r>
        <w:rPr/>
        <w:t>부모가</w:t>
      </w:r>
      <w:r>
        <w:rPr>
          <w:spacing w:val="-3"/>
        </w:rPr>
        <w:t> </w:t>
      </w:r>
      <w:r>
        <w:rPr/>
        <w:t>모두</w:t>
      </w:r>
      <w:r>
        <w:rPr>
          <w:spacing w:val="-3"/>
        </w:rPr>
        <w:t> </w:t>
      </w:r>
      <w:r>
        <w:rPr>
          <w:spacing w:val="-1"/>
        </w:rPr>
        <w:t>외국인인</w:t>
      </w:r>
      <w:r>
        <w:rPr>
          <w:spacing w:val="-3"/>
        </w:rPr>
        <w:t> </w:t>
      </w:r>
      <w:r>
        <w:rPr/>
        <w:t>외국인</w:t>
      </w:r>
      <w:r>
        <w:rPr>
          <w:spacing w:val="-3"/>
        </w:rPr>
        <w:t> </w:t>
      </w:r>
      <w:r>
        <w:rPr/>
        <w:t>학생</w:t>
      </w:r>
    </w:p>
    <w:p>
      <w:pPr>
        <w:pStyle w:val="BodyText"/>
        <w:spacing w:line="279" w:lineRule="auto" w:before="62"/>
        <w:ind w:left="842" w:right="0" w:hanging="336"/>
        <w:jc w:val="left"/>
      </w:pPr>
      <w:r>
        <w:rPr/>
        <w:t>2)</w:t>
      </w:r>
      <w:r>
        <w:rPr>
          <w:spacing w:val="5"/>
        </w:rPr>
        <w:t> </w:t>
      </w:r>
      <w:r>
        <w:rPr>
          <w:spacing w:val="-1"/>
        </w:rPr>
        <w:t>외국에서</w:t>
      </w:r>
      <w:r>
        <w:rPr>
          <w:spacing w:val="5"/>
        </w:rPr>
        <w:t> </w:t>
      </w:r>
      <w:r>
        <w:rPr>
          <w:spacing w:val="-1"/>
        </w:rPr>
        <w:t>우리나라</w:t>
      </w:r>
      <w:r>
        <w:rPr>
          <w:spacing w:val="3"/>
        </w:rPr>
        <w:t> </w:t>
      </w:r>
      <w:r>
        <w:rPr/>
        <w:t>초</w:t>
      </w:r>
      <w:r>
        <w:rPr>
          <w:spacing w:val="5"/>
        </w:rPr>
        <w:t> </w:t>
      </w:r>
      <w:r>
        <w:rPr>
          <w:rFonts w:ascii="Microsoft Sans Serif" w:hAnsi="Microsoft Sans Serif" w:cs="Microsoft Sans Serif" w:eastAsia="Microsoft Sans Serif"/>
        </w:rPr>
        <w:t>․</w:t>
      </w:r>
      <w:r>
        <w:rPr>
          <w:rFonts w:ascii="Microsoft Sans Serif" w:hAnsi="Microsoft Sans Serif" w:cs="Microsoft Sans Serif" w:eastAsia="Microsoft Sans Serif"/>
          <w:spacing w:val="57"/>
        </w:rPr>
        <w:t> </w:t>
      </w:r>
      <w:r>
        <w:rPr>
          <w:spacing w:val="-1"/>
        </w:rPr>
        <w:t>중등교육과</w:t>
      </w:r>
      <w:r>
        <w:rPr>
          <w:spacing w:val="5"/>
        </w:rPr>
        <w:t> </w:t>
      </w:r>
      <w:r>
        <w:rPr>
          <w:spacing w:val="-2"/>
        </w:rPr>
        <w:t>대학교육에</w:t>
      </w:r>
      <w:r>
        <w:rPr>
          <w:spacing w:val="6"/>
        </w:rPr>
        <w:t> </w:t>
      </w:r>
      <w:r>
        <w:rPr>
          <w:spacing w:val="-1"/>
        </w:rPr>
        <w:t>상응하는</w:t>
      </w:r>
      <w:r>
        <w:rPr>
          <w:spacing w:val="5"/>
        </w:rPr>
        <w:t> </w:t>
      </w:r>
      <w:r>
        <w:rPr>
          <w:spacing w:val="-2"/>
        </w:rPr>
        <w:t>교육과정을</w:t>
      </w:r>
      <w:r>
        <w:rPr>
          <w:spacing w:val="5"/>
        </w:rPr>
        <w:t> </w:t>
      </w:r>
      <w:r>
        <w:rPr/>
        <w:t>전부</w:t>
      </w:r>
      <w:r>
        <w:rPr>
          <w:spacing w:val="5"/>
        </w:rPr>
        <w:t> </w:t>
      </w:r>
      <w:r>
        <w:rPr>
          <w:spacing w:val="-1"/>
        </w:rPr>
        <w:t>이수한</w:t>
      </w:r>
      <w:r>
        <w:rPr>
          <w:spacing w:val="5"/>
        </w:rPr>
        <w:t> </w:t>
      </w:r>
      <w:r>
        <w:rPr>
          <w:spacing w:val="-1"/>
        </w:rPr>
        <w:t>재외국민</w:t>
      </w:r>
      <w:r>
        <w:rPr>
          <w:spacing w:val="4"/>
        </w:rPr>
        <w:t> </w:t>
      </w:r>
      <w:r>
        <w:rPr/>
        <w:t>및</w:t>
      </w:r>
      <w:r>
        <w:rPr>
          <w:spacing w:val="5"/>
        </w:rPr>
        <w:t> </w:t>
      </w:r>
      <w:r>
        <w:rPr/>
        <w:t>외</w:t>
      </w:r>
      <w:r>
        <w:rPr>
          <w:spacing w:val="29"/>
        </w:rPr>
        <w:t> </w:t>
      </w:r>
      <w:r>
        <w:rPr/>
        <w:t>국인</w:t>
      </w:r>
    </w:p>
    <w:p>
      <w:pPr>
        <w:pStyle w:val="BodyText"/>
        <w:spacing w:line="375" w:lineRule="auto" w:before="28"/>
        <w:ind w:right="1744" w:firstLine="201"/>
        <w:jc w:val="left"/>
      </w:pPr>
      <w:r>
        <w:rPr/>
        <w:t>※</w:t>
      </w:r>
      <w:r>
        <w:rPr>
          <w:spacing w:val="-3"/>
        </w:rPr>
        <w:t> </w:t>
      </w:r>
      <w:r>
        <w:rPr>
          <w:spacing w:val="-1"/>
        </w:rPr>
        <w:t>비동일계</w:t>
      </w:r>
      <w:r>
        <w:rPr>
          <w:spacing w:val="-3"/>
        </w:rPr>
        <w:t> </w:t>
      </w:r>
      <w:r>
        <w:rPr>
          <w:spacing w:val="-1"/>
        </w:rPr>
        <w:t>출신자도</w:t>
      </w:r>
      <w:r>
        <w:rPr/>
        <w:t> </w:t>
      </w:r>
      <w:r>
        <w:rPr>
          <w:spacing w:val="-1"/>
        </w:rPr>
        <w:t>지원할</w:t>
      </w:r>
      <w:r>
        <w:rPr>
          <w:spacing w:val="-3"/>
        </w:rPr>
        <w:t> </w:t>
      </w:r>
      <w:r>
        <w:rPr/>
        <w:t>수 </w:t>
      </w:r>
      <w:r>
        <w:rPr>
          <w:spacing w:val="-1"/>
        </w:rPr>
        <w:t>있으며,</w:t>
      </w:r>
      <w:r>
        <w:rPr>
          <w:spacing w:val="-3"/>
        </w:rPr>
        <w:t> </w:t>
      </w:r>
      <w:r>
        <w:rPr/>
        <w:t>재학</w:t>
      </w:r>
      <w:r>
        <w:rPr>
          <w:spacing w:val="-3"/>
        </w:rPr>
        <w:t> </w:t>
      </w:r>
      <w:r>
        <w:rPr/>
        <w:t>중 </w:t>
      </w:r>
      <w:r>
        <w:rPr>
          <w:spacing w:val="-1"/>
        </w:rPr>
        <w:t>소정의</w:t>
      </w:r>
      <w:r>
        <w:rPr>
          <w:spacing w:val="-3"/>
        </w:rPr>
        <w:t> </w:t>
      </w:r>
      <w:r>
        <w:rPr>
          <w:spacing w:val="-1"/>
        </w:rPr>
        <w:t>보충과목을</w:t>
      </w:r>
      <w:r>
        <w:rPr>
          <w:spacing w:val="-3"/>
        </w:rPr>
        <w:t> </w:t>
      </w:r>
      <w:r>
        <w:rPr>
          <w:spacing w:val="-1"/>
        </w:rPr>
        <w:t>이수해야</w:t>
      </w:r>
      <w:r>
        <w:rPr/>
        <w:t> </w:t>
      </w:r>
      <w:r>
        <w:rPr>
          <w:spacing w:val="-2"/>
        </w:rPr>
        <w:t>함.</w:t>
      </w:r>
      <w:r>
        <w:rPr>
          <w:spacing w:val="28"/>
        </w:rPr>
        <w:t> </w:t>
      </w:r>
      <w:r>
        <w:rPr/>
        <w:t>나. </w:t>
      </w:r>
      <w:r>
        <w:rPr>
          <w:spacing w:val="-2"/>
        </w:rPr>
        <w:t>어학능력을</w:t>
      </w:r>
      <w:r>
        <w:rPr/>
        <w:t> </w:t>
      </w:r>
      <w:r>
        <w:rPr>
          <w:spacing w:val="-2"/>
        </w:rPr>
        <w:t>갖춘</w:t>
      </w:r>
      <w:r>
        <w:rPr/>
        <w:t> 자</w:t>
      </w:r>
      <w:r>
        <w:rPr>
          <w:spacing w:val="-3"/>
        </w:rPr>
        <w:t> </w:t>
      </w:r>
      <w:r>
        <w:rPr/>
        <w:t>(아래</w:t>
      </w:r>
      <w:r>
        <w:rPr>
          <w:spacing w:val="-3"/>
        </w:rPr>
        <w:t> </w:t>
      </w:r>
      <w:r>
        <w:rPr/>
        <w:t>1개의</w:t>
      </w:r>
      <w:r>
        <w:rPr>
          <w:spacing w:val="-3"/>
        </w:rPr>
        <w:t> </w:t>
      </w:r>
      <w:r>
        <w:rPr/>
        <w:t>기준</w:t>
      </w:r>
      <w:r>
        <w:rPr>
          <w:spacing w:val="-3"/>
        </w:rPr>
        <w:t> </w:t>
      </w:r>
      <w:r>
        <w:rPr/>
        <w:t>충족</w:t>
      </w:r>
      <w:r>
        <w:rPr>
          <w:spacing w:val="-3"/>
        </w:rPr>
        <w:t> </w:t>
      </w:r>
      <w:r>
        <w:rPr/>
        <w:t>시</w:t>
      </w:r>
      <w:r>
        <w:rPr>
          <w:spacing w:val="-3"/>
        </w:rPr>
        <w:t> </w:t>
      </w:r>
      <w:r>
        <w:rPr>
          <w:spacing w:val="-1"/>
        </w:rPr>
        <w:t>어학능력이</w:t>
      </w:r>
      <w:r>
        <w:rPr>
          <w:spacing w:val="-3"/>
        </w:rPr>
        <w:t> </w:t>
      </w:r>
      <w:r>
        <w:rPr>
          <w:spacing w:val="-1"/>
        </w:rPr>
        <w:t>인정됨.)</w: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7"/>
        <w:gridCol w:w="2569"/>
        <w:gridCol w:w="2790"/>
        <w:gridCol w:w="3979"/>
      </w:tblGrid>
      <w:tr>
        <w:trPr>
          <w:trHeight w:val="423" w:hRule="exact"/>
        </w:trPr>
        <w:tc>
          <w:tcPr>
            <w:tcW w:w="1257" w:type="dxa"/>
            <w:tcBorders>
              <w:top w:val="single" w:sz="9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left="3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구분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시험명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790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시행처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979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38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인정기준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70" w:hRule="exact"/>
        </w:trPr>
        <w:tc>
          <w:tcPr>
            <w:tcW w:w="1257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</w:p>
          <w:p>
            <w:pPr>
              <w:pStyle w:val="TableParagraph"/>
              <w:spacing w:line="258" w:lineRule="exact"/>
              <w:ind w:left="328" w:right="222" w:hanging="99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어학성적</w:t>
            </w:r>
            <w:r>
              <w:rPr>
                <w:rFonts w:ascii="굴림체" w:hAnsi="굴림체" w:cs="굴림체" w:eastAsia="굴림체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소지자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23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TOPIK(한국어능력시험)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69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국립국제교육원</w:t>
            </w:r>
          </w:p>
        </w:tc>
        <w:tc>
          <w:tcPr>
            <w:tcW w:w="397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3급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77" w:hRule="exact"/>
        </w:trPr>
        <w:tc>
          <w:tcPr>
            <w:tcW w:w="1257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DU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한국어능력시험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8" w:lineRule="exact" w:before="118"/>
              <w:ind w:left="392" w:right="140" w:hanging="25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대구대학교</w:t>
            </w:r>
            <w:r>
              <w:rPr>
                <w:rFonts w:ascii="굴림체" w:hAnsi="굴림체" w:cs="굴림체" w:eastAsia="굴림체"/>
                <w:spacing w:val="-2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한국어교육센터</w:t>
            </w:r>
            <w:r>
              <w:rPr>
                <w:rFonts w:ascii="굴림체" w:hAnsi="굴림체" w:cs="굴림체" w:eastAsia="굴림체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(국내·외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시행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포함)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50/100점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37" w:right="138" w:hanging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(국외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시험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성적표의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유효기간은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시험</w:t>
            </w:r>
            <w:r>
              <w:rPr>
                <w:rFonts w:ascii="굴림체" w:hAnsi="굴림체" w:cs="굴림체" w:eastAsia="굴림체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결과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일로부터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2년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이내의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결과만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인정)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74" w:hRule="exact"/>
        </w:trPr>
        <w:tc>
          <w:tcPr>
            <w:tcW w:w="3826" w:type="dxa"/>
            <w:gridSpan w:val="2"/>
            <w:tcBorders>
              <w:top w:val="single" w:sz="3" w:space="0" w:color="000000"/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6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수학가능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확인을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받은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굴림체" w:hAnsi="굴림체" w:cs="굴림체" w:eastAsia="굴림체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당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대학원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본교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대학원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해당학과로부터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수학능력이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8" w:lineRule="exact" w:before="26"/>
              <w:ind w:left="286" w:right="288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입증되어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확인을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받은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대학원장이</w:t>
            </w:r>
            <w:r>
              <w:rPr>
                <w:rFonts w:ascii="굴림체" w:hAnsi="굴림체" w:cs="굴림체" w:eastAsia="굴림체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승인한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pStyle w:val="BodyText"/>
        <w:spacing w:line="293" w:lineRule="auto" w:before="51"/>
        <w:ind w:left="854" w:right="0" w:hanging="348"/>
        <w:jc w:val="left"/>
      </w:pPr>
      <w:r>
        <w:rPr/>
        <w:t>※</w:t>
      </w:r>
      <w:r>
        <w:rPr>
          <w:spacing w:val="7"/>
        </w:rPr>
        <w:t> </w:t>
      </w:r>
      <w:r>
        <w:rPr>
          <w:spacing w:val="-1"/>
        </w:rPr>
        <w:t>국내에</w:t>
      </w:r>
      <w:r>
        <w:rPr>
          <w:spacing w:val="9"/>
        </w:rPr>
        <w:t> </w:t>
      </w:r>
      <w:r>
        <w:rPr>
          <w:spacing w:val="-2"/>
        </w:rPr>
        <w:t>체류</w:t>
      </w:r>
      <w:r>
        <w:rPr>
          <w:spacing w:val="9"/>
        </w:rPr>
        <w:t> </w:t>
      </w:r>
      <w:r>
        <w:rPr>
          <w:spacing w:val="-1"/>
        </w:rPr>
        <w:t>중이며,</w:t>
      </w:r>
      <w:r>
        <w:rPr>
          <w:spacing w:val="7"/>
        </w:rPr>
        <w:t> </w:t>
      </w:r>
      <w:r>
        <w:rPr>
          <w:spacing w:val="-1"/>
        </w:rPr>
        <w:t>한국어로</w:t>
      </w:r>
      <w:r>
        <w:rPr>
          <w:spacing w:val="9"/>
        </w:rPr>
        <w:t> </w:t>
      </w:r>
      <w:r>
        <w:rPr>
          <w:spacing w:val="-1"/>
        </w:rPr>
        <w:t>학업을</w:t>
      </w:r>
      <w:r>
        <w:rPr>
          <w:spacing w:val="7"/>
        </w:rPr>
        <w:t> </w:t>
      </w:r>
      <w:r>
        <w:rPr>
          <w:spacing w:val="-1"/>
        </w:rPr>
        <w:t>수행하고자</w:t>
      </w:r>
      <w:r>
        <w:rPr>
          <w:spacing w:val="7"/>
        </w:rPr>
        <w:t> </w:t>
      </w:r>
      <w:r>
        <w:rPr/>
        <w:t>하는</w:t>
      </w:r>
      <w:r>
        <w:rPr>
          <w:spacing w:val="7"/>
        </w:rPr>
        <w:t> </w:t>
      </w:r>
      <w:r>
        <w:rPr/>
        <w:t>자는</w:t>
      </w:r>
      <w:r>
        <w:rPr>
          <w:spacing w:val="7"/>
        </w:rPr>
        <w:t> </w:t>
      </w:r>
      <w:r>
        <w:rPr/>
        <w:t>반드시</w:t>
      </w:r>
      <w:r>
        <w:rPr>
          <w:spacing w:val="7"/>
        </w:rPr>
        <w:t> </w:t>
      </w:r>
      <w:r>
        <w:rPr/>
        <w:t>TOPIK</w:t>
      </w:r>
      <w:r>
        <w:rPr>
          <w:spacing w:val="9"/>
        </w:rPr>
        <w:t> </w:t>
      </w:r>
      <w:r>
        <w:rPr>
          <w:spacing w:val="-2"/>
        </w:rPr>
        <w:t>등급</w:t>
      </w:r>
      <w:r>
        <w:rPr>
          <w:spacing w:val="9"/>
        </w:rPr>
        <w:t> </w:t>
      </w:r>
      <w:r>
        <w:rPr>
          <w:spacing w:val="-2"/>
        </w:rPr>
        <w:t>제출</w:t>
      </w:r>
      <w:r>
        <w:rPr>
          <w:spacing w:val="9"/>
        </w:rPr>
        <w:t> </w:t>
      </w:r>
      <w:r>
        <w:rPr>
          <w:spacing w:val="-2"/>
        </w:rPr>
        <w:t>또는</w:t>
      </w:r>
      <w:r>
        <w:rPr>
          <w:spacing w:val="9"/>
        </w:rPr>
        <w:t> </w:t>
      </w:r>
      <w:r>
        <w:rPr/>
        <w:t>DU</w:t>
      </w:r>
      <w:r>
        <w:rPr>
          <w:spacing w:val="7"/>
        </w:rPr>
        <w:t> </w:t>
      </w:r>
      <w:r>
        <w:rPr/>
        <w:t>한</w:t>
      </w:r>
      <w:r>
        <w:rPr>
          <w:spacing w:val="29"/>
        </w:rPr>
        <w:t> </w:t>
      </w:r>
      <w:r>
        <w:rPr>
          <w:spacing w:val="-1"/>
        </w:rPr>
        <w:t>국어능력시험에</w:t>
      </w:r>
      <w:r>
        <w:rPr>
          <w:spacing w:val="-3"/>
        </w:rPr>
        <w:t> </w:t>
      </w:r>
      <w:r>
        <w:rPr>
          <w:spacing w:val="-1"/>
        </w:rPr>
        <w:t>응시하여야</w:t>
      </w:r>
      <w:r>
        <w:rPr>
          <w:spacing w:val="-3"/>
        </w:rPr>
        <w:t> </w:t>
      </w:r>
      <w:r>
        <w:rPr/>
        <w:t>함.</w:t>
      </w:r>
    </w:p>
    <w:p>
      <w:pPr>
        <w:pStyle w:val="BodyText"/>
        <w:spacing w:line="293" w:lineRule="auto" w:before="113"/>
        <w:ind w:left="854" w:right="0" w:hanging="348"/>
        <w:jc w:val="left"/>
      </w:pPr>
      <w:r>
        <w:rPr/>
        <w:t>※</w:t>
      </w:r>
      <w:r>
        <w:rPr>
          <w:spacing w:val="9"/>
        </w:rPr>
        <w:t> </w:t>
      </w:r>
      <w:r>
        <w:rPr/>
        <w:t>국외</w:t>
      </w:r>
      <w:r>
        <w:rPr>
          <w:spacing w:val="9"/>
        </w:rPr>
        <w:t> </w:t>
      </w:r>
      <w:r>
        <w:rPr>
          <w:spacing w:val="-1"/>
        </w:rPr>
        <w:t>체류자의</w:t>
      </w:r>
      <w:r>
        <w:rPr>
          <w:spacing w:val="9"/>
        </w:rPr>
        <w:t> </w:t>
      </w:r>
      <w:r>
        <w:rPr/>
        <w:t>경우</w:t>
      </w:r>
      <w:r>
        <w:rPr>
          <w:spacing w:val="9"/>
        </w:rPr>
        <w:t> </w:t>
      </w:r>
      <w:r>
        <w:rPr/>
        <w:t>국외</w:t>
      </w:r>
      <w:r>
        <w:rPr>
          <w:spacing w:val="9"/>
        </w:rPr>
        <w:t> </w:t>
      </w:r>
      <w:r>
        <w:rPr>
          <w:spacing w:val="-1"/>
        </w:rPr>
        <w:t>대구대학교</w:t>
      </w:r>
      <w:r>
        <w:rPr>
          <w:spacing w:val="9"/>
        </w:rPr>
        <w:t> </w:t>
      </w:r>
      <w:r>
        <w:rPr>
          <w:spacing w:val="-1"/>
        </w:rPr>
        <w:t>한국어능력시험을</w:t>
      </w:r>
      <w:r>
        <w:rPr>
          <w:spacing w:val="9"/>
        </w:rPr>
        <w:t> </w:t>
      </w:r>
      <w:r>
        <w:rPr/>
        <w:t>응시할</w:t>
      </w:r>
      <w:r>
        <w:rPr>
          <w:spacing w:val="9"/>
        </w:rPr>
        <w:t> </w:t>
      </w:r>
      <w:r>
        <w:rPr/>
        <w:t>수</w:t>
      </w:r>
      <w:r>
        <w:rPr>
          <w:spacing w:val="9"/>
        </w:rPr>
        <w:t> </w:t>
      </w:r>
      <w:r>
        <w:rPr/>
        <w:t>있음.</w:t>
      </w:r>
      <w:r>
        <w:rPr>
          <w:spacing w:val="9"/>
        </w:rPr>
        <w:t> </w:t>
      </w:r>
      <w:r>
        <w:rPr/>
        <w:t>국외의</w:t>
      </w:r>
      <w:r>
        <w:rPr>
          <w:spacing w:val="9"/>
        </w:rPr>
        <w:t> </w:t>
      </w:r>
      <w:r>
        <w:rPr>
          <w:spacing w:val="-1"/>
        </w:rPr>
        <w:t>대구대학교</w:t>
      </w:r>
      <w:r>
        <w:rPr>
          <w:spacing w:val="9"/>
        </w:rPr>
        <w:t> </w:t>
      </w:r>
      <w:r>
        <w:rPr/>
        <w:t>자매</w:t>
      </w:r>
      <w:r>
        <w:rPr>
          <w:spacing w:val="28"/>
        </w:rPr>
        <w:t> </w:t>
      </w:r>
      <w:r>
        <w:rPr>
          <w:spacing w:val="-1"/>
        </w:rPr>
        <w:t>대학교(기관)에서</w:t>
      </w:r>
      <w:r>
        <w:rPr>
          <w:spacing w:val="-3"/>
        </w:rPr>
        <w:t> </w:t>
      </w:r>
      <w:r>
        <w:rPr/>
        <w:t>안내</w:t>
      </w:r>
      <w:r>
        <w:rPr>
          <w:spacing w:val="-3"/>
        </w:rPr>
        <w:t> </w:t>
      </w:r>
      <w:r>
        <w:rPr>
          <w:spacing w:val="-1"/>
        </w:rPr>
        <w:t>예정임.</w:t>
      </w:r>
    </w:p>
    <w:p>
      <w:pPr>
        <w:spacing w:after="0" w:line="293" w:lineRule="auto"/>
        <w:jc w:val="left"/>
        <w:sectPr>
          <w:footerReference w:type="default" r:id="rId6"/>
          <w:pgSz w:w="11900" w:h="16820"/>
          <w:pgMar w:footer="292" w:header="0" w:top="920" w:bottom="480" w:left="460" w:right="460"/>
          <w:pgNumType w:start="1"/>
        </w:sectPr>
      </w:pPr>
    </w:p>
    <w:p>
      <w:pPr>
        <w:spacing w:line="240" w:lineRule="auto" w:before="5"/>
        <w:rPr>
          <w:rFonts w:ascii="굴림체" w:hAnsi="굴림체" w:cs="굴림체" w:eastAsia="굴림체"/>
          <w:sz w:val="6"/>
          <w:szCs w:val="6"/>
        </w:rPr>
      </w:pPr>
    </w:p>
    <w:p>
      <w:pPr>
        <w:spacing w:line="200" w:lineRule="atLeast"/>
        <w:ind w:left="504" w:right="0" w:firstLine="0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pict>
          <v:group style="width:468.35pt;height:66.650pt;mso-position-horizontal-relative:char;mso-position-vertical-relative:line" coordorigin="0,0" coordsize="9367,1333">
            <v:group style="position:absolute;left:5;top:10;width:8;height:2" coordorigin="5,10" coordsize="8,2">
              <v:shape style="position:absolute;left:5;top:10;width:8;height:2" coordorigin="5,10" coordsize="8,0" path="m5,10l12,10e" filled="false" stroked="true" strokeweight=".479pt" strokecolor="#000000">
                <v:path arrowok="t"/>
              </v:shape>
            </v:group>
            <v:group style="position:absolute;left:5;top:34;width:8;height:2" coordorigin="5,34" coordsize="8,2">
              <v:shape style="position:absolute;left:5;top:34;width:8;height:2" coordorigin="5,34" coordsize="8,0" path="m5,34l12,34e" filled="false" stroked="true" strokeweight=".48pt" strokecolor="#000000">
                <v:path arrowok="t"/>
              </v:shape>
            </v:group>
            <v:group style="position:absolute;left:5;top:58;width:8;height:2" coordorigin="5,58" coordsize="8,2">
              <v:shape style="position:absolute;left:5;top:58;width:8;height:2" coordorigin="5,58" coordsize="8,0" path="m5,58l12,58e" filled="false" stroked="true" strokeweight=".48pt" strokecolor="#000000">
                <v:path arrowok="t"/>
              </v:shape>
            </v:group>
            <v:group style="position:absolute;left:5;top:82;width:8;height:2" coordorigin="5,82" coordsize="8,2">
              <v:shape style="position:absolute;left:5;top:82;width:8;height:2" coordorigin="5,82" coordsize="8,0" path="m5,82l12,82e" filled="false" stroked="true" strokeweight=".479pt" strokecolor="#000000">
                <v:path arrowok="t"/>
              </v:shape>
            </v:group>
            <v:group style="position:absolute;left:5;top:105;width:8;height:2" coordorigin="5,105" coordsize="8,2">
              <v:shape style="position:absolute;left:5;top:105;width:8;height:2" coordorigin="5,105" coordsize="8,0" path="m5,105l12,105e" filled="false" stroked="true" strokeweight=".479pt" strokecolor="#000000">
                <v:path arrowok="t"/>
              </v:shape>
            </v:group>
            <v:group style="position:absolute;left:5;top:129;width:8;height:2" coordorigin="5,129" coordsize="8,2">
              <v:shape style="position:absolute;left:5;top:129;width:8;height:2" coordorigin="5,129" coordsize="8,0" path="m5,129l12,129e" filled="false" stroked="true" strokeweight=".48pt" strokecolor="#000000">
                <v:path arrowok="t"/>
              </v:shape>
            </v:group>
            <v:group style="position:absolute;left:5;top:153;width:8;height:2" coordorigin="5,153" coordsize="8,2">
              <v:shape style="position:absolute;left:5;top:153;width:8;height:2" coordorigin="5,153" coordsize="8,0" path="m5,153l12,153e" filled="false" stroked="true" strokeweight=".479pt" strokecolor="#000000">
                <v:path arrowok="t"/>
              </v:shape>
            </v:group>
            <v:group style="position:absolute;left:5;top:177;width:8;height:2" coordorigin="5,177" coordsize="8,2">
              <v:shape style="position:absolute;left:5;top:177;width:8;height:2" coordorigin="5,177" coordsize="8,0" path="m5,177l12,177e" filled="false" stroked="true" strokeweight=".479pt" strokecolor="#000000">
                <v:path arrowok="t"/>
              </v:shape>
            </v:group>
            <v:group style="position:absolute;left:5;top:201;width:8;height:2" coordorigin="5,201" coordsize="8,2">
              <v:shape style="position:absolute;left:5;top:201;width:8;height:2" coordorigin="5,201" coordsize="8,0" path="m5,201l12,201e" filled="false" stroked="true" strokeweight=".48pt" strokecolor="#000000">
                <v:path arrowok="t"/>
              </v:shape>
            </v:group>
            <v:group style="position:absolute;left:5;top:225;width:8;height:2" coordorigin="5,225" coordsize="8,2">
              <v:shape style="position:absolute;left:5;top:225;width:8;height:2" coordorigin="5,225" coordsize="8,0" path="m5,225l12,225e" filled="false" stroked="true" strokeweight=".479pt" strokecolor="#000000">
                <v:path arrowok="t"/>
              </v:shape>
            </v:group>
            <v:group style="position:absolute;left:5;top:249;width:8;height:2" coordorigin="5,249" coordsize="8,2">
              <v:shape style="position:absolute;left:5;top:249;width:8;height:2" coordorigin="5,249" coordsize="8,0" path="m5,249l12,249e" filled="false" stroked="true" strokeweight=".479pt" strokecolor="#000000">
                <v:path arrowok="t"/>
              </v:shape>
            </v:group>
            <v:group style="position:absolute;left:5;top:273;width:8;height:2" coordorigin="5,273" coordsize="8,2">
              <v:shape style="position:absolute;left:5;top:273;width:8;height:2" coordorigin="5,273" coordsize="8,0" path="m5,273l12,273e" filled="false" stroked="true" strokeweight=".48pt" strokecolor="#000000">
                <v:path arrowok="t"/>
              </v:shape>
            </v:group>
            <v:group style="position:absolute;left:5;top:297;width:8;height:2" coordorigin="5,297" coordsize="8,2">
              <v:shape style="position:absolute;left:5;top:297;width:8;height:2" coordorigin="5,297" coordsize="8,0" path="m5,297l12,297e" filled="false" stroked="true" strokeweight=".479pt" strokecolor="#000000">
                <v:path arrowok="t"/>
              </v:shape>
            </v:group>
            <v:group style="position:absolute;left:5;top:321;width:8;height:2" coordorigin="5,321" coordsize="8,2">
              <v:shape style="position:absolute;left:5;top:321;width:8;height:2" coordorigin="5,321" coordsize="8,0" path="m5,321l12,321e" filled="false" stroked="true" strokeweight=".479pt" strokecolor="#000000">
                <v:path arrowok="t"/>
              </v:shape>
            </v:group>
            <v:group style="position:absolute;left:5;top:345;width:8;height:2" coordorigin="5,345" coordsize="8,2">
              <v:shape style="position:absolute;left:5;top:345;width:8;height:2" coordorigin="5,345" coordsize="8,0" path="m5,345l12,345e" filled="false" stroked="true" strokeweight=".48pt" strokecolor="#000000">
                <v:path arrowok="t"/>
              </v:shape>
            </v:group>
            <v:group style="position:absolute;left:5;top:369;width:8;height:2" coordorigin="5,369" coordsize="8,2">
              <v:shape style="position:absolute;left:5;top:369;width:8;height:2" coordorigin="5,369" coordsize="8,0" path="m5,369l12,369e" filled="false" stroked="true" strokeweight=".48pt" strokecolor="#000000">
                <v:path arrowok="t"/>
              </v:shape>
            </v:group>
            <v:group style="position:absolute;left:5;top:393;width:8;height:2" coordorigin="5,393" coordsize="8,2">
              <v:shape style="position:absolute;left:5;top:393;width:8;height:2" coordorigin="5,393" coordsize="8,0" path="m5,393l12,393e" filled="false" stroked="true" strokeweight=".479pt" strokecolor="#000000">
                <v:path arrowok="t"/>
              </v:shape>
            </v:group>
            <v:group style="position:absolute;left:5;top:417;width:8;height:2" coordorigin="5,417" coordsize="8,2">
              <v:shape style="position:absolute;left:5;top:417;width:8;height:2" coordorigin="5,417" coordsize="8,0" path="m5,417l12,417e" filled="false" stroked="true" strokeweight=".48pt" strokecolor="#000000">
                <v:path arrowok="t"/>
              </v:shape>
            </v:group>
            <v:group style="position:absolute;left:5;top:441;width:8;height:2" coordorigin="5,441" coordsize="8,2">
              <v:shape style="position:absolute;left:5;top:441;width:8;height:2" coordorigin="5,441" coordsize="8,0" path="m5,441l12,441e" filled="false" stroked="true" strokeweight=".48pt" strokecolor="#000000">
                <v:path arrowok="t"/>
              </v:shape>
            </v:group>
            <v:group style="position:absolute;left:5;top:465;width:8;height:2" coordorigin="5,465" coordsize="8,2">
              <v:shape style="position:absolute;left:5;top:465;width:8;height:2" coordorigin="5,465" coordsize="8,0" path="m5,465l12,465e" filled="false" stroked="true" strokeweight=".479pt" strokecolor="#000000">
                <v:path arrowok="t"/>
              </v:shape>
            </v:group>
            <v:group style="position:absolute;left:5;top:489;width:8;height:2" coordorigin="5,489" coordsize="8,2">
              <v:shape style="position:absolute;left:5;top:489;width:8;height:2" coordorigin="5,489" coordsize="8,0" path="m5,489l12,489e" filled="false" stroked="true" strokeweight=".479pt" strokecolor="#000000">
                <v:path arrowok="t"/>
              </v:shape>
            </v:group>
            <v:group style="position:absolute;left:5;top:513;width:8;height:2" coordorigin="5,513" coordsize="8,2">
              <v:shape style="position:absolute;left:5;top:513;width:8;height:2" coordorigin="5,513" coordsize="8,0" path="m5,513l12,513e" filled="false" stroked="true" strokeweight=".48pt" strokecolor="#000000">
                <v:path arrowok="t"/>
              </v:shape>
            </v:group>
            <v:group style="position:absolute;left:5;top:537;width:8;height:2" coordorigin="5,537" coordsize="8,2">
              <v:shape style="position:absolute;left:5;top:537;width:8;height:2" coordorigin="5,537" coordsize="8,0" path="m5,537l12,537e" filled="false" stroked="true" strokeweight=".479pt" strokecolor="#000000">
                <v:path arrowok="t"/>
              </v:shape>
            </v:group>
            <v:group style="position:absolute;left:5;top:561;width:8;height:2" coordorigin="5,561" coordsize="8,2">
              <v:shape style="position:absolute;left:5;top:561;width:8;height:2" coordorigin="5,561" coordsize="8,0" path="m5,561l12,561e" filled="false" stroked="true" strokeweight=".479pt" strokecolor="#000000">
                <v:path arrowok="t"/>
              </v:shape>
            </v:group>
            <v:group style="position:absolute;left:5;top:585;width:8;height:2" coordorigin="5,585" coordsize="8,2">
              <v:shape style="position:absolute;left:5;top:585;width:8;height:2" coordorigin="5,585" coordsize="8,0" path="m5,585l12,585e" filled="false" stroked="true" strokeweight=".48pt" strokecolor="#000000">
                <v:path arrowok="t"/>
              </v:shape>
            </v:group>
            <v:group style="position:absolute;left:5;top:609;width:8;height:2" coordorigin="5,609" coordsize="8,2">
              <v:shape style="position:absolute;left:5;top:609;width:8;height:2" coordorigin="5,609" coordsize="8,0" path="m5,609l12,609e" filled="false" stroked="true" strokeweight=".479pt" strokecolor="#000000">
                <v:path arrowok="t"/>
              </v:shape>
            </v:group>
            <v:group style="position:absolute;left:5;top:633;width:8;height:2" coordorigin="5,633" coordsize="8,2">
              <v:shape style="position:absolute;left:5;top:633;width:8;height:2" coordorigin="5,633" coordsize="8,0" path="m5,633l12,633e" filled="false" stroked="true" strokeweight=".479pt" strokecolor="#000000">
                <v:path arrowok="t"/>
              </v:shape>
            </v:group>
            <v:group style="position:absolute;left:5;top:657;width:8;height:2" coordorigin="5,657" coordsize="8,2">
              <v:shape style="position:absolute;left:5;top:657;width:8;height:2" coordorigin="5,657" coordsize="8,0" path="m5,657l12,657e" filled="false" stroked="true" strokeweight=".48pt" strokecolor="#000000">
                <v:path arrowok="t"/>
              </v:shape>
            </v:group>
            <v:group style="position:absolute;left:5;top:681;width:8;height:2" coordorigin="5,681" coordsize="8,2">
              <v:shape style="position:absolute;left:5;top:681;width:8;height:2" coordorigin="5,681" coordsize="8,0" path="m5,681l12,681e" filled="false" stroked="true" strokeweight=".479pt" strokecolor="#000000">
                <v:path arrowok="t"/>
              </v:shape>
            </v:group>
            <v:group style="position:absolute;left:5;top:705;width:8;height:2" coordorigin="5,705" coordsize="8,2">
              <v:shape style="position:absolute;left:5;top:705;width:8;height:2" coordorigin="5,705" coordsize="8,0" path="m5,705l12,705e" filled="false" stroked="true" strokeweight=".479pt" strokecolor="#000000">
                <v:path arrowok="t"/>
              </v:shape>
            </v:group>
            <v:group style="position:absolute;left:5;top:729;width:8;height:2" coordorigin="5,729" coordsize="8,2">
              <v:shape style="position:absolute;left:5;top:729;width:8;height:2" coordorigin="5,729" coordsize="8,0" path="m5,729l12,729e" filled="false" stroked="true" strokeweight=".48pt" strokecolor="#000000">
                <v:path arrowok="t"/>
              </v:shape>
            </v:group>
            <v:group style="position:absolute;left:5;top:753;width:8;height:2" coordorigin="5,753" coordsize="8,2">
              <v:shape style="position:absolute;left:5;top:753;width:8;height:2" coordorigin="5,753" coordsize="8,0" path="m5,753l12,753e" filled="false" stroked="true" strokeweight=".48pt" strokecolor="#000000">
                <v:path arrowok="t"/>
              </v:shape>
            </v:group>
            <v:group style="position:absolute;left:5;top:777;width:8;height:2" coordorigin="5,777" coordsize="8,2">
              <v:shape style="position:absolute;left:5;top:777;width:8;height:2" coordorigin="5,777" coordsize="8,0" path="m5,777l12,777e" filled="false" stroked="true" strokeweight=".479pt" strokecolor="#000000">
                <v:path arrowok="t"/>
              </v:shape>
            </v:group>
            <v:group style="position:absolute;left:5;top:801;width:8;height:2" coordorigin="5,801" coordsize="8,2">
              <v:shape style="position:absolute;left:5;top:801;width:8;height:2" coordorigin="5,801" coordsize="8,0" path="m5,801l12,801e" filled="false" stroked="true" strokeweight=".48pt" strokecolor="#000000">
                <v:path arrowok="t"/>
              </v:shape>
            </v:group>
            <v:group style="position:absolute;left:5;top:825;width:8;height:2" coordorigin="5,825" coordsize="8,2">
              <v:shape style="position:absolute;left:5;top:825;width:8;height:2" coordorigin="5,825" coordsize="8,0" path="m5,825l12,825e" filled="false" stroked="true" strokeweight=".48pt" strokecolor="#000000">
                <v:path arrowok="t"/>
              </v:shape>
            </v:group>
            <v:group style="position:absolute;left:5;top:849;width:8;height:2" coordorigin="5,849" coordsize="8,2">
              <v:shape style="position:absolute;left:5;top:849;width:8;height:2" coordorigin="5,849" coordsize="8,0" path="m5,849l12,849e" filled="false" stroked="true" strokeweight=".479pt" strokecolor="#000000">
                <v:path arrowok="t"/>
              </v:shape>
            </v:group>
            <v:group style="position:absolute;left:5;top:873;width:8;height:2" coordorigin="5,873" coordsize="8,2">
              <v:shape style="position:absolute;left:5;top:873;width:8;height:2" coordorigin="5,873" coordsize="8,0" path="m5,873l12,873e" filled="false" stroked="true" strokeweight=".479pt" strokecolor="#000000">
                <v:path arrowok="t"/>
              </v:shape>
            </v:group>
            <v:group style="position:absolute;left:5;top:897;width:8;height:2" coordorigin="5,897" coordsize="8,2">
              <v:shape style="position:absolute;left:5;top:897;width:8;height:2" coordorigin="5,897" coordsize="8,0" path="m5,897l12,897e" filled="false" stroked="true" strokeweight=".48pt" strokecolor="#000000">
                <v:path arrowok="t"/>
              </v:shape>
            </v:group>
            <v:group style="position:absolute;left:5;top:921;width:8;height:2" coordorigin="5,921" coordsize="8,2">
              <v:shape style="position:absolute;left:5;top:921;width:8;height:2" coordorigin="5,921" coordsize="8,0" path="m5,921l12,921e" filled="false" stroked="true" strokeweight=".479pt" strokecolor="#000000">
                <v:path arrowok="t"/>
              </v:shape>
            </v:group>
            <v:group style="position:absolute;left:5;top:945;width:8;height:2" coordorigin="5,945" coordsize="8,2">
              <v:shape style="position:absolute;left:5;top:945;width:8;height:2" coordorigin="5,945" coordsize="8,0" path="m5,945l12,945e" filled="false" stroked="true" strokeweight=".479pt" strokecolor="#000000">
                <v:path arrowok="t"/>
              </v:shape>
            </v:group>
            <v:group style="position:absolute;left:5;top:969;width:8;height:2" coordorigin="5,969" coordsize="8,2">
              <v:shape style="position:absolute;left:5;top:969;width:8;height:2" coordorigin="5,969" coordsize="8,0" path="m5,969l12,969e" filled="false" stroked="true" strokeweight=".48pt" strokecolor="#000000">
                <v:path arrowok="t"/>
              </v:shape>
            </v:group>
            <v:group style="position:absolute;left:5;top:993;width:8;height:2" coordorigin="5,993" coordsize="8,2">
              <v:shape style="position:absolute;left:5;top:993;width:8;height:2" coordorigin="5,993" coordsize="8,0" path="m5,993l12,993e" filled="false" stroked="true" strokeweight=".479pt" strokecolor="#000000">
                <v:path arrowok="t"/>
              </v:shape>
            </v:group>
            <v:group style="position:absolute;left:5;top:1016;width:8;height:2" coordorigin="5,1016" coordsize="8,2">
              <v:shape style="position:absolute;left:5;top:1016;width:8;height:2" coordorigin="5,1016" coordsize="8,0" path="m5,1016l12,1016e" filled="false" stroked="true" strokeweight=".479pt" strokecolor="#000000">
                <v:path arrowok="t"/>
              </v:shape>
            </v:group>
            <v:group style="position:absolute;left:5;top:1040;width:8;height:2" coordorigin="5,1040" coordsize="8,2">
              <v:shape style="position:absolute;left:5;top:1040;width:8;height:2" coordorigin="5,1040" coordsize="8,0" path="m5,1040l12,1040e" filled="false" stroked="true" strokeweight=".48pt" strokecolor="#000000">
                <v:path arrowok="t"/>
              </v:shape>
            </v:group>
            <v:group style="position:absolute;left:5;top:1064;width:8;height:2" coordorigin="5,1064" coordsize="8,2">
              <v:shape style="position:absolute;left:5;top:1064;width:8;height:2" coordorigin="5,1064" coordsize="8,0" path="m5,1064l12,1064e" filled="false" stroked="true" strokeweight=".48pt" strokecolor="#000000">
                <v:path arrowok="t"/>
              </v:shape>
            </v:group>
            <v:group style="position:absolute;left:5;top:1088;width:8;height:2" coordorigin="5,1088" coordsize="8,2">
              <v:shape style="position:absolute;left:5;top:1088;width:8;height:2" coordorigin="5,1088" coordsize="8,0" path="m5,1088l12,1088e" filled="false" stroked="true" strokeweight=".479pt" strokecolor="#000000">
                <v:path arrowok="t"/>
              </v:shape>
            </v:group>
            <v:group style="position:absolute;left:5;top:1112;width:8;height:2" coordorigin="5,1112" coordsize="8,2">
              <v:shape style="position:absolute;left:5;top:1112;width:8;height:2" coordorigin="5,1112" coordsize="8,0" path="m5,1112l12,1112e" filled="false" stroked="true" strokeweight=".48pt" strokecolor="#000000">
                <v:path arrowok="t"/>
              </v:shape>
            </v:group>
            <v:group style="position:absolute;left:5;top:1136;width:8;height:2" coordorigin="5,1136" coordsize="8,2">
              <v:shape style="position:absolute;left:5;top:1136;width:8;height:2" coordorigin="5,1136" coordsize="8,0" path="m5,1136l12,1136e" filled="false" stroked="true" strokeweight=".48pt" strokecolor="#000000">
                <v:path arrowok="t"/>
              </v:shape>
            </v:group>
            <v:group style="position:absolute;left:5;top:1160;width:8;height:2" coordorigin="5,1160" coordsize="8,2">
              <v:shape style="position:absolute;left:5;top:1160;width:8;height:2" coordorigin="5,1160" coordsize="8,0" path="m5,1160l12,1160e" filled="false" stroked="true" strokeweight=".479pt" strokecolor="#000000">
                <v:path arrowok="t"/>
              </v:shape>
            </v:group>
            <v:group style="position:absolute;left:5;top:1184;width:8;height:2" coordorigin="5,1184" coordsize="8,2">
              <v:shape style="position:absolute;left:5;top:1184;width:8;height:2" coordorigin="5,1184" coordsize="8,0" path="m5,1184l12,1184e" filled="false" stroked="true" strokeweight=".48pt" strokecolor="#000000">
                <v:path arrowok="t"/>
              </v:shape>
            </v:group>
            <v:group style="position:absolute;left:5;top:1208;width:8;height:2" coordorigin="5,1208" coordsize="8,2">
              <v:shape style="position:absolute;left:5;top:1208;width:8;height:2" coordorigin="5,1208" coordsize="8,0" path="m5,1208l12,1208e" filled="false" stroked="true" strokeweight=".48pt" strokecolor="#000000">
                <v:path arrowok="t"/>
              </v:shape>
            </v:group>
            <v:group style="position:absolute;left:5;top:1232;width:8;height:2" coordorigin="5,1232" coordsize="8,2">
              <v:shape style="position:absolute;left:5;top:1232;width:8;height:2" coordorigin="5,1232" coordsize="8,0" path="m5,1232l12,1232e" filled="false" stroked="true" strokeweight=".479pt" strokecolor="#000000">
                <v:path arrowok="t"/>
              </v:shape>
            </v:group>
            <v:group style="position:absolute;left:5;top:1256;width:8;height:2" coordorigin="5,1256" coordsize="8,2">
              <v:shape style="position:absolute;left:5;top:1256;width:8;height:2" coordorigin="5,1256" coordsize="8,0" path="m5,1256l12,1256e" filled="false" stroked="true" strokeweight=".479pt" strokecolor="#000000">
                <v:path arrowok="t"/>
              </v:shape>
            </v:group>
            <v:group style="position:absolute;left:5;top:1280;width:8;height:2" coordorigin="5,1280" coordsize="8,2">
              <v:shape style="position:absolute;left:5;top:1280;width:8;height:2" coordorigin="5,1280" coordsize="8,0" path="m5,1280l12,1280e" filled="false" stroked="true" strokeweight=".48pt" strokecolor="#000000">
                <v:path arrowok="t"/>
              </v:shape>
            </v:group>
            <v:group style="position:absolute;left:5;top:1304;width:8;height:2" coordorigin="5,1304" coordsize="8,2">
              <v:shape style="position:absolute;left:5;top:1304;width:8;height:2" coordorigin="5,1304" coordsize="8,0" path="m5,1304l12,1304e" filled="false" stroked="true" strokeweight=".479pt" strokecolor="#000000">
                <v:path arrowok="t"/>
              </v:shape>
            </v:group>
            <v:group style="position:absolute;left:9355;top:10;width:8;height:2" coordorigin="9355,10" coordsize="8,2">
              <v:shape style="position:absolute;left:9355;top:10;width:8;height:2" coordorigin="9355,10" coordsize="8,0" path="m9355,10l9362,10e" filled="false" stroked="true" strokeweight=".479pt" strokecolor="#000000">
                <v:path arrowok="t"/>
              </v:shape>
            </v:group>
            <v:group style="position:absolute;left:9355;top:34;width:8;height:2" coordorigin="9355,34" coordsize="8,2">
              <v:shape style="position:absolute;left:9355;top:34;width:8;height:2" coordorigin="9355,34" coordsize="8,0" path="m9355,34l9362,34e" filled="false" stroked="true" strokeweight=".48pt" strokecolor="#000000">
                <v:path arrowok="t"/>
              </v:shape>
            </v:group>
            <v:group style="position:absolute;left:9355;top:58;width:8;height:2" coordorigin="9355,58" coordsize="8,2">
              <v:shape style="position:absolute;left:9355;top:58;width:8;height:2" coordorigin="9355,58" coordsize="8,0" path="m9355,58l9362,58e" filled="false" stroked="true" strokeweight=".48pt" strokecolor="#000000">
                <v:path arrowok="t"/>
              </v:shape>
            </v:group>
            <v:group style="position:absolute;left:9355;top:82;width:8;height:2" coordorigin="9355,82" coordsize="8,2">
              <v:shape style="position:absolute;left:9355;top:82;width:8;height:2" coordorigin="9355,82" coordsize="8,0" path="m9355,82l9362,82e" filled="false" stroked="true" strokeweight=".479pt" strokecolor="#000000">
                <v:path arrowok="t"/>
              </v:shape>
            </v:group>
            <v:group style="position:absolute;left:9355;top:105;width:8;height:2" coordorigin="9355,105" coordsize="8,2">
              <v:shape style="position:absolute;left:9355;top:105;width:8;height:2" coordorigin="9355,105" coordsize="8,0" path="m9355,105l9362,105e" filled="false" stroked="true" strokeweight=".479pt" strokecolor="#000000">
                <v:path arrowok="t"/>
              </v:shape>
            </v:group>
            <v:group style="position:absolute;left:9355;top:129;width:8;height:2" coordorigin="9355,129" coordsize="8,2">
              <v:shape style="position:absolute;left:9355;top:129;width:8;height:2" coordorigin="9355,129" coordsize="8,0" path="m9355,129l9362,129e" filled="false" stroked="true" strokeweight=".48pt" strokecolor="#000000">
                <v:path arrowok="t"/>
              </v:shape>
            </v:group>
            <v:group style="position:absolute;left:9355;top:153;width:8;height:2" coordorigin="9355,153" coordsize="8,2">
              <v:shape style="position:absolute;left:9355;top:153;width:8;height:2" coordorigin="9355,153" coordsize="8,0" path="m9355,153l9362,153e" filled="false" stroked="true" strokeweight=".479pt" strokecolor="#000000">
                <v:path arrowok="t"/>
              </v:shape>
            </v:group>
            <v:group style="position:absolute;left:9355;top:177;width:8;height:2" coordorigin="9355,177" coordsize="8,2">
              <v:shape style="position:absolute;left:9355;top:177;width:8;height:2" coordorigin="9355,177" coordsize="8,0" path="m9355,177l9362,177e" filled="false" stroked="true" strokeweight=".479pt" strokecolor="#000000">
                <v:path arrowok="t"/>
              </v:shape>
            </v:group>
            <v:group style="position:absolute;left:9355;top:201;width:8;height:2" coordorigin="9355,201" coordsize="8,2">
              <v:shape style="position:absolute;left:9355;top:201;width:8;height:2" coordorigin="9355,201" coordsize="8,0" path="m9355,201l9362,201e" filled="false" stroked="true" strokeweight=".48pt" strokecolor="#000000">
                <v:path arrowok="t"/>
              </v:shape>
            </v:group>
            <v:group style="position:absolute;left:9355;top:225;width:8;height:2" coordorigin="9355,225" coordsize="8,2">
              <v:shape style="position:absolute;left:9355;top:225;width:8;height:2" coordorigin="9355,225" coordsize="8,0" path="m9355,225l9362,225e" filled="false" stroked="true" strokeweight=".479pt" strokecolor="#000000">
                <v:path arrowok="t"/>
              </v:shape>
            </v:group>
            <v:group style="position:absolute;left:9355;top:249;width:8;height:2" coordorigin="9355,249" coordsize="8,2">
              <v:shape style="position:absolute;left:9355;top:249;width:8;height:2" coordorigin="9355,249" coordsize="8,0" path="m9355,249l9362,249e" filled="false" stroked="true" strokeweight=".479pt" strokecolor="#000000">
                <v:path arrowok="t"/>
              </v:shape>
            </v:group>
            <v:group style="position:absolute;left:9355;top:273;width:8;height:2" coordorigin="9355,273" coordsize="8,2">
              <v:shape style="position:absolute;left:9355;top:273;width:8;height:2" coordorigin="9355,273" coordsize="8,0" path="m9355,273l9362,273e" filled="false" stroked="true" strokeweight=".48pt" strokecolor="#000000">
                <v:path arrowok="t"/>
              </v:shape>
            </v:group>
            <v:group style="position:absolute;left:9355;top:297;width:8;height:2" coordorigin="9355,297" coordsize="8,2">
              <v:shape style="position:absolute;left:9355;top:297;width:8;height:2" coordorigin="9355,297" coordsize="8,0" path="m9355,297l9362,297e" filled="false" stroked="true" strokeweight=".479pt" strokecolor="#000000">
                <v:path arrowok="t"/>
              </v:shape>
            </v:group>
            <v:group style="position:absolute;left:9355;top:321;width:8;height:2" coordorigin="9355,321" coordsize="8,2">
              <v:shape style="position:absolute;left:9355;top:321;width:8;height:2" coordorigin="9355,321" coordsize="8,0" path="m9355,321l9362,321e" filled="false" stroked="true" strokeweight=".479pt" strokecolor="#000000">
                <v:path arrowok="t"/>
              </v:shape>
            </v:group>
            <v:group style="position:absolute;left:9355;top:345;width:8;height:2" coordorigin="9355,345" coordsize="8,2">
              <v:shape style="position:absolute;left:9355;top:345;width:8;height:2" coordorigin="9355,345" coordsize="8,0" path="m9355,345l9362,345e" filled="false" stroked="true" strokeweight=".48pt" strokecolor="#000000">
                <v:path arrowok="t"/>
              </v:shape>
            </v:group>
            <v:group style="position:absolute;left:9355;top:369;width:8;height:2" coordorigin="9355,369" coordsize="8,2">
              <v:shape style="position:absolute;left:9355;top:369;width:8;height:2" coordorigin="9355,369" coordsize="8,0" path="m9355,369l9362,369e" filled="false" stroked="true" strokeweight=".48pt" strokecolor="#000000">
                <v:path arrowok="t"/>
              </v:shape>
            </v:group>
            <v:group style="position:absolute;left:9355;top:393;width:8;height:2" coordorigin="9355,393" coordsize="8,2">
              <v:shape style="position:absolute;left:9355;top:393;width:8;height:2" coordorigin="9355,393" coordsize="8,0" path="m9355,393l9362,393e" filled="false" stroked="true" strokeweight=".479pt" strokecolor="#000000">
                <v:path arrowok="t"/>
              </v:shape>
            </v:group>
            <v:group style="position:absolute;left:9355;top:417;width:8;height:2" coordorigin="9355,417" coordsize="8,2">
              <v:shape style="position:absolute;left:9355;top:417;width:8;height:2" coordorigin="9355,417" coordsize="8,0" path="m9355,417l9362,417e" filled="false" stroked="true" strokeweight=".48pt" strokecolor="#000000">
                <v:path arrowok="t"/>
              </v:shape>
            </v:group>
            <v:group style="position:absolute;left:9355;top:441;width:8;height:2" coordorigin="9355,441" coordsize="8,2">
              <v:shape style="position:absolute;left:9355;top:441;width:8;height:2" coordorigin="9355,441" coordsize="8,0" path="m9355,441l9362,441e" filled="false" stroked="true" strokeweight=".48pt" strokecolor="#000000">
                <v:path arrowok="t"/>
              </v:shape>
            </v:group>
            <v:group style="position:absolute;left:9355;top:465;width:8;height:2" coordorigin="9355,465" coordsize="8,2">
              <v:shape style="position:absolute;left:9355;top:465;width:8;height:2" coordorigin="9355,465" coordsize="8,0" path="m9355,465l9362,465e" filled="false" stroked="true" strokeweight=".479pt" strokecolor="#000000">
                <v:path arrowok="t"/>
              </v:shape>
            </v:group>
            <v:group style="position:absolute;left:9355;top:489;width:8;height:2" coordorigin="9355,489" coordsize="8,2">
              <v:shape style="position:absolute;left:9355;top:489;width:8;height:2" coordorigin="9355,489" coordsize="8,0" path="m9355,489l9362,489e" filled="false" stroked="true" strokeweight=".479pt" strokecolor="#000000">
                <v:path arrowok="t"/>
              </v:shape>
            </v:group>
            <v:group style="position:absolute;left:9355;top:513;width:8;height:2" coordorigin="9355,513" coordsize="8,2">
              <v:shape style="position:absolute;left:9355;top:513;width:8;height:2" coordorigin="9355,513" coordsize="8,0" path="m9355,513l9362,513e" filled="false" stroked="true" strokeweight=".48pt" strokecolor="#000000">
                <v:path arrowok="t"/>
              </v:shape>
            </v:group>
            <v:group style="position:absolute;left:9355;top:537;width:8;height:2" coordorigin="9355,537" coordsize="8,2">
              <v:shape style="position:absolute;left:9355;top:537;width:8;height:2" coordorigin="9355,537" coordsize="8,0" path="m9355,537l9362,537e" filled="false" stroked="true" strokeweight=".479pt" strokecolor="#000000">
                <v:path arrowok="t"/>
              </v:shape>
            </v:group>
            <v:group style="position:absolute;left:9355;top:561;width:8;height:2" coordorigin="9355,561" coordsize="8,2">
              <v:shape style="position:absolute;left:9355;top:561;width:8;height:2" coordorigin="9355,561" coordsize="8,0" path="m9355,561l9362,561e" filled="false" stroked="true" strokeweight=".479pt" strokecolor="#000000">
                <v:path arrowok="t"/>
              </v:shape>
            </v:group>
            <v:group style="position:absolute;left:9355;top:585;width:8;height:2" coordorigin="9355,585" coordsize="8,2">
              <v:shape style="position:absolute;left:9355;top:585;width:8;height:2" coordorigin="9355,585" coordsize="8,0" path="m9355,585l9362,585e" filled="false" stroked="true" strokeweight=".48pt" strokecolor="#000000">
                <v:path arrowok="t"/>
              </v:shape>
            </v:group>
            <v:group style="position:absolute;left:9355;top:609;width:8;height:2" coordorigin="9355,609" coordsize="8,2">
              <v:shape style="position:absolute;left:9355;top:609;width:8;height:2" coordorigin="9355,609" coordsize="8,0" path="m9355,609l9362,609e" filled="false" stroked="true" strokeweight=".479pt" strokecolor="#000000">
                <v:path arrowok="t"/>
              </v:shape>
            </v:group>
            <v:group style="position:absolute;left:9355;top:633;width:8;height:2" coordorigin="9355,633" coordsize="8,2">
              <v:shape style="position:absolute;left:9355;top:633;width:8;height:2" coordorigin="9355,633" coordsize="8,0" path="m9355,633l9362,633e" filled="false" stroked="true" strokeweight=".479pt" strokecolor="#000000">
                <v:path arrowok="t"/>
              </v:shape>
            </v:group>
            <v:group style="position:absolute;left:9355;top:657;width:8;height:2" coordorigin="9355,657" coordsize="8,2">
              <v:shape style="position:absolute;left:9355;top:657;width:8;height:2" coordorigin="9355,657" coordsize="8,0" path="m9355,657l9362,657e" filled="false" stroked="true" strokeweight=".48pt" strokecolor="#000000">
                <v:path arrowok="t"/>
              </v:shape>
            </v:group>
            <v:group style="position:absolute;left:9355;top:681;width:8;height:2" coordorigin="9355,681" coordsize="8,2">
              <v:shape style="position:absolute;left:9355;top:681;width:8;height:2" coordorigin="9355,681" coordsize="8,0" path="m9355,681l9362,681e" filled="false" stroked="true" strokeweight=".479pt" strokecolor="#000000">
                <v:path arrowok="t"/>
              </v:shape>
            </v:group>
            <v:group style="position:absolute;left:9355;top:705;width:8;height:2" coordorigin="9355,705" coordsize="8,2">
              <v:shape style="position:absolute;left:9355;top:705;width:8;height:2" coordorigin="9355,705" coordsize="8,0" path="m9355,705l9362,705e" filled="false" stroked="true" strokeweight=".479pt" strokecolor="#000000">
                <v:path arrowok="t"/>
              </v:shape>
            </v:group>
            <v:group style="position:absolute;left:9355;top:729;width:8;height:2" coordorigin="9355,729" coordsize="8,2">
              <v:shape style="position:absolute;left:9355;top:729;width:8;height:2" coordorigin="9355,729" coordsize="8,0" path="m9355,729l9362,729e" filled="false" stroked="true" strokeweight=".48pt" strokecolor="#000000">
                <v:path arrowok="t"/>
              </v:shape>
            </v:group>
            <v:group style="position:absolute;left:9355;top:753;width:8;height:2" coordorigin="9355,753" coordsize="8,2">
              <v:shape style="position:absolute;left:9355;top:753;width:8;height:2" coordorigin="9355,753" coordsize="8,0" path="m9355,753l9362,753e" filled="false" stroked="true" strokeweight=".48pt" strokecolor="#000000">
                <v:path arrowok="t"/>
              </v:shape>
            </v:group>
            <v:group style="position:absolute;left:9355;top:777;width:8;height:2" coordorigin="9355,777" coordsize="8,2">
              <v:shape style="position:absolute;left:9355;top:777;width:8;height:2" coordorigin="9355,777" coordsize="8,0" path="m9355,777l9362,777e" filled="false" stroked="true" strokeweight=".479pt" strokecolor="#000000">
                <v:path arrowok="t"/>
              </v:shape>
            </v:group>
            <v:group style="position:absolute;left:9355;top:801;width:8;height:2" coordorigin="9355,801" coordsize="8,2">
              <v:shape style="position:absolute;left:9355;top:801;width:8;height:2" coordorigin="9355,801" coordsize="8,0" path="m9355,801l9362,801e" filled="false" stroked="true" strokeweight=".48pt" strokecolor="#000000">
                <v:path arrowok="t"/>
              </v:shape>
            </v:group>
            <v:group style="position:absolute;left:9355;top:825;width:8;height:2" coordorigin="9355,825" coordsize="8,2">
              <v:shape style="position:absolute;left:9355;top:825;width:8;height:2" coordorigin="9355,825" coordsize="8,0" path="m9355,825l9362,825e" filled="false" stroked="true" strokeweight=".48pt" strokecolor="#000000">
                <v:path arrowok="t"/>
              </v:shape>
            </v:group>
            <v:group style="position:absolute;left:9355;top:849;width:8;height:2" coordorigin="9355,849" coordsize="8,2">
              <v:shape style="position:absolute;left:9355;top:849;width:8;height:2" coordorigin="9355,849" coordsize="8,0" path="m9355,849l9362,849e" filled="false" stroked="true" strokeweight=".479pt" strokecolor="#000000">
                <v:path arrowok="t"/>
              </v:shape>
            </v:group>
            <v:group style="position:absolute;left:9355;top:873;width:8;height:2" coordorigin="9355,873" coordsize="8,2">
              <v:shape style="position:absolute;left:9355;top:873;width:8;height:2" coordorigin="9355,873" coordsize="8,0" path="m9355,873l9362,873e" filled="false" stroked="true" strokeweight=".479pt" strokecolor="#000000">
                <v:path arrowok="t"/>
              </v:shape>
            </v:group>
            <v:group style="position:absolute;left:9355;top:897;width:8;height:2" coordorigin="9355,897" coordsize="8,2">
              <v:shape style="position:absolute;left:9355;top:897;width:8;height:2" coordorigin="9355,897" coordsize="8,0" path="m9355,897l9362,897e" filled="false" stroked="true" strokeweight=".48pt" strokecolor="#000000">
                <v:path arrowok="t"/>
              </v:shape>
            </v:group>
            <v:group style="position:absolute;left:9355;top:921;width:8;height:2" coordorigin="9355,921" coordsize="8,2">
              <v:shape style="position:absolute;left:9355;top:921;width:8;height:2" coordorigin="9355,921" coordsize="8,0" path="m9355,921l9362,921e" filled="false" stroked="true" strokeweight=".479pt" strokecolor="#000000">
                <v:path arrowok="t"/>
              </v:shape>
            </v:group>
            <v:group style="position:absolute;left:9355;top:945;width:8;height:2" coordorigin="9355,945" coordsize="8,2">
              <v:shape style="position:absolute;left:9355;top:945;width:8;height:2" coordorigin="9355,945" coordsize="8,0" path="m9355,945l9362,945e" filled="false" stroked="true" strokeweight=".479pt" strokecolor="#000000">
                <v:path arrowok="t"/>
              </v:shape>
            </v:group>
            <v:group style="position:absolute;left:9355;top:969;width:8;height:2" coordorigin="9355,969" coordsize="8,2">
              <v:shape style="position:absolute;left:9355;top:969;width:8;height:2" coordorigin="9355,969" coordsize="8,0" path="m9355,969l9362,969e" filled="false" stroked="true" strokeweight=".48pt" strokecolor="#000000">
                <v:path arrowok="t"/>
              </v:shape>
            </v:group>
            <v:group style="position:absolute;left:9355;top:993;width:8;height:2" coordorigin="9355,993" coordsize="8,2">
              <v:shape style="position:absolute;left:9355;top:993;width:8;height:2" coordorigin="9355,993" coordsize="8,0" path="m9355,993l9362,993e" filled="false" stroked="true" strokeweight=".479pt" strokecolor="#000000">
                <v:path arrowok="t"/>
              </v:shape>
            </v:group>
            <v:group style="position:absolute;left:9355;top:1016;width:8;height:2" coordorigin="9355,1016" coordsize="8,2">
              <v:shape style="position:absolute;left:9355;top:1016;width:8;height:2" coordorigin="9355,1016" coordsize="8,0" path="m9355,1016l9362,1016e" filled="false" stroked="true" strokeweight=".479pt" strokecolor="#000000">
                <v:path arrowok="t"/>
              </v:shape>
            </v:group>
            <v:group style="position:absolute;left:9355;top:1040;width:8;height:2" coordorigin="9355,1040" coordsize="8,2">
              <v:shape style="position:absolute;left:9355;top:1040;width:8;height:2" coordorigin="9355,1040" coordsize="8,0" path="m9355,1040l9362,1040e" filled="false" stroked="true" strokeweight=".48pt" strokecolor="#000000">
                <v:path arrowok="t"/>
              </v:shape>
            </v:group>
            <v:group style="position:absolute;left:9355;top:1064;width:8;height:2" coordorigin="9355,1064" coordsize="8,2">
              <v:shape style="position:absolute;left:9355;top:1064;width:8;height:2" coordorigin="9355,1064" coordsize="8,0" path="m9355,1064l9362,1064e" filled="false" stroked="true" strokeweight=".48pt" strokecolor="#000000">
                <v:path arrowok="t"/>
              </v:shape>
            </v:group>
            <v:group style="position:absolute;left:9355;top:1088;width:8;height:2" coordorigin="9355,1088" coordsize="8,2">
              <v:shape style="position:absolute;left:9355;top:1088;width:8;height:2" coordorigin="9355,1088" coordsize="8,0" path="m9355,1088l9362,1088e" filled="false" stroked="true" strokeweight=".479pt" strokecolor="#000000">
                <v:path arrowok="t"/>
              </v:shape>
            </v:group>
            <v:group style="position:absolute;left:9355;top:1112;width:8;height:2" coordorigin="9355,1112" coordsize="8,2">
              <v:shape style="position:absolute;left:9355;top:1112;width:8;height:2" coordorigin="9355,1112" coordsize="8,0" path="m9355,1112l9362,1112e" filled="false" stroked="true" strokeweight=".48pt" strokecolor="#000000">
                <v:path arrowok="t"/>
              </v:shape>
            </v:group>
            <v:group style="position:absolute;left:9355;top:1136;width:8;height:2" coordorigin="9355,1136" coordsize="8,2">
              <v:shape style="position:absolute;left:9355;top:1136;width:8;height:2" coordorigin="9355,1136" coordsize="8,0" path="m9355,1136l9362,1136e" filled="false" stroked="true" strokeweight=".48pt" strokecolor="#000000">
                <v:path arrowok="t"/>
              </v:shape>
            </v:group>
            <v:group style="position:absolute;left:9355;top:1160;width:8;height:2" coordorigin="9355,1160" coordsize="8,2">
              <v:shape style="position:absolute;left:9355;top:1160;width:8;height:2" coordorigin="9355,1160" coordsize="8,0" path="m9355,1160l9362,1160e" filled="false" stroked="true" strokeweight=".479pt" strokecolor="#000000">
                <v:path arrowok="t"/>
              </v:shape>
            </v:group>
            <v:group style="position:absolute;left:9355;top:1184;width:8;height:2" coordorigin="9355,1184" coordsize="8,2">
              <v:shape style="position:absolute;left:9355;top:1184;width:8;height:2" coordorigin="9355,1184" coordsize="8,0" path="m9355,1184l9362,1184e" filled="false" stroked="true" strokeweight=".48pt" strokecolor="#000000">
                <v:path arrowok="t"/>
              </v:shape>
            </v:group>
            <v:group style="position:absolute;left:9355;top:1208;width:8;height:2" coordorigin="9355,1208" coordsize="8,2">
              <v:shape style="position:absolute;left:9355;top:1208;width:8;height:2" coordorigin="9355,1208" coordsize="8,0" path="m9355,1208l9362,1208e" filled="false" stroked="true" strokeweight=".48pt" strokecolor="#000000">
                <v:path arrowok="t"/>
              </v:shape>
            </v:group>
            <v:group style="position:absolute;left:9355;top:1232;width:8;height:2" coordorigin="9355,1232" coordsize="8,2">
              <v:shape style="position:absolute;left:9355;top:1232;width:8;height:2" coordorigin="9355,1232" coordsize="8,0" path="m9355,1232l9362,1232e" filled="false" stroked="true" strokeweight=".479pt" strokecolor="#000000">
                <v:path arrowok="t"/>
              </v:shape>
            </v:group>
            <v:group style="position:absolute;left:9355;top:1256;width:8;height:2" coordorigin="9355,1256" coordsize="8,2">
              <v:shape style="position:absolute;left:9355;top:1256;width:8;height:2" coordorigin="9355,1256" coordsize="8,0" path="m9355,1256l9362,1256e" filled="false" stroked="true" strokeweight=".479pt" strokecolor="#000000">
                <v:path arrowok="t"/>
              </v:shape>
            </v:group>
            <v:group style="position:absolute;left:9355;top:1280;width:8;height:2" coordorigin="9355,1280" coordsize="8,2">
              <v:shape style="position:absolute;left:9355;top:1280;width:8;height:2" coordorigin="9355,1280" coordsize="8,0" path="m9355,1280l9362,1280e" filled="false" stroked="true" strokeweight=".48pt" strokecolor="#000000">
                <v:path arrowok="t"/>
              </v:shape>
            </v:group>
            <v:group style="position:absolute;left:9355;top:1304;width:8;height:2" coordorigin="9355,1304" coordsize="8,2">
              <v:shape style="position:absolute;left:9355;top:1304;width:8;height:2" coordorigin="9355,1304" coordsize="8,0" path="m9355,1304l9362,1304e" filled="false" stroked="true" strokeweight=".479pt" strokecolor="#000000">
                <v:path arrowok="t"/>
              </v:shape>
            </v:group>
            <v:group style="position:absolute;left:5;top:1326;width:9358;height:2" coordorigin="5,1326" coordsize="9358,2">
              <v:shape style="position:absolute;left:5;top:1326;width:9358;height:2" coordorigin="5,1326" coordsize="9358,0" path="m5,1326l9362,1326e" filled="false" stroked="true" strokeweight=".239pt" strokecolor="#000000">
                <v:path arrowok="t"/>
              </v:shape>
            </v:group>
            <v:group style="position:absolute;left:6;top:5;width:9341;height:2" coordorigin="6,5" coordsize="9341,2">
              <v:shape style="position:absolute;left:6;top:5;width:9341;height:2" coordorigin="6,5" coordsize="9341,0" path="m6,5l9347,5e" filled="false" stroked="true" strokeweight=".36pt" strokecolor="#000000">
                <v:path arrowok="t"/>
              </v:shape>
            </v:group>
            <v:group style="position:absolute;left:9362;top:1;width:2;height:8" coordorigin="9362,1" coordsize="2,8">
              <v:shape style="position:absolute;left:9362;top:1;width:2;height:8" coordorigin="9362,1" coordsize="0,8" path="m9362,1l9362,8e" filled="false" stroked="true" strokeweight=".12pt" strokecolor="#000000">
                <v:path arrowok="t"/>
              </v:shape>
            </v:group>
            <v:group style="position:absolute;left:9362;top:1325;width:2;height:8" coordorigin="9362,1325" coordsize="2,8">
              <v:shape style="position:absolute;left:9362;top:1325;width:2;height:8" coordorigin="9362,1325" coordsize="0,8" path="m9362,1325l9362,1332e" filled="false" stroked="true" strokeweight=".12pt" strokecolor="#000000">
                <v:path arrowok="t"/>
              </v:shape>
            </v:group>
            <v:group style="position:absolute;left:9355;top:10;width:8;height:2" coordorigin="9355,10" coordsize="8,2">
              <v:shape style="position:absolute;left:9355;top:10;width:8;height:2" coordorigin="9355,10" coordsize="8,0" path="m9355,10l9362,10e" filled="false" stroked="true" strokeweight=".479pt" strokecolor="#000000">
                <v:path arrowok="t"/>
              </v:shape>
            </v:group>
            <v:group style="position:absolute;left:9355;top:34;width:8;height:2" coordorigin="9355,34" coordsize="8,2">
              <v:shape style="position:absolute;left:9355;top:34;width:8;height:2" coordorigin="9355,34" coordsize="8,0" path="m9355,34l9362,34e" filled="false" stroked="true" strokeweight=".48pt" strokecolor="#000000">
                <v:path arrowok="t"/>
              </v:shape>
            </v:group>
            <v:group style="position:absolute;left:9355;top:58;width:8;height:2" coordorigin="9355,58" coordsize="8,2">
              <v:shape style="position:absolute;left:9355;top:58;width:8;height:2" coordorigin="9355,58" coordsize="8,0" path="m9355,58l9362,58e" filled="false" stroked="true" strokeweight=".48pt" strokecolor="#000000">
                <v:path arrowok="t"/>
              </v:shape>
            </v:group>
            <v:group style="position:absolute;left:9355;top:82;width:8;height:2" coordorigin="9355,82" coordsize="8,2">
              <v:shape style="position:absolute;left:9355;top:82;width:8;height:2" coordorigin="9355,82" coordsize="8,0" path="m9355,82l9362,82e" filled="false" stroked="true" strokeweight=".479pt" strokecolor="#000000">
                <v:path arrowok="t"/>
              </v:shape>
            </v:group>
            <v:group style="position:absolute;left:9355;top:105;width:8;height:2" coordorigin="9355,105" coordsize="8,2">
              <v:shape style="position:absolute;left:9355;top:105;width:8;height:2" coordorigin="9355,105" coordsize="8,0" path="m9355,105l9362,105e" filled="false" stroked="true" strokeweight=".479pt" strokecolor="#000000">
                <v:path arrowok="t"/>
              </v:shape>
            </v:group>
            <v:group style="position:absolute;left:9355;top:129;width:8;height:2" coordorigin="9355,129" coordsize="8,2">
              <v:shape style="position:absolute;left:9355;top:129;width:8;height:2" coordorigin="9355,129" coordsize="8,0" path="m9355,129l9362,129e" filled="false" stroked="true" strokeweight=".48pt" strokecolor="#000000">
                <v:path arrowok="t"/>
              </v:shape>
            </v:group>
            <v:group style="position:absolute;left:9355;top:153;width:8;height:2" coordorigin="9355,153" coordsize="8,2">
              <v:shape style="position:absolute;left:9355;top:153;width:8;height:2" coordorigin="9355,153" coordsize="8,0" path="m9355,153l9362,153e" filled="false" stroked="true" strokeweight=".479pt" strokecolor="#000000">
                <v:path arrowok="t"/>
              </v:shape>
            </v:group>
            <v:group style="position:absolute;left:9355;top:177;width:8;height:2" coordorigin="9355,177" coordsize="8,2">
              <v:shape style="position:absolute;left:9355;top:177;width:8;height:2" coordorigin="9355,177" coordsize="8,0" path="m9355,177l9362,177e" filled="false" stroked="true" strokeweight=".479pt" strokecolor="#000000">
                <v:path arrowok="t"/>
              </v:shape>
            </v:group>
            <v:group style="position:absolute;left:9355;top:201;width:8;height:2" coordorigin="9355,201" coordsize="8,2">
              <v:shape style="position:absolute;left:9355;top:201;width:8;height:2" coordorigin="9355,201" coordsize="8,0" path="m9355,201l9362,201e" filled="false" stroked="true" strokeweight=".48pt" strokecolor="#000000">
                <v:path arrowok="t"/>
              </v:shape>
            </v:group>
            <v:group style="position:absolute;left:9355;top:225;width:8;height:2" coordorigin="9355,225" coordsize="8,2">
              <v:shape style="position:absolute;left:9355;top:225;width:8;height:2" coordorigin="9355,225" coordsize="8,0" path="m9355,225l9362,225e" filled="false" stroked="true" strokeweight=".479pt" strokecolor="#000000">
                <v:path arrowok="t"/>
              </v:shape>
            </v:group>
            <v:group style="position:absolute;left:9355;top:249;width:8;height:2" coordorigin="9355,249" coordsize="8,2">
              <v:shape style="position:absolute;left:9355;top:249;width:8;height:2" coordorigin="9355,249" coordsize="8,0" path="m9355,249l9362,249e" filled="false" stroked="true" strokeweight=".479pt" strokecolor="#000000">
                <v:path arrowok="t"/>
              </v:shape>
            </v:group>
            <v:group style="position:absolute;left:9355;top:273;width:8;height:2" coordorigin="9355,273" coordsize="8,2">
              <v:shape style="position:absolute;left:9355;top:273;width:8;height:2" coordorigin="9355,273" coordsize="8,0" path="m9355,273l9362,273e" filled="false" stroked="true" strokeweight=".48pt" strokecolor="#000000">
                <v:path arrowok="t"/>
              </v:shape>
            </v:group>
            <v:group style="position:absolute;left:9355;top:297;width:8;height:2" coordorigin="9355,297" coordsize="8,2">
              <v:shape style="position:absolute;left:9355;top:297;width:8;height:2" coordorigin="9355,297" coordsize="8,0" path="m9355,297l9362,297e" filled="false" stroked="true" strokeweight=".479pt" strokecolor="#000000">
                <v:path arrowok="t"/>
              </v:shape>
            </v:group>
            <v:group style="position:absolute;left:9355;top:321;width:8;height:2" coordorigin="9355,321" coordsize="8,2">
              <v:shape style="position:absolute;left:9355;top:321;width:8;height:2" coordorigin="9355,321" coordsize="8,0" path="m9355,321l9362,321e" filled="false" stroked="true" strokeweight=".479pt" strokecolor="#000000">
                <v:path arrowok="t"/>
              </v:shape>
            </v:group>
            <v:group style="position:absolute;left:9355;top:345;width:8;height:2" coordorigin="9355,345" coordsize="8,2">
              <v:shape style="position:absolute;left:9355;top:345;width:8;height:2" coordorigin="9355,345" coordsize="8,0" path="m9355,345l9362,345e" filled="false" stroked="true" strokeweight=".48pt" strokecolor="#000000">
                <v:path arrowok="t"/>
              </v:shape>
            </v:group>
            <v:group style="position:absolute;left:9355;top:369;width:8;height:2" coordorigin="9355,369" coordsize="8,2">
              <v:shape style="position:absolute;left:9355;top:369;width:8;height:2" coordorigin="9355,369" coordsize="8,0" path="m9355,369l9362,369e" filled="false" stroked="true" strokeweight=".48pt" strokecolor="#000000">
                <v:path arrowok="t"/>
              </v:shape>
            </v:group>
            <v:group style="position:absolute;left:9355;top:393;width:8;height:2" coordorigin="9355,393" coordsize="8,2">
              <v:shape style="position:absolute;left:9355;top:393;width:8;height:2" coordorigin="9355,393" coordsize="8,0" path="m9355,393l9362,393e" filled="false" stroked="true" strokeweight=".479pt" strokecolor="#000000">
                <v:path arrowok="t"/>
              </v:shape>
            </v:group>
            <v:group style="position:absolute;left:9355;top:417;width:8;height:2" coordorigin="9355,417" coordsize="8,2">
              <v:shape style="position:absolute;left:9355;top:417;width:8;height:2" coordorigin="9355,417" coordsize="8,0" path="m9355,417l9362,417e" filled="false" stroked="true" strokeweight=".48pt" strokecolor="#000000">
                <v:path arrowok="t"/>
              </v:shape>
            </v:group>
            <v:group style="position:absolute;left:9355;top:441;width:8;height:2" coordorigin="9355,441" coordsize="8,2">
              <v:shape style="position:absolute;left:9355;top:441;width:8;height:2" coordorigin="9355,441" coordsize="8,0" path="m9355,441l9362,441e" filled="false" stroked="true" strokeweight=".48pt" strokecolor="#000000">
                <v:path arrowok="t"/>
              </v:shape>
            </v:group>
            <v:group style="position:absolute;left:9355;top:465;width:8;height:2" coordorigin="9355,465" coordsize="8,2">
              <v:shape style="position:absolute;left:9355;top:465;width:8;height:2" coordorigin="9355,465" coordsize="8,0" path="m9355,465l9362,465e" filled="false" stroked="true" strokeweight=".479pt" strokecolor="#000000">
                <v:path arrowok="t"/>
              </v:shape>
            </v:group>
            <v:group style="position:absolute;left:9355;top:489;width:8;height:2" coordorigin="9355,489" coordsize="8,2">
              <v:shape style="position:absolute;left:9355;top:489;width:8;height:2" coordorigin="9355,489" coordsize="8,0" path="m9355,489l9362,489e" filled="false" stroked="true" strokeweight=".479pt" strokecolor="#000000">
                <v:path arrowok="t"/>
              </v:shape>
            </v:group>
            <v:group style="position:absolute;left:9355;top:513;width:8;height:2" coordorigin="9355,513" coordsize="8,2">
              <v:shape style="position:absolute;left:9355;top:513;width:8;height:2" coordorigin="9355,513" coordsize="8,0" path="m9355,513l9362,513e" filled="false" stroked="true" strokeweight=".48pt" strokecolor="#000000">
                <v:path arrowok="t"/>
              </v:shape>
            </v:group>
            <v:group style="position:absolute;left:9355;top:537;width:8;height:2" coordorigin="9355,537" coordsize="8,2">
              <v:shape style="position:absolute;left:9355;top:537;width:8;height:2" coordorigin="9355,537" coordsize="8,0" path="m9355,537l9362,537e" filled="false" stroked="true" strokeweight=".479pt" strokecolor="#000000">
                <v:path arrowok="t"/>
              </v:shape>
            </v:group>
            <v:group style="position:absolute;left:9355;top:561;width:8;height:2" coordorigin="9355,561" coordsize="8,2">
              <v:shape style="position:absolute;left:9355;top:561;width:8;height:2" coordorigin="9355,561" coordsize="8,0" path="m9355,561l9362,561e" filled="false" stroked="true" strokeweight=".479pt" strokecolor="#000000">
                <v:path arrowok="t"/>
              </v:shape>
            </v:group>
            <v:group style="position:absolute;left:9355;top:585;width:8;height:2" coordorigin="9355,585" coordsize="8,2">
              <v:shape style="position:absolute;left:9355;top:585;width:8;height:2" coordorigin="9355,585" coordsize="8,0" path="m9355,585l9362,585e" filled="false" stroked="true" strokeweight=".48pt" strokecolor="#000000">
                <v:path arrowok="t"/>
              </v:shape>
            </v:group>
            <v:group style="position:absolute;left:9355;top:609;width:8;height:2" coordorigin="9355,609" coordsize="8,2">
              <v:shape style="position:absolute;left:9355;top:609;width:8;height:2" coordorigin="9355,609" coordsize="8,0" path="m9355,609l9362,609e" filled="false" stroked="true" strokeweight=".479pt" strokecolor="#000000">
                <v:path arrowok="t"/>
              </v:shape>
            </v:group>
            <v:group style="position:absolute;left:9355;top:633;width:8;height:2" coordorigin="9355,633" coordsize="8,2">
              <v:shape style="position:absolute;left:9355;top:633;width:8;height:2" coordorigin="9355,633" coordsize="8,0" path="m9355,633l9362,633e" filled="false" stroked="true" strokeweight=".479pt" strokecolor="#000000">
                <v:path arrowok="t"/>
              </v:shape>
            </v:group>
            <v:group style="position:absolute;left:9355;top:657;width:8;height:2" coordorigin="9355,657" coordsize="8,2">
              <v:shape style="position:absolute;left:9355;top:657;width:8;height:2" coordorigin="9355,657" coordsize="8,0" path="m9355,657l9362,657e" filled="false" stroked="true" strokeweight=".48pt" strokecolor="#000000">
                <v:path arrowok="t"/>
              </v:shape>
            </v:group>
            <v:group style="position:absolute;left:9355;top:681;width:8;height:2" coordorigin="9355,681" coordsize="8,2">
              <v:shape style="position:absolute;left:9355;top:681;width:8;height:2" coordorigin="9355,681" coordsize="8,0" path="m9355,681l9362,681e" filled="false" stroked="true" strokeweight=".479pt" strokecolor="#000000">
                <v:path arrowok="t"/>
              </v:shape>
            </v:group>
            <v:group style="position:absolute;left:9355;top:705;width:8;height:2" coordorigin="9355,705" coordsize="8,2">
              <v:shape style="position:absolute;left:9355;top:705;width:8;height:2" coordorigin="9355,705" coordsize="8,0" path="m9355,705l9362,705e" filled="false" stroked="true" strokeweight=".479pt" strokecolor="#000000">
                <v:path arrowok="t"/>
              </v:shape>
            </v:group>
            <v:group style="position:absolute;left:9355;top:729;width:8;height:2" coordorigin="9355,729" coordsize="8,2">
              <v:shape style="position:absolute;left:9355;top:729;width:8;height:2" coordorigin="9355,729" coordsize="8,0" path="m9355,729l9362,729e" filled="false" stroked="true" strokeweight=".48pt" strokecolor="#000000">
                <v:path arrowok="t"/>
              </v:shape>
            </v:group>
            <v:group style="position:absolute;left:9355;top:753;width:8;height:2" coordorigin="9355,753" coordsize="8,2">
              <v:shape style="position:absolute;left:9355;top:753;width:8;height:2" coordorigin="9355,753" coordsize="8,0" path="m9355,753l9362,753e" filled="false" stroked="true" strokeweight=".48pt" strokecolor="#000000">
                <v:path arrowok="t"/>
              </v:shape>
            </v:group>
            <v:group style="position:absolute;left:9355;top:777;width:8;height:2" coordorigin="9355,777" coordsize="8,2">
              <v:shape style="position:absolute;left:9355;top:777;width:8;height:2" coordorigin="9355,777" coordsize="8,0" path="m9355,777l9362,777e" filled="false" stroked="true" strokeweight=".479pt" strokecolor="#000000">
                <v:path arrowok="t"/>
              </v:shape>
            </v:group>
            <v:group style="position:absolute;left:9355;top:801;width:8;height:2" coordorigin="9355,801" coordsize="8,2">
              <v:shape style="position:absolute;left:9355;top:801;width:8;height:2" coordorigin="9355,801" coordsize="8,0" path="m9355,801l9362,801e" filled="false" stroked="true" strokeweight=".48pt" strokecolor="#000000">
                <v:path arrowok="t"/>
              </v:shape>
            </v:group>
            <v:group style="position:absolute;left:9355;top:825;width:8;height:2" coordorigin="9355,825" coordsize="8,2">
              <v:shape style="position:absolute;left:9355;top:825;width:8;height:2" coordorigin="9355,825" coordsize="8,0" path="m9355,825l9362,825e" filled="false" stroked="true" strokeweight=".48pt" strokecolor="#000000">
                <v:path arrowok="t"/>
              </v:shape>
            </v:group>
            <v:group style="position:absolute;left:9355;top:849;width:8;height:2" coordorigin="9355,849" coordsize="8,2">
              <v:shape style="position:absolute;left:9355;top:849;width:8;height:2" coordorigin="9355,849" coordsize="8,0" path="m9355,849l9362,849e" filled="false" stroked="true" strokeweight=".479pt" strokecolor="#000000">
                <v:path arrowok="t"/>
              </v:shape>
            </v:group>
            <v:group style="position:absolute;left:9355;top:873;width:8;height:2" coordorigin="9355,873" coordsize="8,2">
              <v:shape style="position:absolute;left:9355;top:873;width:8;height:2" coordorigin="9355,873" coordsize="8,0" path="m9355,873l9362,873e" filled="false" stroked="true" strokeweight=".479pt" strokecolor="#000000">
                <v:path arrowok="t"/>
              </v:shape>
            </v:group>
            <v:group style="position:absolute;left:9355;top:897;width:8;height:2" coordorigin="9355,897" coordsize="8,2">
              <v:shape style="position:absolute;left:9355;top:897;width:8;height:2" coordorigin="9355,897" coordsize="8,0" path="m9355,897l9362,897e" filled="false" stroked="true" strokeweight=".48pt" strokecolor="#000000">
                <v:path arrowok="t"/>
              </v:shape>
            </v:group>
            <v:group style="position:absolute;left:9355;top:921;width:8;height:2" coordorigin="9355,921" coordsize="8,2">
              <v:shape style="position:absolute;left:9355;top:921;width:8;height:2" coordorigin="9355,921" coordsize="8,0" path="m9355,921l9362,921e" filled="false" stroked="true" strokeweight=".479pt" strokecolor="#000000">
                <v:path arrowok="t"/>
              </v:shape>
            </v:group>
            <v:group style="position:absolute;left:9355;top:945;width:8;height:2" coordorigin="9355,945" coordsize="8,2">
              <v:shape style="position:absolute;left:9355;top:945;width:8;height:2" coordorigin="9355,945" coordsize="8,0" path="m9355,945l9362,945e" filled="false" stroked="true" strokeweight=".479pt" strokecolor="#000000">
                <v:path arrowok="t"/>
              </v:shape>
            </v:group>
            <v:group style="position:absolute;left:9355;top:969;width:8;height:2" coordorigin="9355,969" coordsize="8,2">
              <v:shape style="position:absolute;left:9355;top:969;width:8;height:2" coordorigin="9355,969" coordsize="8,0" path="m9355,969l9362,969e" filled="false" stroked="true" strokeweight=".48pt" strokecolor="#000000">
                <v:path arrowok="t"/>
              </v:shape>
            </v:group>
            <v:group style="position:absolute;left:9355;top:993;width:8;height:2" coordorigin="9355,993" coordsize="8,2">
              <v:shape style="position:absolute;left:9355;top:993;width:8;height:2" coordorigin="9355,993" coordsize="8,0" path="m9355,993l9362,993e" filled="false" stroked="true" strokeweight=".479pt" strokecolor="#000000">
                <v:path arrowok="t"/>
              </v:shape>
            </v:group>
            <v:group style="position:absolute;left:9355;top:1016;width:8;height:2" coordorigin="9355,1016" coordsize="8,2">
              <v:shape style="position:absolute;left:9355;top:1016;width:8;height:2" coordorigin="9355,1016" coordsize="8,0" path="m9355,1016l9362,1016e" filled="false" stroked="true" strokeweight=".479pt" strokecolor="#000000">
                <v:path arrowok="t"/>
              </v:shape>
            </v:group>
            <v:group style="position:absolute;left:9355;top:1040;width:8;height:2" coordorigin="9355,1040" coordsize="8,2">
              <v:shape style="position:absolute;left:9355;top:1040;width:8;height:2" coordorigin="9355,1040" coordsize="8,0" path="m9355,1040l9362,1040e" filled="false" stroked="true" strokeweight=".48pt" strokecolor="#000000">
                <v:path arrowok="t"/>
              </v:shape>
            </v:group>
            <v:group style="position:absolute;left:9355;top:1064;width:8;height:2" coordorigin="9355,1064" coordsize="8,2">
              <v:shape style="position:absolute;left:9355;top:1064;width:8;height:2" coordorigin="9355,1064" coordsize="8,0" path="m9355,1064l9362,1064e" filled="false" stroked="true" strokeweight=".48pt" strokecolor="#000000">
                <v:path arrowok="t"/>
              </v:shape>
            </v:group>
            <v:group style="position:absolute;left:9355;top:1088;width:8;height:2" coordorigin="9355,1088" coordsize="8,2">
              <v:shape style="position:absolute;left:9355;top:1088;width:8;height:2" coordorigin="9355,1088" coordsize="8,0" path="m9355,1088l9362,1088e" filled="false" stroked="true" strokeweight=".479pt" strokecolor="#000000">
                <v:path arrowok="t"/>
              </v:shape>
            </v:group>
            <v:group style="position:absolute;left:9355;top:1112;width:8;height:2" coordorigin="9355,1112" coordsize="8,2">
              <v:shape style="position:absolute;left:9355;top:1112;width:8;height:2" coordorigin="9355,1112" coordsize="8,0" path="m9355,1112l9362,1112e" filled="false" stroked="true" strokeweight=".48pt" strokecolor="#000000">
                <v:path arrowok="t"/>
              </v:shape>
            </v:group>
            <v:group style="position:absolute;left:9355;top:1136;width:8;height:2" coordorigin="9355,1136" coordsize="8,2">
              <v:shape style="position:absolute;left:9355;top:1136;width:8;height:2" coordorigin="9355,1136" coordsize="8,0" path="m9355,1136l9362,1136e" filled="false" stroked="true" strokeweight=".48pt" strokecolor="#000000">
                <v:path arrowok="t"/>
              </v:shape>
            </v:group>
            <v:group style="position:absolute;left:9355;top:1160;width:8;height:2" coordorigin="9355,1160" coordsize="8,2">
              <v:shape style="position:absolute;left:9355;top:1160;width:8;height:2" coordorigin="9355,1160" coordsize="8,0" path="m9355,1160l9362,1160e" filled="false" stroked="true" strokeweight=".479pt" strokecolor="#000000">
                <v:path arrowok="t"/>
              </v:shape>
            </v:group>
            <v:group style="position:absolute;left:9355;top:1184;width:8;height:2" coordorigin="9355,1184" coordsize="8,2">
              <v:shape style="position:absolute;left:9355;top:1184;width:8;height:2" coordorigin="9355,1184" coordsize="8,0" path="m9355,1184l9362,1184e" filled="false" stroked="true" strokeweight=".48pt" strokecolor="#000000">
                <v:path arrowok="t"/>
              </v:shape>
            </v:group>
            <v:group style="position:absolute;left:9355;top:1208;width:8;height:2" coordorigin="9355,1208" coordsize="8,2">
              <v:shape style="position:absolute;left:9355;top:1208;width:8;height:2" coordorigin="9355,1208" coordsize="8,0" path="m9355,1208l9362,1208e" filled="false" stroked="true" strokeweight=".48pt" strokecolor="#000000">
                <v:path arrowok="t"/>
              </v:shape>
            </v:group>
            <v:group style="position:absolute;left:9355;top:1232;width:8;height:2" coordorigin="9355,1232" coordsize="8,2">
              <v:shape style="position:absolute;left:9355;top:1232;width:8;height:2" coordorigin="9355,1232" coordsize="8,0" path="m9355,1232l9362,1232e" filled="false" stroked="true" strokeweight=".479pt" strokecolor="#000000">
                <v:path arrowok="t"/>
              </v:shape>
            </v:group>
            <v:group style="position:absolute;left:9355;top:1256;width:8;height:2" coordorigin="9355,1256" coordsize="8,2">
              <v:shape style="position:absolute;left:9355;top:1256;width:8;height:2" coordorigin="9355,1256" coordsize="8,0" path="m9355,1256l9362,1256e" filled="false" stroked="true" strokeweight=".479pt" strokecolor="#000000">
                <v:path arrowok="t"/>
              </v:shape>
            </v:group>
            <v:group style="position:absolute;left:9355;top:1280;width:8;height:2" coordorigin="9355,1280" coordsize="8,2">
              <v:shape style="position:absolute;left:9355;top:1280;width:8;height:2" coordorigin="9355,1280" coordsize="8,0" path="m9355,1280l9362,1280e" filled="false" stroked="true" strokeweight=".48pt" strokecolor="#000000">
                <v:path arrowok="t"/>
              </v:shape>
            </v:group>
            <v:group style="position:absolute;left:9355;top:1304;width:8;height:2" coordorigin="9355,1304" coordsize="8,2">
              <v:shape style="position:absolute;left:9355;top:1304;width:8;height:2" coordorigin="9355,1304" coordsize="8,0" path="m9355,1304l9362,1304e" filled="false" stroked="true" strokeweight=".479pt" strokecolor="#000000">
                <v:path arrowok="t"/>
              </v:shape>
            </v:group>
            <v:group style="position:absolute;left:5;top:10;width:8;height:2" coordorigin="5,10" coordsize="8,2">
              <v:shape style="position:absolute;left:5;top:10;width:8;height:2" coordorigin="5,10" coordsize="8,0" path="m5,10l12,10e" filled="false" stroked="true" strokeweight=".479pt" strokecolor="#000000">
                <v:path arrowok="t"/>
              </v:shape>
            </v:group>
            <v:group style="position:absolute;left:5;top:34;width:8;height:2" coordorigin="5,34" coordsize="8,2">
              <v:shape style="position:absolute;left:5;top:34;width:8;height:2" coordorigin="5,34" coordsize="8,0" path="m5,34l12,34e" filled="false" stroked="true" strokeweight=".48pt" strokecolor="#000000">
                <v:path arrowok="t"/>
              </v:shape>
            </v:group>
            <v:group style="position:absolute;left:5;top:58;width:8;height:2" coordorigin="5,58" coordsize="8,2">
              <v:shape style="position:absolute;left:5;top:58;width:8;height:2" coordorigin="5,58" coordsize="8,0" path="m5,58l12,58e" filled="false" stroked="true" strokeweight=".48pt" strokecolor="#000000">
                <v:path arrowok="t"/>
              </v:shape>
            </v:group>
            <v:group style="position:absolute;left:5;top:82;width:8;height:2" coordorigin="5,82" coordsize="8,2">
              <v:shape style="position:absolute;left:5;top:82;width:8;height:2" coordorigin="5,82" coordsize="8,0" path="m5,82l12,82e" filled="false" stroked="true" strokeweight=".479pt" strokecolor="#000000">
                <v:path arrowok="t"/>
              </v:shape>
            </v:group>
            <v:group style="position:absolute;left:5;top:105;width:8;height:2" coordorigin="5,105" coordsize="8,2">
              <v:shape style="position:absolute;left:5;top:105;width:8;height:2" coordorigin="5,105" coordsize="8,0" path="m5,105l12,105e" filled="false" stroked="true" strokeweight=".479pt" strokecolor="#000000">
                <v:path arrowok="t"/>
              </v:shape>
            </v:group>
            <v:group style="position:absolute;left:5;top:129;width:8;height:2" coordorigin="5,129" coordsize="8,2">
              <v:shape style="position:absolute;left:5;top:129;width:8;height:2" coordorigin="5,129" coordsize="8,0" path="m5,129l12,129e" filled="false" stroked="true" strokeweight=".48pt" strokecolor="#000000">
                <v:path arrowok="t"/>
              </v:shape>
            </v:group>
            <v:group style="position:absolute;left:5;top:153;width:8;height:2" coordorigin="5,153" coordsize="8,2">
              <v:shape style="position:absolute;left:5;top:153;width:8;height:2" coordorigin="5,153" coordsize="8,0" path="m5,153l12,153e" filled="false" stroked="true" strokeweight=".479pt" strokecolor="#000000">
                <v:path arrowok="t"/>
              </v:shape>
            </v:group>
            <v:group style="position:absolute;left:5;top:177;width:8;height:2" coordorigin="5,177" coordsize="8,2">
              <v:shape style="position:absolute;left:5;top:177;width:8;height:2" coordorigin="5,177" coordsize="8,0" path="m5,177l12,177e" filled="false" stroked="true" strokeweight=".479pt" strokecolor="#000000">
                <v:path arrowok="t"/>
              </v:shape>
            </v:group>
            <v:group style="position:absolute;left:5;top:201;width:8;height:2" coordorigin="5,201" coordsize="8,2">
              <v:shape style="position:absolute;left:5;top:201;width:8;height:2" coordorigin="5,201" coordsize="8,0" path="m5,201l12,201e" filled="false" stroked="true" strokeweight=".48pt" strokecolor="#000000">
                <v:path arrowok="t"/>
              </v:shape>
            </v:group>
            <v:group style="position:absolute;left:5;top:225;width:8;height:2" coordorigin="5,225" coordsize="8,2">
              <v:shape style="position:absolute;left:5;top:225;width:8;height:2" coordorigin="5,225" coordsize="8,0" path="m5,225l12,225e" filled="false" stroked="true" strokeweight=".479pt" strokecolor="#000000">
                <v:path arrowok="t"/>
              </v:shape>
            </v:group>
            <v:group style="position:absolute;left:5;top:249;width:8;height:2" coordorigin="5,249" coordsize="8,2">
              <v:shape style="position:absolute;left:5;top:249;width:8;height:2" coordorigin="5,249" coordsize="8,0" path="m5,249l12,249e" filled="false" stroked="true" strokeweight=".479pt" strokecolor="#000000">
                <v:path arrowok="t"/>
              </v:shape>
            </v:group>
            <v:group style="position:absolute;left:5;top:273;width:8;height:2" coordorigin="5,273" coordsize="8,2">
              <v:shape style="position:absolute;left:5;top:273;width:8;height:2" coordorigin="5,273" coordsize="8,0" path="m5,273l12,273e" filled="false" stroked="true" strokeweight=".48pt" strokecolor="#000000">
                <v:path arrowok="t"/>
              </v:shape>
            </v:group>
            <v:group style="position:absolute;left:5;top:297;width:8;height:2" coordorigin="5,297" coordsize="8,2">
              <v:shape style="position:absolute;left:5;top:297;width:8;height:2" coordorigin="5,297" coordsize="8,0" path="m5,297l12,297e" filled="false" stroked="true" strokeweight=".479pt" strokecolor="#000000">
                <v:path arrowok="t"/>
              </v:shape>
            </v:group>
            <v:group style="position:absolute;left:5;top:321;width:8;height:2" coordorigin="5,321" coordsize="8,2">
              <v:shape style="position:absolute;left:5;top:321;width:8;height:2" coordorigin="5,321" coordsize="8,0" path="m5,321l12,321e" filled="false" stroked="true" strokeweight=".479pt" strokecolor="#000000">
                <v:path arrowok="t"/>
              </v:shape>
            </v:group>
            <v:group style="position:absolute;left:5;top:345;width:8;height:2" coordorigin="5,345" coordsize="8,2">
              <v:shape style="position:absolute;left:5;top:345;width:8;height:2" coordorigin="5,345" coordsize="8,0" path="m5,345l12,345e" filled="false" stroked="true" strokeweight=".48pt" strokecolor="#000000">
                <v:path arrowok="t"/>
              </v:shape>
            </v:group>
            <v:group style="position:absolute;left:5;top:369;width:8;height:2" coordorigin="5,369" coordsize="8,2">
              <v:shape style="position:absolute;left:5;top:369;width:8;height:2" coordorigin="5,369" coordsize="8,0" path="m5,369l12,369e" filled="false" stroked="true" strokeweight=".48pt" strokecolor="#000000">
                <v:path arrowok="t"/>
              </v:shape>
            </v:group>
            <v:group style="position:absolute;left:5;top:393;width:8;height:2" coordorigin="5,393" coordsize="8,2">
              <v:shape style="position:absolute;left:5;top:393;width:8;height:2" coordorigin="5,393" coordsize="8,0" path="m5,393l12,393e" filled="false" stroked="true" strokeweight=".479pt" strokecolor="#000000">
                <v:path arrowok="t"/>
              </v:shape>
            </v:group>
            <v:group style="position:absolute;left:5;top:417;width:8;height:2" coordorigin="5,417" coordsize="8,2">
              <v:shape style="position:absolute;left:5;top:417;width:8;height:2" coordorigin="5,417" coordsize="8,0" path="m5,417l12,417e" filled="false" stroked="true" strokeweight=".48pt" strokecolor="#000000">
                <v:path arrowok="t"/>
              </v:shape>
            </v:group>
            <v:group style="position:absolute;left:5;top:441;width:8;height:2" coordorigin="5,441" coordsize="8,2">
              <v:shape style="position:absolute;left:5;top:441;width:8;height:2" coordorigin="5,441" coordsize="8,0" path="m5,441l12,441e" filled="false" stroked="true" strokeweight=".48pt" strokecolor="#000000">
                <v:path arrowok="t"/>
              </v:shape>
            </v:group>
            <v:group style="position:absolute;left:5;top:465;width:8;height:2" coordorigin="5,465" coordsize="8,2">
              <v:shape style="position:absolute;left:5;top:465;width:8;height:2" coordorigin="5,465" coordsize="8,0" path="m5,465l12,465e" filled="false" stroked="true" strokeweight=".479pt" strokecolor="#000000">
                <v:path arrowok="t"/>
              </v:shape>
            </v:group>
            <v:group style="position:absolute;left:5;top:489;width:8;height:2" coordorigin="5,489" coordsize="8,2">
              <v:shape style="position:absolute;left:5;top:489;width:8;height:2" coordorigin="5,489" coordsize="8,0" path="m5,489l12,489e" filled="false" stroked="true" strokeweight=".479pt" strokecolor="#000000">
                <v:path arrowok="t"/>
              </v:shape>
            </v:group>
            <v:group style="position:absolute;left:5;top:513;width:8;height:2" coordorigin="5,513" coordsize="8,2">
              <v:shape style="position:absolute;left:5;top:513;width:8;height:2" coordorigin="5,513" coordsize="8,0" path="m5,513l12,513e" filled="false" stroked="true" strokeweight=".48pt" strokecolor="#000000">
                <v:path arrowok="t"/>
              </v:shape>
            </v:group>
            <v:group style="position:absolute;left:5;top:537;width:8;height:2" coordorigin="5,537" coordsize="8,2">
              <v:shape style="position:absolute;left:5;top:537;width:8;height:2" coordorigin="5,537" coordsize="8,0" path="m5,537l12,537e" filled="false" stroked="true" strokeweight=".479pt" strokecolor="#000000">
                <v:path arrowok="t"/>
              </v:shape>
            </v:group>
            <v:group style="position:absolute;left:5;top:561;width:8;height:2" coordorigin="5,561" coordsize="8,2">
              <v:shape style="position:absolute;left:5;top:561;width:8;height:2" coordorigin="5,561" coordsize="8,0" path="m5,561l12,561e" filled="false" stroked="true" strokeweight=".479pt" strokecolor="#000000">
                <v:path arrowok="t"/>
              </v:shape>
            </v:group>
            <v:group style="position:absolute;left:5;top:585;width:8;height:2" coordorigin="5,585" coordsize="8,2">
              <v:shape style="position:absolute;left:5;top:585;width:8;height:2" coordorigin="5,585" coordsize="8,0" path="m5,585l12,585e" filled="false" stroked="true" strokeweight=".48pt" strokecolor="#000000">
                <v:path arrowok="t"/>
              </v:shape>
            </v:group>
            <v:group style="position:absolute;left:5;top:609;width:8;height:2" coordorigin="5,609" coordsize="8,2">
              <v:shape style="position:absolute;left:5;top:609;width:8;height:2" coordorigin="5,609" coordsize="8,0" path="m5,609l12,609e" filled="false" stroked="true" strokeweight=".479pt" strokecolor="#000000">
                <v:path arrowok="t"/>
              </v:shape>
            </v:group>
            <v:group style="position:absolute;left:5;top:633;width:8;height:2" coordorigin="5,633" coordsize="8,2">
              <v:shape style="position:absolute;left:5;top:633;width:8;height:2" coordorigin="5,633" coordsize="8,0" path="m5,633l12,633e" filled="false" stroked="true" strokeweight=".479pt" strokecolor="#000000">
                <v:path arrowok="t"/>
              </v:shape>
            </v:group>
            <v:group style="position:absolute;left:5;top:657;width:8;height:2" coordorigin="5,657" coordsize="8,2">
              <v:shape style="position:absolute;left:5;top:657;width:8;height:2" coordorigin="5,657" coordsize="8,0" path="m5,657l12,657e" filled="false" stroked="true" strokeweight=".48pt" strokecolor="#000000">
                <v:path arrowok="t"/>
              </v:shape>
            </v:group>
            <v:group style="position:absolute;left:5;top:681;width:8;height:2" coordorigin="5,681" coordsize="8,2">
              <v:shape style="position:absolute;left:5;top:681;width:8;height:2" coordorigin="5,681" coordsize="8,0" path="m5,681l12,681e" filled="false" stroked="true" strokeweight=".479pt" strokecolor="#000000">
                <v:path arrowok="t"/>
              </v:shape>
            </v:group>
            <v:group style="position:absolute;left:5;top:705;width:8;height:2" coordorigin="5,705" coordsize="8,2">
              <v:shape style="position:absolute;left:5;top:705;width:8;height:2" coordorigin="5,705" coordsize="8,0" path="m5,705l12,705e" filled="false" stroked="true" strokeweight=".479pt" strokecolor="#000000">
                <v:path arrowok="t"/>
              </v:shape>
            </v:group>
            <v:group style="position:absolute;left:5;top:729;width:8;height:2" coordorigin="5,729" coordsize="8,2">
              <v:shape style="position:absolute;left:5;top:729;width:8;height:2" coordorigin="5,729" coordsize="8,0" path="m5,729l12,729e" filled="false" stroked="true" strokeweight=".48pt" strokecolor="#000000">
                <v:path arrowok="t"/>
              </v:shape>
            </v:group>
            <v:group style="position:absolute;left:5;top:753;width:8;height:2" coordorigin="5,753" coordsize="8,2">
              <v:shape style="position:absolute;left:5;top:753;width:8;height:2" coordorigin="5,753" coordsize="8,0" path="m5,753l12,753e" filled="false" stroked="true" strokeweight=".48pt" strokecolor="#000000">
                <v:path arrowok="t"/>
              </v:shape>
            </v:group>
            <v:group style="position:absolute;left:5;top:777;width:8;height:2" coordorigin="5,777" coordsize="8,2">
              <v:shape style="position:absolute;left:5;top:777;width:8;height:2" coordorigin="5,777" coordsize="8,0" path="m5,777l12,777e" filled="false" stroked="true" strokeweight=".479pt" strokecolor="#000000">
                <v:path arrowok="t"/>
              </v:shape>
            </v:group>
            <v:group style="position:absolute;left:5;top:801;width:8;height:2" coordorigin="5,801" coordsize="8,2">
              <v:shape style="position:absolute;left:5;top:801;width:8;height:2" coordorigin="5,801" coordsize="8,0" path="m5,801l12,801e" filled="false" stroked="true" strokeweight=".48pt" strokecolor="#000000">
                <v:path arrowok="t"/>
              </v:shape>
            </v:group>
            <v:group style="position:absolute;left:5;top:825;width:8;height:2" coordorigin="5,825" coordsize="8,2">
              <v:shape style="position:absolute;left:5;top:825;width:8;height:2" coordorigin="5,825" coordsize="8,0" path="m5,825l12,825e" filled="false" stroked="true" strokeweight=".48pt" strokecolor="#000000">
                <v:path arrowok="t"/>
              </v:shape>
            </v:group>
            <v:group style="position:absolute;left:5;top:849;width:8;height:2" coordorigin="5,849" coordsize="8,2">
              <v:shape style="position:absolute;left:5;top:849;width:8;height:2" coordorigin="5,849" coordsize="8,0" path="m5,849l12,849e" filled="false" stroked="true" strokeweight=".479pt" strokecolor="#000000">
                <v:path arrowok="t"/>
              </v:shape>
            </v:group>
            <v:group style="position:absolute;left:5;top:873;width:8;height:2" coordorigin="5,873" coordsize="8,2">
              <v:shape style="position:absolute;left:5;top:873;width:8;height:2" coordorigin="5,873" coordsize="8,0" path="m5,873l12,873e" filled="false" stroked="true" strokeweight=".479pt" strokecolor="#000000">
                <v:path arrowok="t"/>
              </v:shape>
            </v:group>
            <v:group style="position:absolute;left:5;top:897;width:8;height:2" coordorigin="5,897" coordsize="8,2">
              <v:shape style="position:absolute;left:5;top:897;width:8;height:2" coordorigin="5,897" coordsize="8,0" path="m5,897l12,897e" filled="false" stroked="true" strokeweight=".48pt" strokecolor="#000000">
                <v:path arrowok="t"/>
              </v:shape>
            </v:group>
            <v:group style="position:absolute;left:5;top:921;width:8;height:2" coordorigin="5,921" coordsize="8,2">
              <v:shape style="position:absolute;left:5;top:921;width:8;height:2" coordorigin="5,921" coordsize="8,0" path="m5,921l12,921e" filled="false" stroked="true" strokeweight=".479pt" strokecolor="#000000">
                <v:path arrowok="t"/>
              </v:shape>
            </v:group>
            <v:group style="position:absolute;left:5;top:945;width:8;height:2" coordorigin="5,945" coordsize="8,2">
              <v:shape style="position:absolute;left:5;top:945;width:8;height:2" coordorigin="5,945" coordsize="8,0" path="m5,945l12,945e" filled="false" stroked="true" strokeweight=".479pt" strokecolor="#000000">
                <v:path arrowok="t"/>
              </v:shape>
            </v:group>
            <v:group style="position:absolute;left:5;top:969;width:8;height:2" coordorigin="5,969" coordsize="8,2">
              <v:shape style="position:absolute;left:5;top:969;width:8;height:2" coordorigin="5,969" coordsize="8,0" path="m5,969l12,969e" filled="false" stroked="true" strokeweight=".48pt" strokecolor="#000000">
                <v:path arrowok="t"/>
              </v:shape>
            </v:group>
            <v:group style="position:absolute;left:5;top:993;width:8;height:2" coordorigin="5,993" coordsize="8,2">
              <v:shape style="position:absolute;left:5;top:993;width:8;height:2" coordorigin="5,993" coordsize="8,0" path="m5,993l12,993e" filled="false" stroked="true" strokeweight=".479pt" strokecolor="#000000">
                <v:path arrowok="t"/>
              </v:shape>
            </v:group>
            <v:group style="position:absolute;left:5;top:1016;width:8;height:2" coordorigin="5,1016" coordsize="8,2">
              <v:shape style="position:absolute;left:5;top:1016;width:8;height:2" coordorigin="5,1016" coordsize="8,0" path="m5,1016l12,1016e" filled="false" stroked="true" strokeweight=".479pt" strokecolor="#000000">
                <v:path arrowok="t"/>
              </v:shape>
            </v:group>
            <v:group style="position:absolute;left:5;top:1040;width:8;height:2" coordorigin="5,1040" coordsize="8,2">
              <v:shape style="position:absolute;left:5;top:1040;width:8;height:2" coordorigin="5,1040" coordsize="8,0" path="m5,1040l12,1040e" filled="false" stroked="true" strokeweight=".48pt" strokecolor="#000000">
                <v:path arrowok="t"/>
              </v:shape>
            </v:group>
            <v:group style="position:absolute;left:5;top:1064;width:8;height:2" coordorigin="5,1064" coordsize="8,2">
              <v:shape style="position:absolute;left:5;top:1064;width:8;height:2" coordorigin="5,1064" coordsize="8,0" path="m5,1064l12,1064e" filled="false" stroked="true" strokeweight=".48pt" strokecolor="#000000">
                <v:path arrowok="t"/>
              </v:shape>
            </v:group>
            <v:group style="position:absolute;left:5;top:1088;width:8;height:2" coordorigin="5,1088" coordsize="8,2">
              <v:shape style="position:absolute;left:5;top:1088;width:8;height:2" coordorigin="5,1088" coordsize="8,0" path="m5,1088l12,1088e" filled="false" stroked="true" strokeweight=".479pt" strokecolor="#000000">
                <v:path arrowok="t"/>
              </v:shape>
            </v:group>
            <v:group style="position:absolute;left:5;top:1112;width:8;height:2" coordorigin="5,1112" coordsize="8,2">
              <v:shape style="position:absolute;left:5;top:1112;width:8;height:2" coordorigin="5,1112" coordsize="8,0" path="m5,1112l12,1112e" filled="false" stroked="true" strokeweight=".48pt" strokecolor="#000000">
                <v:path arrowok="t"/>
              </v:shape>
            </v:group>
            <v:group style="position:absolute;left:5;top:1136;width:8;height:2" coordorigin="5,1136" coordsize="8,2">
              <v:shape style="position:absolute;left:5;top:1136;width:8;height:2" coordorigin="5,1136" coordsize="8,0" path="m5,1136l12,1136e" filled="false" stroked="true" strokeweight=".48pt" strokecolor="#000000">
                <v:path arrowok="t"/>
              </v:shape>
            </v:group>
            <v:group style="position:absolute;left:5;top:1160;width:8;height:2" coordorigin="5,1160" coordsize="8,2">
              <v:shape style="position:absolute;left:5;top:1160;width:8;height:2" coordorigin="5,1160" coordsize="8,0" path="m5,1160l12,1160e" filled="false" stroked="true" strokeweight=".479pt" strokecolor="#000000">
                <v:path arrowok="t"/>
              </v:shape>
            </v:group>
            <v:group style="position:absolute;left:5;top:1184;width:8;height:2" coordorigin="5,1184" coordsize="8,2">
              <v:shape style="position:absolute;left:5;top:1184;width:8;height:2" coordorigin="5,1184" coordsize="8,0" path="m5,1184l12,1184e" filled="false" stroked="true" strokeweight=".48pt" strokecolor="#000000">
                <v:path arrowok="t"/>
              </v:shape>
            </v:group>
            <v:group style="position:absolute;left:5;top:1208;width:8;height:2" coordorigin="5,1208" coordsize="8,2">
              <v:shape style="position:absolute;left:5;top:1208;width:8;height:2" coordorigin="5,1208" coordsize="8,0" path="m5,1208l12,1208e" filled="false" stroked="true" strokeweight=".48pt" strokecolor="#000000">
                <v:path arrowok="t"/>
              </v:shape>
            </v:group>
            <v:group style="position:absolute;left:5;top:1232;width:8;height:2" coordorigin="5,1232" coordsize="8,2">
              <v:shape style="position:absolute;left:5;top:1232;width:8;height:2" coordorigin="5,1232" coordsize="8,0" path="m5,1232l12,1232e" filled="false" stroked="true" strokeweight=".479pt" strokecolor="#000000">
                <v:path arrowok="t"/>
              </v:shape>
            </v:group>
            <v:group style="position:absolute;left:5;top:1256;width:8;height:2" coordorigin="5,1256" coordsize="8,2">
              <v:shape style="position:absolute;left:5;top:1256;width:8;height:2" coordorigin="5,1256" coordsize="8,0" path="m5,1256l12,1256e" filled="false" stroked="true" strokeweight=".479pt" strokecolor="#000000">
                <v:path arrowok="t"/>
              </v:shape>
            </v:group>
            <v:group style="position:absolute;left:5;top:1280;width:8;height:2" coordorigin="5,1280" coordsize="8,2">
              <v:shape style="position:absolute;left:5;top:1280;width:8;height:2" coordorigin="5,1280" coordsize="8,0" path="m5,1280l12,1280e" filled="false" stroked="true" strokeweight=".48pt" strokecolor="#000000">
                <v:path arrowok="t"/>
              </v:shape>
            </v:group>
            <v:group style="position:absolute;left:5;top:1304;width:8;height:2" coordorigin="5,1304" coordsize="8,2">
              <v:shape style="position:absolute;left:5;top:1304;width:8;height:2" coordorigin="5,1304" coordsize="8,0" path="m5,1304l12,1304e" filled="false" stroked="true" strokeweight=".479pt" strokecolor="#000000">
                <v:path arrowok="t"/>
              </v:shape>
            </v:group>
            <v:group style="position:absolute;left:6;top:1328;width:9341;height:2" coordorigin="6,1328" coordsize="9341,2">
              <v:shape style="position:absolute;left:6;top:1328;width:9341;height:2" coordorigin="6,1328" coordsize="9341,0" path="m6,1328l9347,1328e" filled="false" stroked="true" strokeweight=".36pt" strokecolor="#000000">
                <v:path arrowok="t"/>
              </v:shape>
              <v:shape style="position:absolute;left:0;top:0;width:9367;height:1333" type="#_x0000_t202" filled="false" stroked="false">
                <v:textbox inset="0,0,0,0">
                  <w:txbxContent>
                    <w:p>
                      <w:pPr>
                        <w:spacing w:before="54"/>
                        <w:ind w:left="111" w:right="0" w:firstLine="0"/>
                        <w:jc w:val="left"/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&lt;참고</w:t>
                      </w:r>
                      <w:r>
                        <w:rPr>
                          <w:rFonts w:ascii="굴림체" w:hAnsi="굴림체" w:cs="굴림체" w:eastAsia="굴림체"/>
                          <w:spacing w:val="-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사항&gt;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274" w:lineRule="auto" w:before="38"/>
                        <w:ind w:left="310" w:right="2557" w:hanging="200"/>
                        <w:jc w:val="left"/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굴림체" w:hAnsi="굴림체" w:cs="굴림체" w:eastAsia="굴림체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졸업자격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20"/>
                          <w:szCs w:val="20"/>
                        </w:rPr>
                        <w:t>안내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아래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20"/>
                          <w:szCs w:val="20"/>
                        </w:rPr>
                        <w:t>최저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기준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중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1가지를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충족하여야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졸업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가능함.</w:t>
                      </w:r>
                      <w:r>
                        <w:rPr>
                          <w:rFonts w:ascii="굴림체" w:hAnsi="굴림체" w:cs="굴림체" w:eastAsia="굴림체"/>
                          <w:spacing w:val="29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굴림체" w:hAnsi="굴림체" w:cs="굴림체" w:eastAsia="굴림체"/>
                          <w:spacing w:val="-1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TOPIK(한국어능력시험)</w:t>
                      </w:r>
                      <w:r>
                        <w:rPr>
                          <w:rFonts w:ascii="굴림체" w:hAnsi="굴림체" w:cs="굴림체" w:eastAsia="굴림체"/>
                          <w:spacing w:val="-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4급(예체능계열</w:t>
                      </w:r>
                      <w:r>
                        <w:rPr>
                          <w:rFonts w:ascii="굴림체" w:hAnsi="굴림체" w:cs="굴림체" w:eastAsia="굴림체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학과</w:t>
                      </w:r>
                      <w:r>
                        <w:rPr>
                          <w:rFonts w:ascii="굴림체" w:hAnsi="굴림체" w:cs="굴림체" w:eastAsia="굴림체"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굴림체" w:hAnsi="굴림체" w:cs="굴림체" w:eastAsia="굴림체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3급)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</w:r>
                    </w:p>
                    <w:p>
                      <w:pPr>
                        <w:spacing w:before="9"/>
                        <w:ind w:left="310" w:right="0" w:firstLine="0"/>
                        <w:jc w:val="left"/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ascii="굴림체" w:hAnsi="굴림체" w:cs="굴림체" w:eastAsia="굴림체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본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대학교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국제처에서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주관하는</w:t>
                      </w:r>
                      <w:r>
                        <w:rPr>
                          <w:rFonts w:ascii="굴림체" w:hAnsi="굴림체" w:cs="굴림체" w:eastAsia="굴림체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한국어연수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수업을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20"/>
                          <w:szCs w:val="20"/>
                        </w:rPr>
                        <w:t>일정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기간</w:t>
                      </w:r>
                      <w:r>
                        <w:rPr>
                          <w:rFonts w:ascii="굴림체" w:hAnsi="굴림체" w:cs="굴림체" w:eastAsia="굴림체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  <w:t>이수</w:t>
                      </w:r>
                      <w:r>
                        <w:rPr>
                          <w:rFonts w:ascii="굴림체" w:hAnsi="굴림체" w:cs="굴림체" w:eastAsia="굴림체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40" w:lineRule="auto" w:before="4"/>
        <w:rPr>
          <w:rFonts w:ascii="굴림체" w:hAnsi="굴림체" w:cs="굴림체" w:eastAsia="굴림체"/>
          <w:sz w:val="22"/>
          <w:szCs w:val="22"/>
        </w:rPr>
      </w:pPr>
    </w:p>
    <w:p>
      <w:pPr>
        <w:spacing w:before="14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5267pt;width:25.95pt;height:21.7pt;mso-position-horizontal-relative:page;mso-position-vertical-relative:paragraph;z-index:1240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3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모집인원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z w:val="28"/>
          <w:szCs w:val="28"/>
        </w:rPr>
        <w:t>및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모집단위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tabs>
          <w:tab w:pos="1827" w:val="left" w:leader="none"/>
        </w:tabs>
        <w:spacing w:before="32"/>
        <w:ind w:left="486" w:right="0" w:firstLine="0"/>
        <w:jc w:val="left"/>
        <w:rPr>
          <w:rFonts w:ascii="굴림체" w:hAnsi="굴림체" w:cs="굴림체" w:eastAsia="굴림체"/>
          <w:sz w:val="22"/>
          <w:szCs w:val="22"/>
        </w:rPr>
      </w:pPr>
      <w:r>
        <w:rPr>
          <w:rFonts w:ascii="HY헤드라인M" w:hAnsi="HY헤드라인M" w:cs="HY헤드라인M" w:eastAsia="HY헤드라인M"/>
          <w:sz w:val="20"/>
          <w:szCs w:val="20"/>
        </w:rPr>
        <w:t>가.</w:t>
      </w:r>
      <w:r>
        <w:rPr>
          <w:rFonts w:ascii="HY헤드라인M" w:hAnsi="HY헤드라인M" w:cs="HY헤드라인M" w:eastAsia="HY헤드라인M"/>
          <w:spacing w:val="22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모집인원</w:t>
        <w:tab/>
      </w:r>
      <w:r>
        <w:rPr>
          <w:rFonts w:ascii="굴림체" w:hAnsi="굴림체" w:cs="굴림체" w:eastAsia="굴림체"/>
          <w:sz w:val="22"/>
          <w:szCs w:val="22"/>
        </w:rPr>
        <w:t>각</w:t>
      </w:r>
      <w:r>
        <w:rPr>
          <w:rFonts w:ascii="굴림체" w:hAnsi="굴림체" w:cs="굴림체" w:eastAsia="굴림체"/>
          <w:spacing w:val="-3"/>
          <w:sz w:val="22"/>
          <w:szCs w:val="22"/>
        </w:rPr>
        <w:t> </w:t>
      </w:r>
      <w:r>
        <w:rPr>
          <w:rFonts w:ascii="굴림체" w:hAnsi="굴림체" w:cs="굴림체" w:eastAsia="굴림체"/>
          <w:sz w:val="22"/>
          <w:szCs w:val="22"/>
        </w:rPr>
        <w:t>학과</w:t>
      </w:r>
      <w:r>
        <w:rPr>
          <w:rFonts w:ascii="굴림체" w:hAnsi="굴림체" w:cs="굴림체" w:eastAsia="굴림체"/>
          <w:spacing w:val="-3"/>
          <w:sz w:val="22"/>
          <w:szCs w:val="22"/>
        </w:rPr>
        <w:t> </w:t>
      </w:r>
      <w:r>
        <w:rPr>
          <w:rFonts w:ascii="굴림체" w:hAnsi="굴림체" w:cs="굴림체" w:eastAsia="굴림체"/>
          <w:sz w:val="22"/>
          <w:szCs w:val="22"/>
        </w:rPr>
        <w:t>약간</w:t>
      </w:r>
      <w:r>
        <w:rPr>
          <w:rFonts w:ascii="굴림체" w:hAnsi="굴림체" w:cs="굴림체" w:eastAsia="굴림체"/>
          <w:spacing w:val="-3"/>
          <w:sz w:val="22"/>
          <w:szCs w:val="22"/>
        </w:rPr>
        <w:t> </w:t>
      </w:r>
      <w:r>
        <w:rPr>
          <w:rFonts w:ascii="굴림체" w:hAnsi="굴림체" w:cs="굴림체" w:eastAsia="굴림체"/>
          <w:spacing w:val="-1"/>
          <w:sz w:val="22"/>
          <w:szCs w:val="22"/>
        </w:rPr>
        <w:t>명(정원외</w:t>
      </w:r>
      <w:r>
        <w:rPr>
          <w:rFonts w:ascii="굴림체" w:hAnsi="굴림체" w:cs="굴림체" w:eastAsia="굴림체"/>
          <w:spacing w:val="-3"/>
          <w:sz w:val="22"/>
          <w:szCs w:val="22"/>
        </w:rPr>
        <w:t> </w:t>
      </w:r>
      <w:r>
        <w:rPr>
          <w:rFonts w:ascii="굴림체" w:hAnsi="굴림체" w:cs="굴림체" w:eastAsia="굴림체"/>
          <w:sz w:val="22"/>
          <w:szCs w:val="22"/>
        </w:rPr>
        <w:t>입학)</w:t>
      </w:r>
    </w:p>
    <w:p>
      <w:pPr>
        <w:spacing w:before="71"/>
        <w:ind w:left="565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※</w:t>
      </w:r>
      <w:r>
        <w:rPr>
          <w:rFonts w:ascii="굴림체" w:hAnsi="굴림체" w:cs="굴림체" w:eastAsia="굴림체"/>
          <w:spacing w:val="-45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모집단위별</w:t>
      </w:r>
      <w:r>
        <w:rPr>
          <w:rFonts w:ascii="굴림체" w:hAnsi="굴림체" w:cs="굴림체" w:eastAsia="굴림체"/>
          <w:spacing w:val="-43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지원자가</w:t>
      </w:r>
      <w:r>
        <w:rPr>
          <w:rFonts w:ascii="굴림체" w:hAnsi="굴림체" w:cs="굴림체" w:eastAsia="굴림체"/>
          <w:spacing w:val="-42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2명</w:t>
      </w:r>
      <w:r>
        <w:rPr>
          <w:rFonts w:ascii="굴림체" w:hAnsi="굴림체" w:cs="굴림체" w:eastAsia="굴림체"/>
          <w:spacing w:val="-42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이하인</w:t>
      </w:r>
      <w:r>
        <w:rPr>
          <w:rFonts w:ascii="굴림체" w:hAnsi="굴림체" w:cs="굴림체" w:eastAsia="굴림체"/>
          <w:spacing w:val="-42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경우</w:t>
      </w:r>
      <w:r>
        <w:rPr>
          <w:rFonts w:ascii="굴림체" w:hAnsi="굴림체" w:cs="굴림체" w:eastAsia="굴림체"/>
          <w:spacing w:val="-44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모집단위별</w:t>
      </w:r>
      <w:r>
        <w:rPr>
          <w:rFonts w:ascii="굴림체" w:hAnsi="굴림체" w:cs="굴림체" w:eastAsia="굴림체"/>
          <w:spacing w:val="-42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재학생을</w:t>
      </w:r>
      <w:r>
        <w:rPr>
          <w:rFonts w:ascii="굴림체" w:hAnsi="굴림체" w:cs="굴림체" w:eastAsia="굴림체"/>
          <w:spacing w:val="-42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고려하여</w:t>
      </w:r>
      <w:r>
        <w:rPr>
          <w:rFonts w:ascii="굴림체" w:hAnsi="굴림체" w:cs="굴림체" w:eastAsia="굴림체"/>
          <w:spacing w:val="-43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선발하지</w:t>
      </w:r>
      <w:r>
        <w:rPr>
          <w:rFonts w:ascii="굴림체" w:hAnsi="굴림체" w:cs="굴림체" w:eastAsia="굴림체"/>
          <w:spacing w:val="-42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않을</w:t>
      </w:r>
      <w:r>
        <w:rPr>
          <w:rFonts w:ascii="굴림체" w:hAnsi="굴림체" w:cs="굴림체" w:eastAsia="굴림체"/>
          <w:spacing w:val="-42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수도</w:t>
      </w:r>
      <w:r>
        <w:rPr>
          <w:rFonts w:ascii="굴림체" w:hAnsi="굴림체" w:cs="굴림체" w:eastAsia="굴림체"/>
          <w:spacing w:val="-43"/>
          <w:sz w:val="20"/>
          <w:szCs w:val="20"/>
        </w:rPr>
        <w:t> </w:t>
      </w:r>
      <w:r>
        <w:rPr>
          <w:rFonts w:ascii="굴림체" w:hAnsi="굴림체" w:cs="굴림체" w:eastAsia="굴림체"/>
          <w:spacing w:val="-2"/>
          <w:sz w:val="20"/>
          <w:szCs w:val="20"/>
        </w:rPr>
        <w:t>있음.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40" w:lineRule="auto" w:before="10"/>
        <w:rPr>
          <w:rFonts w:ascii="굴림체" w:hAnsi="굴림체" w:cs="굴림체" w:eastAsia="굴림체"/>
          <w:sz w:val="28"/>
          <w:szCs w:val="28"/>
        </w:rPr>
      </w:pPr>
    </w:p>
    <w:p>
      <w:pPr>
        <w:spacing w:before="0"/>
        <w:ind w:left="486" w:right="0" w:firstLine="0"/>
        <w:jc w:val="left"/>
        <w:rPr>
          <w:rFonts w:ascii="HY헤드라인M" w:hAnsi="HY헤드라인M" w:cs="HY헤드라인M" w:eastAsia="HY헤드라인M"/>
          <w:sz w:val="20"/>
          <w:szCs w:val="20"/>
        </w:rPr>
      </w:pPr>
      <w:r>
        <w:rPr>
          <w:rFonts w:ascii="HY헤드라인M" w:hAnsi="HY헤드라인M" w:cs="HY헤드라인M" w:eastAsia="HY헤드라인M"/>
          <w:sz w:val="20"/>
          <w:szCs w:val="20"/>
        </w:rPr>
        <w:t>나.</w:t>
      </w:r>
      <w:r>
        <w:rPr>
          <w:rFonts w:ascii="HY헤드라인M" w:hAnsi="HY헤드라인M" w:cs="HY헤드라인M" w:eastAsia="HY헤드라인M"/>
          <w:spacing w:val="22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모집단위</w:t>
      </w:r>
      <w:r>
        <w:rPr>
          <w:rFonts w:ascii="HY헤드라인M" w:hAnsi="HY헤드라인M" w:cs="HY헤드라인M" w:eastAsia="HY헤드라인M"/>
          <w:sz w:val="20"/>
          <w:szCs w:val="20"/>
        </w:rPr>
      </w:r>
    </w:p>
    <w:p>
      <w:pPr>
        <w:spacing w:line="240" w:lineRule="auto" w:before="1"/>
        <w:rPr>
          <w:rFonts w:ascii="HY헤드라인M" w:hAnsi="HY헤드라인M" w:cs="HY헤드라인M" w:eastAsia="HY헤드라인M"/>
          <w:sz w:val="15"/>
          <w:szCs w:val="15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2593"/>
        <w:gridCol w:w="2960"/>
        <w:gridCol w:w="1941"/>
        <w:gridCol w:w="1962"/>
      </w:tblGrid>
      <w:tr>
        <w:trPr>
          <w:trHeight w:val="254" w:hRule="exact"/>
        </w:trPr>
        <w:tc>
          <w:tcPr>
            <w:tcW w:w="923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78"/>
              <w:ind w:left="24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93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78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60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78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903" w:type="dxa"/>
            <w:gridSpan w:val="2"/>
            <w:tcBorders>
              <w:top w:val="single" w:sz="12" w:space="0" w:color="000000"/>
              <w:left w:val="single" w:sz="3" w:space="0" w:color="000000"/>
              <w:bottom w:val="single" w:sz="5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1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모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집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과 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55" w:hRule="exact"/>
        </w:trPr>
        <w:tc>
          <w:tcPr>
            <w:tcW w:w="923" w:type="dxa"/>
            <w:vMerge/>
            <w:tcBorders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2960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/>
          </w:p>
        </w:tc>
        <w:tc>
          <w:tcPr>
            <w:tcW w:w="1941" w:type="dxa"/>
            <w:tcBorders>
              <w:top w:val="single" w:sz="5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21" w:lineRule="exact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석사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62" w:type="dxa"/>
            <w:tcBorders>
              <w:top w:val="single" w:sz="5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박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58" w:hRule="exact"/>
        </w:trPr>
        <w:tc>
          <w:tcPr>
            <w:tcW w:w="923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92" w:lineRule="auto"/>
              <w:ind w:left="292" w:right="227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인문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사회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93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9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국어국문학과</w:t>
            </w:r>
          </w:p>
        </w:tc>
        <w:tc>
          <w:tcPr>
            <w:tcW w:w="2960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국어국문학</w:t>
            </w:r>
          </w:p>
        </w:tc>
        <w:tc>
          <w:tcPr>
            <w:tcW w:w="1941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1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국제한국어교육학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영어영문학과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영어영문학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9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법학과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공법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사법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행정학과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행정학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도시학과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도시행정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지역사회개발ㆍ복지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도시ㆍ지역계획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4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부동산·컨설팅학과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부동산학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경제학과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경제학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무역학과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무역상무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회계학과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회계학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9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경영학과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경영학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보험금융학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관광경영학과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관광경영학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9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사회복지학과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사회복지실천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사회복지정책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산업복지학과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산업복지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가정복지학과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가정복지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39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5"/>
                <w:sz w:val="20"/>
                <w:szCs w:val="20"/>
              </w:rPr>
              <w:t>미디어커뮤니케이션학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미디어커뮤니케이션학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문헌정보학과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문헌정보학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심리학과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심리학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상담학과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상담학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지리학과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지리학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HY헤드라인M" w:hAnsi="HY헤드라인M" w:cs="HY헤드라인M" w:eastAsia="HY헤드라인M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사회교육학과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중등사회교육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역사교육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일반사회교육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지리교육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유아교육학과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유아교육학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HY헤드라인M" w:hAnsi="HY헤드라인M" w:cs="HY헤드라인M" w:eastAsia="HY헤드라인M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특수교육학과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특수교육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시각장애아교육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364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언어ㆍ청각장애아교육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4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지적장애아교육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중복ㆍ지체부자유아교육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정서ㆍ행동장애아교육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학습장애아교육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9" w:hRule="exact"/>
        </w:trPr>
        <w:tc>
          <w:tcPr>
            <w:tcW w:w="92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특수교육리더십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23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장애학과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장애학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326" w:hRule="exact"/>
        </w:trPr>
        <w:tc>
          <w:tcPr>
            <w:tcW w:w="92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7" w:lineRule="exact"/>
              <w:ind w:left="29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자연</w:t>
            </w:r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7" w:lineRule="exact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수학과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7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수학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7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7" w:lineRule="exact"/>
              <w:ind w:left="56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</w:tbl>
    <w:p>
      <w:pPr>
        <w:spacing w:after="0" w:line="257" w:lineRule="exact"/>
        <w:jc w:val="center"/>
        <w:rPr>
          <w:rFonts w:ascii="굴림체" w:hAnsi="굴림체" w:cs="굴림체" w:eastAsia="굴림체"/>
          <w:sz w:val="20"/>
          <w:szCs w:val="20"/>
        </w:rPr>
        <w:sectPr>
          <w:pgSz w:w="11900" w:h="16820"/>
          <w:pgMar w:header="0" w:footer="292" w:top="940" w:bottom="480" w:left="480" w:right="640"/>
        </w:sectPr>
      </w:pPr>
    </w:p>
    <w:p>
      <w:pPr>
        <w:spacing w:line="240" w:lineRule="auto" w:before="6"/>
        <w:rPr>
          <w:rFonts w:ascii="HY헤드라인M" w:hAnsi="HY헤드라인M" w:cs="HY헤드라인M" w:eastAsia="HY헤드라인M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2593"/>
        <w:gridCol w:w="2960"/>
        <w:gridCol w:w="1941"/>
        <w:gridCol w:w="1974"/>
      </w:tblGrid>
      <w:tr>
        <w:trPr>
          <w:trHeight w:val="257" w:hRule="exact"/>
        </w:trPr>
        <w:tc>
          <w:tcPr>
            <w:tcW w:w="93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통계학과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응용통계학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물리학과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응용물리학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9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9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생명과학과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생태ㆍ분류학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분자ㆍ세포생물학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436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HY헤드라인M" w:hAnsi="HY헤드라인M" w:cs="HY헤드라인M" w:eastAsia="HY헤드라인M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과학교육학과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과학교육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환경교육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9"/>
              <w:ind w:left="6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원예ㆍ조경학과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원예학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조경학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HY헤드라인M" w:hAnsi="HY헤드라인M" w:cs="HY헤드라인M" w:eastAsia="HY헤드라인M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자연자원학과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식품환경안전학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생명산업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산림자원학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동물자원학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재활과학과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직업재활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언어치료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물리치료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재활심리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재활공학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작업치료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식품영양학과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식품영양학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HY헤드라인M" w:hAnsi="HY헤드라인M" w:cs="HY헤드라인M" w:eastAsia="HY헤드라인M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공학</w:t>
            </w:r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건축공학과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건축공학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토목공학과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토목공학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환경공학과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환경공학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5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산업시스템공학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기계공학과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기계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자동차공학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식품공학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생명공학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화학공학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5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9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전자공학과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전자공학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제어계측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6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정보통신공학과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정보통신공학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컴퓨터정보공학과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컴퓨터정보공학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5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전산공학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6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정보공학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4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7"/>
                <w:sz w:val="20"/>
                <w:szCs w:val="20"/>
              </w:rPr>
              <w:t>환경·화학융합공학과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환경·화학융합공학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74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IT융합공학과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IT융합공학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5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  <w:tr>
        <w:trPr>
          <w:trHeight w:val="257" w:hRule="exact"/>
        </w:trPr>
        <w:tc>
          <w:tcPr>
            <w:tcW w:w="933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13"/>
                <w:szCs w:val="13"/>
              </w:rPr>
            </w:pPr>
          </w:p>
          <w:p>
            <w:pPr>
              <w:pStyle w:val="TableParagraph"/>
              <w:spacing w:line="294" w:lineRule="auto"/>
              <w:ind w:left="338" w:right="162" w:hanging="101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5"/>
                <w:w w:val="95"/>
                <w:sz w:val="20"/>
                <w:szCs w:val="20"/>
              </w:rPr>
              <w:t>예</w:t>
            </w:r>
            <w:r>
              <w:rPr>
                <w:rFonts w:ascii="굴림체" w:hAnsi="굴림체" w:cs="굴림체" w:eastAsia="굴림체"/>
                <w:spacing w:val="-33"/>
                <w:w w:val="95"/>
                <w:sz w:val="20"/>
                <w:szCs w:val="20"/>
              </w:rPr>
              <w:t>ㆍ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체</w:t>
            </w:r>
            <w:r>
              <w:rPr>
                <w:rFonts w:ascii="굴림체" w:hAnsi="굴림체" w:cs="굴림체" w:eastAsia="굴림체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능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체육학과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체육학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미술ㆍ디자인학과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현대미술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시각디자인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71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영상ㆍ애니메이션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산업디자인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생활조형디자인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4" w:hRule="exact"/>
        </w:trPr>
        <w:tc>
          <w:tcPr>
            <w:tcW w:w="933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62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패션디자인학과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패션디자인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1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4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</w:tr>
      <w:tr>
        <w:trPr>
          <w:trHeight w:val="257" w:hRule="exact"/>
        </w:trPr>
        <w:tc>
          <w:tcPr>
            <w:tcW w:w="933" w:type="dxa"/>
            <w:vMerge/>
            <w:tcBorders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9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7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실내건축학과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실내건축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57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○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5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-</w:t>
            </w:r>
          </w:p>
        </w:tc>
      </w:tr>
    </w:tbl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2"/>
        <w:rPr>
          <w:rFonts w:ascii="HY헤드라인M" w:hAnsi="HY헤드라인M" w:cs="HY헤드라인M" w:eastAsia="HY헤드라인M"/>
          <w:sz w:val="16"/>
          <w:szCs w:val="16"/>
        </w:rPr>
      </w:pPr>
    </w:p>
    <w:p>
      <w:pPr>
        <w:pStyle w:val="Heading2"/>
        <w:spacing w:line="240" w:lineRule="auto" w:before="14"/>
        <w:ind w:left="966" w:right="0"/>
        <w:jc w:val="left"/>
      </w:pPr>
      <w:r>
        <w:rPr/>
        <w:pict>
          <v:shape style="position:absolute;margin-left:29.743999pt;margin-top:.974591pt;width:25.95pt;height:21.7pt;mso-position-horizontal-relative:page;mso-position-vertical-relative:paragraph;z-index:1288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0" w:right="0" w:firstLine="0"/>
                    <w:jc w:val="left"/>
                    <w:rPr>
                      <w:rFonts w:ascii="HY헤드라인M" w:hAnsi="HY헤드라인M" w:cs="HY헤드라인M" w:eastAsia="HY헤드라인M"/>
                      <w:sz w:val="30"/>
                      <w:szCs w:val="30"/>
                    </w:rPr>
                  </w:pPr>
                  <w:r>
                    <w:rPr>
                      <w:rFonts w:ascii="HY헤드라인M"/>
                      <w:color w:val="FFFFFF"/>
                      <w:sz w:val="30"/>
                    </w:rPr>
                    <w:t>4</w:t>
                  </w:r>
                  <w:r>
                    <w:rPr>
                      <w:rFonts w:ascii="HY헤드라인M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/>
        <w:t>및</w:t>
      </w:r>
      <w:r>
        <w:rPr>
          <w:spacing w:val="12"/>
        </w:rPr>
        <w:t> </w:t>
      </w:r>
      <w:r>
        <w:rPr>
          <w:spacing w:val="-12"/>
        </w:rPr>
        <w:t>선발</w:t>
      </w:r>
      <w:r>
        <w:rPr>
          <w:spacing w:val="12"/>
        </w:rPr>
        <w:t> </w:t>
      </w:r>
      <w:r>
        <w:rPr>
          <w:spacing w:val="-12"/>
        </w:rPr>
        <w:t>방법</w:t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92" w:lineRule="auto" w:before="32"/>
        <w:ind w:left="733" w:right="106" w:hanging="449"/>
        <w:jc w:val="both"/>
      </w:pPr>
      <w:r>
        <w:rPr/>
        <w:t>가.</w:t>
      </w:r>
      <w:r>
        <w:rPr>
          <w:spacing w:val="9"/>
        </w:rPr>
        <w:t> </w:t>
      </w:r>
      <w:r>
        <w:rPr>
          <w:spacing w:val="-2"/>
        </w:rPr>
        <w:t>해당</w:t>
      </w:r>
      <w:r>
        <w:rPr>
          <w:spacing w:val="9"/>
        </w:rPr>
        <w:t> </w:t>
      </w:r>
      <w:r>
        <w:rPr>
          <w:spacing w:val="-1"/>
        </w:rPr>
        <w:t>학과에서</w:t>
      </w:r>
      <w:r>
        <w:rPr>
          <w:spacing w:val="7"/>
        </w:rPr>
        <w:t> </w:t>
      </w:r>
      <w:r>
        <w:rPr>
          <w:spacing w:val="-1"/>
        </w:rPr>
        <w:t>대학원</w:t>
      </w:r>
      <w:r>
        <w:rPr>
          <w:spacing w:val="9"/>
        </w:rPr>
        <w:t> </w:t>
      </w:r>
      <w:r>
        <w:rPr>
          <w:spacing w:val="-1"/>
        </w:rPr>
        <w:t>수업을</w:t>
      </w:r>
      <w:r>
        <w:rPr>
          <w:spacing w:val="7"/>
        </w:rPr>
        <w:t> </w:t>
      </w:r>
      <w:r>
        <w:rPr>
          <w:spacing w:val="-1"/>
        </w:rPr>
        <w:t>담당하고</w:t>
      </w:r>
      <w:r>
        <w:rPr>
          <w:spacing w:val="9"/>
        </w:rPr>
        <w:t> </w:t>
      </w:r>
      <w:r>
        <w:rPr>
          <w:spacing w:val="-1"/>
        </w:rPr>
        <w:t>지원자의</w:t>
      </w:r>
      <w:r>
        <w:rPr>
          <w:spacing w:val="7"/>
        </w:rPr>
        <w:t> </w:t>
      </w:r>
      <w:r>
        <w:rPr/>
        <w:t>지원</w:t>
      </w:r>
      <w:r>
        <w:rPr>
          <w:spacing w:val="7"/>
        </w:rPr>
        <w:t> </w:t>
      </w:r>
      <w:r>
        <w:rPr>
          <w:spacing w:val="-1"/>
        </w:rPr>
        <w:t>전공과</w:t>
      </w:r>
      <w:r>
        <w:rPr>
          <w:spacing w:val="9"/>
        </w:rPr>
        <w:t> </w:t>
      </w:r>
      <w:r>
        <w:rPr>
          <w:spacing w:val="-1"/>
        </w:rPr>
        <w:t>관련된</w:t>
      </w:r>
      <w:r>
        <w:rPr>
          <w:spacing w:val="7"/>
        </w:rPr>
        <w:t> </w:t>
      </w:r>
      <w:r>
        <w:rPr/>
        <w:t>3인</w:t>
      </w:r>
      <w:r>
        <w:rPr>
          <w:spacing w:val="9"/>
        </w:rPr>
        <w:t> </w:t>
      </w:r>
      <w:r>
        <w:rPr>
          <w:spacing w:val="-1"/>
        </w:rPr>
        <w:t>이상의</w:t>
      </w:r>
      <w:r>
        <w:rPr>
          <w:spacing w:val="7"/>
        </w:rPr>
        <w:t> </w:t>
      </w:r>
      <w:r>
        <w:rPr>
          <w:spacing w:val="-1"/>
        </w:rPr>
        <w:t>심사위원이</w:t>
      </w:r>
      <w:r>
        <w:rPr>
          <w:spacing w:val="7"/>
        </w:rPr>
        <w:t> </w:t>
      </w:r>
      <w:r>
        <w:rPr/>
        <w:t>서류</w:t>
      </w:r>
      <w:r>
        <w:rPr>
          <w:spacing w:val="27"/>
        </w:rPr>
        <w:t> </w:t>
      </w:r>
      <w:r>
        <w:rPr/>
        <w:t>를</w:t>
      </w:r>
      <w:r>
        <w:rPr>
          <w:spacing w:val="19"/>
        </w:rPr>
        <w:t> </w:t>
      </w:r>
      <w:r>
        <w:rPr>
          <w:spacing w:val="-1"/>
        </w:rPr>
        <w:t>심사하며,</w:t>
      </w:r>
      <w:r>
        <w:rPr>
          <w:spacing w:val="19"/>
        </w:rPr>
        <w:t> </w:t>
      </w:r>
      <w:r>
        <w:rPr>
          <w:spacing w:val="-1"/>
        </w:rPr>
        <w:t>서류심사</w:t>
      </w:r>
      <w:r>
        <w:rPr>
          <w:spacing w:val="19"/>
        </w:rPr>
        <w:t> </w:t>
      </w:r>
      <w:r>
        <w:rPr>
          <w:spacing w:val="-1"/>
        </w:rPr>
        <w:t>의견서에</w:t>
      </w:r>
      <w:r>
        <w:rPr>
          <w:spacing w:val="17"/>
        </w:rPr>
        <w:t> </w:t>
      </w:r>
      <w:r>
        <w:rPr>
          <w:spacing w:val="-1"/>
        </w:rPr>
        <w:t>판정한다.</w:t>
      </w:r>
      <w:r>
        <w:rPr>
          <w:spacing w:val="19"/>
        </w:rPr>
        <w:t> </w:t>
      </w:r>
      <w:r>
        <w:rPr/>
        <w:t>단,</w:t>
      </w:r>
      <w:r>
        <w:rPr>
          <w:spacing w:val="19"/>
        </w:rPr>
        <w:t> </w:t>
      </w:r>
      <w:r>
        <w:rPr>
          <w:spacing w:val="-1"/>
        </w:rPr>
        <w:t>학업능력</w:t>
      </w:r>
      <w:r>
        <w:rPr>
          <w:spacing w:val="19"/>
        </w:rPr>
        <w:t> </w:t>
      </w:r>
      <w:r>
        <w:rPr/>
        <w:t>및</w:t>
      </w:r>
      <w:r>
        <w:rPr>
          <w:spacing w:val="19"/>
        </w:rPr>
        <w:t> </w:t>
      </w:r>
      <w:r>
        <w:rPr>
          <w:spacing w:val="-2"/>
        </w:rPr>
        <w:t>어학능력을</w:t>
      </w:r>
      <w:r>
        <w:rPr>
          <w:spacing w:val="19"/>
        </w:rPr>
        <w:t> </w:t>
      </w:r>
      <w:r>
        <w:rPr>
          <w:spacing w:val="-1"/>
        </w:rPr>
        <w:t>확인하기</w:t>
      </w:r>
      <w:r>
        <w:rPr>
          <w:spacing w:val="19"/>
        </w:rPr>
        <w:t> </w:t>
      </w:r>
      <w:r>
        <w:rPr>
          <w:spacing w:val="-1"/>
        </w:rPr>
        <w:t>위하여</w:t>
      </w:r>
      <w:r>
        <w:rPr>
          <w:spacing w:val="19"/>
        </w:rPr>
        <w:t> </w:t>
      </w:r>
      <w:r>
        <w:rPr/>
        <w:t>필요한</w:t>
      </w:r>
      <w:r>
        <w:rPr>
          <w:spacing w:val="25"/>
        </w:rPr>
        <w:t> </w:t>
      </w:r>
      <w:r>
        <w:rPr>
          <w:spacing w:val="-1"/>
        </w:rPr>
        <w:t>경우,</w:t>
      </w:r>
      <w:r>
        <w:rPr/>
        <w:t> </w:t>
      </w:r>
      <w:r>
        <w:rPr>
          <w:spacing w:val="-1"/>
        </w:rPr>
        <w:t>지원자를</w:t>
      </w:r>
      <w:r>
        <w:rPr>
          <w:spacing w:val="-3"/>
        </w:rPr>
        <w:t> </w:t>
      </w:r>
      <w:r>
        <w:rPr/>
        <w:t>면담할</w:t>
      </w:r>
      <w:r>
        <w:rPr>
          <w:spacing w:val="-3"/>
        </w:rPr>
        <w:t> </w:t>
      </w:r>
      <w:r>
        <w:rPr/>
        <w:t>수</w:t>
      </w:r>
      <w:r>
        <w:rPr>
          <w:spacing w:val="-3"/>
        </w:rPr>
        <w:t> </w:t>
      </w:r>
      <w:r>
        <w:rPr/>
        <w:t>있다.</w:t>
      </w:r>
    </w:p>
    <w:p>
      <w:pPr>
        <w:pStyle w:val="BodyText"/>
        <w:spacing w:line="240" w:lineRule="auto" w:before="16"/>
        <w:ind w:left="285" w:right="0"/>
        <w:jc w:val="left"/>
      </w:pPr>
      <w:r>
        <w:rPr/>
        <w:t>나. </w:t>
      </w:r>
      <w:r>
        <w:rPr>
          <w:spacing w:val="-2"/>
        </w:rPr>
        <w:t>학과</w:t>
      </w:r>
      <w:r>
        <w:rPr/>
        <w:t> </w:t>
      </w:r>
      <w:r>
        <w:rPr>
          <w:spacing w:val="-1"/>
        </w:rPr>
        <w:t>서류심사</w:t>
      </w:r>
      <w:r>
        <w:rPr>
          <w:spacing w:val="-3"/>
        </w:rPr>
        <w:t> </w:t>
      </w:r>
      <w:r>
        <w:rPr>
          <w:spacing w:val="-1"/>
        </w:rPr>
        <w:t>의견서를</w:t>
      </w:r>
      <w:r>
        <w:rPr>
          <w:spacing w:val="-3"/>
        </w:rPr>
        <w:t> </w:t>
      </w:r>
      <w:r>
        <w:rPr>
          <w:spacing w:val="-1"/>
        </w:rPr>
        <w:t>검토하여</w:t>
      </w:r>
      <w:r>
        <w:rPr/>
        <w:t> </w:t>
      </w:r>
      <w:r>
        <w:rPr>
          <w:spacing w:val="-2"/>
        </w:rPr>
        <w:t>관련</w:t>
      </w:r>
      <w:r>
        <w:rPr/>
        <w:t> </w:t>
      </w:r>
      <w:r>
        <w:rPr>
          <w:spacing w:val="-2"/>
        </w:rPr>
        <w:t>위원회에서</w:t>
      </w:r>
      <w:r>
        <w:rPr/>
        <w:t> </w:t>
      </w:r>
      <w:r>
        <w:rPr>
          <w:spacing w:val="-2"/>
        </w:rPr>
        <w:t>최종</w:t>
      </w:r>
      <w:r>
        <w:rPr/>
        <w:t> </w:t>
      </w:r>
      <w:r>
        <w:rPr>
          <w:spacing w:val="-2"/>
        </w:rPr>
        <w:t>합격여부를</w:t>
      </w:r>
      <w:r>
        <w:rPr/>
        <w:t> </w:t>
      </w:r>
      <w:r>
        <w:rPr>
          <w:spacing w:val="-2"/>
        </w:rPr>
        <w:t>심의한다.</w:t>
      </w:r>
    </w:p>
    <w:p>
      <w:pPr>
        <w:spacing w:after="0" w:line="240" w:lineRule="auto"/>
        <w:jc w:val="left"/>
        <w:sectPr>
          <w:pgSz w:w="11900" w:h="16820"/>
          <w:pgMar w:header="0" w:footer="292" w:top="940" w:bottom="480" w:left="480" w:right="460"/>
        </w:sectPr>
      </w:pPr>
    </w:p>
    <w:p>
      <w:pPr>
        <w:spacing w:before="75"/>
        <w:ind w:left="97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4.385242pt;width:25.95pt;height:21.6pt;mso-position-horizontal-relative:page;mso-position-vertical-relative:paragraph;z-index:1336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5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지원서류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9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4"/>
        <w:rPr>
          <w:rFonts w:ascii="HY헤드라인M" w:hAnsi="HY헤드라인M" w:cs="HY헤드라인M" w:eastAsia="HY헤드라인M"/>
          <w:sz w:val="20"/>
          <w:szCs w:val="20"/>
        </w:rPr>
      </w:pPr>
    </w:p>
    <w:tbl>
      <w:tblPr>
        <w:tblW w:w="0" w:type="auto"/>
        <w:jc w:val="left"/>
        <w:tblInd w:w="2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5548"/>
        <w:gridCol w:w="3514"/>
      </w:tblGrid>
      <w:tr>
        <w:trPr>
          <w:trHeight w:val="514" w:hRule="exact"/>
        </w:trPr>
        <w:tc>
          <w:tcPr>
            <w:tcW w:w="912" w:type="dxa"/>
            <w:tcBorders>
              <w:top w:val="single" w:sz="9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BABABA"/>
          </w:tcPr>
          <w:p>
            <w:pPr>
              <w:pStyle w:val="TableParagraph"/>
              <w:spacing w:line="240" w:lineRule="auto" w:before="84"/>
              <w:ind w:left="25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구분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548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BABABA"/>
          </w:tcPr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항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목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BABABA"/>
          </w:tcPr>
          <w:p>
            <w:pPr>
              <w:pStyle w:val="TableParagraph"/>
              <w:spacing w:line="240" w:lineRule="auto" w:before="84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비고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0" w:hRule="exact"/>
        </w:trPr>
        <w:tc>
          <w:tcPr>
            <w:tcW w:w="912" w:type="dxa"/>
            <w:tcBorders>
              <w:top w:val="single" w:sz="12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입학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지원서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(개인정보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동의서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포함)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vMerge w:val="restart"/>
            <w:tcBorders>
              <w:top w:val="single" w:sz="12" w:space="0" w:color="000000"/>
              <w:left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5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-소정서식</w:t>
            </w:r>
          </w:p>
        </w:tc>
      </w:tr>
      <w:tr>
        <w:trPr>
          <w:trHeight w:val="328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2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업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계획서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vMerge/>
            <w:tcBorders>
              <w:left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기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소개서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vMerge/>
            <w:tcBorders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4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생활비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달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계획서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vMerge w:val="restart"/>
            <w:tcBorders>
              <w:top w:val="nil" w:sz="6" w:space="0" w:color="auto"/>
              <w:left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(본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안내지에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서식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포함되어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있음)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28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5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추천서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vMerge/>
            <w:tcBorders>
              <w:left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6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학력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조회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의뢰서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: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대학(원)은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vMerge/>
            <w:tcBorders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76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7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칼라사진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1매(3.5×4.5cm)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: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입학지원서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부착용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23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8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최종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학력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졸업(예정)증명서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98" w:right="113" w:hanging="20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-아포스티유확인서/영사인증/교육부</w:t>
            </w:r>
            <w:r>
              <w:rPr>
                <w:rFonts w:ascii="굴림체" w:hAnsi="굴림체" w:cs="굴림체" w:eastAsia="굴림체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인증보고서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중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택1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9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국어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번역본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74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9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최종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학력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성적증명서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-아포스티유확인서/영사인증/교육부</w:t>
            </w:r>
          </w:p>
          <w:p>
            <w:pPr>
              <w:pStyle w:val="TableParagraph"/>
              <w:spacing w:line="260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인증보고서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중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택1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0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국어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번역본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77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10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가족관계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입증서류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298" w:right="0" w:hanging="20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-지원자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부모의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이름,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국적이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0" w:lineRule="exact"/>
              <w:ind w:left="29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명시되어야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함.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번역본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544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6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11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6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여권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사본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외국인등록증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-외국인등록증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: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앞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  <w:t>․</w:t>
            </w:r>
            <w:r>
              <w:rPr>
                <w:rFonts w:ascii="Microsoft Sans Serif" w:hAnsi="Microsoft Sans Serif" w:cs="Microsoft Sans Serif" w:eastAsia="Microsoft Sans Serif"/>
                <w:spacing w:val="5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뒷면 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사본(국내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5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거주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외국인만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제출)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815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12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 w:before="91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능력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입증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류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396" w:right="543" w:hanging="30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유학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경비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부담자의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미화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$18,000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은행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잔고</w:t>
            </w:r>
            <w:r>
              <w:rPr>
                <w:rFonts w:ascii="굴림체" w:hAnsi="굴림체" w:cs="굴림체" w:eastAsia="굴림체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증명서(3개월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계속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예치)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8" w:lineRule="exact" w:before="24"/>
              <w:ind w:left="396" w:right="543" w:hanging="30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유학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경비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부담자의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미화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$18,000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국내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송금</w:t>
            </w:r>
            <w:r>
              <w:rPr>
                <w:rFonts w:ascii="굴림체" w:hAnsi="굴림체" w:cs="굴림체" w:eastAsia="굴림체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환전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38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3)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기관의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장학금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지급예정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해당되는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가지만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9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30일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이내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발급된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서류만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인정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0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3)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한국어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영어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번역본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첨부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8" w:lineRule="exact" w:before="26"/>
              <w:ind w:left="298" w:right="211" w:hanging="20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4)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잔고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금액은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장학금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수혜금액에</w:t>
            </w:r>
            <w:r>
              <w:rPr>
                <w:rFonts w:ascii="굴림체" w:hAnsi="굴림체" w:cs="굴림체" w:eastAsia="굴림체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따라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조정될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있음.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35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*단,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우리대학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정년트랙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전임교원이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재정보증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생략가능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5" w:hRule="exact"/>
        </w:trPr>
        <w:tc>
          <w:tcPr>
            <w:tcW w:w="912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HY헤드라인M" w:hAnsi="HY헤드라인M" w:cs="HY헤드라인M" w:eastAsia="HY헤드라인M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13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능력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입증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류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2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해당되는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가지만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91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5548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재직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증명서와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소득액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증명원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30일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이내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발급된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서류만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인정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60" w:hRule="exact"/>
        </w:trPr>
        <w:tc>
          <w:tcPr>
            <w:tcW w:w="91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5548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사업자등록증과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소득액증명원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3)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한국어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영어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번역본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첨부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60" w:hRule="exact"/>
        </w:trPr>
        <w:tc>
          <w:tcPr>
            <w:tcW w:w="91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5548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3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3)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부동산관련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보유증명서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*단,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우리대학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정년트랙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전임교원이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6" w:hRule="exact"/>
        </w:trPr>
        <w:tc>
          <w:tcPr>
            <w:tcW w:w="912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548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4)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재산세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과세증명서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재정보증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생략가능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86" w:hRule="exact"/>
        </w:trPr>
        <w:tc>
          <w:tcPr>
            <w:tcW w:w="912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14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어학능력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해당자만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59" w:hRule="exact"/>
        </w:trPr>
        <w:tc>
          <w:tcPr>
            <w:tcW w:w="912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5548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1)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공인어학성적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증명서(TOPIK은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3급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한국어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능력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외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영어어학능력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87" w:hRule="exact"/>
        </w:trPr>
        <w:tc>
          <w:tcPr>
            <w:tcW w:w="912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548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2)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수학가능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확인서(해당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학과장)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0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증명서가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있을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경우에도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551" w:hRule="exact"/>
        </w:trPr>
        <w:tc>
          <w:tcPr>
            <w:tcW w:w="912" w:type="dxa"/>
            <w:tcBorders>
              <w:top w:val="single" w:sz="3" w:space="0" w:color="000000"/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0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15</w:t>
            </w:r>
          </w:p>
        </w:tc>
        <w:tc>
          <w:tcPr>
            <w:tcW w:w="55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0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작품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성과물(예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  <w:t>․</w:t>
            </w:r>
            <w:r>
              <w:rPr>
                <w:rFonts w:ascii="Microsoft Sans Serif" w:hAnsi="Microsoft Sans Serif" w:cs="Microsoft Sans Serif" w:eastAsia="Microsoft Sans Serif"/>
                <w:spacing w:val="3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체능계(체육학과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제외)에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한함)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HY헤드라인M" w:hAnsi="HY헤드라인M" w:cs="HY헤드라인M" w:eastAsia="HY헤드라인M"/>
          <w:sz w:val="18"/>
          <w:szCs w:val="18"/>
        </w:rPr>
      </w:pPr>
    </w:p>
    <w:p>
      <w:pPr>
        <w:spacing w:line="294" w:lineRule="auto" w:before="37"/>
        <w:ind w:left="516" w:right="23" w:hanging="411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◆</w:t>
      </w:r>
      <w:r>
        <w:rPr>
          <w:rFonts w:ascii="굴림체" w:hAnsi="굴림체" w:cs="굴림체" w:eastAsia="굴림체"/>
          <w:spacing w:val="9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위</w:t>
      </w:r>
      <w:r>
        <w:rPr>
          <w:rFonts w:ascii="굴림체" w:hAnsi="굴림체" w:cs="굴림체" w:eastAsia="굴림체"/>
          <w:spacing w:val="8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제출</w:t>
      </w:r>
      <w:r>
        <w:rPr>
          <w:rFonts w:ascii="굴림체" w:hAnsi="굴림체" w:cs="굴림체" w:eastAsia="굴림체"/>
          <w:spacing w:val="8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서류를</w:t>
      </w:r>
      <w:r>
        <w:rPr>
          <w:rFonts w:ascii="굴림체" w:hAnsi="굴림체" w:cs="굴림체" w:eastAsia="굴림체"/>
          <w:spacing w:val="8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지원서</w:t>
      </w:r>
      <w:r>
        <w:rPr>
          <w:rFonts w:ascii="굴림체" w:hAnsi="굴림체" w:cs="굴림체" w:eastAsia="굴림체"/>
          <w:spacing w:val="7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1"/>
          <w:sz w:val="20"/>
          <w:szCs w:val="20"/>
          <w:u w:val="single" w:color="000000"/>
        </w:rPr>
        <w:t>접수</w:t>
      </w:r>
      <w:r>
        <w:rPr>
          <w:rFonts w:ascii="굴림체" w:hAnsi="굴림체" w:cs="굴림체" w:eastAsia="굴림체"/>
          <w:spacing w:val="8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기간</w:t>
      </w:r>
      <w:r>
        <w:rPr>
          <w:rFonts w:ascii="굴림체" w:hAnsi="굴림체" w:cs="굴림체" w:eastAsia="굴림체"/>
          <w:spacing w:val="8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중</w:t>
      </w:r>
      <w:r>
        <w:rPr>
          <w:rFonts w:ascii="굴림체" w:hAnsi="굴림체" w:cs="굴림체" w:eastAsia="굴림체"/>
          <w:spacing w:val="6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빠짐없이</w:t>
      </w:r>
      <w:r>
        <w:rPr>
          <w:rFonts w:ascii="굴림체" w:hAnsi="굴림체" w:cs="굴림체" w:eastAsia="굴림체"/>
          <w:spacing w:val="9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제출</w:t>
      </w:r>
      <w:r>
        <w:rPr>
          <w:rFonts w:ascii="굴림체" w:hAnsi="굴림체" w:cs="굴림체" w:eastAsia="굴림체"/>
          <w:spacing w:val="8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요망.</w:t>
      </w:r>
      <w:r>
        <w:rPr>
          <w:rFonts w:ascii="굴림체" w:hAnsi="굴림체" w:cs="굴림체" w:eastAsia="굴림체"/>
          <w:spacing w:val="7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다만,</w:t>
      </w:r>
      <w:r>
        <w:rPr>
          <w:rFonts w:ascii="굴림체" w:hAnsi="굴림체" w:cs="굴림체" w:eastAsia="굴림체"/>
          <w:spacing w:val="7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“아포스티유</w:t>
      </w:r>
      <w:r>
        <w:rPr>
          <w:rFonts w:ascii="굴림체" w:hAnsi="굴림체" w:cs="굴림체" w:eastAsia="굴림체"/>
          <w:spacing w:val="9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z w:val="20"/>
          <w:szCs w:val="20"/>
          <w:u w:val="single" w:color="000000"/>
        </w:rPr>
        <w:t>확인서(</w:t>
      </w:r>
      <w:r>
        <w:rPr>
          <w:rFonts w:ascii="굴림" w:hAnsi="굴림" w:cs="굴림" w:eastAsia="굴림"/>
          <w:sz w:val="20"/>
          <w:szCs w:val="20"/>
          <w:u w:val="single" w:color="000000"/>
        </w:rPr>
        <w:t>영사인증서</w:t>
      </w:r>
      <w:r>
        <w:rPr>
          <w:rFonts w:ascii="굴림" w:hAnsi="굴림" w:cs="굴림" w:eastAsia="굴림"/>
          <w:spacing w:val="42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2"/>
          <w:sz w:val="20"/>
          <w:szCs w:val="20"/>
          <w:u w:val="single" w:color="000000"/>
        </w:rPr>
      </w:r>
      <w:r>
        <w:rPr>
          <w:rFonts w:ascii="굴림" w:hAnsi="굴림" w:cs="굴림" w:eastAsia="굴림"/>
          <w:spacing w:val="-5"/>
          <w:sz w:val="20"/>
          <w:szCs w:val="20"/>
          <w:u w:val="single" w:color="000000"/>
        </w:rPr>
        <w:t>또는</w:t>
      </w:r>
      <w:r>
        <w:rPr>
          <w:rFonts w:ascii="굴림" w:hAnsi="굴림" w:cs="굴림" w:eastAsia="굴림"/>
          <w:spacing w:val="3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30"/>
          <w:sz w:val="20"/>
          <w:szCs w:val="20"/>
          <w:u w:val="single" w:color="000000"/>
        </w:rPr>
      </w:r>
      <w:r>
        <w:rPr>
          <w:rFonts w:ascii="굴림" w:hAnsi="굴림" w:cs="굴림" w:eastAsia="굴림"/>
          <w:spacing w:val="-7"/>
          <w:sz w:val="20"/>
          <w:szCs w:val="20"/>
          <w:u w:val="single" w:color="000000"/>
        </w:rPr>
        <w:t>교육부</w:t>
      </w:r>
      <w:r>
        <w:rPr>
          <w:rFonts w:ascii="굴림" w:hAnsi="굴림" w:cs="굴림" w:eastAsia="굴림"/>
          <w:w w:val="99"/>
          <w:sz w:val="20"/>
          <w:szCs w:val="20"/>
        </w:rPr>
      </w:r>
      <w:r>
        <w:rPr>
          <w:rFonts w:ascii="굴림" w:hAnsi="굴림" w:cs="굴림" w:eastAsia="굴림"/>
          <w:spacing w:val="34"/>
          <w:w w:val="99"/>
          <w:sz w:val="20"/>
          <w:szCs w:val="20"/>
        </w:rPr>
        <w:t> </w:t>
      </w:r>
      <w:r>
        <w:rPr>
          <w:rFonts w:ascii="굴림" w:hAnsi="굴림" w:cs="굴림" w:eastAsia="굴림"/>
          <w:spacing w:val="-5"/>
          <w:sz w:val="20"/>
          <w:szCs w:val="20"/>
          <w:u w:val="single" w:color="000000"/>
        </w:rPr>
        <w:t>인증</w:t>
      </w:r>
      <w:r>
        <w:rPr>
          <w:rFonts w:ascii="굴림" w:hAnsi="굴림" w:cs="굴림" w:eastAsia="굴림"/>
          <w:spacing w:val="17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7"/>
          <w:sz w:val="20"/>
          <w:szCs w:val="20"/>
          <w:u w:val="single" w:color="000000"/>
        </w:rPr>
      </w:r>
      <w:r>
        <w:rPr>
          <w:rFonts w:ascii="굴림" w:hAnsi="굴림" w:cs="굴림" w:eastAsia="굴림"/>
          <w:spacing w:val="-7"/>
          <w:sz w:val="20"/>
          <w:szCs w:val="20"/>
          <w:u w:val="single" w:color="000000"/>
        </w:rPr>
        <w:t>보고서)</w:t>
      </w:r>
      <w:r>
        <w:rPr>
          <w:rFonts w:ascii="굴림체" w:hAnsi="굴림체" w:cs="굴림체" w:eastAsia="굴림체"/>
          <w:spacing w:val="-7"/>
          <w:sz w:val="20"/>
          <w:szCs w:val="20"/>
          <w:u w:val="single" w:color="000000"/>
        </w:rPr>
        <w:t>”는</w:t>
      </w:r>
      <w:r>
        <w:rPr>
          <w:rFonts w:ascii="굴림체" w:hAnsi="굴림체" w:cs="굴림체" w:eastAsia="굴림체"/>
          <w:spacing w:val="-16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  <w:u w:val="single" w:color="000000"/>
        </w:rPr>
        <w:t>해당국</w:t>
      </w:r>
      <w:r>
        <w:rPr>
          <w:rFonts w:ascii="굴림체" w:hAnsi="굴림체" w:cs="굴림체" w:eastAsia="굴림체"/>
          <w:spacing w:val="-15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  <w:u w:val="single" w:color="000000"/>
        </w:rPr>
        <w:t>정부에서</w:t>
      </w:r>
      <w:r>
        <w:rPr>
          <w:rFonts w:ascii="굴림체" w:hAnsi="굴림체" w:cs="굴림체" w:eastAsia="굴림체"/>
          <w:spacing w:val="-16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  <w:u w:val="single" w:color="000000"/>
        </w:rPr>
        <w:t>지정한</w:t>
      </w:r>
      <w:r>
        <w:rPr>
          <w:rFonts w:ascii="굴림체" w:hAnsi="굴림체" w:cs="굴림체" w:eastAsia="굴림체"/>
          <w:spacing w:val="-15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  <w:u w:val="single" w:color="000000"/>
        </w:rPr>
        <w:t>기관에서</w:t>
      </w:r>
      <w:r>
        <w:rPr>
          <w:rFonts w:ascii="굴림체" w:hAnsi="굴림체" w:cs="굴림체" w:eastAsia="굴림체"/>
          <w:spacing w:val="-16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  <w:u w:val="single" w:color="000000"/>
        </w:rPr>
        <w:t>발급받아</w:t>
      </w:r>
      <w:r>
        <w:rPr>
          <w:rFonts w:ascii="굴림체" w:hAnsi="굴림체" w:cs="굴림체" w:eastAsia="굴림체"/>
          <w:spacing w:val="-16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  <w:u w:val="single" w:color="000000"/>
        </w:rPr>
        <w:t>입학</w:t>
      </w:r>
      <w:r>
        <w:rPr>
          <w:rFonts w:ascii="굴림체" w:hAnsi="굴림체" w:cs="굴림체" w:eastAsia="굴림체"/>
          <w:spacing w:val="-15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  <w:u w:val="single" w:color="000000"/>
        </w:rPr>
        <w:t>전까지</w:t>
      </w:r>
      <w:r>
        <w:rPr>
          <w:rFonts w:ascii="굴림체" w:hAnsi="굴림체" w:cs="굴림체" w:eastAsia="굴림체"/>
          <w:spacing w:val="-16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8"/>
          <w:sz w:val="20"/>
          <w:szCs w:val="20"/>
          <w:u w:val="single" w:color="000000"/>
        </w:rPr>
        <w:t>제출하여야</w:t>
      </w:r>
      <w:r>
        <w:rPr>
          <w:rFonts w:ascii="굴림체" w:hAnsi="굴림체" w:cs="굴림체" w:eastAsia="굴림체"/>
          <w:spacing w:val="-15"/>
          <w:sz w:val="20"/>
          <w:szCs w:val="20"/>
          <w:u w:val="single" w:color="000000"/>
        </w:rPr>
        <w:t> </w:t>
      </w:r>
      <w:r>
        <w:rPr>
          <w:rFonts w:ascii="굴림체" w:hAnsi="굴림체" w:cs="굴림체" w:eastAsia="굴림체"/>
          <w:spacing w:val="-5"/>
          <w:sz w:val="20"/>
          <w:szCs w:val="20"/>
          <w:u w:val="single" w:color="000000"/>
        </w:rPr>
        <w:t>함</w:t>
      </w:r>
      <w:r>
        <w:rPr>
          <w:rFonts w:ascii="굴림체" w:hAnsi="굴림체" w:cs="굴림체" w:eastAsia="굴림체"/>
          <w:sz w:val="20"/>
          <w:szCs w:val="20"/>
        </w:rPr>
      </w:r>
      <w:r>
        <w:rPr>
          <w:rFonts w:ascii="굴림체" w:hAnsi="굴림체" w:cs="굴림체" w:eastAsia="굴림체"/>
          <w:spacing w:val="-5"/>
          <w:sz w:val="20"/>
          <w:szCs w:val="20"/>
        </w:rPr>
        <w:t>.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92" w:lineRule="auto" w:before="11"/>
        <w:ind w:left="525" w:right="23" w:hanging="42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◆</w:t>
      </w:r>
      <w:r>
        <w:rPr>
          <w:rFonts w:ascii="굴림체" w:hAnsi="굴림체" w:cs="굴림체" w:eastAsia="굴림체"/>
          <w:spacing w:val="-1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졸업(예정)자는</w:t>
      </w:r>
      <w:r>
        <w:rPr>
          <w:rFonts w:ascii="굴림체" w:hAnsi="굴림체" w:cs="굴림체" w:eastAsia="굴림체"/>
          <w:spacing w:val="-2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졸업(예정)증명서</w:t>
      </w:r>
      <w:r>
        <w:rPr>
          <w:rFonts w:ascii="굴림체" w:hAnsi="굴림체" w:cs="굴림체" w:eastAsia="굴림체"/>
          <w:spacing w:val="-2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및</w:t>
      </w:r>
      <w:r>
        <w:rPr>
          <w:rFonts w:ascii="굴림체" w:hAnsi="굴림체" w:cs="굴림체" w:eastAsia="굴림체"/>
          <w:spacing w:val="-1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성적증명서를</w:t>
      </w:r>
      <w:r>
        <w:rPr>
          <w:rFonts w:ascii="굴림체" w:hAnsi="굴림체" w:cs="굴림체" w:eastAsia="굴림체"/>
          <w:spacing w:val="-2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반드시</w:t>
      </w:r>
      <w:r>
        <w:rPr>
          <w:rFonts w:ascii="굴림체" w:hAnsi="굴림체" w:cs="굴림체" w:eastAsia="굴림체"/>
          <w:spacing w:val="-1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원본으로</w:t>
      </w:r>
      <w:r>
        <w:rPr>
          <w:rFonts w:ascii="굴림체" w:hAnsi="굴림체" w:cs="굴림체" w:eastAsia="굴림체"/>
          <w:spacing w:val="-2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제출하여야</w:t>
      </w:r>
      <w:r>
        <w:rPr>
          <w:rFonts w:ascii="굴림체" w:hAnsi="굴림체" w:cs="굴림체" w:eastAsia="굴림체"/>
          <w:spacing w:val="-2"/>
          <w:sz w:val="20"/>
          <w:szCs w:val="20"/>
        </w:rPr>
        <w:t> </w:t>
      </w:r>
      <w:r>
        <w:rPr>
          <w:rFonts w:ascii="굴림체" w:hAnsi="굴림체" w:cs="굴림체" w:eastAsia="굴림체"/>
          <w:spacing w:val="1"/>
          <w:sz w:val="20"/>
          <w:szCs w:val="20"/>
        </w:rPr>
        <w:t>함.</w:t>
      </w:r>
      <w:r>
        <w:rPr>
          <w:rFonts w:ascii="굴림체" w:hAnsi="굴림체" w:cs="굴림체" w:eastAsia="굴림체"/>
          <w:spacing w:val="-1"/>
          <w:sz w:val="20"/>
          <w:szCs w:val="20"/>
        </w:rPr>
        <w:t> </w:t>
      </w:r>
      <w:r>
        <w:rPr>
          <w:rFonts w:ascii="굴림체" w:hAnsi="굴림체" w:cs="굴림체" w:eastAsia="굴림체"/>
          <w:spacing w:val="-6"/>
          <w:sz w:val="20"/>
          <w:szCs w:val="20"/>
        </w:rPr>
        <w:t>다만,</w:t>
      </w:r>
      <w:r>
        <w:rPr>
          <w:rFonts w:ascii="굴림체" w:hAnsi="굴림체" w:cs="굴림체" w:eastAsia="굴림체"/>
          <w:spacing w:val="-8"/>
          <w:sz w:val="20"/>
          <w:szCs w:val="20"/>
        </w:rPr>
        <w:t> </w:t>
      </w:r>
      <w:r>
        <w:rPr>
          <w:rFonts w:ascii="굴림체" w:hAnsi="굴림체" w:cs="굴림체" w:eastAsia="굴림체"/>
          <w:spacing w:val="-6"/>
          <w:sz w:val="20"/>
          <w:szCs w:val="20"/>
        </w:rPr>
        <w:t>아포스티유</w:t>
      </w:r>
      <w:r>
        <w:rPr>
          <w:rFonts w:ascii="굴림체" w:hAnsi="굴림체" w:cs="굴림체" w:eastAsia="굴림체"/>
          <w:spacing w:val="-18"/>
          <w:sz w:val="20"/>
          <w:szCs w:val="20"/>
        </w:rPr>
        <w:t> </w:t>
      </w:r>
      <w:r>
        <w:rPr>
          <w:rFonts w:ascii="굴림체" w:hAnsi="굴림체" w:cs="굴림체" w:eastAsia="굴림체"/>
          <w:spacing w:val="-9"/>
          <w:sz w:val="20"/>
          <w:szCs w:val="20"/>
        </w:rPr>
        <w:t>확인을</w:t>
      </w:r>
      <w:r>
        <w:rPr>
          <w:rFonts w:ascii="굴림체" w:hAnsi="굴림체" w:cs="굴림체" w:eastAsia="굴림체"/>
          <w:spacing w:val="-18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받</w:t>
      </w:r>
      <w:r>
        <w:rPr>
          <w:rFonts w:ascii="굴림체" w:hAnsi="굴림체" w:cs="굴림체" w:eastAsia="굴림체"/>
          <w:spacing w:val="54"/>
          <w:w w:val="99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기</w:t>
      </w:r>
      <w:r>
        <w:rPr>
          <w:rFonts w:ascii="굴림체" w:hAnsi="굴림체" w:cs="굴림체" w:eastAsia="굴림체"/>
          <w:spacing w:val="-23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위해</w:t>
      </w:r>
      <w:r>
        <w:rPr>
          <w:rFonts w:ascii="굴림체" w:hAnsi="굴림체" w:cs="굴림체" w:eastAsia="굴림체"/>
          <w:spacing w:val="-20"/>
          <w:sz w:val="20"/>
          <w:szCs w:val="20"/>
        </w:rPr>
        <w:t> </w:t>
      </w:r>
      <w:r>
        <w:rPr>
          <w:rFonts w:ascii="굴림체" w:hAnsi="굴림체" w:cs="굴림체" w:eastAsia="굴림체"/>
          <w:spacing w:val="-9"/>
          <w:sz w:val="20"/>
          <w:szCs w:val="20"/>
        </w:rPr>
        <w:t>원본이</w:t>
      </w:r>
      <w:r>
        <w:rPr>
          <w:rFonts w:ascii="굴림체" w:hAnsi="굴림체" w:cs="굴림체" w:eastAsia="굴림체"/>
          <w:spacing w:val="-21"/>
          <w:sz w:val="20"/>
          <w:szCs w:val="20"/>
        </w:rPr>
        <w:t> </w:t>
      </w:r>
      <w:r>
        <w:rPr>
          <w:rFonts w:ascii="굴림체" w:hAnsi="굴림체" w:cs="굴림체" w:eastAsia="굴림체"/>
          <w:spacing w:val="-9"/>
          <w:sz w:val="20"/>
          <w:szCs w:val="20"/>
        </w:rPr>
        <w:t>필요할</w:t>
      </w:r>
      <w:r>
        <w:rPr>
          <w:rFonts w:ascii="굴림체" w:hAnsi="굴림체" w:cs="굴림체" w:eastAsia="굴림체"/>
          <w:spacing w:val="-20"/>
          <w:sz w:val="20"/>
          <w:szCs w:val="20"/>
        </w:rPr>
        <w:t> </w:t>
      </w:r>
      <w:r>
        <w:rPr>
          <w:rFonts w:ascii="굴림체" w:hAnsi="굴림체" w:cs="굴림체" w:eastAsia="굴림체"/>
          <w:spacing w:val="-10"/>
          <w:sz w:val="20"/>
          <w:szCs w:val="20"/>
        </w:rPr>
        <w:t>경우에는</w:t>
      </w:r>
      <w:r>
        <w:rPr>
          <w:rFonts w:ascii="굴림체" w:hAnsi="굴림체" w:cs="굴림체" w:eastAsia="굴림체"/>
          <w:spacing w:val="-22"/>
          <w:sz w:val="20"/>
          <w:szCs w:val="20"/>
        </w:rPr>
        <w:t> </w:t>
      </w:r>
      <w:r>
        <w:rPr>
          <w:rFonts w:ascii="굴림체" w:hAnsi="굴림체" w:cs="굴림체" w:eastAsia="굴림체"/>
          <w:spacing w:val="-11"/>
          <w:sz w:val="20"/>
          <w:szCs w:val="20"/>
        </w:rPr>
        <w:t>원본서류를</w:t>
      </w:r>
      <w:r>
        <w:rPr>
          <w:rFonts w:ascii="굴림체" w:hAnsi="굴림체" w:cs="굴림체" w:eastAsia="굴림체"/>
          <w:spacing w:val="-21"/>
          <w:sz w:val="20"/>
          <w:szCs w:val="20"/>
        </w:rPr>
        <w:t> </w:t>
      </w:r>
      <w:r>
        <w:rPr>
          <w:rFonts w:ascii="굴림체" w:hAnsi="굴림체" w:cs="굴림체" w:eastAsia="굴림체"/>
          <w:spacing w:val="-11"/>
          <w:sz w:val="20"/>
          <w:szCs w:val="20"/>
        </w:rPr>
        <w:t>아포스티유</w:t>
      </w:r>
      <w:r>
        <w:rPr>
          <w:rFonts w:ascii="굴림체" w:hAnsi="굴림체" w:cs="굴림체" w:eastAsia="굴림체"/>
          <w:spacing w:val="-22"/>
          <w:sz w:val="20"/>
          <w:szCs w:val="20"/>
        </w:rPr>
        <w:t> </w:t>
      </w:r>
      <w:r>
        <w:rPr>
          <w:rFonts w:ascii="굴림체" w:hAnsi="굴림체" w:cs="굴림체" w:eastAsia="굴림체"/>
          <w:spacing w:val="-10"/>
          <w:sz w:val="20"/>
          <w:szCs w:val="20"/>
        </w:rPr>
        <w:t>확인서와</w:t>
      </w:r>
      <w:r>
        <w:rPr>
          <w:rFonts w:ascii="굴림체" w:hAnsi="굴림체" w:cs="굴림체" w:eastAsia="굴림체"/>
          <w:spacing w:val="-20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함께</w:t>
      </w:r>
      <w:r>
        <w:rPr>
          <w:rFonts w:ascii="굴림체" w:hAnsi="굴림체" w:cs="굴림체" w:eastAsia="굴림체"/>
          <w:spacing w:val="-23"/>
          <w:sz w:val="20"/>
          <w:szCs w:val="20"/>
        </w:rPr>
        <w:t> </w:t>
      </w:r>
      <w:r>
        <w:rPr>
          <w:rFonts w:ascii="굴림체" w:hAnsi="굴림체" w:cs="굴림체" w:eastAsia="굴림체"/>
          <w:spacing w:val="-6"/>
          <w:sz w:val="20"/>
          <w:szCs w:val="20"/>
        </w:rPr>
        <w:t>추후</w:t>
      </w:r>
      <w:r>
        <w:rPr>
          <w:rFonts w:ascii="굴림체" w:hAnsi="굴림체" w:cs="굴림체" w:eastAsia="굴림체"/>
          <w:spacing w:val="-22"/>
          <w:sz w:val="20"/>
          <w:szCs w:val="20"/>
        </w:rPr>
        <w:t> </w:t>
      </w:r>
      <w:r>
        <w:rPr>
          <w:rFonts w:ascii="굴림체" w:hAnsi="굴림체" w:cs="굴림체" w:eastAsia="굴림체"/>
          <w:spacing w:val="-7"/>
          <w:sz w:val="20"/>
          <w:szCs w:val="20"/>
        </w:rPr>
        <w:t>제출</w:t>
      </w:r>
      <w:r>
        <w:rPr>
          <w:rFonts w:ascii="굴림체" w:hAnsi="굴림체" w:cs="굴림체" w:eastAsia="굴림체"/>
          <w:spacing w:val="-20"/>
          <w:sz w:val="20"/>
          <w:szCs w:val="20"/>
        </w:rPr>
        <w:t> </w:t>
      </w:r>
      <w:r>
        <w:rPr>
          <w:rFonts w:ascii="굴림체" w:hAnsi="굴림체" w:cs="굴림체" w:eastAsia="굴림체"/>
          <w:spacing w:val="-9"/>
          <w:sz w:val="20"/>
          <w:szCs w:val="20"/>
        </w:rPr>
        <w:t>가능함.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before="16"/>
        <w:ind w:left="106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◆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최종학력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졸업(예정)증명서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/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최종학력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성적증명서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/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아포스티유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확인서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pacing w:val="1"/>
          <w:sz w:val="20"/>
          <w:szCs w:val="20"/>
        </w:rPr>
        <w:t>제출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관련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부연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pacing w:val="1"/>
          <w:sz w:val="20"/>
          <w:szCs w:val="20"/>
        </w:rPr>
        <w:t>설명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52" w:lineRule="auto" w:before="57"/>
        <w:ind w:left="751" w:right="107" w:hanging="245"/>
        <w:jc w:val="both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b/>
          <w:bCs/>
          <w:sz w:val="20"/>
          <w:szCs w:val="20"/>
        </w:rPr>
        <w:t>-</w:t>
      </w:r>
      <w:r>
        <w:rPr>
          <w:rFonts w:ascii="굴림체" w:hAnsi="굴림체" w:cs="굴림체" w:eastAsia="굴림체"/>
          <w:b/>
          <w:bCs/>
          <w:spacing w:val="29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중국</w:t>
      </w:r>
      <w:r>
        <w:rPr>
          <w:rFonts w:ascii="굴림체" w:hAnsi="굴림체" w:cs="굴림체" w:eastAsia="굴림체"/>
          <w:spacing w:val="2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학력/학위</w:t>
      </w:r>
      <w:r>
        <w:rPr>
          <w:rFonts w:ascii="굴림체" w:hAnsi="굴림체" w:cs="굴림체" w:eastAsia="굴림체"/>
          <w:spacing w:val="2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취득자</w:t>
      </w:r>
      <w:r>
        <w:rPr>
          <w:rFonts w:ascii="굴림체" w:hAnsi="굴림체" w:cs="굴림체" w:eastAsia="굴림체"/>
          <w:spacing w:val="2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:</w:t>
      </w:r>
      <w:r>
        <w:rPr>
          <w:rFonts w:ascii="굴림체" w:hAnsi="굴림체" w:cs="굴림체" w:eastAsia="굴림체"/>
          <w:spacing w:val="25"/>
          <w:sz w:val="20"/>
          <w:szCs w:val="20"/>
        </w:rPr>
        <w:t> </w:t>
      </w:r>
      <w:r>
        <w:rPr>
          <w:rFonts w:ascii="굴림체" w:hAnsi="굴림체" w:cs="굴림체" w:eastAsia="굴림체"/>
          <w:spacing w:val="-1"/>
          <w:sz w:val="20"/>
          <w:szCs w:val="20"/>
        </w:rPr>
        <w:t>China</w:t>
      </w:r>
      <w:r>
        <w:rPr>
          <w:rFonts w:ascii="굴림체" w:hAnsi="굴림체" w:cs="굴림체" w:eastAsia="굴림체"/>
          <w:spacing w:val="2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Academic</w:t>
      </w:r>
      <w:r>
        <w:rPr>
          <w:rFonts w:ascii="굴림체" w:hAnsi="굴림체" w:cs="굴림체" w:eastAsia="굴림체"/>
          <w:spacing w:val="2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Degrees</w:t>
      </w:r>
      <w:r>
        <w:rPr>
          <w:rFonts w:ascii="굴림체" w:hAnsi="굴림체" w:cs="굴림체" w:eastAsia="굴림체"/>
          <w:spacing w:val="23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&amp;</w:t>
      </w:r>
      <w:r>
        <w:rPr>
          <w:rFonts w:ascii="굴림체" w:hAnsi="굴림체" w:cs="굴림체" w:eastAsia="굴림체"/>
          <w:spacing w:val="2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Graduate</w:t>
      </w:r>
      <w:r>
        <w:rPr>
          <w:rFonts w:ascii="굴림체" w:hAnsi="굴림체" w:cs="굴림체" w:eastAsia="굴림체"/>
          <w:spacing w:val="25"/>
          <w:sz w:val="20"/>
          <w:szCs w:val="20"/>
        </w:rPr>
        <w:t> </w:t>
      </w:r>
      <w:r>
        <w:rPr>
          <w:rFonts w:ascii="굴림체" w:hAnsi="굴림체" w:cs="굴림체" w:eastAsia="굴림체"/>
          <w:spacing w:val="-1"/>
          <w:sz w:val="20"/>
          <w:szCs w:val="20"/>
        </w:rPr>
        <w:t>Education</w:t>
      </w:r>
      <w:r>
        <w:rPr>
          <w:rFonts w:ascii="굴림체" w:hAnsi="굴림체" w:cs="굴림체" w:eastAsia="굴림체"/>
          <w:spacing w:val="2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Development</w:t>
      </w:r>
      <w:r>
        <w:rPr>
          <w:rFonts w:ascii="굴림체" w:hAnsi="굴림체" w:cs="굴림체" w:eastAsia="굴림체"/>
          <w:spacing w:val="23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Center</w:t>
      </w:r>
      <w:r>
        <w:rPr>
          <w:rFonts w:ascii="굴림체" w:hAnsi="굴림체" w:cs="굴림체" w:eastAsia="굴림체"/>
          <w:spacing w:val="38"/>
          <w:w w:val="99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(http://www.cdgdc.edu.cn)에서</w:t>
      </w:r>
      <w:r>
        <w:rPr>
          <w:rFonts w:ascii="굴림체" w:hAnsi="굴림체" w:cs="굴림체" w:eastAsia="굴림체"/>
          <w:spacing w:val="2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발급한</w:t>
      </w:r>
      <w:r>
        <w:rPr>
          <w:rFonts w:ascii="굴림체" w:hAnsi="굴림체" w:cs="굴림체" w:eastAsia="굴림체"/>
          <w:spacing w:val="4"/>
          <w:sz w:val="20"/>
          <w:szCs w:val="20"/>
        </w:rPr>
        <w:t> </w:t>
      </w:r>
      <w:r>
        <w:rPr>
          <w:rFonts w:ascii="함초롬바탕" w:hAnsi="함초롬바탕" w:cs="함초롬바탕" w:eastAsia="함초롬바탕"/>
          <w:sz w:val="20"/>
          <w:szCs w:val="20"/>
        </w:rPr>
        <w:t>会</w:t>
      </w:r>
      <w:r>
        <w:rPr>
          <w:rFonts w:ascii="굴림체" w:hAnsi="굴림체" w:cs="굴림체" w:eastAsia="굴림체"/>
          <w:sz w:val="20"/>
          <w:szCs w:val="20"/>
        </w:rPr>
        <w:t>考成</w:t>
      </w:r>
      <w:r>
        <w:rPr>
          <w:rFonts w:ascii="함초롬바탕" w:hAnsi="함초롬바탕" w:cs="함초롬바탕" w:eastAsia="함초롬바탕"/>
          <w:sz w:val="20"/>
          <w:szCs w:val="20"/>
        </w:rPr>
        <w:t>绩</w:t>
      </w:r>
      <w:r>
        <w:rPr>
          <w:rFonts w:ascii="함초롬바탕" w:hAnsi="함초롬바탕" w:cs="함초롬바탕" w:eastAsia="함초롬바탕"/>
          <w:spacing w:val="4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또는</w:t>
      </w:r>
      <w:r>
        <w:rPr>
          <w:rFonts w:ascii="굴림체" w:hAnsi="굴림체" w:cs="굴림체" w:eastAsia="굴림체"/>
          <w:spacing w:val="4"/>
          <w:sz w:val="20"/>
          <w:szCs w:val="20"/>
        </w:rPr>
        <w:t> </w:t>
      </w:r>
      <w:r>
        <w:rPr>
          <w:rFonts w:ascii="함초롬바탕" w:hAnsi="함초롬바탕" w:cs="함초롬바탕" w:eastAsia="함초롬바탕"/>
          <w:sz w:val="20"/>
          <w:szCs w:val="20"/>
        </w:rPr>
        <w:t>会</w:t>
      </w:r>
      <w:r>
        <w:rPr>
          <w:rFonts w:ascii="굴림체" w:hAnsi="굴림체" w:cs="굴림체" w:eastAsia="굴림체"/>
          <w:sz w:val="20"/>
          <w:szCs w:val="20"/>
        </w:rPr>
        <w:t>考合格</w:t>
      </w:r>
      <w:r>
        <w:rPr>
          <w:rFonts w:ascii="굴림체" w:hAnsi="굴림체" w:cs="굴림체" w:eastAsia="굴림체"/>
          <w:spacing w:val="3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인증서</w:t>
      </w:r>
      <w:r>
        <w:rPr>
          <w:rFonts w:ascii="굴림체" w:hAnsi="굴림체" w:cs="굴림체" w:eastAsia="굴림체"/>
          <w:spacing w:val="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원본</w:t>
      </w:r>
      <w:r>
        <w:rPr>
          <w:rFonts w:ascii="굴림체" w:hAnsi="굴림체" w:cs="굴림체" w:eastAsia="굴림체"/>
          <w:spacing w:val="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또는</w:t>
      </w:r>
      <w:r>
        <w:rPr>
          <w:rFonts w:ascii="굴림체" w:hAnsi="굴림체" w:cs="굴림체" w:eastAsia="굴림체"/>
          <w:spacing w:val="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주재국</w:t>
      </w:r>
      <w:r>
        <w:rPr>
          <w:rFonts w:ascii="굴림체" w:hAnsi="굴림체" w:cs="굴림체" w:eastAsia="굴림체"/>
          <w:spacing w:val="2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한국영사</w:t>
      </w:r>
      <w:r>
        <w:rPr>
          <w:rFonts w:ascii="굴림체" w:hAnsi="굴림체" w:cs="굴림체" w:eastAsia="굴림체"/>
          <w:spacing w:val="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및</w:t>
      </w:r>
      <w:r>
        <w:rPr>
          <w:rFonts w:ascii="굴림체" w:hAnsi="굴림체" w:cs="굴림체" w:eastAsia="굴림체"/>
          <w:spacing w:val="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주한</w:t>
      </w:r>
      <w:r>
        <w:rPr>
          <w:rFonts w:ascii="굴림체" w:hAnsi="굴림체" w:cs="굴림체" w:eastAsia="굴림체"/>
          <w:spacing w:val="24"/>
          <w:w w:val="99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자국공관</w:t>
      </w:r>
      <w:r>
        <w:rPr>
          <w:rFonts w:ascii="굴림체" w:hAnsi="굴림체" w:cs="굴림체" w:eastAsia="굴림체"/>
          <w:spacing w:val="-8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영사에서</w:t>
      </w:r>
      <w:r>
        <w:rPr>
          <w:rFonts w:ascii="굴림체" w:hAnsi="굴림체" w:cs="굴림체" w:eastAsia="굴림체"/>
          <w:spacing w:val="-8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발급받은</w:t>
      </w:r>
      <w:r>
        <w:rPr>
          <w:rFonts w:ascii="굴림체" w:hAnsi="굴림체" w:cs="굴림체" w:eastAsia="굴림체"/>
          <w:spacing w:val="-8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입증서류</w:t>
      </w:r>
      <w:r>
        <w:rPr>
          <w:rFonts w:ascii="굴림체" w:hAnsi="굴림체" w:cs="굴림체" w:eastAsia="굴림체"/>
          <w:spacing w:val="-8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원본</w:t>
      </w:r>
      <w:r>
        <w:rPr>
          <w:rFonts w:ascii="굴림체" w:hAnsi="굴림체" w:cs="굴림체" w:eastAsia="굴림체"/>
          <w:spacing w:val="-8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제출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before="46"/>
        <w:ind w:left="506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-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중국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외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학력/학위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취득자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:</w:t>
      </w:r>
      <w:r>
        <w:rPr>
          <w:rFonts w:ascii="굴림체" w:hAnsi="굴림체" w:cs="굴림체" w:eastAsia="굴림체"/>
          <w:spacing w:val="-7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아포스티유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확인서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또는</w:t>
      </w:r>
      <w:r>
        <w:rPr>
          <w:rFonts w:ascii="굴림체" w:hAnsi="굴림체" w:cs="굴림체" w:eastAsia="굴림체"/>
          <w:spacing w:val="-6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영사인증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pacing w:val="1"/>
          <w:sz w:val="20"/>
          <w:szCs w:val="20"/>
        </w:rPr>
        <w:t>서류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제출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before="57"/>
        <w:ind w:left="506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-</w:t>
      </w:r>
      <w:r>
        <w:rPr>
          <w:rFonts w:ascii="굴림체" w:hAnsi="굴림체" w:cs="굴림체" w:eastAsia="굴림체"/>
          <w:spacing w:val="-11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아포스티유</w:t>
      </w:r>
      <w:r>
        <w:rPr>
          <w:rFonts w:ascii="굴림체" w:hAnsi="굴림체" w:cs="굴림체" w:eastAsia="굴림체"/>
          <w:spacing w:val="-10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협약이란?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after="0"/>
        <w:jc w:val="left"/>
        <w:rPr>
          <w:rFonts w:ascii="굴림체" w:hAnsi="굴림체" w:cs="굴림체" w:eastAsia="굴림체"/>
          <w:sz w:val="20"/>
          <w:szCs w:val="20"/>
        </w:rPr>
        <w:sectPr>
          <w:pgSz w:w="11900" w:h="16820"/>
          <w:pgMar w:header="0" w:footer="292" w:top="940" w:bottom="480" w:left="460" w:right="460"/>
        </w:sect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8"/>
        <w:rPr>
          <w:rFonts w:ascii="굴림체" w:hAnsi="굴림체" w:cs="굴림체" w:eastAsia="굴림체"/>
          <w:sz w:val="15"/>
          <w:szCs w:val="15"/>
        </w:rPr>
      </w:pP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590"/>
        <w:gridCol w:w="8451"/>
      </w:tblGrid>
      <w:tr>
        <w:trPr>
          <w:trHeight w:val="312" w:hRule="exact"/>
        </w:trPr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지역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계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8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가입국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</w:tr>
      <w:tr>
        <w:trPr>
          <w:trHeight w:val="314" w:hRule="exact"/>
        </w:trPr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 w:before="2"/>
              <w:ind w:left="360" w:right="0"/>
              <w:jc w:val="left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아시아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1"/>
              <w:jc w:val="center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/>
                <w:sz w:val="18"/>
              </w:rPr>
              <w:t>7</w:t>
            </w:r>
          </w:p>
        </w:tc>
        <w:tc>
          <w:tcPr>
            <w:tcW w:w="8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 w:hAnsi="휴먼옛체" w:cs="휴먼옛체" w:eastAsia="휴먼옛체"/>
                <w:sz w:val="18"/>
                <w:szCs w:val="18"/>
              </w:rPr>
              <w:t>대한민국,</w:t>
            </w:r>
            <w:r>
              <w:rPr>
                <w:rFonts w:ascii="휴먼옛체" w:hAnsi="휴먼옛체" w:cs="휴먼옛체" w:eastAsia="휴먼옛체"/>
                <w:spacing w:val="1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몽골*,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브루나이, </w:t>
            </w:r>
            <w:r>
              <w:rPr>
                <w:rFonts w:ascii="휴먼옛체" w:hAnsi="휴먼옛체" w:cs="휴먼옛체" w:eastAsia="휴먼옛체"/>
                <w:spacing w:val="3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일본,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인도,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"/>
                <w:sz w:val="18"/>
                <w:szCs w:val="18"/>
              </w:rPr>
              <w:t>중국일부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(</w:t>
            </w:r>
            <w:r>
              <w:rPr>
                <w:rFonts w:ascii="휴먼옛체" w:hAnsi="휴먼옛체" w:cs="휴먼옛체" w:eastAsia="휴먼옛체"/>
                <w:spacing w:val="-1"/>
                <w:sz w:val="18"/>
                <w:szCs w:val="18"/>
              </w:rPr>
              <w:t>마카오,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"/>
                <w:sz w:val="18"/>
                <w:szCs w:val="18"/>
              </w:rPr>
              <w:t>홍콩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)</w:t>
            </w:r>
            <w:r>
              <w:rPr>
                <w:rFonts w:ascii="휴먼옛체" w:hAnsi="휴먼옛체" w:cs="휴먼옛체" w:eastAsia="휴먼옛체"/>
                <w:spacing w:val="-1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3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타지키스탄</w:t>
            </w:r>
          </w:p>
        </w:tc>
      </w:tr>
      <w:tr>
        <w:trPr>
          <w:trHeight w:val="312" w:hRule="exact"/>
        </w:trPr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중동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/>
                <w:sz w:val="18"/>
              </w:rPr>
              <w:t>4</w:t>
            </w:r>
          </w:p>
        </w:tc>
        <w:tc>
          <w:tcPr>
            <w:tcW w:w="8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left="97" w:right="0"/>
              <w:jc w:val="left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 w:hAnsi="휴먼옛체" w:cs="휴먼옛체" w:eastAsia="휴먼옛체"/>
                <w:sz w:val="18"/>
                <w:szCs w:val="18"/>
              </w:rPr>
              <w:t>오만,</w:t>
            </w:r>
            <w:r>
              <w:rPr>
                <w:rFonts w:ascii="휴먼옛체" w:hAnsi="휴먼옛체" w:cs="휴먼옛체" w:eastAsia="휴먼옛체"/>
                <w:spacing w:val="1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이스라엘,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바레인,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모로코</w:t>
            </w:r>
          </w:p>
        </w:tc>
      </w:tr>
      <w:tr>
        <w:trPr>
          <w:trHeight w:val="1455" w:hRule="exact"/>
        </w:trPr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굴림체" w:hAnsi="굴림체" w:cs="굴림체" w:eastAsia="굴림체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유럽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굴림체" w:hAnsi="굴림체" w:cs="굴림체" w:eastAsia="굴림체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/>
                <w:sz w:val="18"/>
              </w:rPr>
              <w:t>46</w:t>
            </w:r>
          </w:p>
        </w:tc>
        <w:tc>
          <w:tcPr>
            <w:tcW w:w="8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6" w:lineRule="exact" w:before="75"/>
              <w:ind w:left="97" w:right="95"/>
              <w:jc w:val="both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알바니아,</w:t>
            </w:r>
            <w:r>
              <w:rPr>
                <w:rFonts w:ascii="휴먼옛체" w:hAnsi="휴먼옛체" w:cs="휴먼옛체" w:eastAsia="휴먼옛체"/>
                <w:spacing w:val="2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오스트리아,</w:t>
            </w:r>
            <w:r>
              <w:rPr>
                <w:rFonts w:ascii="휴먼옛체" w:hAnsi="휴먼옛체" w:cs="휴먼옛체" w:eastAsia="휴먼옛체"/>
                <w:spacing w:val="2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벨라루스,</w:t>
            </w:r>
            <w:r>
              <w:rPr>
                <w:rFonts w:ascii="휴먼옛체" w:hAnsi="휴먼옛체" w:cs="휴먼옛체" w:eastAsia="휴먼옛체"/>
                <w:spacing w:val="3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벨기에,</w:t>
            </w:r>
            <w:r>
              <w:rPr>
                <w:rFonts w:ascii="휴먼옛체" w:hAnsi="휴먼옛체" w:cs="휴먼옛체" w:eastAsia="휴먼옛체"/>
                <w:spacing w:val="2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보스니아헤르체코비나,</w:t>
            </w:r>
            <w:r>
              <w:rPr>
                <w:rFonts w:ascii="휴먼옛체" w:hAnsi="휴먼옛체" w:cs="휴먼옛체" w:eastAsia="휴먼옛체"/>
                <w:spacing w:val="3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불가리아,</w:t>
            </w:r>
            <w:r>
              <w:rPr>
                <w:rFonts w:ascii="휴먼옛체" w:hAnsi="휴먼옛체" w:cs="휴먼옛체" w:eastAsia="휴먼옛체"/>
                <w:spacing w:val="2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크로아티아,</w:t>
            </w:r>
            <w:r>
              <w:rPr>
                <w:rFonts w:ascii="휴먼옛체" w:hAnsi="휴먼옛체" w:cs="휴먼옛체" w:eastAsia="휴먼옛체"/>
                <w:spacing w:val="2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키프로스,</w:t>
            </w:r>
            <w:r>
              <w:rPr>
                <w:rFonts w:ascii="휴먼옛체" w:hAnsi="휴먼옛체" w:cs="휴먼옛체" w:eastAsia="휴먼옛체"/>
                <w:spacing w:val="2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체</w:t>
            </w:r>
            <w:r>
              <w:rPr>
                <w:rFonts w:ascii="휴먼옛체" w:hAnsi="휴먼옛체" w:cs="휴먼옛체" w:eastAsia="휴먼옛체"/>
                <w:spacing w:val="3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코,</w:t>
            </w:r>
            <w:r>
              <w:rPr>
                <w:rFonts w:ascii="휴먼옛체" w:hAnsi="휴먼옛체" w:cs="휴먼옛체" w:eastAsia="휴먼옛체"/>
                <w:spacing w:val="1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6"/>
                <w:sz w:val="18"/>
                <w:szCs w:val="18"/>
              </w:rPr>
              <w:t>덴마크,</w:t>
            </w:r>
            <w:r>
              <w:rPr>
                <w:rFonts w:ascii="휴먼옛체" w:hAnsi="휴먼옛체" w:cs="휴먼옛체" w:eastAsia="휴먼옛체"/>
                <w:spacing w:val="1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에스토니아,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6"/>
                <w:sz w:val="18"/>
                <w:szCs w:val="18"/>
              </w:rPr>
              <w:t>핀란드,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프랑스,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조지아,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독일,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몰타,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그리스,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헝가리,</w:t>
            </w:r>
            <w:r>
              <w:rPr>
                <w:rFonts w:ascii="휴먼옛체" w:hAnsi="휴먼옛체" w:cs="휴먼옛체" w:eastAsia="휴먼옛체"/>
                <w:spacing w:val="1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아이슬란드,</w:t>
            </w:r>
            <w:r>
              <w:rPr>
                <w:rFonts w:ascii="휴먼옛체" w:hAnsi="휴먼옛체" w:cs="휴먼옛체" w:eastAsia="휴먼옛체"/>
                <w:spacing w:val="1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6"/>
                <w:sz w:val="18"/>
                <w:szCs w:val="18"/>
              </w:rPr>
              <w:t>아일랜드,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이</w:t>
            </w:r>
            <w:r>
              <w:rPr>
                <w:rFonts w:ascii="휴먼옛체" w:hAnsi="휴먼옛체" w:cs="휴먼옛체" w:eastAsia="휴먼옛체"/>
                <w:spacing w:val="4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탈리아,</w:t>
            </w:r>
            <w:r>
              <w:rPr>
                <w:rFonts w:ascii="휴먼옛체" w:hAnsi="휴먼옛체" w:cs="휴먼옛체" w:eastAsia="휴먼옛체"/>
                <w:spacing w:val="40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라트비아,</w:t>
            </w:r>
            <w:r>
              <w:rPr>
                <w:rFonts w:ascii="휴먼옛체" w:hAnsi="휴먼옛체" w:cs="휴먼옛체" w:eastAsia="휴먼옛체"/>
                <w:spacing w:val="3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리투아니아,</w:t>
            </w:r>
            <w:r>
              <w:rPr>
                <w:rFonts w:ascii="휴먼옛체" w:hAnsi="휴먼옛체" w:cs="휴먼옛체" w:eastAsia="휴먼옛체"/>
                <w:spacing w:val="3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룩셈부르크,</w:t>
            </w:r>
            <w:r>
              <w:rPr>
                <w:rFonts w:ascii="휴먼옛체" w:hAnsi="휴먼옛체" w:cs="휴먼옛체" w:eastAsia="휴먼옛체"/>
                <w:spacing w:val="3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모나코,</w:t>
            </w:r>
            <w:r>
              <w:rPr>
                <w:rFonts w:ascii="휴먼옛체" w:hAnsi="휴먼옛체" w:cs="휴먼옛체" w:eastAsia="휴먼옛체"/>
                <w:spacing w:val="3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몬테네그로,</w:t>
            </w:r>
            <w:r>
              <w:rPr>
                <w:rFonts w:ascii="휴먼옛체" w:hAnsi="휴먼옛체" w:cs="휴먼옛체" w:eastAsia="휴먼옛체"/>
                <w:spacing w:val="3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네덜란드,</w:t>
            </w:r>
            <w:r>
              <w:rPr>
                <w:rFonts w:ascii="휴먼옛체" w:hAnsi="휴먼옛체" w:cs="휴먼옛체" w:eastAsia="휴먼옛체"/>
                <w:spacing w:val="3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노르웨이,</w:t>
            </w:r>
            <w:r>
              <w:rPr>
                <w:rFonts w:ascii="휴먼옛체" w:hAnsi="휴먼옛체" w:cs="휴먼옛체" w:eastAsia="휴먼옛체"/>
                <w:spacing w:val="3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6"/>
                <w:sz w:val="18"/>
                <w:szCs w:val="18"/>
              </w:rPr>
              <w:t>폴란드,</w:t>
            </w:r>
            <w:r>
              <w:rPr>
                <w:rFonts w:ascii="휴먼옛체" w:hAnsi="휴먼옛체" w:cs="휴먼옛체" w:eastAsia="휴먼옛체"/>
                <w:spacing w:val="3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6"/>
                <w:sz w:val="18"/>
                <w:szCs w:val="18"/>
              </w:rPr>
              <w:t>포르투</w:t>
            </w:r>
            <w:r>
              <w:rPr>
                <w:rFonts w:ascii="휴먼옛체" w:hAnsi="휴먼옛체" w:cs="휴먼옛체" w:eastAsia="휴먼옛체"/>
                <w:spacing w:val="5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4"/>
                <w:sz w:val="18"/>
                <w:szCs w:val="18"/>
              </w:rPr>
              <w:t>갈,</w:t>
            </w:r>
            <w:r>
              <w:rPr>
                <w:rFonts w:ascii="휴먼옛체" w:hAnsi="휴먼옛체" w:cs="휴먼옛체" w:eastAsia="휴먼옛체"/>
                <w:spacing w:val="30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6"/>
                <w:sz w:val="18"/>
                <w:szCs w:val="18"/>
              </w:rPr>
              <w:t>러시아,</w:t>
            </w:r>
            <w:r>
              <w:rPr>
                <w:rFonts w:ascii="휴먼옛체" w:hAnsi="휴먼옛체" w:cs="휴먼옛체" w:eastAsia="휴먼옛체"/>
                <w:spacing w:val="3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루마니아,</w:t>
            </w:r>
            <w:r>
              <w:rPr>
                <w:rFonts w:ascii="휴먼옛체" w:hAnsi="휴먼옛체" w:cs="휴먼옛체" w:eastAsia="휴먼옛체"/>
                <w:spacing w:val="3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세르비아,</w:t>
            </w:r>
            <w:r>
              <w:rPr>
                <w:rFonts w:ascii="휴먼옛체" w:hAnsi="휴먼옛체" w:cs="휴먼옛체" w:eastAsia="휴먼옛체"/>
                <w:spacing w:val="3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슬로바키아,</w:t>
            </w:r>
            <w:r>
              <w:rPr>
                <w:rFonts w:ascii="휴먼옛체" w:hAnsi="휴먼옛체" w:cs="휴먼옛체" w:eastAsia="휴먼옛체"/>
                <w:spacing w:val="3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슬로베니아,</w:t>
            </w:r>
            <w:r>
              <w:rPr>
                <w:rFonts w:ascii="휴먼옛체" w:hAnsi="휴먼옛체" w:cs="휴먼옛체" w:eastAsia="휴먼옛체"/>
                <w:spacing w:val="3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스페인,</w:t>
            </w:r>
            <w:r>
              <w:rPr>
                <w:rFonts w:ascii="휴먼옛체" w:hAnsi="휴먼옛체" w:cs="휴먼옛체" w:eastAsia="휴먼옛체"/>
                <w:spacing w:val="3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스웨덴,</w:t>
            </w:r>
            <w:r>
              <w:rPr>
                <w:rFonts w:ascii="휴먼옛체" w:hAnsi="휴먼옛체" w:cs="휴먼옛체" w:eastAsia="휴먼옛체"/>
                <w:spacing w:val="3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스위스,</w:t>
            </w:r>
            <w:r>
              <w:rPr>
                <w:rFonts w:ascii="휴먼옛체" w:hAnsi="휴먼옛체" w:cs="휴먼옛체" w:eastAsia="휴먼옛체"/>
                <w:spacing w:val="3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"/>
                <w:sz w:val="18"/>
                <w:szCs w:val="18"/>
              </w:rPr>
              <w:t>터키,</w:t>
            </w:r>
            <w:r>
              <w:rPr>
                <w:rFonts w:ascii="휴먼옛체" w:hAnsi="휴먼옛체" w:cs="휴먼옛체" w:eastAsia="휴먼옛체"/>
                <w:spacing w:val="3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키르키즈스</w:t>
            </w:r>
            <w:r>
              <w:rPr>
                <w:rFonts w:ascii="휴먼옛체" w:hAnsi="휴먼옛체" w:cs="휴먼옛체" w:eastAsia="휴먼옛체"/>
                <w:spacing w:val="3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탄*,</w:t>
            </w:r>
            <w:r>
              <w:rPr>
                <w:rFonts w:ascii="휴먼옛체" w:hAnsi="휴먼옛체" w:cs="휴먼옛체" w:eastAsia="휴먼옛체"/>
                <w:spacing w:val="2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마케도니아,</w:t>
            </w:r>
            <w:r>
              <w:rPr>
                <w:rFonts w:ascii="휴먼옛체" w:hAnsi="휴먼옛체" w:cs="휴먼옛체" w:eastAsia="휴먼옛체"/>
                <w:spacing w:val="2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우크라이나,</w:t>
            </w:r>
            <w:r>
              <w:rPr>
                <w:rFonts w:ascii="휴먼옛체" w:hAnsi="휴먼옛체" w:cs="휴먼옛체" w:eastAsia="휴먼옛체"/>
                <w:spacing w:val="2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영국,</w:t>
            </w:r>
            <w:r>
              <w:rPr>
                <w:rFonts w:ascii="휴먼옛체" w:hAnsi="휴먼옛체" w:cs="휴먼옛체" w:eastAsia="휴먼옛체"/>
                <w:spacing w:val="30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안도라,</w:t>
            </w:r>
            <w:r>
              <w:rPr>
                <w:rFonts w:ascii="휴먼옛체" w:hAnsi="휴먼옛체" w:cs="휴먼옛체" w:eastAsia="휴먼옛체"/>
                <w:spacing w:val="2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아르메니아,</w:t>
            </w:r>
            <w:r>
              <w:rPr>
                <w:rFonts w:ascii="휴먼옛체" w:hAnsi="휴먼옛체" w:cs="휴먼옛체" w:eastAsia="휴먼옛체"/>
                <w:spacing w:val="2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아제르바이잔,</w:t>
            </w:r>
            <w:r>
              <w:rPr>
                <w:rFonts w:ascii="휴먼옛체" w:hAnsi="휴먼옛체" w:cs="휴먼옛체" w:eastAsia="휴먼옛체"/>
                <w:spacing w:val="2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몰도바,</w:t>
            </w:r>
            <w:r>
              <w:rPr>
                <w:rFonts w:ascii="휴먼옛체" w:hAnsi="휴먼옛체" w:cs="휴먼옛체" w:eastAsia="휴먼옛체"/>
                <w:spacing w:val="2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리히텐슈타인,</w:t>
            </w:r>
            <w:r>
              <w:rPr>
                <w:rFonts w:ascii="휴먼옛체" w:hAnsi="휴먼옛체" w:cs="휴먼옛체" w:eastAsia="휴먼옛체"/>
                <w:spacing w:val="2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산마</w:t>
            </w:r>
            <w:r>
              <w:rPr>
                <w:rFonts w:ascii="휴먼옛체" w:hAnsi="휴먼옛체" w:cs="휴먼옛체" w:eastAsia="휴먼옛체"/>
                <w:spacing w:val="2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리노,</w:t>
            </w:r>
            <w:r>
              <w:rPr>
                <w:rFonts w:ascii="휴먼옛체" w:hAnsi="휴먼옛체" w:cs="휴먼옛체" w:eastAsia="휴먼옛체"/>
                <w:spacing w:val="2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카자흐스탄,</w:t>
            </w:r>
            <w:r>
              <w:rPr>
                <w:rFonts w:ascii="휴먼옛체" w:hAnsi="휴먼옛체" w:cs="휴먼옛체" w:eastAsia="휴먼옛체"/>
                <w:spacing w:val="2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우즈베키스탄*,</w:t>
            </w:r>
            <w:r>
              <w:rPr>
                <w:rFonts w:ascii="휴먼옛체" w:hAnsi="휴먼옛체" w:cs="휴먼옛체" w:eastAsia="휴먼옛체"/>
                <w:spacing w:val="20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코소보</w:t>
            </w:r>
          </w:p>
        </w:tc>
      </w:tr>
      <w:tr>
        <w:trPr>
          <w:trHeight w:val="863" w:hRule="exact"/>
        </w:trPr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굴림체" w:hAnsi="굴림체" w:cs="굴림체" w:eastAsia="굴림체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아메리카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굴림체" w:hAnsi="굴림체" w:cs="굴림체" w:eastAsia="굴림체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/>
                <w:sz w:val="18"/>
              </w:rPr>
              <w:t>31</w:t>
            </w:r>
          </w:p>
        </w:tc>
        <w:tc>
          <w:tcPr>
            <w:tcW w:w="8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6" w:lineRule="exact" w:before="101"/>
              <w:ind w:left="97" w:right="97"/>
              <w:jc w:val="both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미국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아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르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헨티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나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0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멕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시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코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0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파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나마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수리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남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2"/>
                <w:sz w:val="18"/>
                <w:szCs w:val="18"/>
              </w:rPr>
              <w:t>베</w:t>
            </w:r>
            <w:r>
              <w:rPr>
                <w:rFonts w:ascii="휴먼옛체" w:hAnsi="휴먼옛체" w:cs="휴먼옛체" w:eastAsia="휴먼옛체"/>
                <w:spacing w:val="-15"/>
                <w:sz w:val="18"/>
                <w:szCs w:val="18"/>
              </w:rPr>
              <w:t>네</w:t>
            </w:r>
            <w:r>
              <w:rPr>
                <w:rFonts w:ascii="휴먼옛체" w:hAnsi="휴먼옛체" w:cs="휴먼옛체" w:eastAsia="휴먼옛체"/>
                <w:spacing w:val="-12"/>
                <w:sz w:val="18"/>
                <w:szCs w:val="18"/>
              </w:rPr>
              <w:t>수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엘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라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0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안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티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과바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뷰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다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바</w:t>
            </w:r>
            <w:r>
              <w:rPr>
                <w:rFonts w:ascii="휴먼옛체" w:hAnsi="휴먼옛체" w:cs="휴먼옛체" w:eastAsia="휴먼옛체"/>
                <w:spacing w:val="-20"/>
                <w:sz w:val="18"/>
                <w:szCs w:val="18"/>
              </w:rPr>
              <w:t>하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마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바바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도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스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5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벨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리즈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두라</w:t>
            </w:r>
            <w:r>
              <w:rPr>
                <w:rFonts w:ascii="휴먼옛체" w:hAnsi="휴먼옛체" w:cs="휴먼옛체" w:eastAsia="휴먼옛체"/>
                <w:spacing w:val="-22"/>
                <w:sz w:val="18"/>
                <w:szCs w:val="18"/>
              </w:rPr>
              <w:t>스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9"/>
                <w:sz w:val="18"/>
                <w:szCs w:val="18"/>
              </w:rPr>
              <w:t>콜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롬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6"/>
                <w:sz w:val="18"/>
                <w:szCs w:val="18"/>
              </w:rPr>
              <w:t>비</w:t>
            </w:r>
            <w:r>
              <w:rPr>
                <w:rFonts w:ascii="휴먼옛체" w:hAnsi="휴먼옛체" w:cs="휴먼옛체" w:eastAsia="휴먼옛체"/>
                <w:spacing w:val="-39"/>
                <w:sz w:val="18"/>
                <w:szCs w:val="18"/>
              </w:rPr>
              <w:t>아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9"/>
                <w:sz w:val="18"/>
                <w:szCs w:val="18"/>
              </w:rPr>
              <w:t>도</w:t>
            </w:r>
            <w:r>
              <w:rPr>
                <w:rFonts w:ascii="휴먼옛체" w:hAnsi="휴먼옛체" w:cs="휴먼옛체" w:eastAsia="휴먼옛체"/>
                <w:spacing w:val="-36"/>
                <w:sz w:val="18"/>
                <w:szCs w:val="18"/>
              </w:rPr>
              <w:t>미</w:t>
            </w:r>
            <w:r>
              <w:rPr>
                <w:rFonts w:ascii="휴먼옛체" w:hAnsi="휴먼옛체" w:cs="휴먼옛체" w:eastAsia="휴먼옛체"/>
                <w:spacing w:val="-39"/>
                <w:sz w:val="18"/>
                <w:szCs w:val="18"/>
              </w:rPr>
              <w:t>니카</w:t>
            </w:r>
            <w:r>
              <w:rPr>
                <w:rFonts w:ascii="휴먼옛체" w:hAnsi="휴먼옛체" w:cs="휴먼옛체" w:eastAsia="휴먼옛체"/>
                <w:spacing w:val="-36"/>
                <w:sz w:val="18"/>
                <w:szCs w:val="18"/>
              </w:rPr>
              <w:t>연</w:t>
            </w:r>
            <w:r>
              <w:rPr>
                <w:rFonts w:ascii="휴먼옛체" w:hAnsi="휴먼옛체" w:cs="휴먼옛체" w:eastAsia="휴먼옛체"/>
                <w:spacing w:val="-39"/>
                <w:sz w:val="18"/>
                <w:szCs w:val="18"/>
              </w:rPr>
              <w:t>방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5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도</w:t>
            </w:r>
            <w:r>
              <w:rPr>
                <w:rFonts w:ascii="휴먼옛체" w:hAnsi="휴먼옛체" w:cs="휴먼옛체" w:eastAsia="휴먼옛체"/>
                <w:spacing w:val="-27"/>
                <w:sz w:val="18"/>
                <w:szCs w:val="18"/>
              </w:rPr>
              <w:t>미니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카</w:t>
            </w:r>
            <w:r>
              <w:rPr>
                <w:rFonts w:ascii="휴먼옛체" w:hAnsi="휴먼옛체" w:cs="휴먼옛체" w:eastAsia="휴먼옛체"/>
                <w:spacing w:val="-27"/>
                <w:sz w:val="18"/>
                <w:szCs w:val="18"/>
              </w:rPr>
              <w:t>공화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국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3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에콰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도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르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엘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살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바도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르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그라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나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다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1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온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두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라스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세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인트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빈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센트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5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7"/>
                <w:sz w:val="18"/>
                <w:szCs w:val="18"/>
              </w:rPr>
              <w:t>페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루</w:t>
            </w:r>
            <w:r>
              <w:rPr>
                <w:rFonts w:ascii="휴먼옛체" w:hAnsi="휴먼옛체" w:cs="휴먼옛체" w:eastAsia="휴먼옛체"/>
                <w:spacing w:val="-13"/>
                <w:sz w:val="18"/>
                <w:szCs w:val="18"/>
              </w:rPr>
              <w:t>*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3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트</w:t>
            </w:r>
            <w:r>
              <w:rPr>
                <w:rFonts w:ascii="휴먼옛체" w:hAnsi="휴먼옛체" w:cs="휴먼옛체" w:eastAsia="휴먼옛체"/>
                <w:spacing w:val="-27"/>
                <w:sz w:val="18"/>
                <w:szCs w:val="18"/>
              </w:rPr>
              <w:t>리니</w:t>
            </w:r>
            <w:r>
              <w:rPr>
                <w:rFonts w:ascii="휴먼옛체" w:hAnsi="휴먼옛체" w:cs="휴먼옛체" w:eastAsia="휴먼옛체"/>
                <w:spacing w:val="-24"/>
                <w:sz w:val="18"/>
                <w:szCs w:val="18"/>
              </w:rPr>
              <w:t>다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드</w:t>
            </w:r>
            <w:r>
              <w:rPr>
                <w:rFonts w:ascii="휴먼옛체" w:hAnsi="휴먼옛체" w:cs="휴먼옛체" w:eastAsia="휴먼옛체"/>
                <w:spacing w:val="-16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토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바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고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8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세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인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트루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시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아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세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인트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키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츠네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비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스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-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우</w:t>
            </w:r>
            <w:r>
              <w:rPr>
                <w:rFonts w:ascii="휴먼옛체" w:hAnsi="휴먼옛체" w:cs="휴먼옛체" w:eastAsia="휴먼옛체"/>
                <w:spacing w:val="-34"/>
                <w:sz w:val="18"/>
                <w:szCs w:val="18"/>
              </w:rPr>
              <w:t>루과</w:t>
            </w:r>
            <w:r>
              <w:rPr>
                <w:rFonts w:ascii="휴먼옛체" w:hAnsi="휴먼옛체" w:cs="휴먼옛체" w:eastAsia="휴먼옛체"/>
                <w:spacing w:val="-32"/>
                <w:sz w:val="18"/>
                <w:szCs w:val="18"/>
              </w:rPr>
              <w:t>이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8"/>
                <w:sz w:val="18"/>
                <w:szCs w:val="18"/>
              </w:rPr>
              <w:t>코스타리카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4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8"/>
                <w:sz w:val="18"/>
                <w:szCs w:val="18"/>
              </w:rPr>
              <w:t>나카라과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파라과이,</w:t>
            </w:r>
            <w:r>
              <w:rPr>
                <w:rFonts w:ascii="휴먼옛체" w:hAnsi="휴먼옛체" w:cs="휴먼옛체" w:eastAsia="휴먼옛체"/>
                <w:spacing w:val="17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브라질,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칠레,</w:t>
            </w:r>
            <w:r>
              <w:rPr>
                <w:rFonts w:ascii="휴먼옛체" w:hAnsi="휴먼옛체" w:cs="휴먼옛체" w:eastAsia="휴먼옛체"/>
                <w:spacing w:val="19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과테말라</w:t>
            </w:r>
          </w:p>
        </w:tc>
      </w:tr>
      <w:tr>
        <w:trPr>
          <w:trHeight w:val="496" w:hRule="exact"/>
        </w:trPr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 w:before="91"/>
              <w:ind w:left="269" w:right="0"/>
              <w:jc w:val="left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w w:val="110"/>
                <w:sz w:val="18"/>
                <w:szCs w:val="18"/>
              </w:rPr>
              <w:t>아프리카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2"/>
              <w:ind w:right="1"/>
              <w:jc w:val="center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/>
                <w:sz w:val="18"/>
              </w:rPr>
              <w:t>11</w:t>
            </w:r>
          </w:p>
        </w:tc>
        <w:tc>
          <w:tcPr>
            <w:tcW w:w="8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16" w:lineRule="exact" w:before="25"/>
              <w:ind w:left="97" w:right="97"/>
              <w:jc w:val="left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남아프리카공화국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보츠와나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브룬디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레소토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라이베리아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나미비아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상투메프린시페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스와질랜드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말라위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카보베르데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w w:val="10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29"/>
                <w:sz w:val="18"/>
                <w:szCs w:val="18"/>
              </w:rPr>
              <w:t>세이</w:t>
            </w:r>
            <w:r>
              <w:rPr>
                <w:rFonts w:ascii="휴먼옛체" w:hAnsi="휴먼옛체" w:cs="휴먼옛체" w:eastAsia="휴먼옛체"/>
                <w:sz w:val="18"/>
                <w:szCs w:val="18"/>
              </w:rPr>
              <w:t>셀</w:t>
            </w:r>
          </w:p>
        </w:tc>
      </w:tr>
      <w:tr>
        <w:trPr>
          <w:trHeight w:val="369" w:hRule="exact"/>
        </w:trPr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5D5"/>
          </w:tcPr>
          <w:p>
            <w:pPr>
              <w:pStyle w:val="TableParagraph"/>
              <w:spacing w:line="240" w:lineRule="auto" w:before="29"/>
              <w:ind w:left="197" w:right="0"/>
              <w:jc w:val="left"/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pPr>
            <w:r>
              <w:rPr>
                <w:rFonts w:ascii="나눔스퀘어 Bold" w:hAnsi="나눔스퀘어 Bold" w:cs="나눔스퀘어 Bold" w:eastAsia="나눔스퀘어 Bold"/>
                <w:b/>
                <w:bCs/>
                <w:spacing w:val="-9"/>
                <w:w w:val="110"/>
                <w:sz w:val="18"/>
                <w:szCs w:val="18"/>
              </w:rPr>
              <w:t>오세아니아</w:t>
            </w:r>
            <w:r>
              <w:rPr>
                <w:rFonts w:ascii="나눔스퀘어 Bold" w:hAnsi="나눔스퀘어 Bold" w:cs="나눔스퀘어 Bold" w:eastAsia="나눔스퀘어 Bold"/>
                <w:sz w:val="18"/>
                <w:szCs w:val="18"/>
              </w:rPr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0"/>
              <w:ind w:right="1"/>
              <w:jc w:val="center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/>
                <w:sz w:val="18"/>
              </w:rPr>
              <w:t>11</w:t>
            </w:r>
          </w:p>
        </w:tc>
        <w:tc>
          <w:tcPr>
            <w:tcW w:w="8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0"/>
              <w:ind w:left="97" w:right="0"/>
              <w:jc w:val="left"/>
              <w:rPr>
                <w:rFonts w:ascii="휴먼옛체" w:hAnsi="휴먼옛체" w:cs="휴먼옛체" w:eastAsia="휴먼옛체"/>
                <w:sz w:val="18"/>
                <w:szCs w:val="18"/>
              </w:rPr>
            </w:pP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뉴질랜드,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6"/>
                <w:sz w:val="18"/>
                <w:szCs w:val="18"/>
              </w:rPr>
              <w:t>니우에,</w:t>
            </w:r>
            <w:r>
              <w:rPr>
                <w:rFonts w:ascii="휴먼옛체" w:hAnsi="휴먼옛체" w:cs="휴먼옛체" w:eastAsia="휴먼옛체"/>
                <w:spacing w:val="5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마샬군도,</w:t>
            </w:r>
            <w:r>
              <w:rPr>
                <w:rFonts w:ascii="휴먼옛체" w:hAnsi="휴먼옛체" w:cs="휴먼옛체" w:eastAsia="휴먼옛체"/>
                <w:spacing w:val="5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모리셔스,</w:t>
            </w:r>
            <w:r>
              <w:rPr>
                <w:rFonts w:ascii="휴먼옛체" w:hAnsi="휴먼옛체" w:cs="휴먼옛체" w:eastAsia="휴먼옛체"/>
                <w:spacing w:val="5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바누아투,</w:t>
            </w:r>
            <w:r>
              <w:rPr>
                <w:rFonts w:ascii="휴먼옛체" w:hAnsi="휴먼옛체" w:cs="휴먼옛체" w:eastAsia="휴먼옛체"/>
                <w:spacing w:val="5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6"/>
                <w:sz w:val="18"/>
                <w:szCs w:val="18"/>
              </w:rPr>
              <w:t>사모아,</w:t>
            </w:r>
            <w:r>
              <w:rPr>
                <w:rFonts w:ascii="휴먼옛체" w:hAnsi="휴먼옛체" w:cs="휴먼옛체" w:eastAsia="휴먼옛체"/>
                <w:spacing w:val="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4"/>
                <w:sz w:val="18"/>
                <w:szCs w:val="18"/>
              </w:rPr>
              <w:t>세이셀제도</w:t>
            </w:r>
            <w:r>
              <w:rPr>
                <w:rFonts w:ascii="휴먼옛체" w:hAnsi="휴먼옛체" w:cs="휴먼옛체" w:eastAsia="휴먼옛체"/>
                <w:spacing w:val="3"/>
                <w:sz w:val="18"/>
                <w:szCs w:val="18"/>
              </w:rPr>
              <w:t>,</w:t>
            </w:r>
            <w:r>
              <w:rPr>
                <w:rFonts w:ascii="휴먼옛체" w:hAnsi="휴먼옛체" w:cs="휴먼옛체" w:eastAsia="휴먼옛체"/>
                <w:spacing w:val="2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쿡제도,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퉁가,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7"/>
                <w:sz w:val="18"/>
                <w:szCs w:val="18"/>
              </w:rPr>
              <w:t>피지,</w:t>
            </w:r>
            <w:r>
              <w:rPr>
                <w:rFonts w:ascii="휴먼옛체" w:hAnsi="휴먼옛체" w:cs="휴먼옛체" w:eastAsia="휴먼옛체"/>
                <w:spacing w:val="-2"/>
                <w:sz w:val="18"/>
                <w:szCs w:val="18"/>
              </w:rPr>
              <w:t> </w:t>
            </w:r>
            <w:r>
              <w:rPr>
                <w:rFonts w:ascii="휴먼옛체" w:hAnsi="휴먼옛체" w:cs="휴먼옛체" w:eastAsia="휴먼옛체"/>
                <w:spacing w:val="-14"/>
                <w:sz w:val="18"/>
                <w:szCs w:val="18"/>
              </w:rPr>
              <w:t>호주</w:t>
            </w:r>
          </w:p>
        </w:tc>
      </w:tr>
    </w:tbl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6"/>
        <w:rPr>
          <w:rFonts w:ascii="굴림체" w:hAnsi="굴림체" w:cs="굴림체" w:eastAsia="굴림체"/>
          <w:sz w:val="26"/>
          <w:szCs w:val="26"/>
        </w:rPr>
      </w:pPr>
    </w:p>
    <w:p>
      <w:pPr>
        <w:spacing w:before="14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group style="position:absolute;margin-left:29.323999pt;margin-top:-465.315033pt;width:531.950pt;height:403.25pt;mso-position-horizontal-relative:page;mso-position-vertical-relative:paragraph;z-index:-107464" coordorigin="586,-9306" coordsize="10639,8065">
            <v:group style="position:absolute;left:591;top:-9297;width:8;height:2" coordorigin="591,-9297" coordsize="8,2">
              <v:shape style="position:absolute;left:591;top:-9297;width:8;height:2" coordorigin="591,-9297" coordsize="8,0" path="m591,-9297l598,-9297e" filled="false" stroked="true" strokeweight=".479pt" strokecolor="#000000">
                <v:path arrowok="t"/>
              </v:shape>
            </v:group>
            <v:group style="position:absolute;left:591;top:-9273;width:8;height:2" coordorigin="591,-9273" coordsize="8,2">
              <v:shape style="position:absolute;left:591;top:-9273;width:8;height:2" coordorigin="591,-9273" coordsize="8,0" path="m591,-9273l598,-9273e" filled="false" stroked="true" strokeweight=".48pt" strokecolor="#000000">
                <v:path arrowok="t"/>
              </v:shape>
            </v:group>
            <v:group style="position:absolute;left:591;top:-9249;width:8;height:2" coordorigin="591,-9249" coordsize="8,2">
              <v:shape style="position:absolute;left:591;top:-9249;width:8;height:2" coordorigin="591,-9249" coordsize="8,0" path="m591,-9249l598,-9249e" filled="false" stroked="true" strokeweight=".48pt" strokecolor="#000000">
                <v:path arrowok="t"/>
              </v:shape>
            </v:group>
            <v:group style="position:absolute;left:591;top:-9225;width:8;height:2" coordorigin="591,-9225" coordsize="8,2">
              <v:shape style="position:absolute;left:591;top:-9225;width:8;height:2" coordorigin="591,-9225" coordsize="8,0" path="m591,-9225l598,-9225e" filled="false" stroked="true" strokeweight=".479pt" strokecolor="#000000">
                <v:path arrowok="t"/>
              </v:shape>
            </v:group>
            <v:group style="position:absolute;left:591;top:-9201;width:8;height:2" coordorigin="591,-9201" coordsize="8,2">
              <v:shape style="position:absolute;left:591;top:-9201;width:8;height:2" coordorigin="591,-9201" coordsize="8,0" path="m591,-9201l598,-9201e" filled="false" stroked="true" strokeweight=".479pt" strokecolor="#000000">
                <v:path arrowok="t"/>
              </v:shape>
            </v:group>
            <v:group style="position:absolute;left:591;top:-9177;width:8;height:2" coordorigin="591,-9177" coordsize="8,2">
              <v:shape style="position:absolute;left:591;top:-9177;width:8;height:2" coordorigin="591,-9177" coordsize="8,0" path="m591,-9177l598,-9177e" filled="false" stroked="true" strokeweight=".48pt" strokecolor="#000000">
                <v:path arrowok="t"/>
              </v:shape>
            </v:group>
            <v:group style="position:absolute;left:591;top:-9153;width:8;height:2" coordorigin="591,-9153" coordsize="8,2">
              <v:shape style="position:absolute;left:591;top:-9153;width:8;height:2" coordorigin="591,-9153" coordsize="8,0" path="m591,-9153l598,-9153e" filled="false" stroked="true" strokeweight=".479pt" strokecolor="#000000">
                <v:path arrowok="t"/>
              </v:shape>
            </v:group>
            <v:group style="position:absolute;left:591;top:-9129;width:8;height:2" coordorigin="591,-9129" coordsize="8,2">
              <v:shape style="position:absolute;left:591;top:-9129;width:8;height:2" coordorigin="591,-9129" coordsize="8,0" path="m591,-9129l598,-9129e" filled="false" stroked="true" strokeweight=".479pt" strokecolor="#000000">
                <v:path arrowok="t"/>
              </v:shape>
            </v:group>
            <v:group style="position:absolute;left:591;top:-9105;width:8;height:2" coordorigin="591,-9105" coordsize="8,2">
              <v:shape style="position:absolute;left:591;top:-9105;width:8;height:2" coordorigin="591,-9105" coordsize="8,0" path="m591,-9105l598,-9105e" filled="false" stroked="true" strokeweight=".48pt" strokecolor="#000000">
                <v:path arrowok="t"/>
              </v:shape>
            </v:group>
            <v:group style="position:absolute;left:591;top:-9081;width:8;height:2" coordorigin="591,-9081" coordsize="8,2">
              <v:shape style="position:absolute;left:591;top:-9081;width:8;height:2" coordorigin="591,-9081" coordsize="8,0" path="m591,-9081l598,-9081e" filled="false" stroked="true" strokeweight=".479pt" strokecolor="#000000">
                <v:path arrowok="t"/>
              </v:shape>
            </v:group>
            <v:group style="position:absolute;left:591;top:-9057;width:8;height:2" coordorigin="591,-9057" coordsize="8,2">
              <v:shape style="position:absolute;left:591;top:-9057;width:8;height:2" coordorigin="591,-9057" coordsize="8,0" path="m591,-9057l598,-9057e" filled="false" stroked="true" strokeweight=".479pt" strokecolor="#000000">
                <v:path arrowok="t"/>
              </v:shape>
            </v:group>
            <v:group style="position:absolute;left:591;top:-9033;width:8;height:2" coordorigin="591,-9033" coordsize="8,2">
              <v:shape style="position:absolute;left:591;top:-9033;width:8;height:2" coordorigin="591,-9033" coordsize="8,0" path="m591,-9033l598,-9033e" filled="false" stroked="true" strokeweight=".48pt" strokecolor="#000000">
                <v:path arrowok="t"/>
              </v:shape>
            </v:group>
            <v:group style="position:absolute;left:591;top:-9009;width:8;height:2" coordorigin="591,-9009" coordsize="8,2">
              <v:shape style="position:absolute;left:591;top:-9009;width:8;height:2" coordorigin="591,-9009" coordsize="8,0" path="m591,-9009l598,-9009e" filled="false" stroked="true" strokeweight=".479pt" strokecolor="#000000">
                <v:path arrowok="t"/>
              </v:shape>
            </v:group>
            <v:group style="position:absolute;left:591;top:-8985;width:8;height:2" coordorigin="591,-8985" coordsize="8,2">
              <v:shape style="position:absolute;left:591;top:-8985;width:8;height:2" coordorigin="591,-8985" coordsize="8,0" path="m591,-8985l598,-8985e" filled="false" stroked="true" strokeweight=".479pt" strokecolor="#000000">
                <v:path arrowok="t"/>
              </v:shape>
            </v:group>
            <v:group style="position:absolute;left:591;top:-8961;width:8;height:2" coordorigin="591,-8961" coordsize="8,2">
              <v:shape style="position:absolute;left:591;top:-8961;width:8;height:2" coordorigin="591,-8961" coordsize="8,0" path="m591,-8961l598,-8961e" filled="false" stroked="true" strokeweight=".48pt" strokecolor="#000000">
                <v:path arrowok="t"/>
              </v:shape>
            </v:group>
            <v:group style="position:absolute;left:591;top:-8937;width:8;height:2" coordorigin="591,-8937" coordsize="8,2">
              <v:shape style="position:absolute;left:591;top:-8937;width:8;height:2" coordorigin="591,-8937" coordsize="8,0" path="m591,-8937l598,-8937e" filled="false" stroked="true" strokeweight=".48pt" strokecolor="#000000">
                <v:path arrowok="t"/>
              </v:shape>
            </v:group>
            <v:group style="position:absolute;left:591;top:-8913;width:8;height:2" coordorigin="591,-8913" coordsize="8,2">
              <v:shape style="position:absolute;left:591;top:-8913;width:8;height:2" coordorigin="591,-8913" coordsize="8,0" path="m591,-8913l598,-8913e" filled="false" stroked="true" strokeweight=".479pt" strokecolor="#000000">
                <v:path arrowok="t"/>
              </v:shape>
            </v:group>
            <v:group style="position:absolute;left:591;top:-8889;width:8;height:2" coordorigin="591,-8889" coordsize="8,2">
              <v:shape style="position:absolute;left:591;top:-8889;width:8;height:2" coordorigin="591,-8889" coordsize="8,0" path="m591,-8889l598,-8889e" filled="false" stroked="true" strokeweight=".48pt" strokecolor="#000000">
                <v:path arrowok="t"/>
              </v:shape>
            </v:group>
            <v:group style="position:absolute;left:591;top:-8865;width:8;height:2" coordorigin="591,-8865" coordsize="8,2">
              <v:shape style="position:absolute;left:591;top:-8865;width:8;height:2" coordorigin="591,-8865" coordsize="8,0" path="m591,-8865l598,-8865e" filled="false" stroked="true" strokeweight=".48pt" strokecolor="#000000">
                <v:path arrowok="t"/>
              </v:shape>
            </v:group>
            <v:group style="position:absolute;left:591;top:-8841;width:8;height:2" coordorigin="591,-8841" coordsize="8,2">
              <v:shape style="position:absolute;left:591;top:-8841;width:8;height:2" coordorigin="591,-8841" coordsize="8,0" path="m591,-8841l598,-8841e" filled="false" stroked="true" strokeweight=".479pt" strokecolor="#000000">
                <v:path arrowok="t"/>
              </v:shape>
            </v:group>
            <v:group style="position:absolute;left:591;top:-8817;width:8;height:2" coordorigin="591,-8817" coordsize="8,2">
              <v:shape style="position:absolute;left:591;top:-8817;width:8;height:2" coordorigin="591,-8817" coordsize="8,0" path="m591,-8817l598,-8817e" filled="false" stroked="true" strokeweight=".479pt" strokecolor="#000000">
                <v:path arrowok="t"/>
              </v:shape>
            </v:group>
            <v:group style="position:absolute;left:591;top:-8793;width:8;height:2" coordorigin="591,-8793" coordsize="8,2">
              <v:shape style="position:absolute;left:591;top:-8793;width:8;height:2" coordorigin="591,-8793" coordsize="8,0" path="m591,-8793l598,-8793e" filled="false" stroked="true" strokeweight=".48pt" strokecolor="#000000">
                <v:path arrowok="t"/>
              </v:shape>
            </v:group>
            <v:group style="position:absolute;left:591;top:-8769;width:8;height:2" coordorigin="591,-8769" coordsize="8,2">
              <v:shape style="position:absolute;left:591;top:-8769;width:8;height:2" coordorigin="591,-8769" coordsize="8,0" path="m591,-8769l598,-8769e" filled="false" stroked="true" strokeweight=".479pt" strokecolor="#000000">
                <v:path arrowok="t"/>
              </v:shape>
            </v:group>
            <v:group style="position:absolute;left:591;top:-8745;width:8;height:2" coordorigin="591,-8745" coordsize="8,2">
              <v:shape style="position:absolute;left:591;top:-8745;width:8;height:2" coordorigin="591,-8745" coordsize="8,0" path="m591,-8745l598,-8745e" filled="false" stroked="true" strokeweight=".479pt" strokecolor="#000000">
                <v:path arrowok="t"/>
              </v:shape>
            </v:group>
            <v:group style="position:absolute;left:591;top:-8721;width:8;height:2" coordorigin="591,-8721" coordsize="8,2">
              <v:shape style="position:absolute;left:591;top:-8721;width:8;height:2" coordorigin="591,-8721" coordsize="8,0" path="m591,-8721l598,-8721e" filled="false" stroked="true" strokeweight=".48pt" strokecolor="#000000">
                <v:path arrowok="t"/>
              </v:shape>
            </v:group>
            <v:group style="position:absolute;left:591;top:-8697;width:8;height:2" coordorigin="591,-8697" coordsize="8,2">
              <v:shape style="position:absolute;left:591;top:-8697;width:8;height:2" coordorigin="591,-8697" coordsize="8,0" path="m591,-8697l598,-8697e" filled="false" stroked="true" strokeweight=".479pt" strokecolor="#000000">
                <v:path arrowok="t"/>
              </v:shape>
            </v:group>
            <v:group style="position:absolute;left:591;top:-8673;width:8;height:2" coordorigin="591,-8673" coordsize="8,2">
              <v:shape style="position:absolute;left:591;top:-8673;width:8;height:2" coordorigin="591,-8673" coordsize="8,0" path="m591,-8673l598,-8673e" filled="false" stroked="true" strokeweight=".479pt" strokecolor="#000000">
                <v:path arrowok="t"/>
              </v:shape>
            </v:group>
            <v:group style="position:absolute;left:591;top:-8649;width:8;height:2" coordorigin="591,-8649" coordsize="8,2">
              <v:shape style="position:absolute;left:591;top:-8649;width:8;height:2" coordorigin="591,-8649" coordsize="8,0" path="m591,-8649l598,-8649e" filled="false" stroked="true" strokeweight=".48pt" strokecolor="#000000">
                <v:path arrowok="t"/>
              </v:shape>
            </v:group>
            <v:group style="position:absolute;left:591;top:-8625;width:8;height:2" coordorigin="591,-8625" coordsize="8,2">
              <v:shape style="position:absolute;left:591;top:-8625;width:8;height:2" coordorigin="591,-8625" coordsize="8,0" path="m591,-8625l598,-8625e" filled="false" stroked="true" strokeweight=".479pt" strokecolor="#000000">
                <v:path arrowok="t"/>
              </v:shape>
            </v:group>
            <v:group style="position:absolute;left:591;top:-8601;width:8;height:2" coordorigin="591,-8601" coordsize="8,2">
              <v:shape style="position:absolute;left:591;top:-8601;width:8;height:2" coordorigin="591,-8601" coordsize="8,0" path="m591,-8601l598,-8601e" filled="false" stroked="true" strokeweight=".479pt" strokecolor="#000000">
                <v:path arrowok="t"/>
              </v:shape>
            </v:group>
            <v:group style="position:absolute;left:591;top:-8578;width:8;height:2" coordorigin="591,-8578" coordsize="8,2">
              <v:shape style="position:absolute;left:591;top:-8578;width:8;height:2" coordorigin="591,-8578" coordsize="8,0" path="m591,-8578l598,-8578e" filled="false" stroked="true" strokeweight=".48pt" strokecolor="#000000">
                <v:path arrowok="t"/>
              </v:shape>
            </v:group>
            <v:group style="position:absolute;left:591;top:-8554;width:8;height:2" coordorigin="591,-8554" coordsize="8,2">
              <v:shape style="position:absolute;left:591;top:-8554;width:8;height:2" coordorigin="591,-8554" coordsize="8,0" path="m591,-8554l598,-8554e" filled="false" stroked="true" strokeweight=".48pt" strokecolor="#000000">
                <v:path arrowok="t"/>
              </v:shape>
            </v:group>
            <v:group style="position:absolute;left:591;top:-8530;width:8;height:2" coordorigin="591,-8530" coordsize="8,2">
              <v:shape style="position:absolute;left:591;top:-8530;width:8;height:2" coordorigin="591,-8530" coordsize="8,0" path="m591,-8530l598,-8530e" filled="false" stroked="true" strokeweight=".479pt" strokecolor="#000000">
                <v:path arrowok="t"/>
              </v:shape>
            </v:group>
            <v:group style="position:absolute;left:591;top:-8506;width:8;height:2" coordorigin="591,-8506" coordsize="8,2">
              <v:shape style="position:absolute;left:591;top:-8506;width:8;height:2" coordorigin="591,-8506" coordsize="8,0" path="m591,-8506l598,-8506e" filled="false" stroked="true" strokeweight=".48pt" strokecolor="#000000">
                <v:path arrowok="t"/>
              </v:shape>
            </v:group>
            <v:group style="position:absolute;left:591;top:-8482;width:8;height:2" coordorigin="591,-8482" coordsize="8,2">
              <v:shape style="position:absolute;left:591;top:-8482;width:8;height:2" coordorigin="591,-8482" coordsize="8,0" path="m591,-8482l598,-8482e" filled="false" stroked="true" strokeweight=".48pt" strokecolor="#000000">
                <v:path arrowok="t"/>
              </v:shape>
            </v:group>
            <v:group style="position:absolute;left:591;top:-8458;width:8;height:2" coordorigin="591,-8458" coordsize="8,2">
              <v:shape style="position:absolute;left:591;top:-8458;width:8;height:2" coordorigin="591,-8458" coordsize="8,0" path="m591,-8458l598,-8458e" filled="false" stroked="true" strokeweight=".479pt" strokecolor="#000000">
                <v:path arrowok="t"/>
              </v:shape>
            </v:group>
            <v:group style="position:absolute;left:591;top:-8434;width:8;height:2" coordorigin="591,-8434" coordsize="8,2">
              <v:shape style="position:absolute;left:591;top:-8434;width:8;height:2" coordorigin="591,-8434" coordsize="8,0" path="m591,-8434l598,-8434e" filled="false" stroked="true" strokeweight=".479pt" strokecolor="#000000">
                <v:path arrowok="t"/>
              </v:shape>
            </v:group>
            <v:group style="position:absolute;left:591;top:-8410;width:8;height:2" coordorigin="591,-8410" coordsize="8,2">
              <v:shape style="position:absolute;left:591;top:-8410;width:8;height:2" coordorigin="591,-8410" coordsize="8,0" path="m591,-8410l598,-8410e" filled="false" stroked="true" strokeweight=".48pt" strokecolor="#000000">
                <v:path arrowok="t"/>
              </v:shape>
            </v:group>
            <v:group style="position:absolute;left:591;top:-8386;width:8;height:2" coordorigin="591,-8386" coordsize="8,2">
              <v:shape style="position:absolute;left:591;top:-8386;width:8;height:2" coordorigin="591,-8386" coordsize="8,0" path="m591,-8386l598,-8386e" filled="false" stroked="true" strokeweight=".479pt" strokecolor="#000000">
                <v:path arrowok="t"/>
              </v:shape>
            </v:group>
            <v:group style="position:absolute;left:591;top:-8362;width:8;height:2" coordorigin="591,-8362" coordsize="8,2">
              <v:shape style="position:absolute;left:591;top:-8362;width:8;height:2" coordorigin="591,-8362" coordsize="8,0" path="m591,-8362l598,-8362e" filled="false" stroked="true" strokeweight=".479pt" strokecolor="#000000">
                <v:path arrowok="t"/>
              </v:shape>
            </v:group>
            <v:group style="position:absolute;left:591;top:-8338;width:8;height:2" coordorigin="591,-8338" coordsize="8,2">
              <v:shape style="position:absolute;left:591;top:-8338;width:8;height:2" coordorigin="591,-8338" coordsize="8,0" path="m591,-8338l598,-8338e" filled="false" stroked="true" strokeweight=".48pt" strokecolor="#000000">
                <v:path arrowok="t"/>
              </v:shape>
            </v:group>
            <v:group style="position:absolute;left:591;top:-8314;width:8;height:2" coordorigin="591,-8314" coordsize="8,2">
              <v:shape style="position:absolute;left:591;top:-8314;width:8;height:2" coordorigin="591,-8314" coordsize="8,0" path="m591,-8314l598,-8314e" filled="false" stroked="true" strokeweight=".479pt" strokecolor="#000000">
                <v:path arrowok="t"/>
              </v:shape>
            </v:group>
            <v:group style="position:absolute;left:591;top:-8290;width:8;height:2" coordorigin="591,-8290" coordsize="8,2">
              <v:shape style="position:absolute;left:591;top:-8290;width:8;height:2" coordorigin="591,-8290" coordsize="8,0" path="m591,-8290l598,-8290e" filled="false" stroked="true" strokeweight=".479pt" strokecolor="#000000">
                <v:path arrowok="t"/>
              </v:shape>
            </v:group>
            <v:group style="position:absolute;left:591;top:-8266;width:8;height:2" coordorigin="591,-8266" coordsize="8,2">
              <v:shape style="position:absolute;left:591;top:-8266;width:8;height:2" coordorigin="591,-8266" coordsize="8,0" path="m591,-8266l598,-8266e" filled="false" stroked="true" strokeweight=".48pt" strokecolor="#000000">
                <v:path arrowok="t"/>
              </v:shape>
            </v:group>
            <v:group style="position:absolute;left:591;top:-8242;width:8;height:2" coordorigin="591,-8242" coordsize="8,2">
              <v:shape style="position:absolute;left:591;top:-8242;width:8;height:2" coordorigin="591,-8242" coordsize="8,0" path="m591,-8242l598,-8242e" filled="false" stroked="true" strokeweight=".48pt" strokecolor="#000000">
                <v:path arrowok="t"/>
              </v:shape>
            </v:group>
            <v:group style="position:absolute;left:591;top:-8218;width:8;height:2" coordorigin="591,-8218" coordsize="8,2">
              <v:shape style="position:absolute;left:591;top:-8218;width:8;height:2" coordorigin="591,-8218" coordsize="8,0" path="m591,-8218l598,-8218e" filled="false" stroked="true" strokeweight=".479pt" strokecolor="#000000">
                <v:path arrowok="t"/>
              </v:shape>
            </v:group>
            <v:group style="position:absolute;left:591;top:-8194;width:8;height:2" coordorigin="591,-8194" coordsize="8,2">
              <v:shape style="position:absolute;left:591;top:-8194;width:8;height:2" coordorigin="591,-8194" coordsize="8,0" path="m591,-8194l598,-8194e" filled="false" stroked="true" strokeweight=".48pt" strokecolor="#000000">
                <v:path arrowok="t"/>
              </v:shape>
            </v:group>
            <v:group style="position:absolute;left:591;top:-8170;width:8;height:2" coordorigin="591,-8170" coordsize="8,2">
              <v:shape style="position:absolute;left:591;top:-8170;width:8;height:2" coordorigin="591,-8170" coordsize="8,0" path="m591,-8170l598,-8170e" filled="false" stroked="true" strokeweight=".48pt" strokecolor="#000000">
                <v:path arrowok="t"/>
              </v:shape>
            </v:group>
            <v:group style="position:absolute;left:591;top:-8146;width:8;height:2" coordorigin="591,-8146" coordsize="8,2">
              <v:shape style="position:absolute;left:591;top:-8146;width:8;height:2" coordorigin="591,-8146" coordsize="8,0" path="m591,-8146l598,-8146e" filled="false" stroked="true" strokeweight=".479pt" strokecolor="#000000">
                <v:path arrowok="t"/>
              </v:shape>
            </v:group>
            <v:group style="position:absolute;left:591;top:-8122;width:8;height:2" coordorigin="591,-8122" coordsize="8,2">
              <v:shape style="position:absolute;left:591;top:-8122;width:8;height:2" coordorigin="591,-8122" coordsize="8,0" path="m591,-8122l598,-8122e" filled="false" stroked="true" strokeweight=".48pt" strokecolor="#000000">
                <v:path arrowok="t"/>
              </v:shape>
            </v:group>
            <v:group style="position:absolute;left:591;top:-8098;width:8;height:2" coordorigin="591,-8098" coordsize="8,2">
              <v:shape style="position:absolute;left:591;top:-8098;width:8;height:2" coordorigin="591,-8098" coordsize="8,0" path="m591,-8098l598,-8098e" filled="false" stroked="true" strokeweight=".48pt" strokecolor="#000000">
                <v:path arrowok="t"/>
              </v:shape>
            </v:group>
            <v:group style="position:absolute;left:591;top:-8074;width:8;height:2" coordorigin="591,-8074" coordsize="8,2">
              <v:shape style="position:absolute;left:591;top:-8074;width:8;height:2" coordorigin="591,-8074" coordsize="8,0" path="m591,-8074l598,-8074e" filled="false" stroked="true" strokeweight=".479pt" strokecolor="#000000">
                <v:path arrowok="t"/>
              </v:shape>
            </v:group>
            <v:group style="position:absolute;left:591;top:-8050;width:8;height:2" coordorigin="591,-8050" coordsize="8,2">
              <v:shape style="position:absolute;left:591;top:-8050;width:8;height:2" coordorigin="591,-8050" coordsize="8,0" path="m591,-8050l598,-8050e" filled="false" stroked="true" strokeweight=".479pt" strokecolor="#000000">
                <v:path arrowok="t"/>
              </v:shape>
            </v:group>
            <v:group style="position:absolute;left:591;top:-8026;width:8;height:2" coordorigin="591,-8026" coordsize="8,2">
              <v:shape style="position:absolute;left:591;top:-8026;width:8;height:2" coordorigin="591,-8026" coordsize="8,0" path="m591,-8026l598,-8026e" filled="false" stroked="true" strokeweight=".48pt" strokecolor="#000000">
                <v:path arrowok="t"/>
              </v:shape>
            </v:group>
            <v:group style="position:absolute;left:591;top:-8002;width:8;height:2" coordorigin="591,-8002" coordsize="8,2">
              <v:shape style="position:absolute;left:591;top:-8002;width:8;height:2" coordorigin="591,-8002" coordsize="8,0" path="m591,-8002l598,-8002e" filled="false" stroked="true" strokeweight=".479pt" strokecolor="#000000">
                <v:path arrowok="t"/>
              </v:shape>
            </v:group>
            <v:group style="position:absolute;left:591;top:-7978;width:8;height:2" coordorigin="591,-7978" coordsize="8,2">
              <v:shape style="position:absolute;left:591;top:-7978;width:8;height:2" coordorigin="591,-7978" coordsize="8,0" path="m591,-7978l598,-7978e" filled="false" stroked="true" strokeweight=".479pt" strokecolor="#000000">
                <v:path arrowok="t"/>
              </v:shape>
            </v:group>
            <v:group style="position:absolute;left:591;top:-7954;width:8;height:2" coordorigin="591,-7954" coordsize="8,2">
              <v:shape style="position:absolute;left:591;top:-7954;width:8;height:2" coordorigin="591,-7954" coordsize="8,0" path="m591,-7954l598,-7954e" filled="false" stroked="true" strokeweight=".48pt" strokecolor="#000000">
                <v:path arrowok="t"/>
              </v:shape>
            </v:group>
            <v:group style="position:absolute;left:591;top:-7930;width:8;height:2" coordorigin="591,-7930" coordsize="8,2">
              <v:shape style="position:absolute;left:591;top:-7930;width:8;height:2" coordorigin="591,-7930" coordsize="8,0" path="m591,-7930l598,-7930e" filled="false" stroked="true" strokeweight=".479pt" strokecolor="#000000">
                <v:path arrowok="t"/>
              </v:shape>
            </v:group>
            <v:group style="position:absolute;left:591;top:-7906;width:8;height:2" coordorigin="591,-7906" coordsize="8,2">
              <v:shape style="position:absolute;left:591;top:-7906;width:8;height:2" coordorigin="591,-7906" coordsize="8,0" path="m591,-7906l598,-7906e" filled="false" stroked="true" strokeweight=".479pt" strokecolor="#000000">
                <v:path arrowok="t"/>
              </v:shape>
            </v:group>
            <v:group style="position:absolute;left:591;top:-7882;width:8;height:2" coordorigin="591,-7882" coordsize="8,2">
              <v:shape style="position:absolute;left:591;top:-7882;width:8;height:2" coordorigin="591,-7882" coordsize="8,0" path="m591,-7882l598,-7882e" filled="false" stroked="true" strokeweight=".48pt" strokecolor="#000000">
                <v:path arrowok="t"/>
              </v:shape>
            </v:group>
            <v:group style="position:absolute;left:591;top:-7858;width:8;height:2" coordorigin="591,-7858" coordsize="8,2">
              <v:shape style="position:absolute;left:591;top:-7858;width:8;height:2" coordorigin="591,-7858" coordsize="8,0" path="m591,-7858l598,-7858e" filled="false" stroked="true" strokeweight=".48pt" strokecolor="#000000">
                <v:path arrowok="t"/>
              </v:shape>
            </v:group>
            <v:group style="position:absolute;left:591;top:-7834;width:8;height:2" coordorigin="591,-7834" coordsize="8,2">
              <v:shape style="position:absolute;left:591;top:-7834;width:8;height:2" coordorigin="591,-7834" coordsize="8,0" path="m591,-7834l598,-7834e" filled="false" stroked="true" strokeweight=".479pt" strokecolor="#000000">
                <v:path arrowok="t"/>
              </v:shape>
            </v:group>
            <v:group style="position:absolute;left:591;top:-7810;width:8;height:2" coordorigin="591,-7810" coordsize="8,2">
              <v:shape style="position:absolute;left:591;top:-7810;width:8;height:2" coordorigin="591,-7810" coordsize="8,0" path="m591,-7810l598,-7810e" filled="false" stroked="true" strokeweight=".48pt" strokecolor="#000000">
                <v:path arrowok="t"/>
              </v:shape>
            </v:group>
            <v:group style="position:absolute;left:591;top:-7786;width:8;height:2" coordorigin="591,-7786" coordsize="8,2">
              <v:shape style="position:absolute;left:591;top:-7786;width:8;height:2" coordorigin="591,-7786" coordsize="8,0" path="m591,-7786l598,-7786e" filled="false" stroked="true" strokeweight=".48pt" strokecolor="#000000">
                <v:path arrowok="t"/>
              </v:shape>
            </v:group>
            <v:group style="position:absolute;left:591;top:-7762;width:8;height:2" coordorigin="591,-7762" coordsize="8,2">
              <v:shape style="position:absolute;left:591;top:-7762;width:8;height:2" coordorigin="591,-7762" coordsize="8,0" path="m591,-7762l598,-7762e" filled="false" stroked="true" strokeweight=".479pt" strokecolor="#000000">
                <v:path arrowok="t"/>
              </v:shape>
            </v:group>
            <v:group style="position:absolute;left:591;top:-7738;width:8;height:2" coordorigin="591,-7738" coordsize="8,2">
              <v:shape style="position:absolute;left:591;top:-7738;width:8;height:2" coordorigin="591,-7738" coordsize="8,0" path="m591,-7738l598,-7738e" filled="false" stroked="true" strokeweight=".479pt" strokecolor="#000000">
                <v:path arrowok="t"/>
              </v:shape>
            </v:group>
            <v:group style="position:absolute;left:591;top:-7714;width:8;height:2" coordorigin="591,-7714" coordsize="8,2">
              <v:shape style="position:absolute;left:591;top:-7714;width:8;height:2" coordorigin="591,-7714" coordsize="8,0" path="m591,-7714l598,-7714e" filled="false" stroked="true" strokeweight=".48pt" strokecolor="#000000">
                <v:path arrowok="t"/>
              </v:shape>
            </v:group>
            <v:group style="position:absolute;left:591;top:-7690;width:8;height:2" coordorigin="591,-7690" coordsize="8,2">
              <v:shape style="position:absolute;left:591;top:-7690;width:8;height:2" coordorigin="591,-7690" coordsize="8,0" path="m591,-7690l598,-7690e" filled="false" stroked="true" strokeweight=".479pt" strokecolor="#000000">
                <v:path arrowok="t"/>
              </v:shape>
            </v:group>
            <v:group style="position:absolute;left:591;top:-7666;width:8;height:2" coordorigin="591,-7666" coordsize="8,2">
              <v:shape style="position:absolute;left:591;top:-7666;width:8;height:2" coordorigin="591,-7666" coordsize="8,0" path="m591,-7666l598,-7666e" filled="false" stroked="true" strokeweight=".479pt" strokecolor="#000000">
                <v:path arrowok="t"/>
              </v:shape>
            </v:group>
            <v:group style="position:absolute;left:591;top:-7643;width:8;height:2" coordorigin="591,-7643" coordsize="8,2">
              <v:shape style="position:absolute;left:591;top:-7643;width:8;height:2" coordorigin="591,-7643" coordsize="8,0" path="m591,-7643l598,-7643e" filled="false" stroked="true" strokeweight=".48pt" strokecolor="#000000">
                <v:path arrowok="t"/>
              </v:shape>
            </v:group>
            <v:group style="position:absolute;left:591;top:-7619;width:8;height:2" coordorigin="591,-7619" coordsize="8,2">
              <v:shape style="position:absolute;left:591;top:-7619;width:8;height:2" coordorigin="591,-7619" coordsize="8,0" path="m591,-7619l598,-7619e" filled="false" stroked="true" strokeweight=".479pt" strokecolor="#000000">
                <v:path arrowok="t"/>
              </v:shape>
            </v:group>
            <v:group style="position:absolute;left:591;top:-7595;width:8;height:2" coordorigin="591,-7595" coordsize="8,2">
              <v:shape style="position:absolute;left:591;top:-7595;width:8;height:2" coordorigin="591,-7595" coordsize="8,0" path="m591,-7595l598,-7595e" filled="false" stroked="true" strokeweight=".479pt" strokecolor="#000000">
                <v:path arrowok="t"/>
              </v:shape>
            </v:group>
            <v:group style="position:absolute;left:591;top:-7571;width:8;height:2" coordorigin="591,-7571" coordsize="8,2">
              <v:shape style="position:absolute;left:591;top:-7571;width:8;height:2" coordorigin="591,-7571" coordsize="8,0" path="m591,-7571l598,-7571e" filled="false" stroked="true" strokeweight=".48pt" strokecolor="#000000">
                <v:path arrowok="t"/>
              </v:shape>
            </v:group>
            <v:group style="position:absolute;left:591;top:-7547;width:8;height:2" coordorigin="591,-7547" coordsize="8,2">
              <v:shape style="position:absolute;left:591;top:-7547;width:8;height:2" coordorigin="591,-7547" coordsize="8,0" path="m591,-7547l598,-7547e" filled="false" stroked="true" strokeweight=".479pt" strokecolor="#000000">
                <v:path arrowok="t"/>
              </v:shape>
            </v:group>
            <v:group style="position:absolute;left:591;top:-7523;width:8;height:2" coordorigin="591,-7523" coordsize="8,2">
              <v:shape style="position:absolute;left:591;top:-7523;width:8;height:2" coordorigin="591,-7523" coordsize="8,0" path="m591,-7523l598,-7523e" filled="false" stroked="true" strokeweight=".479pt" strokecolor="#000000">
                <v:path arrowok="t"/>
              </v:shape>
            </v:group>
            <v:group style="position:absolute;left:591;top:-7499;width:8;height:2" coordorigin="591,-7499" coordsize="8,2">
              <v:shape style="position:absolute;left:591;top:-7499;width:8;height:2" coordorigin="591,-7499" coordsize="8,0" path="m591,-7499l598,-7499e" filled="false" stroked="true" strokeweight=".48pt" strokecolor="#000000">
                <v:path arrowok="t"/>
              </v:shape>
            </v:group>
            <v:group style="position:absolute;left:591;top:-7475;width:8;height:2" coordorigin="591,-7475" coordsize="8,2">
              <v:shape style="position:absolute;left:591;top:-7475;width:8;height:2" coordorigin="591,-7475" coordsize="8,0" path="m591,-7475l598,-7475e" filled="false" stroked="true" strokeweight=".48pt" strokecolor="#000000">
                <v:path arrowok="t"/>
              </v:shape>
            </v:group>
            <v:group style="position:absolute;left:591;top:-7451;width:8;height:2" coordorigin="591,-7451" coordsize="8,2">
              <v:shape style="position:absolute;left:591;top:-7451;width:8;height:2" coordorigin="591,-7451" coordsize="8,0" path="m591,-7451l598,-7451e" filled="false" stroked="true" strokeweight=".479pt" strokecolor="#000000">
                <v:path arrowok="t"/>
              </v:shape>
            </v:group>
            <v:group style="position:absolute;left:591;top:-7427;width:8;height:2" coordorigin="591,-7427" coordsize="8,2">
              <v:shape style="position:absolute;left:591;top:-7427;width:8;height:2" coordorigin="591,-7427" coordsize="8,0" path="m591,-7427l598,-7427e" filled="false" stroked="true" strokeweight=".48pt" strokecolor="#000000">
                <v:path arrowok="t"/>
              </v:shape>
            </v:group>
            <v:group style="position:absolute;left:591;top:-7403;width:8;height:2" coordorigin="591,-7403" coordsize="8,2">
              <v:shape style="position:absolute;left:591;top:-7403;width:8;height:2" coordorigin="591,-7403" coordsize="8,0" path="m591,-7403l598,-7403e" filled="false" stroked="true" strokeweight=".48pt" strokecolor="#000000">
                <v:path arrowok="t"/>
              </v:shape>
            </v:group>
            <v:group style="position:absolute;left:591;top:-7379;width:8;height:2" coordorigin="591,-7379" coordsize="8,2">
              <v:shape style="position:absolute;left:591;top:-7379;width:8;height:2" coordorigin="591,-7379" coordsize="8,0" path="m591,-7379l598,-7379e" filled="false" stroked="true" strokeweight=".479pt" strokecolor="#000000">
                <v:path arrowok="t"/>
              </v:shape>
            </v:group>
            <v:group style="position:absolute;left:591;top:-7355;width:8;height:2" coordorigin="591,-7355" coordsize="8,2">
              <v:shape style="position:absolute;left:591;top:-7355;width:8;height:2" coordorigin="591,-7355" coordsize="8,0" path="m591,-7355l598,-7355e" filled="false" stroked="true" strokeweight=".479pt" strokecolor="#000000">
                <v:path arrowok="t"/>
              </v:shape>
            </v:group>
            <v:group style="position:absolute;left:591;top:-7331;width:8;height:2" coordorigin="591,-7331" coordsize="8,2">
              <v:shape style="position:absolute;left:591;top:-7331;width:8;height:2" coordorigin="591,-7331" coordsize="8,0" path="m591,-7331l598,-7331e" filled="false" stroked="true" strokeweight=".48pt" strokecolor="#000000">
                <v:path arrowok="t"/>
              </v:shape>
            </v:group>
            <v:group style="position:absolute;left:591;top:-7307;width:8;height:2" coordorigin="591,-7307" coordsize="8,2">
              <v:shape style="position:absolute;left:591;top:-7307;width:8;height:2" coordorigin="591,-7307" coordsize="8,0" path="m591,-7307l598,-7307e" filled="false" stroked="true" strokeweight=".479pt" strokecolor="#000000">
                <v:path arrowok="t"/>
              </v:shape>
            </v:group>
            <v:group style="position:absolute;left:591;top:-7283;width:8;height:2" coordorigin="591,-7283" coordsize="8,2">
              <v:shape style="position:absolute;left:591;top:-7283;width:8;height:2" coordorigin="591,-7283" coordsize="8,0" path="m591,-7283l598,-7283e" filled="false" stroked="true" strokeweight=".479pt" strokecolor="#000000">
                <v:path arrowok="t"/>
              </v:shape>
            </v:group>
            <v:group style="position:absolute;left:591;top:-7259;width:8;height:2" coordorigin="591,-7259" coordsize="8,2">
              <v:shape style="position:absolute;left:591;top:-7259;width:8;height:2" coordorigin="591,-7259" coordsize="8,0" path="m591,-7259l598,-7259e" filled="false" stroked="true" strokeweight=".48pt" strokecolor="#000000">
                <v:path arrowok="t"/>
              </v:shape>
            </v:group>
            <v:group style="position:absolute;left:591;top:-7235;width:8;height:2" coordorigin="591,-7235" coordsize="8,2">
              <v:shape style="position:absolute;left:591;top:-7235;width:8;height:2" coordorigin="591,-7235" coordsize="8,0" path="m591,-7235l598,-7235e" filled="false" stroked="true" strokeweight=".479pt" strokecolor="#000000">
                <v:path arrowok="t"/>
              </v:shape>
            </v:group>
            <v:group style="position:absolute;left:591;top:-7211;width:8;height:2" coordorigin="591,-7211" coordsize="8,2">
              <v:shape style="position:absolute;left:591;top:-7211;width:8;height:2" coordorigin="591,-7211" coordsize="8,0" path="m591,-7211l598,-7211e" filled="false" stroked="true" strokeweight=".479pt" strokecolor="#000000">
                <v:path arrowok="t"/>
              </v:shape>
            </v:group>
            <v:group style="position:absolute;left:591;top:-7187;width:8;height:2" coordorigin="591,-7187" coordsize="8,2">
              <v:shape style="position:absolute;left:591;top:-7187;width:8;height:2" coordorigin="591,-7187" coordsize="8,0" path="m591,-7187l598,-7187e" filled="false" stroked="true" strokeweight=".48pt" strokecolor="#000000">
                <v:path arrowok="t"/>
              </v:shape>
            </v:group>
            <v:group style="position:absolute;left:591;top:-7163;width:8;height:2" coordorigin="591,-7163" coordsize="8,2">
              <v:shape style="position:absolute;left:591;top:-7163;width:8;height:2" coordorigin="591,-7163" coordsize="8,0" path="m591,-7163l598,-7163e" filled="false" stroked="true" strokeweight=".48pt" strokecolor="#000000">
                <v:path arrowok="t"/>
              </v:shape>
            </v:group>
            <v:group style="position:absolute;left:591;top:-7139;width:8;height:2" coordorigin="591,-7139" coordsize="8,2">
              <v:shape style="position:absolute;left:591;top:-7139;width:8;height:2" coordorigin="591,-7139" coordsize="8,0" path="m591,-7139l598,-7139e" filled="false" stroked="true" strokeweight=".479pt" strokecolor="#000000">
                <v:path arrowok="t"/>
              </v:shape>
            </v:group>
            <v:group style="position:absolute;left:591;top:-7115;width:8;height:2" coordorigin="591,-7115" coordsize="8,2">
              <v:shape style="position:absolute;left:591;top:-7115;width:8;height:2" coordorigin="591,-7115" coordsize="8,0" path="m591,-7115l598,-7115e" filled="false" stroked="true" strokeweight=".48pt" strokecolor="#000000">
                <v:path arrowok="t"/>
              </v:shape>
            </v:group>
            <v:group style="position:absolute;left:591;top:-7091;width:8;height:2" coordorigin="591,-7091" coordsize="8,2">
              <v:shape style="position:absolute;left:591;top:-7091;width:8;height:2" coordorigin="591,-7091" coordsize="8,0" path="m591,-7091l598,-7091e" filled="false" stroked="true" strokeweight=".48pt" strokecolor="#000000">
                <v:path arrowok="t"/>
              </v:shape>
            </v:group>
            <v:group style="position:absolute;left:591;top:-7067;width:8;height:2" coordorigin="591,-7067" coordsize="8,2">
              <v:shape style="position:absolute;left:591;top:-7067;width:8;height:2" coordorigin="591,-7067" coordsize="8,0" path="m591,-7067l598,-7067e" filled="false" stroked="true" strokeweight=".479pt" strokecolor="#000000">
                <v:path arrowok="t"/>
              </v:shape>
            </v:group>
            <v:group style="position:absolute;left:591;top:-7043;width:8;height:2" coordorigin="591,-7043" coordsize="8,2">
              <v:shape style="position:absolute;left:591;top:-7043;width:8;height:2" coordorigin="591,-7043" coordsize="8,0" path="m591,-7043l598,-7043e" filled="false" stroked="true" strokeweight=".48pt" strokecolor="#000000">
                <v:path arrowok="t"/>
              </v:shape>
            </v:group>
            <v:group style="position:absolute;left:591;top:-7019;width:8;height:2" coordorigin="591,-7019" coordsize="8,2">
              <v:shape style="position:absolute;left:591;top:-7019;width:8;height:2" coordorigin="591,-7019" coordsize="8,0" path="m591,-7019l598,-7019e" filled="false" stroked="true" strokeweight=".48pt" strokecolor="#000000">
                <v:path arrowok="t"/>
              </v:shape>
            </v:group>
            <v:group style="position:absolute;left:591;top:-6995;width:8;height:2" coordorigin="591,-6995" coordsize="8,2">
              <v:shape style="position:absolute;left:591;top:-6995;width:8;height:2" coordorigin="591,-6995" coordsize="8,0" path="m591,-6995l598,-6995e" filled="false" stroked="true" strokeweight=".479pt" strokecolor="#000000">
                <v:path arrowok="t"/>
              </v:shape>
            </v:group>
            <v:group style="position:absolute;left:591;top:-6971;width:8;height:2" coordorigin="591,-6971" coordsize="8,2">
              <v:shape style="position:absolute;left:591;top:-6971;width:8;height:2" coordorigin="591,-6971" coordsize="8,0" path="m591,-6971l598,-6971e" filled="false" stroked="true" strokeweight=".479pt" strokecolor="#000000">
                <v:path arrowok="t"/>
              </v:shape>
            </v:group>
            <v:group style="position:absolute;left:591;top:-6947;width:8;height:2" coordorigin="591,-6947" coordsize="8,2">
              <v:shape style="position:absolute;left:591;top:-6947;width:8;height:2" coordorigin="591,-6947" coordsize="8,0" path="m591,-6947l598,-6947e" filled="false" stroked="true" strokeweight=".48pt" strokecolor="#000000">
                <v:path arrowok="t"/>
              </v:shape>
            </v:group>
            <v:group style="position:absolute;left:591;top:-6923;width:8;height:2" coordorigin="591,-6923" coordsize="8,2">
              <v:shape style="position:absolute;left:591;top:-6923;width:8;height:2" coordorigin="591,-6923" coordsize="8,0" path="m591,-6923l598,-6923e" filled="false" stroked="true" strokeweight=".479pt" strokecolor="#000000">
                <v:path arrowok="t"/>
              </v:shape>
            </v:group>
            <v:group style="position:absolute;left:591;top:-6899;width:8;height:2" coordorigin="591,-6899" coordsize="8,2">
              <v:shape style="position:absolute;left:591;top:-6899;width:8;height:2" coordorigin="591,-6899" coordsize="8,0" path="m591,-6899l598,-6899e" filled="false" stroked="true" strokeweight=".479pt" strokecolor="#000000">
                <v:path arrowok="t"/>
              </v:shape>
            </v:group>
            <v:group style="position:absolute;left:591;top:-6875;width:8;height:2" coordorigin="591,-6875" coordsize="8,2">
              <v:shape style="position:absolute;left:591;top:-6875;width:8;height:2" coordorigin="591,-6875" coordsize="8,0" path="m591,-6875l598,-6875e" filled="false" stroked="true" strokeweight=".48pt" strokecolor="#000000">
                <v:path arrowok="t"/>
              </v:shape>
            </v:group>
            <v:group style="position:absolute;left:591;top:-6851;width:8;height:2" coordorigin="591,-6851" coordsize="8,2">
              <v:shape style="position:absolute;left:591;top:-6851;width:8;height:2" coordorigin="591,-6851" coordsize="8,0" path="m591,-6851l598,-6851e" filled="false" stroked="true" strokeweight=".479pt" strokecolor="#000000">
                <v:path arrowok="t"/>
              </v:shape>
            </v:group>
            <v:group style="position:absolute;left:591;top:-6827;width:8;height:2" coordorigin="591,-6827" coordsize="8,2">
              <v:shape style="position:absolute;left:591;top:-6827;width:8;height:2" coordorigin="591,-6827" coordsize="8,0" path="m591,-6827l598,-6827e" filled="false" stroked="true" strokeweight=".479pt" strokecolor="#000000">
                <v:path arrowok="t"/>
              </v:shape>
            </v:group>
            <v:group style="position:absolute;left:591;top:-6803;width:8;height:2" coordorigin="591,-6803" coordsize="8,2">
              <v:shape style="position:absolute;left:591;top:-6803;width:8;height:2" coordorigin="591,-6803" coordsize="8,0" path="m591,-6803l598,-6803e" filled="false" stroked="true" strokeweight=".48pt" strokecolor="#000000">
                <v:path arrowok="t"/>
              </v:shape>
            </v:group>
            <v:group style="position:absolute;left:591;top:-6779;width:8;height:2" coordorigin="591,-6779" coordsize="8,2">
              <v:shape style="position:absolute;left:591;top:-6779;width:8;height:2" coordorigin="591,-6779" coordsize="8,0" path="m591,-6779l598,-6779e" filled="false" stroked="true" strokeweight=".48pt" strokecolor="#000000">
                <v:path arrowok="t"/>
              </v:shape>
            </v:group>
            <v:group style="position:absolute;left:591;top:-6755;width:8;height:2" coordorigin="591,-6755" coordsize="8,2">
              <v:shape style="position:absolute;left:591;top:-6755;width:8;height:2" coordorigin="591,-6755" coordsize="8,0" path="m591,-6755l598,-6755e" filled="false" stroked="true" strokeweight=".479pt" strokecolor="#000000">
                <v:path arrowok="t"/>
              </v:shape>
            </v:group>
            <v:group style="position:absolute;left:591;top:-6732;width:8;height:2" coordorigin="591,-6732" coordsize="8,2">
              <v:shape style="position:absolute;left:591;top:-6732;width:8;height:2" coordorigin="591,-6732" coordsize="8,0" path="m591,-6732l598,-6732e" filled="false" stroked="true" strokeweight=".48pt" strokecolor="#000000">
                <v:path arrowok="t"/>
              </v:shape>
            </v:group>
            <v:group style="position:absolute;left:591;top:-6708;width:8;height:2" coordorigin="591,-6708" coordsize="8,2">
              <v:shape style="position:absolute;left:591;top:-6708;width:8;height:2" coordorigin="591,-6708" coordsize="8,0" path="m591,-6708l598,-6708e" filled="false" stroked="true" strokeweight=".48pt" strokecolor="#000000">
                <v:path arrowok="t"/>
              </v:shape>
            </v:group>
            <v:group style="position:absolute;left:591;top:-6684;width:8;height:2" coordorigin="591,-6684" coordsize="8,2">
              <v:shape style="position:absolute;left:591;top:-6684;width:8;height:2" coordorigin="591,-6684" coordsize="8,0" path="m591,-6684l598,-6684e" filled="false" stroked="true" strokeweight=".479pt" strokecolor="#000000">
                <v:path arrowok="t"/>
              </v:shape>
            </v:group>
            <v:group style="position:absolute;left:591;top:-6660;width:8;height:2" coordorigin="591,-6660" coordsize="8,2">
              <v:shape style="position:absolute;left:591;top:-6660;width:8;height:2" coordorigin="591,-6660" coordsize="8,0" path="m591,-6660l598,-6660e" filled="false" stroked="true" strokeweight=".48pt" strokecolor="#000000">
                <v:path arrowok="t"/>
              </v:shape>
            </v:group>
            <v:group style="position:absolute;left:591;top:-6636;width:8;height:2" coordorigin="591,-6636" coordsize="8,2">
              <v:shape style="position:absolute;left:591;top:-6636;width:8;height:2" coordorigin="591,-6636" coordsize="8,0" path="m591,-6636l598,-6636e" filled="false" stroked="true" strokeweight=".48pt" strokecolor="#000000">
                <v:path arrowok="t"/>
              </v:shape>
            </v:group>
            <v:group style="position:absolute;left:591;top:-6612;width:8;height:2" coordorigin="591,-6612" coordsize="8,2">
              <v:shape style="position:absolute;left:591;top:-6612;width:8;height:2" coordorigin="591,-6612" coordsize="8,0" path="m591,-6612l598,-6612e" filled="false" stroked="true" strokeweight=".479pt" strokecolor="#000000">
                <v:path arrowok="t"/>
              </v:shape>
            </v:group>
            <v:group style="position:absolute;left:591;top:-6588;width:8;height:2" coordorigin="591,-6588" coordsize="8,2">
              <v:shape style="position:absolute;left:591;top:-6588;width:8;height:2" coordorigin="591,-6588" coordsize="8,0" path="m591,-6588l598,-6588e" filled="false" stroked="true" strokeweight=".479pt" strokecolor="#000000">
                <v:path arrowok="t"/>
              </v:shape>
            </v:group>
            <v:group style="position:absolute;left:591;top:-6564;width:8;height:2" coordorigin="591,-6564" coordsize="8,2">
              <v:shape style="position:absolute;left:591;top:-6564;width:8;height:2" coordorigin="591,-6564" coordsize="8,0" path="m591,-6564l598,-6564e" filled="false" stroked="true" strokeweight=".48pt" strokecolor="#000000">
                <v:path arrowok="t"/>
              </v:shape>
            </v:group>
            <v:group style="position:absolute;left:591;top:-6540;width:8;height:2" coordorigin="591,-6540" coordsize="8,2">
              <v:shape style="position:absolute;left:591;top:-6540;width:8;height:2" coordorigin="591,-6540" coordsize="8,0" path="m591,-6540l598,-6540e" filled="false" stroked="true" strokeweight=".479pt" strokecolor="#000000">
                <v:path arrowok="t"/>
              </v:shape>
            </v:group>
            <v:group style="position:absolute;left:591;top:-6516;width:8;height:2" coordorigin="591,-6516" coordsize="8,2">
              <v:shape style="position:absolute;left:591;top:-6516;width:8;height:2" coordorigin="591,-6516" coordsize="8,0" path="m591,-6516l598,-6516e" filled="false" stroked="true" strokeweight=".479pt" strokecolor="#000000">
                <v:path arrowok="t"/>
              </v:shape>
            </v:group>
            <v:group style="position:absolute;left:591;top:-6492;width:8;height:2" coordorigin="591,-6492" coordsize="8,2">
              <v:shape style="position:absolute;left:591;top:-6492;width:8;height:2" coordorigin="591,-6492" coordsize="8,0" path="m591,-6492l598,-6492e" filled="false" stroked="true" strokeweight=".48pt" strokecolor="#000000">
                <v:path arrowok="t"/>
              </v:shape>
            </v:group>
            <v:group style="position:absolute;left:591;top:-6468;width:8;height:2" coordorigin="591,-6468" coordsize="8,2">
              <v:shape style="position:absolute;left:591;top:-6468;width:8;height:2" coordorigin="591,-6468" coordsize="8,0" path="m591,-6468l598,-6468e" filled="false" stroked="true" strokeweight=".48pt" strokecolor="#000000">
                <v:path arrowok="t"/>
              </v:shape>
            </v:group>
            <v:group style="position:absolute;left:591;top:-6444;width:8;height:2" coordorigin="591,-6444" coordsize="8,2">
              <v:shape style="position:absolute;left:591;top:-6444;width:8;height:2" coordorigin="591,-6444" coordsize="8,0" path="m591,-6444l598,-6444e" filled="false" stroked="true" strokeweight=".479pt" strokecolor="#000000">
                <v:path arrowok="t"/>
              </v:shape>
            </v:group>
            <v:group style="position:absolute;left:591;top:-6420;width:8;height:2" coordorigin="591,-6420" coordsize="8,2">
              <v:shape style="position:absolute;left:591;top:-6420;width:8;height:2" coordorigin="591,-6420" coordsize="8,0" path="m591,-6420l598,-6420e" filled="false" stroked="true" strokeweight=".48pt" strokecolor="#000000">
                <v:path arrowok="t"/>
              </v:shape>
            </v:group>
            <v:group style="position:absolute;left:591;top:-6396;width:8;height:2" coordorigin="591,-6396" coordsize="8,2">
              <v:shape style="position:absolute;left:591;top:-6396;width:8;height:2" coordorigin="591,-6396" coordsize="8,0" path="m591,-6396l598,-6396e" filled="false" stroked="true" strokeweight=".48pt" strokecolor="#000000">
                <v:path arrowok="t"/>
              </v:shape>
            </v:group>
            <v:group style="position:absolute;left:591;top:-6372;width:8;height:2" coordorigin="591,-6372" coordsize="8,2">
              <v:shape style="position:absolute;left:591;top:-6372;width:8;height:2" coordorigin="591,-6372" coordsize="8,0" path="m591,-6372l598,-6372e" filled="false" stroked="true" strokeweight=".479pt" strokecolor="#000000">
                <v:path arrowok="t"/>
              </v:shape>
            </v:group>
            <v:group style="position:absolute;left:591;top:-6348;width:8;height:2" coordorigin="591,-6348" coordsize="8,2">
              <v:shape style="position:absolute;left:591;top:-6348;width:8;height:2" coordorigin="591,-6348" coordsize="8,0" path="m591,-6348l598,-6348e" filled="false" stroked="true" strokeweight=".48pt" strokecolor="#000000">
                <v:path arrowok="t"/>
              </v:shape>
            </v:group>
            <v:group style="position:absolute;left:591;top:-6324;width:8;height:2" coordorigin="591,-6324" coordsize="8,2">
              <v:shape style="position:absolute;left:591;top:-6324;width:8;height:2" coordorigin="591,-6324" coordsize="8,0" path="m591,-6324l598,-6324e" filled="false" stroked="true" strokeweight=".48pt" strokecolor="#000000">
                <v:path arrowok="t"/>
              </v:shape>
            </v:group>
            <v:group style="position:absolute;left:591;top:-6300;width:8;height:2" coordorigin="591,-6300" coordsize="8,2">
              <v:shape style="position:absolute;left:591;top:-6300;width:8;height:2" coordorigin="591,-6300" coordsize="8,0" path="m591,-6300l598,-6300e" filled="false" stroked="true" strokeweight=".479pt" strokecolor="#000000">
                <v:path arrowok="t"/>
              </v:shape>
            </v:group>
            <v:group style="position:absolute;left:591;top:-6276;width:8;height:2" coordorigin="591,-6276" coordsize="8,2">
              <v:shape style="position:absolute;left:591;top:-6276;width:8;height:2" coordorigin="591,-6276" coordsize="8,0" path="m591,-6276l598,-6276e" filled="false" stroked="true" strokeweight=".48pt" strokecolor="#000000">
                <v:path arrowok="t"/>
              </v:shape>
            </v:group>
            <v:group style="position:absolute;left:591;top:-6252;width:8;height:2" coordorigin="591,-6252" coordsize="8,2">
              <v:shape style="position:absolute;left:591;top:-6252;width:8;height:2" coordorigin="591,-6252" coordsize="8,0" path="m591,-6252l598,-6252e" filled="false" stroked="true" strokeweight=".48pt" strokecolor="#000000">
                <v:path arrowok="t"/>
              </v:shape>
            </v:group>
            <v:group style="position:absolute;left:591;top:-6228;width:8;height:2" coordorigin="591,-6228" coordsize="8,2">
              <v:shape style="position:absolute;left:591;top:-6228;width:8;height:2" coordorigin="591,-6228" coordsize="8,0" path="m591,-6228l598,-6228e" filled="false" stroked="true" strokeweight=".479pt" strokecolor="#000000">
                <v:path arrowok="t"/>
              </v:shape>
            </v:group>
            <v:group style="position:absolute;left:591;top:-6204;width:8;height:2" coordorigin="591,-6204" coordsize="8,2">
              <v:shape style="position:absolute;left:591;top:-6204;width:8;height:2" coordorigin="591,-6204" coordsize="8,0" path="m591,-6204l598,-6204e" filled="false" stroked="true" strokeweight=".479pt" strokecolor="#000000">
                <v:path arrowok="t"/>
              </v:shape>
            </v:group>
            <v:group style="position:absolute;left:591;top:-6180;width:8;height:2" coordorigin="591,-6180" coordsize="8,2">
              <v:shape style="position:absolute;left:591;top:-6180;width:8;height:2" coordorigin="591,-6180" coordsize="8,0" path="m591,-6180l598,-6180e" filled="false" stroked="true" strokeweight=".48pt" strokecolor="#000000">
                <v:path arrowok="t"/>
              </v:shape>
            </v:group>
            <v:group style="position:absolute;left:591;top:-6156;width:8;height:2" coordorigin="591,-6156" coordsize="8,2">
              <v:shape style="position:absolute;left:591;top:-6156;width:8;height:2" coordorigin="591,-6156" coordsize="8,0" path="m591,-6156l598,-6156e" filled="false" stroked="true" strokeweight=".479pt" strokecolor="#000000">
                <v:path arrowok="t"/>
              </v:shape>
            </v:group>
            <v:group style="position:absolute;left:591;top:-6132;width:8;height:2" coordorigin="591,-6132" coordsize="8,2">
              <v:shape style="position:absolute;left:591;top:-6132;width:8;height:2" coordorigin="591,-6132" coordsize="8,0" path="m591,-6132l598,-6132e" filled="false" stroked="true" strokeweight=".479pt" strokecolor="#000000">
                <v:path arrowok="t"/>
              </v:shape>
            </v:group>
            <v:group style="position:absolute;left:591;top:-6108;width:8;height:2" coordorigin="591,-6108" coordsize="8,2">
              <v:shape style="position:absolute;left:591;top:-6108;width:8;height:2" coordorigin="591,-6108" coordsize="8,0" path="m591,-6108l598,-6108e" filled="false" stroked="true" strokeweight=".48pt" strokecolor="#000000">
                <v:path arrowok="t"/>
              </v:shape>
            </v:group>
            <v:group style="position:absolute;left:591;top:-6084;width:8;height:2" coordorigin="591,-6084" coordsize="8,2">
              <v:shape style="position:absolute;left:591;top:-6084;width:8;height:2" coordorigin="591,-6084" coordsize="8,0" path="m591,-6084l598,-6084e" filled="false" stroked="true" strokeweight=".479pt" strokecolor="#000000">
                <v:path arrowok="t"/>
              </v:shape>
            </v:group>
            <v:group style="position:absolute;left:591;top:-6060;width:8;height:2" coordorigin="591,-6060" coordsize="8,2">
              <v:shape style="position:absolute;left:591;top:-6060;width:8;height:2" coordorigin="591,-6060" coordsize="8,0" path="m591,-6060l598,-6060e" filled="false" stroked="true" strokeweight=".479pt" strokecolor="#000000">
                <v:path arrowok="t"/>
              </v:shape>
            </v:group>
            <v:group style="position:absolute;left:591;top:-6036;width:8;height:2" coordorigin="591,-6036" coordsize="8,2">
              <v:shape style="position:absolute;left:591;top:-6036;width:8;height:2" coordorigin="591,-6036" coordsize="8,0" path="m591,-6036l598,-6036e" filled="false" stroked="true" strokeweight=".48pt" strokecolor="#000000">
                <v:path arrowok="t"/>
              </v:shape>
            </v:group>
            <v:group style="position:absolute;left:591;top:-6012;width:8;height:2" coordorigin="591,-6012" coordsize="8,2">
              <v:shape style="position:absolute;left:591;top:-6012;width:8;height:2" coordorigin="591,-6012" coordsize="8,0" path="m591,-6012l598,-6012e" filled="false" stroked="true" strokeweight=".48pt" strokecolor="#000000">
                <v:path arrowok="t"/>
              </v:shape>
            </v:group>
            <v:group style="position:absolute;left:591;top:-5988;width:8;height:2" coordorigin="591,-5988" coordsize="8,2">
              <v:shape style="position:absolute;left:591;top:-5988;width:8;height:2" coordorigin="591,-5988" coordsize="8,0" path="m591,-5988l598,-5988e" filled="false" stroked="true" strokeweight=".479pt" strokecolor="#000000">
                <v:path arrowok="t"/>
              </v:shape>
            </v:group>
            <v:group style="position:absolute;left:591;top:-5964;width:8;height:2" coordorigin="591,-5964" coordsize="8,2">
              <v:shape style="position:absolute;left:591;top:-5964;width:8;height:2" coordorigin="591,-5964" coordsize="8,0" path="m591,-5964l598,-5964e" filled="false" stroked="true" strokeweight=".479pt" strokecolor="#000000">
                <v:path arrowok="t"/>
              </v:shape>
            </v:group>
            <v:group style="position:absolute;left:591;top:-5940;width:8;height:2" coordorigin="591,-5940" coordsize="8,2">
              <v:shape style="position:absolute;left:591;top:-5940;width:8;height:2" coordorigin="591,-5940" coordsize="8,0" path="m591,-5940l598,-5940e" filled="false" stroked="true" strokeweight=".48pt" strokecolor="#000000">
                <v:path arrowok="t"/>
              </v:shape>
            </v:group>
            <v:group style="position:absolute;left:591;top:-5916;width:8;height:2" coordorigin="591,-5916" coordsize="8,2">
              <v:shape style="position:absolute;left:591;top:-5916;width:8;height:2" coordorigin="591,-5916" coordsize="8,0" path="m591,-5916l598,-5916e" filled="false" stroked="true" strokeweight=".479pt" strokecolor="#000000">
                <v:path arrowok="t"/>
              </v:shape>
            </v:group>
            <v:group style="position:absolute;left:591;top:-5892;width:8;height:2" coordorigin="591,-5892" coordsize="8,2">
              <v:shape style="position:absolute;left:591;top:-5892;width:8;height:2" coordorigin="591,-5892" coordsize="8,0" path="m591,-5892l598,-5892e" filled="false" stroked="true" strokeweight=".479pt" strokecolor="#000000">
                <v:path arrowok="t"/>
              </v:shape>
            </v:group>
            <v:group style="position:absolute;left:591;top:-5868;width:8;height:2" coordorigin="591,-5868" coordsize="8,2">
              <v:shape style="position:absolute;left:591;top:-5868;width:8;height:2" coordorigin="591,-5868" coordsize="8,0" path="m591,-5868l598,-5868e" filled="false" stroked="true" strokeweight=".48pt" strokecolor="#000000">
                <v:path arrowok="t"/>
              </v:shape>
            </v:group>
            <v:group style="position:absolute;left:591;top:-5844;width:8;height:2" coordorigin="591,-5844" coordsize="8,2">
              <v:shape style="position:absolute;left:591;top:-5844;width:8;height:2" coordorigin="591,-5844" coordsize="8,0" path="m591,-5844l598,-5844e" filled="false" stroked="true" strokeweight=".479pt" strokecolor="#000000">
                <v:path arrowok="t"/>
              </v:shape>
            </v:group>
            <v:group style="position:absolute;left:591;top:-5821;width:8;height:2" coordorigin="591,-5821" coordsize="8,2">
              <v:shape style="position:absolute;left:591;top:-5821;width:8;height:2" coordorigin="591,-5821" coordsize="8,0" path="m591,-5821l598,-5821e" filled="false" stroked="true" strokeweight=".479pt" strokecolor="#000000">
                <v:path arrowok="t"/>
              </v:shape>
            </v:group>
            <v:group style="position:absolute;left:591;top:-5797;width:8;height:2" coordorigin="591,-5797" coordsize="8,2">
              <v:shape style="position:absolute;left:591;top:-5797;width:8;height:2" coordorigin="591,-5797" coordsize="8,0" path="m591,-5797l598,-5797e" filled="false" stroked="true" strokeweight=".48pt" strokecolor="#000000">
                <v:path arrowok="t"/>
              </v:shape>
            </v:group>
            <v:group style="position:absolute;left:591;top:-5773;width:8;height:2" coordorigin="591,-5773" coordsize="8,2">
              <v:shape style="position:absolute;left:591;top:-5773;width:8;height:2" coordorigin="591,-5773" coordsize="8,0" path="m591,-5773l598,-5773e" filled="false" stroked="true" strokeweight=".479pt" strokecolor="#000000">
                <v:path arrowok="t"/>
              </v:shape>
            </v:group>
            <v:group style="position:absolute;left:591;top:-5749;width:8;height:2" coordorigin="591,-5749" coordsize="8,2">
              <v:shape style="position:absolute;left:591;top:-5749;width:8;height:2" coordorigin="591,-5749" coordsize="8,0" path="m591,-5749l598,-5749e" filled="false" stroked="true" strokeweight=".479pt" strokecolor="#000000">
                <v:path arrowok="t"/>
              </v:shape>
            </v:group>
            <v:group style="position:absolute;left:591;top:-5725;width:8;height:2" coordorigin="591,-5725" coordsize="8,2">
              <v:shape style="position:absolute;left:591;top:-5725;width:8;height:2" coordorigin="591,-5725" coordsize="8,0" path="m591,-5725l598,-5725e" filled="false" stroked="true" strokeweight=".48pt" strokecolor="#000000">
                <v:path arrowok="t"/>
              </v:shape>
            </v:group>
            <v:group style="position:absolute;left:591;top:-5701;width:8;height:2" coordorigin="591,-5701" coordsize="8,2">
              <v:shape style="position:absolute;left:591;top:-5701;width:8;height:2" coordorigin="591,-5701" coordsize="8,0" path="m591,-5701l598,-5701e" filled="false" stroked="true" strokeweight=".48pt" strokecolor="#000000">
                <v:path arrowok="t"/>
              </v:shape>
            </v:group>
            <v:group style="position:absolute;left:591;top:-5677;width:8;height:2" coordorigin="591,-5677" coordsize="8,2">
              <v:shape style="position:absolute;left:591;top:-5677;width:8;height:2" coordorigin="591,-5677" coordsize="8,0" path="m591,-5677l598,-5677e" filled="false" stroked="true" strokeweight=".479pt" strokecolor="#000000">
                <v:path arrowok="t"/>
              </v:shape>
            </v:group>
            <v:group style="position:absolute;left:591;top:-5653;width:8;height:2" coordorigin="591,-5653" coordsize="8,2">
              <v:shape style="position:absolute;left:591;top:-5653;width:8;height:2" coordorigin="591,-5653" coordsize="8,0" path="m591,-5653l598,-5653e" filled="false" stroked="true" strokeweight=".48pt" strokecolor="#000000">
                <v:path arrowok="t"/>
              </v:shape>
            </v:group>
            <v:group style="position:absolute;left:591;top:-5629;width:8;height:2" coordorigin="591,-5629" coordsize="8,2">
              <v:shape style="position:absolute;left:591;top:-5629;width:8;height:2" coordorigin="591,-5629" coordsize="8,0" path="m591,-5629l598,-5629e" filled="false" stroked="true" strokeweight=".48pt" strokecolor="#000000">
                <v:path arrowok="t"/>
              </v:shape>
            </v:group>
            <v:group style="position:absolute;left:591;top:-5605;width:8;height:2" coordorigin="591,-5605" coordsize="8,2">
              <v:shape style="position:absolute;left:591;top:-5605;width:8;height:2" coordorigin="591,-5605" coordsize="8,0" path="m591,-5605l598,-5605e" filled="false" stroked="true" strokeweight=".479pt" strokecolor="#000000">
                <v:path arrowok="t"/>
              </v:shape>
            </v:group>
            <v:group style="position:absolute;left:591;top:-5581;width:8;height:2" coordorigin="591,-5581" coordsize="8,2">
              <v:shape style="position:absolute;left:591;top:-5581;width:8;height:2" coordorigin="591,-5581" coordsize="8,0" path="m591,-5581l598,-5581e" filled="false" stroked="true" strokeweight=".48pt" strokecolor="#000000">
                <v:path arrowok="t"/>
              </v:shape>
            </v:group>
            <v:group style="position:absolute;left:591;top:-5557;width:8;height:2" coordorigin="591,-5557" coordsize="8,2">
              <v:shape style="position:absolute;left:591;top:-5557;width:8;height:2" coordorigin="591,-5557" coordsize="8,0" path="m591,-5557l598,-5557e" filled="false" stroked="true" strokeweight=".48pt" strokecolor="#000000">
                <v:path arrowok="t"/>
              </v:shape>
            </v:group>
            <v:group style="position:absolute;left:591;top:-5533;width:8;height:2" coordorigin="591,-5533" coordsize="8,2">
              <v:shape style="position:absolute;left:591;top:-5533;width:8;height:2" coordorigin="591,-5533" coordsize="8,0" path="m591,-5533l598,-5533e" filled="false" stroked="true" strokeweight=".479pt" strokecolor="#000000">
                <v:path arrowok="t"/>
              </v:shape>
            </v:group>
            <v:group style="position:absolute;left:591;top:-5509;width:8;height:2" coordorigin="591,-5509" coordsize="8,2">
              <v:shape style="position:absolute;left:591;top:-5509;width:8;height:2" coordorigin="591,-5509" coordsize="8,0" path="m591,-5509l598,-5509e" filled="false" stroked="true" strokeweight=".479pt" strokecolor="#000000">
                <v:path arrowok="t"/>
              </v:shape>
            </v:group>
            <v:group style="position:absolute;left:591;top:-5485;width:8;height:2" coordorigin="591,-5485" coordsize="8,2">
              <v:shape style="position:absolute;left:591;top:-5485;width:8;height:2" coordorigin="591,-5485" coordsize="8,0" path="m591,-5485l598,-5485e" filled="false" stroked="true" strokeweight=".48pt" strokecolor="#000000">
                <v:path arrowok="t"/>
              </v:shape>
            </v:group>
            <v:group style="position:absolute;left:591;top:-5461;width:8;height:2" coordorigin="591,-5461" coordsize="8,2">
              <v:shape style="position:absolute;left:591;top:-5461;width:8;height:2" coordorigin="591,-5461" coordsize="8,0" path="m591,-5461l598,-5461e" filled="false" stroked="true" strokeweight=".479pt" strokecolor="#000000">
                <v:path arrowok="t"/>
              </v:shape>
            </v:group>
            <v:group style="position:absolute;left:591;top:-5437;width:8;height:2" coordorigin="591,-5437" coordsize="8,2">
              <v:shape style="position:absolute;left:591;top:-5437;width:8;height:2" coordorigin="591,-5437" coordsize="8,0" path="m591,-5437l598,-5437e" filled="false" stroked="true" strokeweight=".479pt" strokecolor="#000000">
                <v:path arrowok="t"/>
              </v:shape>
            </v:group>
            <v:group style="position:absolute;left:591;top:-5413;width:8;height:2" coordorigin="591,-5413" coordsize="8,2">
              <v:shape style="position:absolute;left:591;top:-5413;width:8;height:2" coordorigin="591,-5413" coordsize="8,0" path="m591,-5413l598,-5413e" filled="false" stroked="true" strokeweight=".48pt" strokecolor="#000000">
                <v:path arrowok="t"/>
              </v:shape>
            </v:group>
            <v:group style="position:absolute;left:591;top:-5389;width:8;height:2" coordorigin="591,-5389" coordsize="8,2">
              <v:shape style="position:absolute;left:591;top:-5389;width:8;height:2" coordorigin="591,-5389" coordsize="8,0" path="m591,-5389l598,-5389e" filled="false" stroked="true" strokeweight=".479pt" strokecolor="#000000">
                <v:path arrowok="t"/>
              </v:shape>
            </v:group>
            <v:group style="position:absolute;left:591;top:-5365;width:8;height:2" coordorigin="591,-5365" coordsize="8,2">
              <v:shape style="position:absolute;left:591;top:-5365;width:8;height:2" coordorigin="591,-5365" coordsize="8,0" path="m591,-5365l598,-5365e" filled="false" stroked="true" strokeweight=".479pt" strokecolor="#000000">
                <v:path arrowok="t"/>
              </v:shape>
            </v:group>
            <v:group style="position:absolute;left:591;top:-5341;width:8;height:2" coordorigin="591,-5341" coordsize="8,2">
              <v:shape style="position:absolute;left:591;top:-5341;width:8;height:2" coordorigin="591,-5341" coordsize="8,0" path="m591,-5341l598,-5341e" filled="false" stroked="true" strokeweight=".48pt" strokecolor="#000000">
                <v:path arrowok="t"/>
              </v:shape>
            </v:group>
            <v:group style="position:absolute;left:591;top:-5317;width:8;height:2" coordorigin="591,-5317" coordsize="8,2">
              <v:shape style="position:absolute;left:591;top:-5317;width:8;height:2" coordorigin="591,-5317" coordsize="8,0" path="m591,-5317l598,-5317e" filled="false" stroked="true" strokeweight=".48pt" strokecolor="#000000">
                <v:path arrowok="t"/>
              </v:shape>
            </v:group>
            <v:group style="position:absolute;left:591;top:-5293;width:8;height:2" coordorigin="591,-5293" coordsize="8,2">
              <v:shape style="position:absolute;left:591;top:-5293;width:8;height:2" coordorigin="591,-5293" coordsize="8,0" path="m591,-5293l598,-5293e" filled="false" stroked="true" strokeweight=".479pt" strokecolor="#000000">
                <v:path arrowok="t"/>
              </v:shape>
            </v:group>
            <v:group style="position:absolute;left:591;top:-5269;width:8;height:2" coordorigin="591,-5269" coordsize="8,2">
              <v:shape style="position:absolute;left:591;top:-5269;width:8;height:2" coordorigin="591,-5269" coordsize="8,0" path="m591,-5269l598,-5269e" filled="false" stroked="true" strokeweight=".48pt" strokecolor="#000000">
                <v:path arrowok="t"/>
              </v:shape>
            </v:group>
            <v:group style="position:absolute;left:591;top:-5245;width:8;height:2" coordorigin="591,-5245" coordsize="8,2">
              <v:shape style="position:absolute;left:591;top:-5245;width:8;height:2" coordorigin="591,-5245" coordsize="8,0" path="m591,-5245l598,-5245e" filled="false" stroked="true" strokeweight=".48pt" strokecolor="#000000">
                <v:path arrowok="t"/>
              </v:shape>
            </v:group>
            <v:group style="position:absolute;left:591;top:-5221;width:8;height:2" coordorigin="591,-5221" coordsize="8,2">
              <v:shape style="position:absolute;left:591;top:-5221;width:8;height:2" coordorigin="591,-5221" coordsize="8,0" path="m591,-5221l598,-5221e" filled="false" stroked="true" strokeweight=".479pt" strokecolor="#000000">
                <v:path arrowok="t"/>
              </v:shape>
            </v:group>
            <v:group style="position:absolute;left:591;top:-5197;width:8;height:2" coordorigin="591,-5197" coordsize="8,2">
              <v:shape style="position:absolute;left:591;top:-5197;width:8;height:2" coordorigin="591,-5197" coordsize="8,0" path="m591,-5197l598,-5197e" filled="false" stroked="true" strokeweight=".479pt" strokecolor="#000000">
                <v:path arrowok="t"/>
              </v:shape>
            </v:group>
            <v:group style="position:absolute;left:591;top:-5173;width:8;height:2" coordorigin="591,-5173" coordsize="8,2">
              <v:shape style="position:absolute;left:591;top:-5173;width:8;height:2" coordorigin="591,-5173" coordsize="8,0" path="m591,-5173l598,-5173e" filled="false" stroked="true" strokeweight=".48pt" strokecolor="#000000">
                <v:path arrowok="t"/>
              </v:shape>
            </v:group>
            <v:group style="position:absolute;left:591;top:-5149;width:8;height:2" coordorigin="591,-5149" coordsize="8,2">
              <v:shape style="position:absolute;left:591;top:-5149;width:8;height:2" coordorigin="591,-5149" coordsize="8,0" path="m591,-5149l598,-5149e" filled="false" stroked="true" strokeweight=".479pt" strokecolor="#000000">
                <v:path arrowok="t"/>
              </v:shape>
            </v:group>
            <v:group style="position:absolute;left:591;top:-5125;width:8;height:2" coordorigin="591,-5125" coordsize="8,2">
              <v:shape style="position:absolute;left:591;top:-5125;width:8;height:2" coordorigin="591,-5125" coordsize="8,0" path="m591,-5125l598,-5125e" filled="false" stroked="true" strokeweight=".479pt" strokecolor="#000000">
                <v:path arrowok="t"/>
              </v:shape>
            </v:group>
            <v:group style="position:absolute;left:591;top:-5101;width:8;height:2" coordorigin="591,-5101" coordsize="8,2">
              <v:shape style="position:absolute;left:591;top:-5101;width:8;height:2" coordorigin="591,-5101" coordsize="8,0" path="m591,-5101l598,-5101e" filled="false" stroked="true" strokeweight=".48pt" strokecolor="#000000">
                <v:path arrowok="t"/>
              </v:shape>
            </v:group>
            <v:group style="position:absolute;left:591;top:-5077;width:8;height:2" coordorigin="591,-5077" coordsize="8,2">
              <v:shape style="position:absolute;left:591;top:-5077;width:8;height:2" coordorigin="591,-5077" coordsize="8,0" path="m591,-5077l598,-5077e" filled="false" stroked="true" strokeweight=".479pt" strokecolor="#000000">
                <v:path arrowok="t"/>
              </v:shape>
            </v:group>
            <v:group style="position:absolute;left:591;top:-5053;width:8;height:2" coordorigin="591,-5053" coordsize="8,2">
              <v:shape style="position:absolute;left:591;top:-5053;width:8;height:2" coordorigin="591,-5053" coordsize="8,0" path="m591,-5053l598,-5053e" filled="false" stroked="true" strokeweight=".479pt" strokecolor="#000000">
                <v:path arrowok="t"/>
              </v:shape>
            </v:group>
            <v:group style="position:absolute;left:591;top:-5029;width:8;height:2" coordorigin="591,-5029" coordsize="8,2">
              <v:shape style="position:absolute;left:591;top:-5029;width:8;height:2" coordorigin="591,-5029" coordsize="8,0" path="m591,-5029l598,-5029e" filled="false" stroked="true" strokeweight=".48pt" strokecolor="#000000">
                <v:path arrowok="t"/>
              </v:shape>
            </v:group>
            <v:group style="position:absolute;left:591;top:-5005;width:8;height:2" coordorigin="591,-5005" coordsize="8,2">
              <v:shape style="position:absolute;left:591;top:-5005;width:8;height:2" coordorigin="591,-5005" coordsize="8,0" path="m591,-5005l598,-5005e" filled="false" stroked="true" strokeweight=".48pt" strokecolor="#000000">
                <v:path arrowok="t"/>
              </v:shape>
            </v:group>
            <v:group style="position:absolute;left:591;top:-4981;width:8;height:2" coordorigin="591,-4981" coordsize="8,2">
              <v:shape style="position:absolute;left:591;top:-4981;width:8;height:2" coordorigin="591,-4981" coordsize="8,0" path="m591,-4981l598,-4981e" filled="false" stroked="true" strokeweight=".479pt" strokecolor="#000000">
                <v:path arrowok="t"/>
              </v:shape>
            </v:group>
            <v:group style="position:absolute;left:591;top:-4957;width:8;height:2" coordorigin="591,-4957" coordsize="8,2">
              <v:shape style="position:absolute;left:591;top:-4957;width:8;height:2" coordorigin="591,-4957" coordsize="8,0" path="m591,-4957l598,-4957e" filled="false" stroked="true" strokeweight=".48pt" strokecolor="#000000">
                <v:path arrowok="t"/>
              </v:shape>
            </v:group>
            <v:group style="position:absolute;left:591;top:-4933;width:8;height:2" coordorigin="591,-4933" coordsize="8,2">
              <v:shape style="position:absolute;left:591;top:-4933;width:8;height:2" coordorigin="591,-4933" coordsize="8,0" path="m591,-4933l598,-4933e" filled="false" stroked="true" strokeweight=".48pt" strokecolor="#000000">
                <v:path arrowok="t"/>
              </v:shape>
            </v:group>
            <v:group style="position:absolute;left:591;top:-4910;width:8;height:2" coordorigin="591,-4910" coordsize="8,2">
              <v:shape style="position:absolute;left:591;top:-4910;width:8;height:2" coordorigin="591,-4910" coordsize="8,0" path="m591,-4910l598,-4910e" filled="false" stroked="true" strokeweight=".479pt" strokecolor="#000000">
                <v:path arrowok="t"/>
              </v:shape>
            </v:group>
            <v:group style="position:absolute;left:591;top:-4886;width:8;height:2" coordorigin="591,-4886" coordsize="8,2">
              <v:shape style="position:absolute;left:591;top:-4886;width:8;height:2" coordorigin="591,-4886" coordsize="8,0" path="m591,-4886l598,-4886e" filled="false" stroked="true" strokeweight=".48pt" strokecolor="#000000">
                <v:path arrowok="t"/>
              </v:shape>
            </v:group>
            <v:group style="position:absolute;left:591;top:-4862;width:8;height:2" coordorigin="591,-4862" coordsize="8,2">
              <v:shape style="position:absolute;left:591;top:-4862;width:8;height:2" coordorigin="591,-4862" coordsize="8,0" path="m591,-4862l598,-4862e" filled="false" stroked="true" strokeweight=".48pt" strokecolor="#000000">
                <v:path arrowok="t"/>
              </v:shape>
            </v:group>
            <v:group style="position:absolute;left:591;top:-4838;width:8;height:2" coordorigin="591,-4838" coordsize="8,2">
              <v:shape style="position:absolute;left:591;top:-4838;width:8;height:2" coordorigin="591,-4838" coordsize="8,0" path="m591,-4838l598,-4838e" filled="false" stroked="true" strokeweight=".479pt" strokecolor="#000000">
                <v:path arrowok="t"/>
              </v:shape>
            </v:group>
            <v:group style="position:absolute;left:591;top:-4814;width:8;height:2" coordorigin="591,-4814" coordsize="8,2">
              <v:shape style="position:absolute;left:591;top:-4814;width:8;height:2" coordorigin="591,-4814" coordsize="8,0" path="m591,-4814l598,-4814e" filled="false" stroked="true" strokeweight=".48pt" strokecolor="#000000">
                <v:path arrowok="t"/>
              </v:shape>
            </v:group>
            <v:group style="position:absolute;left:591;top:-4790;width:8;height:2" coordorigin="591,-4790" coordsize="8,2">
              <v:shape style="position:absolute;left:591;top:-4790;width:8;height:2" coordorigin="591,-4790" coordsize="8,0" path="m591,-4790l598,-4790e" filled="false" stroked="true" strokeweight=".48pt" strokecolor="#000000">
                <v:path arrowok="t"/>
              </v:shape>
            </v:group>
            <v:group style="position:absolute;left:591;top:-4766;width:8;height:2" coordorigin="591,-4766" coordsize="8,2">
              <v:shape style="position:absolute;left:591;top:-4766;width:8;height:2" coordorigin="591,-4766" coordsize="8,0" path="m591,-4766l598,-4766e" filled="false" stroked="true" strokeweight=".479pt" strokecolor="#000000">
                <v:path arrowok="t"/>
              </v:shape>
            </v:group>
            <v:group style="position:absolute;left:591;top:-4742;width:8;height:2" coordorigin="591,-4742" coordsize="8,2">
              <v:shape style="position:absolute;left:591;top:-4742;width:8;height:2" coordorigin="591,-4742" coordsize="8,0" path="m591,-4742l598,-4742e" filled="false" stroked="true" strokeweight=".479pt" strokecolor="#000000">
                <v:path arrowok="t"/>
              </v:shape>
            </v:group>
            <v:group style="position:absolute;left:591;top:-4718;width:8;height:2" coordorigin="591,-4718" coordsize="8,2">
              <v:shape style="position:absolute;left:591;top:-4718;width:8;height:2" coordorigin="591,-4718" coordsize="8,0" path="m591,-4718l598,-4718e" filled="false" stroked="true" strokeweight=".48pt" strokecolor="#000000">
                <v:path arrowok="t"/>
              </v:shape>
            </v:group>
            <v:group style="position:absolute;left:591;top:-4694;width:8;height:2" coordorigin="591,-4694" coordsize="8,2">
              <v:shape style="position:absolute;left:591;top:-4694;width:8;height:2" coordorigin="591,-4694" coordsize="8,0" path="m591,-4694l598,-4694e" filled="false" stroked="true" strokeweight=".479pt" strokecolor="#000000">
                <v:path arrowok="t"/>
              </v:shape>
            </v:group>
            <v:group style="position:absolute;left:591;top:-4670;width:8;height:2" coordorigin="591,-4670" coordsize="8,2">
              <v:shape style="position:absolute;left:591;top:-4670;width:8;height:2" coordorigin="591,-4670" coordsize="8,0" path="m591,-4670l598,-4670e" filled="false" stroked="true" strokeweight=".479pt" strokecolor="#000000">
                <v:path arrowok="t"/>
              </v:shape>
            </v:group>
            <v:group style="position:absolute;left:591;top:-4646;width:8;height:2" coordorigin="591,-4646" coordsize="8,2">
              <v:shape style="position:absolute;left:591;top:-4646;width:8;height:2" coordorigin="591,-4646" coordsize="8,0" path="m591,-4646l598,-4646e" filled="false" stroked="true" strokeweight=".48pt" strokecolor="#000000">
                <v:path arrowok="t"/>
              </v:shape>
            </v:group>
            <v:group style="position:absolute;left:591;top:-4622;width:8;height:2" coordorigin="591,-4622" coordsize="8,2">
              <v:shape style="position:absolute;left:591;top:-4622;width:8;height:2" coordorigin="591,-4622" coordsize="8,0" path="m591,-4622l598,-4622e" filled="false" stroked="true" strokeweight=".48pt" strokecolor="#000000">
                <v:path arrowok="t"/>
              </v:shape>
            </v:group>
            <v:group style="position:absolute;left:591;top:-4598;width:8;height:2" coordorigin="591,-4598" coordsize="8,2">
              <v:shape style="position:absolute;left:591;top:-4598;width:8;height:2" coordorigin="591,-4598" coordsize="8,0" path="m591,-4598l598,-4598e" filled="false" stroked="true" strokeweight=".479pt" strokecolor="#000000">
                <v:path arrowok="t"/>
              </v:shape>
            </v:group>
            <v:group style="position:absolute;left:591;top:-4574;width:8;height:2" coordorigin="591,-4574" coordsize="8,2">
              <v:shape style="position:absolute;left:591;top:-4574;width:8;height:2" coordorigin="591,-4574" coordsize="8,0" path="m591,-4574l598,-4574e" filled="false" stroked="true" strokeweight=".48pt" strokecolor="#000000">
                <v:path arrowok="t"/>
              </v:shape>
            </v:group>
            <v:group style="position:absolute;left:591;top:-4550;width:8;height:2" coordorigin="591,-4550" coordsize="8,2">
              <v:shape style="position:absolute;left:591;top:-4550;width:8;height:2" coordorigin="591,-4550" coordsize="8,0" path="m591,-4550l598,-4550e" filled="false" stroked="true" strokeweight=".48pt" strokecolor="#000000">
                <v:path arrowok="t"/>
              </v:shape>
            </v:group>
            <v:group style="position:absolute;left:591;top:-4526;width:8;height:2" coordorigin="591,-4526" coordsize="8,2">
              <v:shape style="position:absolute;left:591;top:-4526;width:8;height:2" coordorigin="591,-4526" coordsize="8,0" path="m591,-4526l598,-4526e" filled="false" stroked="true" strokeweight=".479pt" strokecolor="#000000">
                <v:path arrowok="t"/>
              </v:shape>
            </v:group>
            <v:group style="position:absolute;left:591;top:-4502;width:8;height:2" coordorigin="591,-4502" coordsize="8,2">
              <v:shape style="position:absolute;left:591;top:-4502;width:8;height:2" coordorigin="591,-4502" coordsize="8,0" path="m591,-4502l598,-4502e" filled="false" stroked="true" strokeweight=".48pt" strokecolor="#000000">
                <v:path arrowok="t"/>
              </v:shape>
            </v:group>
            <v:group style="position:absolute;left:591;top:-4478;width:8;height:2" coordorigin="591,-4478" coordsize="8,2">
              <v:shape style="position:absolute;left:591;top:-4478;width:8;height:2" coordorigin="591,-4478" coordsize="8,0" path="m591,-4478l598,-4478e" filled="false" stroked="true" strokeweight=".48pt" strokecolor="#000000">
                <v:path arrowok="t"/>
              </v:shape>
            </v:group>
            <v:group style="position:absolute;left:591;top:-4454;width:8;height:2" coordorigin="591,-4454" coordsize="8,2">
              <v:shape style="position:absolute;left:591;top:-4454;width:8;height:2" coordorigin="591,-4454" coordsize="8,0" path="m591,-4454l598,-4454e" filled="false" stroked="true" strokeweight=".479pt" strokecolor="#000000">
                <v:path arrowok="t"/>
              </v:shape>
            </v:group>
            <v:group style="position:absolute;left:591;top:-4430;width:8;height:2" coordorigin="591,-4430" coordsize="8,2">
              <v:shape style="position:absolute;left:591;top:-4430;width:8;height:2" coordorigin="591,-4430" coordsize="8,0" path="m591,-4430l598,-4430e" filled="false" stroked="true" strokeweight=".479pt" strokecolor="#000000">
                <v:path arrowok="t"/>
              </v:shape>
            </v:group>
            <v:group style="position:absolute;left:591;top:-4406;width:8;height:2" coordorigin="591,-4406" coordsize="8,2">
              <v:shape style="position:absolute;left:591;top:-4406;width:8;height:2" coordorigin="591,-4406" coordsize="8,0" path="m591,-4406l598,-4406e" filled="false" stroked="true" strokeweight=".48pt" strokecolor="#000000">
                <v:path arrowok="t"/>
              </v:shape>
            </v:group>
            <v:group style="position:absolute;left:591;top:-4382;width:8;height:2" coordorigin="591,-4382" coordsize="8,2">
              <v:shape style="position:absolute;left:591;top:-4382;width:8;height:2" coordorigin="591,-4382" coordsize="8,0" path="m591,-4382l598,-4382e" filled="false" stroked="true" strokeweight=".479pt" strokecolor="#000000">
                <v:path arrowok="t"/>
              </v:shape>
            </v:group>
            <v:group style="position:absolute;left:591;top:-4358;width:8;height:2" coordorigin="591,-4358" coordsize="8,2">
              <v:shape style="position:absolute;left:591;top:-4358;width:8;height:2" coordorigin="591,-4358" coordsize="8,0" path="m591,-4358l598,-4358e" filled="false" stroked="true" strokeweight=".479pt" strokecolor="#000000">
                <v:path arrowok="t"/>
              </v:shape>
            </v:group>
            <v:group style="position:absolute;left:591;top:-4334;width:8;height:2" coordorigin="591,-4334" coordsize="8,2">
              <v:shape style="position:absolute;left:591;top:-4334;width:8;height:2" coordorigin="591,-4334" coordsize="8,0" path="m591,-4334l598,-4334e" filled="false" stroked="true" strokeweight=".48pt" strokecolor="#000000">
                <v:path arrowok="t"/>
              </v:shape>
            </v:group>
            <v:group style="position:absolute;left:591;top:-4310;width:8;height:2" coordorigin="591,-4310" coordsize="8,2">
              <v:shape style="position:absolute;left:591;top:-4310;width:8;height:2" coordorigin="591,-4310" coordsize="8,0" path="m591,-4310l598,-4310e" filled="false" stroked="true" strokeweight=".479pt" strokecolor="#000000">
                <v:path arrowok="t"/>
              </v:shape>
            </v:group>
            <v:group style="position:absolute;left:591;top:-4286;width:8;height:2" coordorigin="591,-4286" coordsize="8,2">
              <v:shape style="position:absolute;left:591;top:-4286;width:8;height:2" coordorigin="591,-4286" coordsize="8,0" path="m591,-4286l598,-4286e" filled="false" stroked="true" strokeweight=".479pt" strokecolor="#000000">
                <v:path arrowok="t"/>
              </v:shape>
            </v:group>
            <v:group style="position:absolute;left:591;top:-4262;width:8;height:2" coordorigin="591,-4262" coordsize="8,2">
              <v:shape style="position:absolute;left:591;top:-4262;width:8;height:2" coordorigin="591,-4262" coordsize="8,0" path="m591,-4262l598,-4262e" filled="false" stroked="true" strokeweight=".48pt" strokecolor="#000000">
                <v:path arrowok="t"/>
              </v:shape>
            </v:group>
            <v:group style="position:absolute;left:591;top:-4238;width:8;height:2" coordorigin="591,-4238" coordsize="8,2">
              <v:shape style="position:absolute;left:591;top:-4238;width:8;height:2" coordorigin="591,-4238" coordsize="8,0" path="m591,-4238l598,-4238e" filled="false" stroked="true" strokeweight=".48pt" strokecolor="#000000">
                <v:path arrowok="t"/>
              </v:shape>
            </v:group>
            <v:group style="position:absolute;left:591;top:-4214;width:8;height:2" coordorigin="591,-4214" coordsize="8,2">
              <v:shape style="position:absolute;left:591;top:-4214;width:8;height:2" coordorigin="591,-4214" coordsize="8,0" path="m591,-4214l598,-4214e" filled="false" stroked="true" strokeweight=".479pt" strokecolor="#000000">
                <v:path arrowok="t"/>
              </v:shape>
            </v:group>
            <v:group style="position:absolute;left:591;top:-4190;width:8;height:2" coordorigin="591,-4190" coordsize="8,2">
              <v:shape style="position:absolute;left:591;top:-4190;width:8;height:2" coordorigin="591,-4190" coordsize="8,0" path="m591,-4190l598,-4190e" filled="false" stroked="true" strokeweight=".48pt" strokecolor="#000000">
                <v:path arrowok="t"/>
              </v:shape>
            </v:group>
            <v:group style="position:absolute;left:591;top:-4166;width:8;height:2" coordorigin="591,-4166" coordsize="8,2">
              <v:shape style="position:absolute;left:591;top:-4166;width:8;height:2" coordorigin="591,-4166" coordsize="8,0" path="m591,-4166l598,-4166e" filled="false" stroked="true" strokeweight=".48pt" strokecolor="#000000">
                <v:path arrowok="t"/>
              </v:shape>
            </v:group>
            <v:group style="position:absolute;left:591;top:-4142;width:8;height:2" coordorigin="591,-4142" coordsize="8,2">
              <v:shape style="position:absolute;left:591;top:-4142;width:8;height:2" coordorigin="591,-4142" coordsize="8,0" path="m591,-4142l598,-4142e" filled="false" stroked="true" strokeweight=".479pt" strokecolor="#000000">
                <v:path arrowok="t"/>
              </v:shape>
            </v:group>
            <v:group style="position:absolute;left:591;top:-4118;width:8;height:2" coordorigin="591,-4118" coordsize="8,2">
              <v:shape style="position:absolute;left:591;top:-4118;width:8;height:2" coordorigin="591,-4118" coordsize="8,0" path="m591,-4118l598,-4118e" filled="false" stroked="true" strokeweight=".48pt" strokecolor="#000000">
                <v:path arrowok="t"/>
              </v:shape>
            </v:group>
            <v:group style="position:absolute;left:591;top:-4094;width:8;height:2" coordorigin="591,-4094" coordsize="8,2">
              <v:shape style="position:absolute;left:591;top:-4094;width:8;height:2" coordorigin="591,-4094" coordsize="8,0" path="m591,-4094l598,-4094e" filled="false" stroked="true" strokeweight=".48pt" strokecolor="#000000">
                <v:path arrowok="t"/>
              </v:shape>
            </v:group>
            <v:group style="position:absolute;left:591;top:-4070;width:8;height:2" coordorigin="591,-4070" coordsize="8,2">
              <v:shape style="position:absolute;left:591;top:-4070;width:8;height:2" coordorigin="591,-4070" coordsize="8,0" path="m591,-4070l598,-4070e" filled="false" stroked="true" strokeweight=".479pt" strokecolor="#000000">
                <v:path arrowok="t"/>
              </v:shape>
            </v:group>
            <v:group style="position:absolute;left:591;top:-4046;width:8;height:2" coordorigin="591,-4046" coordsize="8,2">
              <v:shape style="position:absolute;left:591;top:-4046;width:8;height:2" coordorigin="591,-4046" coordsize="8,0" path="m591,-4046l598,-4046e" filled="false" stroked="true" strokeweight=".479pt" strokecolor="#000000">
                <v:path arrowok="t"/>
              </v:shape>
            </v:group>
            <v:group style="position:absolute;left:591;top:-4022;width:8;height:2" coordorigin="591,-4022" coordsize="8,2">
              <v:shape style="position:absolute;left:591;top:-4022;width:8;height:2" coordorigin="591,-4022" coordsize="8,0" path="m591,-4022l598,-4022e" filled="false" stroked="true" strokeweight=".48pt" strokecolor="#000000">
                <v:path arrowok="t"/>
              </v:shape>
            </v:group>
            <v:group style="position:absolute;left:591;top:-3999;width:8;height:2" coordorigin="591,-3999" coordsize="8,2">
              <v:shape style="position:absolute;left:591;top:-3999;width:8;height:2" coordorigin="591,-3999" coordsize="8,0" path="m591,-3999l598,-3999e" filled="false" stroked="true" strokeweight=".479pt" strokecolor="#000000">
                <v:path arrowok="t"/>
              </v:shape>
            </v:group>
            <v:group style="position:absolute;left:591;top:-3975;width:8;height:2" coordorigin="591,-3975" coordsize="8,2">
              <v:shape style="position:absolute;left:591;top:-3975;width:8;height:2" coordorigin="591,-3975" coordsize="8,0" path="m591,-3975l598,-3975e" filled="false" stroked="true" strokeweight=".479pt" strokecolor="#000000">
                <v:path arrowok="t"/>
              </v:shape>
            </v:group>
            <v:group style="position:absolute;left:591;top:-3951;width:8;height:2" coordorigin="591,-3951" coordsize="8,2">
              <v:shape style="position:absolute;left:591;top:-3951;width:8;height:2" coordorigin="591,-3951" coordsize="8,0" path="m591,-3951l598,-3951e" filled="false" stroked="true" strokeweight=".48pt" strokecolor="#000000">
                <v:path arrowok="t"/>
              </v:shape>
            </v:group>
            <v:group style="position:absolute;left:591;top:-3927;width:8;height:2" coordorigin="591,-3927" coordsize="8,2">
              <v:shape style="position:absolute;left:591;top:-3927;width:8;height:2" coordorigin="591,-3927" coordsize="8,0" path="m591,-3927l598,-3927e" filled="false" stroked="true" strokeweight=".479pt" strokecolor="#000000">
                <v:path arrowok="t"/>
              </v:shape>
            </v:group>
            <v:group style="position:absolute;left:591;top:-3903;width:8;height:2" coordorigin="591,-3903" coordsize="8,2">
              <v:shape style="position:absolute;left:591;top:-3903;width:8;height:2" coordorigin="591,-3903" coordsize="8,0" path="m591,-3903l598,-3903e" filled="false" stroked="true" strokeweight=".479pt" strokecolor="#000000">
                <v:path arrowok="t"/>
              </v:shape>
            </v:group>
            <v:group style="position:absolute;left:591;top:-3879;width:8;height:2" coordorigin="591,-3879" coordsize="8,2">
              <v:shape style="position:absolute;left:591;top:-3879;width:8;height:2" coordorigin="591,-3879" coordsize="8,0" path="m591,-3879l598,-3879e" filled="false" stroked="true" strokeweight=".48pt" strokecolor="#000000">
                <v:path arrowok="t"/>
              </v:shape>
            </v:group>
            <v:group style="position:absolute;left:591;top:-3855;width:8;height:2" coordorigin="591,-3855" coordsize="8,2">
              <v:shape style="position:absolute;left:591;top:-3855;width:8;height:2" coordorigin="591,-3855" coordsize="8,0" path="m591,-3855l598,-3855e" filled="false" stroked="true" strokeweight=".48pt" strokecolor="#000000">
                <v:path arrowok="t"/>
              </v:shape>
            </v:group>
            <v:group style="position:absolute;left:591;top:-3831;width:8;height:2" coordorigin="591,-3831" coordsize="8,2">
              <v:shape style="position:absolute;left:591;top:-3831;width:8;height:2" coordorigin="591,-3831" coordsize="8,0" path="m591,-3831l598,-3831e" filled="false" stroked="true" strokeweight=".479pt" strokecolor="#000000">
                <v:path arrowok="t"/>
              </v:shape>
            </v:group>
            <v:group style="position:absolute;left:591;top:-3807;width:8;height:2" coordorigin="591,-3807" coordsize="8,2">
              <v:shape style="position:absolute;left:591;top:-3807;width:8;height:2" coordorigin="591,-3807" coordsize="8,0" path="m591,-3807l598,-3807e" filled="false" stroked="true" strokeweight=".48pt" strokecolor="#000000">
                <v:path arrowok="t"/>
              </v:shape>
            </v:group>
            <v:group style="position:absolute;left:591;top:-3783;width:8;height:2" coordorigin="591,-3783" coordsize="8,2">
              <v:shape style="position:absolute;left:591;top:-3783;width:8;height:2" coordorigin="591,-3783" coordsize="8,0" path="m591,-3783l598,-3783e" filled="false" stroked="true" strokeweight=".48pt" strokecolor="#000000">
                <v:path arrowok="t"/>
              </v:shape>
            </v:group>
            <v:group style="position:absolute;left:591;top:-3759;width:8;height:2" coordorigin="591,-3759" coordsize="8,2">
              <v:shape style="position:absolute;left:591;top:-3759;width:8;height:2" coordorigin="591,-3759" coordsize="8,0" path="m591,-3759l598,-3759e" filled="false" stroked="true" strokeweight=".479pt" strokecolor="#000000">
                <v:path arrowok="t"/>
              </v:shape>
            </v:group>
            <v:group style="position:absolute;left:591;top:-3735;width:8;height:2" coordorigin="591,-3735" coordsize="8,2">
              <v:shape style="position:absolute;left:591;top:-3735;width:8;height:2" coordorigin="591,-3735" coordsize="8,0" path="m591,-3735l598,-3735e" filled="false" stroked="true" strokeweight=".479pt" strokecolor="#000000">
                <v:path arrowok="t"/>
              </v:shape>
            </v:group>
            <v:group style="position:absolute;left:591;top:-3711;width:8;height:2" coordorigin="591,-3711" coordsize="8,2">
              <v:shape style="position:absolute;left:591;top:-3711;width:8;height:2" coordorigin="591,-3711" coordsize="8,0" path="m591,-3711l598,-3711e" filled="false" stroked="true" strokeweight=".48pt" strokecolor="#000000">
                <v:path arrowok="t"/>
              </v:shape>
            </v:group>
            <v:group style="position:absolute;left:591;top:-3687;width:8;height:2" coordorigin="591,-3687" coordsize="8,2">
              <v:shape style="position:absolute;left:591;top:-3687;width:8;height:2" coordorigin="591,-3687" coordsize="8,0" path="m591,-3687l598,-3687e" filled="false" stroked="true" strokeweight=".479pt" strokecolor="#000000">
                <v:path arrowok="t"/>
              </v:shape>
            </v:group>
            <v:group style="position:absolute;left:591;top:-3663;width:8;height:2" coordorigin="591,-3663" coordsize="8,2">
              <v:shape style="position:absolute;left:591;top:-3663;width:8;height:2" coordorigin="591,-3663" coordsize="8,0" path="m591,-3663l598,-3663e" filled="false" stroked="true" strokeweight=".479pt" strokecolor="#000000">
                <v:path arrowok="t"/>
              </v:shape>
            </v:group>
            <v:group style="position:absolute;left:591;top:-3639;width:8;height:2" coordorigin="591,-3639" coordsize="8,2">
              <v:shape style="position:absolute;left:591;top:-3639;width:8;height:2" coordorigin="591,-3639" coordsize="8,0" path="m591,-3639l598,-3639e" filled="false" stroked="true" strokeweight=".48pt" strokecolor="#000000">
                <v:path arrowok="t"/>
              </v:shape>
            </v:group>
            <v:group style="position:absolute;left:591;top:-3615;width:8;height:2" coordorigin="591,-3615" coordsize="8,2">
              <v:shape style="position:absolute;left:591;top:-3615;width:8;height:2" coordorigin="591,-3615" coordsize="8,0" path="m591,-3615l598,-3615e" filled="false" stroked="true" strokeweight=".479pt" strokecolor="#000000">
                <v:path arrowok="t"/>
              </v:shape>
            </v:group>
            <v:group style="position:absolute;left:591;top:-3591;width:8;height:2" coordorigin="591,-3591" coordsize="8,2">
              <v:shape style="position:absolute;left:591;top:-3591;width:8;height:2" coordorigin="591,-3591" coordsize="8,0" path="m591,-3591l598,-3591e" filled="false" stroked="true" strokeweight=".479pt" strokecolor="#000000">
                <v:path arrowok="t"/>
              </v:shape>
            </v:group>
            <v:group style="position:absolute;left:591;top:-3567;width:8;height:2" coordorigin="591,-3567" coordsize="8,2">
              <v:shape style="position:absolute;left:591;top:-3567;width:8;height:2" coordorigin="591,-3567" coordsize="8,0" path="m591,-3567l598,-3567e" filled="false" stroked="true" strokeweight=".48pt" strokecolor="#000000">
                <v:path arrowok="t"/>
              </v:shape>
            </v:group>
            <v:group style="position:absolute;left:591;top:-3543;width:8;height:2" coordorigin="591,-3543" coordsize="8,2">
              <v:shape style="position:absolute;left:591;top:-3543;width:8;height:2" coordorigin="591,-3543" coordsize="8,0" path="m591,-3543l598,-3543e" filled="false" stroked="true" strokeweight=".48pt" strokecolor="#000000">
                <v:path arrowok="t"/>
              </v:shape>
            </v:group>
            <v:group style="position:absolute;left:591;top:-3519;width:8;height:2" coordorigin="591,-3519" coordsize="8,2">
              <v:shape style="position:absolute;left:591;top:-3519;width:8;height:2" coordorigin="591,-3519" coordsize="8,0" path="m591,-3519l598,-3519e" filled="false" stroked="true" strokeweight=".479pt" strokecolor="#000000">
                <v:path arrowok="t"/>
              </v:shape>
            </v:group>
            <v:group style="position:absolute;left:591;top:-3495;width:8;height:2" coordorigin="591,-3495" coordsize="8,2">
              <v:shape style="position:absolute;left:591;top:-3495;width:8;height:2" coordorigin="591,-3495" coordsize="8,0" path="m591,-3495l598,-3495e" filled="false" stroked="true" strokeweight=".48pt" strokecolor="#000000">
                <v:path arrowok="t"/>
              </v:shape>
            </v:group>
            <v:group style="position:absolute;left:591;top:-3471;width:8;height:2" coordorigin="591,-3471" coordsize="8,2">
              <v:shape style="position:absolute;left:591;top:-3471;width:8;height:2" coordorigin="591,-3471" coordsize="8,0" path="m591,-3471l598,-3471e" filled="false" stroked="true" strokeweight=".48pt" strokecolor="#000000">
                <v:path arrowok="t"/>
              </v:shape>
            </v:group>
            <v:group style="position:absolute;left:591;top:-3447;width:8;height:2" coordorigin="591,-3447" coordsize="8,2">
              <v:shape style="position:absolute;left:591;top:-3447;width:8;height:2" coordorigin="591,-3447" coordsize="8,0" path="m591,-3447l598,-3447e" filled="false" stroked="true" strokeweight=".479pt" strokecolor="#000000">
                <v:path arrowok="t"/>
              </v:shape>
            </v:group>
            <v:group style="position:absolute;left:591;top:-3423;width:8;height:2" coordorigin="591,-3423" coordsize="8,2">
              <v:shape style="position:absolute;left:591;top:-3423;width:8;height:2" coordorigin="591,-3423" coordsize="8,0" path="m591,-3423l598,-3423e" filled="false" stroked="true" strokeweight=".48pt" strokecolor="#000000">
                <v:path arrowok="t"/>
              </v:shape>
            </v:group>
            <v:group style="position:absolute;left:591;top:-3399;width:8;height:2" coordorigin="591,-3399" coordsize="8,2">
              <v:shape style="position:absolute;left:591;top:-3399;width:8;height:2" coordorigin="591,-3399" coordsize="8,0" path="m591,-3399l598,-3399e" filled="false" stroked="true" strokeweight=".48pt" strokecolor="#000000">
                <v:path arrowok="t"/>
              </v:shape>
            </v:group>
            <v:group style="position:absolute;left:591;top:-3375;width:8;height:2" coordorigin="591,-3375" coordsize="8,2">
              <v:shape style="position:absolute;left:591;top:-3375;width:8;height:2" coordorigin="591,-3375" coordsize="8,0" path="m591,-3375l598,-3375e" filled="false" stroked="true" strokeweight=".479pt" strokecolor="#000000">
                <v:path arrowok="t"/>
              </v:shape>
            </v:group>
            <v:group style="position:absolute;left:591;top:-3351;width:8;height:2" coordorigin="591,-3351" coordsize="8,2">
              <v:shape style="position:absolute;left:591;top:-3351;width:8;height:2" coordorigin="591,-3351" coordsize="8,0" path="m591,-3351l598,-3351e" filled="false" stroked="true" strokeweight=".479pt" strokecolor="#000000">
                <v:path arrowok="t"/>
              </v:shape>
            </v:group>
            <v:group style="position:absolute;left:591;top:-3327;width:8;height:2" coordorigin="591,-3327" coordsize="8,2">
              <v:shape style="position:absolute;left:591;top:-3327;width:8;height:2" coordorigin="591,-3327" coordsize="8,0" path="m591,-3327l598,-3327e" filled="false" stroked="true" strokeweight=".48pt" strokecolor="#000000">
                <v:path arrowok="t"/>
              </v:shape>
            </v:group>
            <v:group style="position:absolute;left:591;top:-3303;width:8;height:2" coordorigin="591,-3303" coordsize="8,2">
              <v:shape style="position:absolute;left:591;top:-3303;width:8;height:2" coordorigin="591,-3303" coordsize="8,0" path="m591,-3303l598,-3303e" filled="false" stroked="true" strokeweight=".479pt" strokecolor="#000000">
                <v:path arrowok="t"/>
              </v:shape>
            </v:group>
            <v:group style="position:absolute;left:591;top:-3279;width:8;height:2" coordorigin="591,-3279" coordsize="8,2">
              <v:shape style="position:absolute;left:591;top:-3279;width:8;height:2" coordorigin="591,-3279" coordsize="8,0" path="m591,-3279l598,-3279e" filled="false" stroked="true" strokeweight=".479pt" strokecolor="#000000">
                <v:path arrowok="t"/>
              </v:shape>
            </v:group>
            <v:group style="position:absolute;left:591;top:-3255;width:8;height:2" coordorigin="591,-3255" coordsize="8,2">
              <v:shape style="position:absolute;left:591;top:-3255;width:8;height:2" coordorigin="591,-3255" coordsize="8,0" path="m591,-3255l598,-3255e" filled="false" stroked="true" strokeweight=".48pt" strokecolor="#000000">
                <v:path arrowok="t"/>
              </v:shape>
            </v:group>
            <v:group style="position:absolute;left:591;top:-3231;width:8;height:2" coordorigin="591,-3231" coordsize="8,2">
              <v:shape style="position:absolute;left:591;top:-3231;width:8;height:2" coordorigin="591,-3231" coordsize="8,0" path="m591,-3231l598,-3231e" filled="false" stroked="true" strokeweight=".479pt" strokecolor="#000000">
                <v:path arrowok="t"/>
              </v:shape>
            </v:group>
            <v:group style="position:absolute;left:591;top:-3207;width:8;height:2" coordorigin="591,-3207" coordsize="8,2">
              <v:shape style="position:absolute;left:591;top:-3207;width:8;height:2" coordorigin="591,-3207" coordsize="8,0" path="m591,-3207l598,-3207e" filled="false" stroked="true" strokeweight=".479pt" strokecolor="#000000">
                <v:path arrowok="t"/>
              </v:shape>
            </v:group>
            <v:group style="position:absolute;left:591;top:-3183;width:8;height:2" coordorigin="591,-3183" coordsize="8,2">
              <v:shape style="position:absolute;left:591;top:-3183;width:8;height:2" coordorigin="591,-3183" coordsize="8,0" path="m591,-3183l598,-3183e" filled="false" stroked="true" strokeweight=".48pt" strokecolor="#000000">
                <v:path arrowok="t"/>
              </v:shape>
            </v:group>
            <v:group style="position:absolute;left:591;top:-3159;width:8;height:2" coordorigin="591,-3159" coordsize="8,2">
              <v:shape style="position:absolute;left:591;top:-3159;width:8;height:2" coordorigin="591,-3159" coordsize="8,0" path="m591,-3159l598,-3159e" filled="false" stroked="true" strokeweight=".48pt" strokecolor="#000000">
                <v:path arrowok="t"/>
              </v:shape>
            </v:group>
            <v:group style="position:absolute;left:591;top:-3135;width:8;height:2" coordorigin="591,-3135" coordsize="8,2">
              <v:shape style="position:absolute;left:591;top:-3135;width:8;height:2" coordorigin="591,-3135" coordsize="8,0" path="m591,-3135l598,-3135e" filled="false" stroked="true" strokeweight=".479pt" strokecolor="#000000">
                <v:path arrowok="t"/>
              </v:shape>
            </v:group>
            <v:group style="position:absolute;left:591;top:-3111;width:8;height:2" coordorigin="591,-3111" coordsize="8,2">
              <v:shape style="position:absolute;left:591;top:-3111;width:8;height:2" coordorigin="591,-3111" coordsize="8,0" path="m591,-3111l598,-3111e" filled="false" stroked="true" strokeweight=".48pt" strokecolor="#000000">
                <v:path arrowok="t"/>
              </v:shape>
            </v:group>
            <v:group style="position:absolute;left:591;top:-3088;width:8;height:2" coordorigin="591,-3088" coordsize="8,2">
              <v:shape style="position:absolute;left:591;top:-3088;width:8;height:2" coordorigin="591,-3088" coordsize="8,0" path="m591,-3088l598,-3088e" filled="false" stroked="true" strokeweight=".48pt" strokecolor="#000000">
                <v:path arrowok="t"/>
              </v:shape>
            </v:group>
            <v:group style="position:absolute;left:591;top:-3064;width:8;height:2" coordorigin="591,-3064" coordsize="8,2">
              <v:shape style="position:absolute;left:591;top:-3064;width:8;height:2" coordorigin="591,-3064" coordsize="8,0" path="m591,-3064l598,-3064e" filled="false" stroked="true" strokeweight=".479pt" strokecolor="#000000">
                <v:path arrowok="t"/>
              </v:shape>
            </v:group>
            <v:group style="position:absolute;left:591;top:-3040;width:8;height:2" coordorigin="591,-3040" coordsize="8,2">
              <v:shape style="position:absolute;left:591;top:-3040;width:8;height:2" coordorigin="591,-3040" coordsize="8,0" path="m591,-3040l598,-3040e" filled="false" stroked="true" strokeweight=".48pt" strokecolor="#000000">
                <v:path arrowok="t"/>
              </v:shape>
            </v:group>
            <v:group style="position:absolute;left:591;top:-3016;width:8;height:2" coordorigin="591,-3016" coordsize="8,2">
              <v:shape style="position:absolute;left:591;top:-3016;width:8;height:2" coordorigin="591,-3016" coordsize="8,0" path="m591,-3016l598,-3016e" filled="false" stroked="true" strokeweight=".48pt" strokecolor="#000000">
                <v:path arrowok="t"/>
              </v:shape>
            </v:group>
            <v:group style="position:absolute;left:591;top:-2992;width:8;height:2" coordorigin="591,-2992" coordsize="8,2">
              <v:shape style="position:absolute;left:591;top:-2992;width:8;height:2" coordorigin="591,-2992" coordsize="8,0" path="m591,-2992l598,-2992e" filled="false" stroked="true" strokeweight=".479pt" strokecolor="#000000">
                <v:path arrowok="t"/>
              </v:shape>
            </v:group>
            <v:group style="position:absolute;left:591;top:-2968;width:8;height:2" coordorigin="591,-2968" coordsize="8,2">
              <v:shape style="position:absolute;left:591;top:-2968;width:8;height:2" coordorigin="591,-2968" coordsize="8,0" path="m591,-2968l598,-2968e" filled="false" stroked="true" strokeweight=".479pt" strokecolor="#000000">
                <v:path arrowok="t"/>
              </v:shape>
            </v:group>
            <v:group style="position:absolute;left:591;top:-2944;width:8;height:2" coordorigin="591,-2944" coordsize="8,2">
              <v:shape style="position:absolute;left:591;top:-2944;width:8;height:2" coordorigin="591,-2944" coordsize="8,0" path="m591,-2944l598,-2944e" filled="false" stroked="true" strokeweight=".48pt" strokecolor="#000000">
                <v:path arrowok="t"/>
              </v:shape>
            </v:group>
            <v:group style="position:absolute;left:591;top:-2920;width:8;height:2" coordorigin="591,-2920" coordsize="8,2">
              <v:shape style="position:absolute;left:591;top:-2920;width:8;height:2" coordorigin="591,-2920" coordsize="8,0" path="m591,-2920l598,-2920e" filled="false" stroked="true" strokeweight=".479pt" strokecolor="#000000">
                <v:path arrowok="t"/>
              </v:shape>
            </v:group>
            <v:group style="position:absolute;left:591;top:-2896;width:8;height:2" coordorigin="591,-2896" coordsize="8,2">
              <v:shape style="position:absolute;left:591;top:-2896;width:8;height:2" coordorigin="591,-2896" coordsize="8,0" path="m591,-2896l598,-2896e" filled="false" stroked="true" strokeweight=".479pt" strokecolor="#000000">
                <v:path arrowok="t"/>
              </v:shape>
            </v:group>
            <v:group style="position:absolute;left:591;top:-2872;width:8;height:2" coordorigin="591,-2872" coordsize="8,2">
              <v:shape style="position:absolute;left:591;top:-2872;width:8;height:2" coordorigin="591,-2872" coordsize="8,0" path="m591,-2872l598,-2872e" filled="false" stroked="true" strokeweight=".48pt" strokecolor="#000000">
                <v:path arrowok="t"/>
              </v:shape>
            </v:group>
            <v:group style="position:absolute;left:591;top:-2848;width:8;height:2" coordorigin="591,-2848" coordsize="8,2">
              <v:shape style="position:absolute;left:591;top:-2848;width:8;height:2" coordorigin="591,-2848" coordsize="8,0" path="m591,-2848l598,-2848e" filled="false" stroked="true" strokeweight=".479pt" strokecolor="#000000">
                <v:path arrowok="t"/>
              </v:shape>
            </v:group>
            <v:group style="position:absolute;left:591;top:-2824;width:8;height:2" coordorigin="591,-2824" coordsize="8,2">
              <v:shape style="position:absolute;left:591;top:-2824;width:8;height:2" coordorigin="591,-2824" coordsize="8,0" path="m591,-2824l598,-2824e" filled="false" stroked="true" strokeweight=".479pt" strokecolor="#000000">
                <v:path arrowok="t"/>
              </v:shape>
            </v:group>
            <v:group style="position:absolute;left:591;top:-2800;width:8;height:2" coordorigin="591,-2800" coordsize="8,2">
              <v:shape style="position:absolute;left:591;top:-2800;width:8;height:2" coordorigin="591,-2800" coordsize="8,0" path="m591,-2800l598,-2800e" filled="false" stroked="true" strokeweight=".48pt" strokecolor="#000000">
                <v:path arrowok="t"/>
              </v:shape>
            </v:group>
            <v:group style="position:absolute;left:591;top:-2776;width:8;height:2" coordorigin="591,-2776" coordsize="8,2">
              <v:shape style="position:absolute;left:591;top:-2776;width:8;height:2" coordorigin="591,-2776" coordsize="8,0" path="m591,-2776l598,-2776e" filled="false" stroked="true" strokeweight=".48pt" strokecolor="#000000">
                <v:path arrowok="t"/>
              </v:shape>
            </v:group>
            <v:group style="position:absolute;left:591;top:-2752;width:8;height:2" coordorigin="591,-2752" coordsize="8,2">
              <v:shape style="position:absolute;left:591;top:-2752;width:8;height:2" coordorigin="591,-2752" coordsize="8,0" path="m591,-2752l598,-2752e" filled="false" stroked="true" strokeweight=".479pt" strokecolor="#000000">
                <v:path arrowok="t"/>
              </v:shape>
            </v:group>
            <v:group style="position:absolute;left:591;top:-2728;width:8;height:2" coordorigin="591,-2728" coordsize="8,2">
              <v:shape style="position:absolute;left:591;top:-2728;width:8;height:2" coordorigin="591,-2728" coordsize="8,0" path="m591,-2728l598,-2728e" filled="false" stroked="true" strokeweight=".48pt" strokecolor="#000000">
                <v:path arrowok="t"/>
              </v:shape>
            </v:group>
            <v:group style="position:absolute;left:591;top:-2704;width:8;height:2" coordorigin="591,-2704" coordsize="8,2">
              <v:shape style="position:absolute;left:591;top:-2704;width:8;height:2" coordorigin="591,-2704" coordsize="8,0" path="m591,-2704l598,-2704e" filled="false" stroked="true" strokeweight=".48pt" strokecolor="#000000">
                <v:path arrowok="t"/>
              </v:shape>
            </v:group>
            <v:group style="position:absolute;left:591;top:-2680;width:8;height:2" coordorigin="591,-2680" coordsize="8,2">
              <v:shape style="position:absolute;left:591;top:-2680;width:8;height:2" coordorigin="591,-2680" coordsize="8,0" path="m591,-2680l598,-2680e" filled="false" stroked="true" strokeweight=".479pt" strokecolor="#000000">
                <v:path arrowok="t"/>
              </v:shape>
            </v:group>
            <v:group style="position:absolute;left:591;top:-2656;width:8;height:2" coordorigin="591,-2656" coordsize="8,2">
              <v:shape style="position:absolute;left:591;top:-2656;width:8;height:2" coordorigin="591,-2656" coordsize="8,0" path="m591,-2656l598,-2656e" filled="false" stroked="true" strokeweight=".479pt" strokecolor="#000000">
                <v:path arrowok="t"/>
              </v:shape>
            </v:group>
            <v:group style="position:absolute;left:591;top:-2632;width:8;height:2" coordorigin="591,-2632" coordsize="8,2">
              <v:shape style="position:absolute;left:591;top:-2632;width:8;height:2" coordorigin="591,-2632" coordsize="8,0" path="m591,-2632l598,-2632e" filled="false" stroked="true" strokeweight=".48pt" strokecolor="#000000">
                <v:path arrowok="t"/>
              </v:shape>
            </v:group>
            <v:group style="position:absolute;left:591;top:-2608;width:8;height:2" coordorigin="591,-2608" coordsize="8,2">
              <v:shape style="position:absolute;left:591;top:-2608;width:8;height:2" coordorigin="591,-2608" coordsize="8,0" path="m591,-2608l598,-2608e" filled="false" stroked="true" strokeweight=".479pt" strokecolor="#000000">
                <v:path arrowok="t"/>
              </v:shape>
            </v:group>
            <v:group style="position:absolute;left:591;top:-2584;width:8;height:2" coordorigin="591,-2584" coordsize="8,2">
              <v:shape style="position:absolute;left:591;top:-2584;width:8;height:2" coordorigin="591,-2584" coordsize="8,0" path="m591,-2584l598,-2584e" filled="false" stroked="true" strokeweight=".479pt" strokecolor="#000000">
                <v:path arrowok="t"/>
              </v:shape>
            </v:group>
            <v:group style="position:absolute;left:591;top:-2560;width:8;height:2" coordorigin="591,-2560" coordsize="8,2">
              <v:shape style="position:absolute;left:591;top:-2560;width:8;height:2" coordorigin="591,-2560" coordsize="8,0" path="m591,-2560l598,-2560e" filled="false" stroked="true" strokeweight=".48pt" strokecolor="#000000">
                <v:path arrowok="t"/>
              </v:shape>
            </v:group>
            <v:group style="position:absolute;left:591;top:-2536;width:8;height:2" coordorigin="591,-2536" coordsize="8,2">
              <v:shape style="position:absolute;left:591;top:-2536;width:8;height:2" coordorigin="591,-2536" coordsize="8,0" path="m591,-2536l598,-2536e" filled="false" stroked="true" strokeweight=".479pt" strokecolor="#000000">
                <v:path arrowok="t"/>
              </v:shape>
            </v:group>
            <v:group style="position:absolute;left:591;top:-2512;width:8;height:2" coordorigin="591,-2512" coordsize="8,2">
              <v:shape style="position:absolute;left:591;top:-2512;width:8;height:2" coordorigin="591,-2512" coordsize="8,0" path="m591,-2512l598,-2512e" filled="false" stroked="true" strokeweight=".479pt" strokecolor="#000000">
                <v:path arrowok="t"/>
              </v:shape>
            </v:group>
            <v:group style="position:absolute;left:591;top:-2488;width:8;height:2" coordorigin="591,-2488" coordsize="8,2">
              <v:shape style="position:absolute;left:591;top:-2488;width:8;height:2" coordorigin="591,-2488" coordsize="8,0" path="m591,-2488l598,-2488e" filled="false" stroked="true" strokeweight=".48pt" strokecolor="#000000">
                <v:path arrowok="t"/>
              </v:shape>
            </v:group>
            <v:group style="position:absolute;left:591;top:-2464;width:8;height:2" coordorigin="591,-2464" coordsize="8,2">
              <v:shape style="position:absolute;left:591;top:-2464;width:8;height:2" coordorigin="591,-2464" coordsize="8,0" path="m591,-2464l598,-2464e" filled="false" stroked="true" strokeweight=".479pt" strokecolor="#000000">
                <v:path arrowok="t"/>
              </v:shape>
            </v:group>
            <v:group style="position:absolute;left:591;top:-2440;width:8;height:2" coordorigin="591,-2440" coordsize="8,2">
              <v:shape style="position:absolute;left:591;top:-2440;width:8;height:2" coordorigin="591,-2440" coordsize="8,0" path="m591,-2440l598,-2440e" filled="false" stroked="true" strokeweight=".479pt" strokecolor="#000000">
                <v:path arrowok="t"/>
              </v:shape>
            </v:group>
            <v:group style="position:absolute;left:591;top:-2416;width:8;height:2" coordorigin="591,-2416" coordsize="8,2">
              <v:shape style="position:absolute;left:591;top:-2416;width:8;height:2" coordorigin="591,-2416" coordsize="8,0" path="m591,-2416l598,-2416e" filled="false" stroked="true" strokeweight=".48pt" strokecolor="#000000">
                <v:path arrowok="t"/>
              </v:shape>
            </v:group>
            <v:group style="position:absolute;left:591;top:-2392;width:8;height:2" coordorigin="591,-2392" coordsize="8,2">
              <v:shape style="position:absolute;left:591;top:-2392;width:8;height:2" coordorigin="591,-2392" coordsize="8,0" path="m591,-2392l598,-2392e" filled="false" stroked="true" strokeweight=".48pt" strokecolor="#000000">
                <v:path arrowok="t"/>
              </v:shape>
            </v:group>
            <v:group style="position:absolute;left:591;top:-2368;width:8;height:2" coordorigin="591,-2368" coordsize="8,2">
              <v:shape style="position:absolute;left:591;top:-2368;width:8;height:2" coordorigin="591,-2368" coordsize="8,0" path="m591,-2368l598,-2368e" filled="false" stroked="true" strokeweight=".479pt" strokecolor="#000000">
                <v:path arrowok="t"/>
              </v:shape>
            </v:group>
            <v:group style="position:absolute;left:591;top:-2344;width:8;height:2" coordorigin="591,-2344" coordsize="8,2">
              <v:shape style="position:absolute;left:591;top:-2344;width:8;height:2" coordorigin="591,-2344" coordsize="8,0" path="m591,-2344l598,-2344e" filled="false" stroked="true" strokeweight=".48pt" strokecolor="#000000">
                <v:path arrowok="t"/>
              </v:shape>
            </v:group>
            <v:group style="position:absolute;left:591;top:-2320;width:8;height:2" coordorigin="591,-2320" coordsize="8,2">
              <v:shape style="position:absolute;left:591;top:-2320;width:8;height:2" coordorigin="591,-2320" coordsize="8,0" path="m591,-2320l598,-2320e" filled="false" stroked="true" strokeweight=".48pt" strokecolor="#000000">
                <v:path arrowok="t"/>
              </v:shape>
            </v:group>
            <v:group style="position:absolute;left:591;top:-2296;width:8;height:2" coordorigin="591,-2296" coordsize="8,2">
              <v:shape style="position:absolute;left:591;top:-2296;width:8;height:2" coordorigin="591,-2296" coordsize="8,0" path="m591,-2296l598,-2296e" filled="false" stroked="true" strokeweight=".479pt" strokecolor="#000000">
                <v:path arrowok="t"/>
              </v:shape>
            </v:group>
            <v:group style="position:absolute;left:591;top:-2272;width:8;height:2" coordorigin="591,-2272" coordsize="8,2">
              <v:shape style="position:absolute;left:591;top:-2272;width:8;height:2" coordorigin="591,-2272" coordsize="8,0" path="m591,-2272l598,-2272e" filled="false" stroked="true" strokeweight=".479pt" strokecolor="#000000">
                <v:path arrowok="t"/>
              </v:shape>
            </v:group>
            <v:group style="position:absolute;left:591;top:-2248;width:8;height:2" coordorigin="591,-2248" coordsize="8,2">
              <v:shape style="position:absolute;left:591;top:-2248;width:8;height:2" coordorigin="591,-2248" coordsize="8,0" path="m591,-2248l598,-2248e" filled="false" stroked="true" strokeweight=".48pt" strokecolor="#000000">
                <v:path arrowok="t"/>
              </v:shape>
            </v:group>
            <v:group style="position:absolute;left:591;top:-2224;width:8;height:2" coordorigin="591,-2224" coordsize="8,2">
              <v:shape style="position:absolute;left:591;top:-2224;width:8;height:2" coordorigin="591,-2224" coordsize="8,0" path="m591,-2224l598,-2224e" filled="false" stroked="true" strokeweight=".479pt" strokecolor="#000000">
                <v:path arrowok="t"/>
              </v:shape>
            </v:group>
            <v:group style="position:absolute;left:591;top:-2200;width:8;height:2" coordorigin="591,-2200" coordsize="8,2">
              <v:shape style="position:absolute;left:591;top:-2200;width:8;height:2" coordorigin="591,-2200" coordsize="8,0" path="m591,-2200l598,-2200e" filled="false" stroked="true" strokeweight=".479pt" strokecolor="#000000">
                <v:path arrowok="t"/>
              </v:shape>
            </v:group>
            <v:group style="position:absolute;left:591;top:-2177;width:8;height:2" coordorigin="591,-2177" coordsize="8,2">
              <v:shape style="position:absolute;left:591;top:-2177;width:8;height:2" coordorigin="591,-2177" coordsize="8,0" path="m591,-2177l598,-2177e" filled="false" stroked="true" strokeweight=".48pt" strokecolor="#000000">
                <v:path arrowok="t"/>
              </v:shape>
            </v:group>
            <v:group style="position:absolute;left:591;top:-2153;width:8;height:2" coordorigin="591,-2153" coordsize="8,2">
              <v:shape style="position:absolute;left:591;top:-2153;width:8;height:2" coordorigin="591,-2153" coordsize="8,0" path="m591,-2153l598,-2153e" filled="false" stroked="true" strokeweight=".479pt" strokecolor="#000000">
                <v:path arrowok="t"/>
              </v:shape>
            </v:group>
            <v:group style="position:absolute;left:591;top:-2129;width:8;height:2" coordorigin="591,-2129" coordsize="8,2">
              <v:shape style="position:absolute;left:591;top:-2129;width:8;height:2" coordorigin="591,-2129" coordsize="8,0" path="m591,-2129l598,-2129e" filled="false" stroked="true" strokeweight=".479pt" strokecolor="#000000">
                <v:path arrowok="t"/>
              </v:shape>
            </v:group>
            <v:group style="position:absolute;left:591;top:-2105;width:8;height:2" coordorigin="591,-2105" coordsize="8,2">
              <v:shape style="position:absolute;left:591;top:-2105;width:8;height:2" coordorigin="591,-2105" coordsize="8,0" path="m591,-2105l598,-2105e" filled="false" stroked="true" strokeweight=".48pt" strokecolor="#000000">
                <v:path arrowok="t"/>
              </v:shape>
            </v:group>
            <v:group style="position:absolute;left:591;top:-2081;width:8;height:2" coordorigin="591,-2081" coordsize="8,2">
              <v:shape style="position:absolute;left:591;top:-2081;width:8;height:2" coordorigin="591,-2081" coordsize="8,0" path="m591,-2081l598,-2081e" filled="false" stroked="true" strokeweight=".479pt" strokecolor="#000000">
                <v:path arrowok="t"/>
              </v:shape>
            </v:group>
            <v:group style="position:absolute;left:591;top:-2057;width:8;height:2" coordorigin="591,-2057" coordsize="8,2">
              <v:shape style="position:absolute;left:591;top:-2057;width:8;height:2" coordorigin="591,-2057" coordsize="8,0" path="m591,-2057l598,-2057e" filled="false" stroked="true" strokeweight=".479pt" strokecolor="#000000">
                <v:path arrowok="t"/>
              </v:shape>
            </v:group>
            <v:group style="position:absolute;left:591;top:-2033;width:8;height:2" coordorigin="591,-2033" coordsize="8,2">
              <v:shape style="position:absolute;left:591;top:-2033;width:8;height:2" coordorigin="591,-2033" coordsize="8,0" path="m591,-2033l598,-2033e" filled="false" stroked="true" strokeweight=".48pt" strokecolor="#000000">
                <v:path arrowok="t"/>
              </v:shape>
            </v:group>
            <v:group style="position:absolute;left:591;top:-2009;width:8;height:2" coordorigin="591,-2009" coordsize="8,2">
              <v:shape style="position:absolute;left:591;top:-2009;width:8;height:2" coordorigin="591,-2009" coordsize="8,0" path="m591,-2009l598,-2009e" filled="false" stroked="true" strokeweight=".48pt" strokecolor="#000000">
                <v:path arrowok="t"/>
              </v:shape>
            </v:group>
            <v:group style="position:absolute;left:591;top:-1985;width:8;height:2" coordorigin="591,-1985" coordsize="8,2">
              <v:shape style="position:absolute;left:591;top:-1985;width:8;height:2" coordorigin="591,-1985" coordsize="8,0" path="m591,-1985l598,-1985e" filled="false" stroked="true" strokeweight=".479pt" strokecolor="#000000">
                <v:path arrowok="t"/>
              </v:shape>
            </v:group>
            <v:group style="position:absolute;left:591;top:-1961;width:8;height:2" coordorigin="591,-1961" coordsize="8,2">
              <v:shape style="position:absolute;left:591;top:-1961;width:8;height:2" coordorigin="591,-1961" coordsize="8,0" path="m591,-1961l598,-1961e" filled="false" stroked="true" strokeweight=".48pt" strokecolor="#000000">
                <v:path arrowok="t"/>
              </v:shape>
            </v:group>
            <v:group style="position:absolute;left:591;top:-1937;width:8;height:2" coordorigin="591,-1937" coordsize="8,2">
              <v:shape style="position:absolute;left:591;top:-1937;width:8;height:2" coordorigin="591,-1937" coordsize="8,0" path="m591,-1937l598,-1937e" filled="false" stroked="true" strokeweight=".48pt" strokecolor="#000000">
                <v:path arrowok="t"/>
              </v:shape>
            </v:group>
            <v:group style="position:absolute;left:591;top:-1913;width:8;height:2" coordorigin="591,-1913" coordsize="8,2">
              <v:shape style="position:absolute;left:591;top:-1913;width:8;height:2" coordorigin="591,-1913" coordsize="8,0" path="m591,-1913l598,-1913e" filled="false" stroked="true" strokeweight=".479pt" strokecolor="#000000">
                <v:path arrowok="t"/>
              </v:shape>
            </v:group>
            <v:group style="position:absolute;left:591;top:-1889;width:8;height:2" coordorigin="591,-1889" coordsize="8,2">
              <v:shape style="position:absolute;left:591;top:-1889;width:8;height:2" coordorigin="591,-1889" coordsize="8,0" path="m591,-1889l598,-1889e" filled="false" stroked="true" strokeweight=".479pt" strokecolor="#000000">
                <v:path arrowok="t"/>
              </v:shape>
            </v:group>
            <v:group style="position:absolute;left:591;top:-1865;width:8;height:2" coordorigin="591,-1865" coordsize="8,2">
              <v:shape style="position:absolute;left:591;top:-1865;width:8;height:2" coordorigin="591,-1865" coordsize="8,0" path="m591,-1865l598,-1865e" filled="false" stroked="true" strokeweight=".48pt" strokecolor="#000000">
                <v:path arrowok="t"/>
              </v:shape>
            </v:group>
            <v:group style="position:absolute;left:591;top:-1841;width:8;height:2" coordorigin="591,-1841" coordsize="8,2">
              <v:shape style="position:absolute;left:591;top:-1841;width:8;height:2" coordorigin="591,-1841" coordsize="8,0" path="m591,-1841l598,-1841e" filled="false" stroked="true" strokeweight=".479pt" strokecolor="#000000">
                <v:path arrowok="t"/>
              </v:shape>
            </v:group>
            <v:group style="position:absolute;left:591;top:-1817;width:8;height:2" coordorigin="591,-1817" coordsize="8,2">
              <v:shape style="position:absolute;left:591;top:-1817;width:8;height:2" coordorigin="591,-1817" coordsize="8,0" path="m591,-1817l598,-1817e" filled="false" stroked="true" strokeweight=".479pt" strokecolor="#000000">
                <v:path arrowok="t"/>
              </v:shape>
            </v:group>
            <v:group style="position:absolute;left:591;top:-1793;width:8;height:2" coordorigin="591,-1793" coordsize="8,2">
              <v:shape style="position:absolute;left:591;top:-1793;width:8;height:2" coordorigin="591,-1793" coordsize="8,0" path="m591,-1793l598,-1793e" filled="false" stroked="true" strokeweight=".48pt" strokecolor="#000000">
                <v:path arrowok="t"/>
              </v:shape>
            </v:group>
            <v:group style="position:absolute;left:591;top:-1769;width:8;height:2" coordorigin="591,-1769" coordsize="8,2">
              <v:shape style="position:absolute;left:591;top:-1769;width:8;height:2" coordorigin="591,-1769" coordsize="8,0" path="m591,-1769l598,-1769e" filled="false" stroked="true" strokeweight=".479pt" strokecolor="#000000">
                <v:path arrowok="t"/>
              </v:shape>
            </v:group>
            <v:group style="position:absolute;left:591;top:-1745;width:8;height:2" coordorigin="591,-1745" coordsize="8,2">
              <v:shape style="position:absolute;left:591;top:-1745;width:8;height:2" coordorigin="591,-1745" coordsize="8,0" path="m591,-1745l598,-1745e" filled="false" stroked="true" strokeweight=".479pt" strokecolor="#000000">
                <v:path arrowok="t"/>
              </v:shape>
            </v:group>
            <v:group style="position:absolute;left:591;top:-1721;width:8;height:2" coordorigin="591,-1721" coordsize="8,2">
              <v:shape style="position:absolute;left:591;top:-1721;width:8;height:2" coordorigin="591,-1721" coordsize="8,0" path="m591,-1721l598,-1721e" filled="false" stroked="true" strokeweight=".48pt" strokecolor="#000000">
                <v:path arrowok="t"/>
              </v:shape>
            </v:group>
            <v:group style="position:absolute;left:591;top:-1697;width:8;height:2" coordorigin="591,-1697" coordsize="8,2">
              <v:shape style="position:absolute;left:591;top:-1697;width:8;height:2" coordorigin="591,-1697" coordsize="8,0" path="m591,-1697l598,-1697e" filled="false" stroked="true" strokeweight=".48pt" strokecolor="#000000">
                <v:path arrowok="t"/>
              </v:shape>
            </v:group>
            <v:group style="position:absolute;left:591;top:-1673;width:8;height:2" coordorigin="591,-1673" coordsize="8,2">
              <v:shape style="position:absolute;left:591;top:-1673;width:8;height:2" coordorigin="591,-1673" coordsize="8,0" path="m591,-1673l598,-1673e" filled="false" stroked="true" strokeweight=".479pt" strokecolor="#000000">
                <v:path arrowok="t"/>
              </v:shape>
            </v:group>
            <v:group style="position:absolute;left:591;top:-1649;width:8;height:2" coordorigin="591,-1649" coordsize="8,2">
              <v:shape style="position:absolute;left:591;top:-1649;width:8;height:2" coordorigin="591,-1649" coordsize="8,0" path="m591,-1649l598,-1649e" filled="false" stroked="true" strokeweight=".48pt" strokecolor="#000000">
                <v:path arrowok="t"/>
              </v:shape>
            </v:group>
            <v:group style="position:absolute;left:591;top:-1625;width:8;height:2" coordorigin="591,-1625" coordsize="8,2">
              <v:shape style="position:absolute;left:591;top:-1625;width:8;height:2" coordorigin="591,-1625" coordsize="8,0" path="m591,-1625l598,-1625e" filled="false" stroked="true" strokeweight=".48pt" strokecolor="#000000">
                <v:path arrowok="t"/>
              </v:shape>
            </v:group>
            <v:group style="position:absolute;left:591;top:-1601;width:8;height:2" coordorigin="591,-1601" coordsize="8,2">
              <v:shape style="position:absolute;left:591;top:-1601;width:8;height:2" coordorigin="591,-1601" coordsize="8,0" path="m591,-1601l598,-1601e" filled="false" stroked="true" strokeweight=".479pt" strokecolor="#000000">
                <v:path arrowok="t"/>
              </v:shape>
            </v:group>
            <v:group style="position:absolute;left:591;top:-1577;width:8;height:2" coordorigin="591,-1577" coordsize="8,2">
              <v:shape style="position:absolute;left:591;top:-1577;width:8;height:2" coordorigin="591,-1577" coordsize="8,0" path="m591,-1577l598,-1577e" filled="false" stroked="true" strokeweight=".48pt" strokecolor="#000000">
                <v:path arrowok="t"/>
              </v:shape>
            </v:group>
            <v:group style="position:absolute;left:591;top:-1553;width:8;height:2" coordorigin="591,-1553" coordsize="8,2">
              <v:shape style="position:absolute;left:591;top:-1553;width:8;height:2" coordorigin="591,-1553" coordsize="8,0" path="m591,-1553l598,-1553e" filled="false" stroked="true" strokeweight=".48pt" strokecolor="#000000">
                <v:path arrowok="t"/>
              </v:shape>
            </v:group>
            <v:group style="position:absolute;left:591;top:-1529;width:8;height:2" coordorigin="591,-1529" coordsize="8,2">
              <v:shape style="position:absolute;left:591;top:-1529;width:8;height:2" coordorigin="591,-1529" coordsize="8,0" path="m591,-1529l598,-1529e" filled="false" stroked="true" strokeweight=".479pt" strokecolor="#000000">
                <v:path arrowok="t"/>
              </v:shape>
            </v:group>
            <v:group style="position:absolute;left:591;top:-1505;width:8;height:2" coordorigin="591,-1505" coordsize="8,2">
              <v:shape style="position:absolute;left:591;top:-1505;width:8;height:2" coordorigin="591,-1505" coordsize="8,0" path="m591,-1505l598,-1505e" filled="false" stroked="true" strokeweight=".479pt" strokecolor="#000000">
                <v:path arrowok="t"/>
              </v:shape>
            </v:group>
            <v:group style="position:absolute;left:591;top:-1481;width:8;height:2" coordorigin="591,-1481" coordsize="8,2">
              <v:shape style="position:absolute;left:591;top:-1481;width:8;height:2" coordorigin="591,-1481" coordsize="8,0" path="m591,-1481l598,-1481e" filled="false" stroked="true" strokeweight=".48pt" strokecolor="#000000">
                <v:path arrowok="t"/>
              </v:shape>
            </v:group>
            <v:group style="position:absolute;left:591;top:-1457;width:8;height:2" coordorigin="591,-1457" coordsize="8,2">
              <v:shape style="position:absolute;left:591;top:-1457;width:8;height:2" coordorigin="591,-1457" coordsize="8,0" path="m591,-1457l598,-1457e" filled="false" stroked="true" strokeweight=".479pt" strokecolor="#000000">
                <v:path arrowok="t"/>
              </v:shape>
            </v:group>
            <v:group style="position:absolute;left:591;top:-1433;width:8;height:2" coordorigin="591,-1433" coordsize="8,2">
              <v:shape style="position:absolute;left:591;top:-1433;width:8;height:2" coordorigin="591,-1433" coordsize="8,0" path="m591,-1433l598,-1433e" filled="false" stroked="true" strokeweight=".479pt" strokecolor="#000000">
                <v:path arrowok="t"/>
              </v:shape>
            </v:group>
            <v:group style="position:absolute;left:591;top:-1409;width:8;height:2" coordorigin="591,-1409" coordsize="8,2">
              <v:shape style="position:absolute;left:591;top:-1409;width:8;height:2" coordorigin="591,-1409" coordsize="8,0" path="m591,-1409l598,-1409e" filled="false" stroked="true" strokeweight=".48pt" strokecolor="#000000">
                <v:path arrowok="t"/>
              </v:shape>
            </v:group>
            <v:group style="position:absolute;left:591;top:-1385;width:8;height:2" coordorigin="591,-1385" coordsize="8,2">
              <v:shape style="position:absolute;left:591;top:-1385;width:8;height:2" coordorigin="591,-1385" coordsize="8,0" path="m591,-1385l598,-1385e" filled="false" stroked="true" strokeweight=".479pt" strokecolor="#000000">
                <v:path arrowok="t"/>
              </v:shape>
            </v:group>
            <v:group style="position:absolute;left:591;top:-1361;width:8;height:2" coordorigin="591,-1361" coordsize="8,2">
              <v:shape style="position:absolute;left:591;top:-1361;width:8;height:2" coordorigin="591,-1361" coordsize="8,0" path="m591,-1361l598,-1361e" filled="false" stroked="true" strokeweight=".479pt" strokecolor="#000000">
                <v:path arrowok="t"/>
              </v:shape>
            </v:group>
            <v:group style="position:absolute;left:591;top:-1337;width:8;height:2" coordorigin="591,-1337" coordsize="8,2">
              <v:shape style="position:absolute;left:591;top:-1337;width:8;height:2" coordorigin="591,-1337" coordsize="8,0" path="m591,-1337l598,-1337e" filled="false" stroked="true" strokeweight=".48pt" strokecolor="#000000">
                <v:path arrowok="t"/>
              </v:shape>
            </v:group>
            <v:group style="position:absolute;left:591;top:-1313;width:8;height:2" coordorigin="591,-1313" coordsize="8,2">
              <v:shape style="position:absolute;left:591;top:-1313;width:8;height:2" coordorigin="591,-1313" coordsize="8,0" path="m591,-1313l598,-1313e" filled="false" stroked="true" strokeweight=".48pt" strokecolor="#000000">
                <v:path arrowok="t"/>
              </v:shape>
            </v:group>
            <v:group style="position:absolute;left:591;top:-1289;width:8;height:2" coordorigin="591,-1289" coordsize="8,2">
              <v:shape style="position:absolute;left:591;top:-1289;width:8;height:2" coordorigin="591,-1289" coordsize="8,0" path="m591,-1289l598,-1289e" filled="false" stroked="true" strokeweight=".479pt" strokecolor="#000000">
                <v:path arrowok="t"/>
              </v:shape>
            </v:group>
            <v:group style="position:absolute;left:591;top:-1266;width:8;height:2" coordorigin="591,-1266" coordsize="8,2">
              <v:shape style="position:absolute;left:591;top:-1266;width:8;height:2" coordorigin="591,-1266" coordsize="8,0" path="m591,-1266l598,-1266e" filled="false" stroked="true" strokeweight=".48pt" strokecolor="#000000">
                <v:path arrowok="t"/>
              </v:shape>
            </v:group>
            <v:group style="position:absolute;left:11213;top:-9297;width:8;height:2" coordorigin="11213,-9297" coordsize="8,2">
              <v:shape style="position:absolute;left:11213;top:-9297;width:8;height:2" coordorigin="11213,-9297" coordsize="8,0" path="m11213,-9297l11220,-9297e" filled="false" stroked="true" strokeweight=".479pt" strokecolor="#000000">
                <v:path arrowok="t"/>
              </v:shape>
            </v:group>
            <v:group style="position:absolute;left:11213;top:-9273;width:8;height:2" coordorigin="11213,-9273" coordsize="8,2">
              <v:shape style="position:absolute;left:11213;top:-9273;width:8;height:2" coordorigin="11213,-9273" coordsize="8,0" path="m11213,-9273l11220,-9273e" filled="false" stroked="true" strokeweight=".48pt" strokecolor="#000000">
                <v:path arrowok="t"/>
              </v:shape>
            </v:group>
            <v:group style="position:absolute;left:11213;top:-9249;width:8;height:2" coordorigin="11213,-9249" coordsize="8,2">
              <v:shape style="position:absolute;left:11213;top:-9249;width:8;height:2" coordorigin="11213,-9249" coordsize="8,0" path="m11213,-9249l11220,-9249e" filled="false" stroked="true" strokeweight=".48pt" strokecolor="#000000">
                <v:path arrowok="t"/>
              </v:shape>
            </v:group>
            <v:group style="position:absolute;left:11213;top:-9225;width:8;height:2" coordorigin="11213,-9225" coordsize="8,2">
              <v:shape style="position:absolute;left:11213;top:-9225;width:8;height:2" coordorigin="11213,-9225" coordsize="8,0" path="m11213,-9225l11220,-9225e" filled="false" stroked="true" strokeweight=".479pt" strokecolor="#000000">
                <v:path arrowok="t"/>
              </v:shape>
            </v:group>
            <v:group style="position:absolute;left:11213;top:-9201;width:8;height:2" coordorigin="11213,-9201" coordsize="8,2">
              <v:shape style="position:absolute;left:11213;top:-9201;width:8;height:2" coordorigin="11213,-9201" coordsize="8,0" path="m11213,-9201l11220,-9201e" filled="false" stroked="true" strokeweight=".479pt" strokecolor="#000000">
                <v:path arrowok="t"/>
              </v:shape>
            </v:group>
            <v:group style="position:absolute;left:11213;top:-9177;width:8;height:2" coordorigin="11213,-9177" coordsize="8,2">
              <v:shape style="position:absolute;left:11213;top:-9177;width:8;height:2" coordorigin="11213,-9177" coordsize="8,0" path="m11213,-9177l11220,-9177e" filled="false" stroked="true" strokeweight=".48pt" strokecolor="#000000">
                <v:path arrowok="t"/>
              </v:shape>
            </v:group>
            <v:group style="position:absolute;left:11213;top:-9153;width:8;height:2" coordorigin="11213,-9153" coordsize="8,2">
              <v:shape style="position:absolute;left:11213;top:-9153;width:8;height:2" coordorigin="11213,-9153" coordsize="8,0" path="m11213,-9153l11220,-9153e" filled="false" stroked="true" strokeweight=".479pt" strokecolor="#000000">
                <v:path arrowok="t"/>
              </v:shape>
            </v:group>
            <v:group style="position:absolute;left:11213;top:-9129;width:8;height:2" coordorigin="11213,-9129" coordsize="8,2">
              <v:shape style="position:absolute;left:11213;top:-9129;width:8;height:2" coordorigin="11213,-9129" coordsize="8,0" path="m11213,-9129l11220,-9129e" filled="false" stroked="true" strokeweight=".479pt" strokecolor="#000000">
                <v:path arrowok="t"/>
              </v:shape>
            </v:group>
            <v:group style="position:absolute;left:11213;top:-9105;width:8;height:2" coordorigin="11213,-9105" coordsize="8,2">
              <v:shape style="position:absolute;left:11213;top:-9105;width:8;height:2" coordorigin="11213,-9105" coordsize="8,0" path="m11213,-9105l11220,-9105e" filled="false" stroked="true" strokeweight=".48pt" strokecolor="#000000">
                <v:path arrowok="t"/>
              </v:shape>
            </v:group>
            <v:group style="position:absolute;left:11213;top:-9081;width:8;height:2" coordorigin="11213,-9081" coordsize="8,2">
              <v:shape style="position:absolute;left:11213;top:-9081;width:8;height:2" coordorigin="11213,-9081" coordsize="8,0" path="m11213,-9081l11220,-9081e" filled="false" stroked="true" strokeweight=".479pt" strokecolor="#000000">
                <v:path arrowok="t"/>
              </v:shape>
            </v:group>
            <v:group style="position:absolute;left:11213;top:-9057;width:8;height:2" coordorigin="11213,-9057" coordsize="8,2">
              <v:shape style="position:absolute;left:11213;top:-9057;width:8;height:2" coordorigin="11213,-9057" coordsize="8,0" path="m11213,-9057l11220,-9057e" filled="false" stroked="true" strokeweight=".479pt" strokecolor="#000000">
                <v:path arrowok="t"/>
              </v:shape>
            </v:group>
            <v:group style="position:absolute;left:11213;top:-9033;width:8;height:2" coordorigin="11213,-9033" coordsize="8,2">
              <v:shape style="position:absolute;left:11213;top:-9033;width:8;height:2" coordorigin="11213,-9033" coordsize="8,0" path="m11213,-9033l11220,-9033e" filled="false" stroked="true" strokeweight=".48pt" strokecolor="#000000">
                <v:path arrowok="t"/>
              </v:shape>
            </v:group>
            <v:group style="position:absolute;left:11213;top:-9009;width:8;height:2" coordorigin="11213,-9009" coordsize="8,2">
              <v:shape style="position:absolute;left:11213;top:-9009;width:8;height:2" coordorigin="11213,-9009" coordsize="8,0" path="m11213,-9009l11220,-9009e" filled="false" stroked="true" strokeweight=".479pt" strokecolor="#000000">
                <v:path arrowok="t"/>
              </v:shape>
            </v:group>
            <v:group style="position:absolute;left:11213;top:-8985;width:8;height:2" coordorigin="11213,-8985" coordsize="8,2">
              <v:shape style="position:absolute;left:11213;top:-8985;width:8;height:2" coordorigin="11213,-8985" coordsize="8,0" path="m11213,-8985l11220,-8985e" filled="false" stroked="true" strokeweight=".479pt" strokecolor="#000000">
                <v:path arrowok="t"/>
              </v:shape>
            </v:group>
            <v:group style="position:absolute;left:11213;top:-8961;width:8;height:2" coordorigin="11213,-8961" coordsize="8,2">
              <v:shape style="position:absolute;left:11213;top:-8961;width:8;height:2" coordorigin="11213,-8961" coordsize="8,0" path="m11213,-8961l11220,-8961e" filled="false" stroked="true" strokeweight=".48pt" strokecolor="#000000">
                <v:path arrowok="t"/>
              </v:shape>
            </v:group>
            <v:group style="position:absolute;left:11213;top:-8937;width:8;height:2" coordorigin="11213,-8937" coordsize="8,2">
              <v:shape style="position:absolute;left:11213;top:-8937;width:8;height:2" coordorigin="11213,-8937" coordsize="8,0" path="m11213,-8937l11220,-8937e" filled="false" stroked="true" strokeweight=".48pt" strokecolor="#000000">
                <v:path arrowok="t"/>
              </v:shape>
            </v:group>
            <v:group style="position:absolute;left:11213;top:-8913;width:8;height:2" coordorigin="11213,-8913" coordsize="8,2">
              <v:shape style="position:absolute;left:11213;top:-8913;width:8;height:2" coordorigin="11213,-8913" coordsize="8,0" path="m11213,-8913l11220,-8913e" filled="false" stroked="true" strokeweight=".479pt" strokecolor="#000000">
                <v:path arrowok="t"/>
              </v:shape>
            </v:group>
            <v:group style="position:absolute;left:11213;top:-8889;width:8;height:2" coordorigin="11213,-8889" coordsize="8,2">
              <v:shape style="position:absolute;left:11213;top:-8889;width:8;height:2" coordorigin="11213,-8889" coordsize="8,0" path="m11213,-8889l11220,-8889e" filled="false" stroked="true" strokeweight=".48pt" strokecolor="#000000">
                <v:path arrowok="t"/>
              </v:shape>
            </v:group>
            <v:group style="position:absolute;left:11213;top:-8865;width:8;height:2" coordorigin="11213,-8865" coordsize="8,2">
              <v:shape style="position:absolute;left:11213;top:-8865;width:8;height:2" coordorigin="11213,-8865" coordsize="8,0" path="m11213,-8865l11220,-8865e" filled="false" stroked="true" strokeweight=".48pt" strokecolor="#000000">
                <v:path arrowok="t"/>
              </v:shape>
            </v:group>
            <v:group style="position:absolute;left:11213;top:-8841;width:8;height:2" coordorigin="11213,-8841" coordsize="8,2">
              <v:shape style="position:absolute;left:11213;top:-8841;width:8;height:2" coordorigin="11213,-8841" coordsize="8,0" path="m11213,-8841l11220,-8841e" filled="false" stroked="true" strokeweight=".479pt" strokecolor="#000000">
                <v:path arrowok="t"/>
              </v:shape>
            </v:group>
            <v:group style="position:absolute;left:11213;top:-8817;width:8;height:2" coordorigin="11213,-8817" coordsize="8,2">
              <v:shape style="position:absolute;left:11213;top:-8817;width:8;height:2" coordorigin="11213,-8817" coordsize="8,0" path="m11213,-8817l11220,-8817e" filled="false" stroked="true" strokeweight=".479pt" strokecolor="#000000">
                <v:path arrowok="t"/>
              </v:shape>
            </v:group>
            <v:group style="position:absolute;left:11213;top:-8793;width:8;height:2" coordorigin="11213,-8793" coordsize="8,2">
              <v:shape style="position:absolute;left:11213;top:-8793;width:8;height:2" coordorigin="11213,-8793" coordsize="8,0" path="m11213,-8793l11220,-8793e" filled="false" stroked="true" strokeweight=".48pt" strokecolor="#000000">
                <v:path arrowok="t"/>
              </v:shape>
            </v:group>
            <v:group style="position:absolute;left:11213;top:-8769;width:8;height:2" coordorigin="11213,-8769" coordsize="8,2">
              <v:shape style="position:absolute;left:11213;top:-8769;width:8;height:2" coordorigin="11213,-8769" coordsize="8,0" path="m11213,-8769l11220,-8769e" filled="false" stroked="true" strokeweight=".479pt" strokecolor="#000000">
                <v:path arrowok="t"/>
              </v:shape>
            </v:group>
            <v:group style="position:absolute;left:11213;top:-8745;width:8;height:2" coordorigin="11213,-8745" coordsize="8,2">
              <v:shape style="position:absolute;left:11213;top:-8745;width:8;height:2" coordorigin="11213,-8745" coordsize="8,0" path="m11213,-8745l11220,-8745e" filled="false" stroked="true" strokeweight=".479pt" strokecolor="#000000">
                <v:path arrowok="t"/>
              </v:shape>
            </v:group>
            <v:group style="position:absolute;left:11213;top:-8721;width:8;height:2" coordorigin="11213,-8721" coordsize="8,2">
              <v:shape style="position:absolute;left:11213;top:-8721;width:8;height:2" coordorigin="11213,-8721" coordsize="8,0" path="m11213,-8721l11220,-8721e" filled="false" stroked="true" strokeweight=".48pt" strokecolor="#000000">
                <v:path arrowok="t"/>
              </v:shape>
            </v:group>
            <v:group style="position:absolute;left:11213;top:-8697;width:8;height:2" coordorigin="11213,-8697" coordsize="8,2">
              <v:shape style="position:absolute;left:11213;top:-8697;width:8;height:2" coordorigin="11213,-8697" coordsize="8,0" path="m11213,-8697l11220,-8697e" filled="false" stroked="true" strokeweight=".479pt" strokecolor="#000000">
                <v:path arrowok="t"/>
              </v:shape>
            </v:group>
            <v:group style="position:absolute;left:11213;top:-8673;width:8;height:2" coordorigin="11213,-8673" coordsize="8,2">
              <v:shape style="position:absolute;left:11213;top:-8673;width:8;height:2" coordorigin="11213,-8673" coordsize="8,0" path="m11213,-8673l11220,-8673e" filled="false" stroked="true" strokeweight=".479pt" strokecolor="#000000">
                <v:path arrowok="t"/>
              </v:shape>
            </v:group>
            <v:group style="position:absolute;left:11213;top:-8649;width:8;height:2" coordorigin="11213,-8649" coordsize="8,2">
              <v:shape style="position:absolute;left:11213;top:-8649;width:8;height:2" coordorigin="11213,-8649" coordsize="8,0" path="m11213,-8649l11220,-8649e" filled="false" stroked="true" strokeweight=".48pt" strokecolor="#000000">
                <v:path arrowok="t"/>
              </v:shape>
            </v:group>
            <v:group style="position:absolute;left:11213;top:-8625;width:8;height:2" coordorigin="11213,-8625" coordsize="8,2">
              <v:shape style="position:absolute;left:11213;top:-8625;width:8;height:2" coordorigin="11213,-8625" coordsize="8,0" path="m11213,-8625l11220,-8625e" filled="false" stroked="true" strokeweight=".479pt" strokecolor="#000000">
                <v:path arrowok="t"/>
              </v:shape>
            </v:group>
            <v:group style="position:absolute;left:11213;top:-8601;width:8;height:2" coordorigin="11213,-8601" coordsize="8,2">
              <v:shape style="position:absolute;left:11213;top:-8601;width:8;height:2" coordorigin="11213,-8601" coordsize="8,0" path="m11213,-8601l11220,-8601e" filled="false" stroked="true" strokeweight=".479pt" strokecolor="#000000">
                <v:path arrowok="t"/>
              </v:shape>
            </v:group>
            <v:group style="position:absolute;left:11213;top:-8578;width:8;height:2" coordorigin="11213,-8578" coordsize="8,2">
              <v:shape style="position:absolute;left:11213;top:-8578;width:8;height:2" coordorigin="11213,-8578" coordsize="8,0" path="m11213,-8578l11220,-8578e" filled="false" stroked="true" strokeweight=".48pt" strokecolor="#000000">
                <v:path arrowok="t"/>
              </v:shape>
            </v:group>
            <v:group style="position:absolute;left:11213;top:-8554;width:8;height:2" coordorigin="11213,-8554" coordsize="8,2">
              <v:shape style="position:absolute;left:11213;top:-8554;width:8;height:2" coordorigin="11213,-8554" coordsize="8,0" path="m11213,-8554l11220,-8554e" filled="false" stroked="true" strokeweight=".48pt" strokecolor="#000000">
                <v:path arrowok="t"/>
              </v:shape>
            </v:group>
            <v:group style="position:absolute;left:11213;top:-8530;width:8;height:2" coordorigin="11213,-8530" coordsize="8,2">
              <v:shape style="position:absolute;left:11213;top:-8530;width:8;height:2" coordorigin="11213,-8530" coordsize="8,0" path="m11213,-8530l11220,-8530e" filled="false" stroked="true" strokeweight=".479pt" strokecolor="#000000">
                <v:path arrowok="t"/>
              </v:shape>
            </v:group>
            <v:group style="position:absolute;left:11213;top:-8506;width:8;height:2" coordorigin="11213,-8506" coordsize="8,2">
              <v:shape style="position:absolute;left:11213;top:-8506;width:8;height:2" coordorigin="11213,-8506" coordsize="8,0" path="m11213,-8506l11220,-8506e" filled="false" stroked="true" strokeweight=".48pt" strokecolor="#000000">
                <v:path arrowok="t"/>
              </v:shape>
            </v:group>
            <v:group style="position:absolute;left:11213;top:-8482;width:8;height:2" coordorigin="11213,-8482" coordsize="8,2">
              <v:shape style="position:absolute;left:11213;top:-8482;width:8;height:2" coordorigin="11213,-8482" coordsize="8,0" path="m11213,-8482l11220,-8482e" filled="false" stroked="true" strokeweight=".48pt" strokecolor="#000000">
                <v:path arrowok="t"/>
              </v:shape>
            </v:group>
            <v:group style="position:absolute;left:11213;top:-8458;width:8;height:2" coordorigin="11213,-8458" coordsize="8,2">
              <v:shape style="position:absolute;left:11213;top:-8458;width:8;height:2" coordorigin="11213,-8458" coordsize="8,0" path="m11213,-8458l11220,-8458e" filled="false" stroked="true" strokeweight=".479pt" strokecolor="#000000">
                <v:path arrowok="t"/>
              </v:shape>
            </v:group>
            <v:group style="position:absolute;left:11213;top:-8434;width:8;height:2" coordorigin="11213,-8434" coordsize="8,2">
              <v:shape style="position:absolute;left:11213;top:-8434;width:8;height:2" coordorigin="11213,-8434" coordsize="8,0" path="m11213,-8434l11220,-8434e" filled="false" stroked="true" strokeweight=".479pt" strokecolor="#000000">
                <v:path arrowok="t"/>
              </v:shape>
            </v:group>
            <v:group style="position:absolute;left:11213;top:-8410;width:8;height:2" coordorigin="11213,-8410" coordsize="8,2">
              <v:shape style="position:absolute;left:11213;top:-8410;width:8;height:2" coordorigin="11213,-8410" coordsize="8,0" path="m11213,-8410l11220,-8410e" filled="false" stroked="true" strokeweight=".48pt" strokecolor="#000000">
                <v:path arrowok="t"/>
              </v:shape>
            </v:group>
            <v:group style="position:absolute;left:11213;top:-8386;width:8;height:2" coordorigin="11213,-8386" coordsize="8,2">
              <v:shape style="position:absolute;left:11213;top:-8386;width:8;height:2" coordorigin="11213,-8386" coordsize="8,0" path="m11213,-8386l11220,-8386e" filled="false" stroked="true" strokeweight=".479pt" strokecolor="#000000">
                <v:path arrowok="t"/>
              </v:shape>
            </v:group>
            <v:group style="position:absolute;left:11213;top:-8362;width:8;height:2" coordorigin="11213,-8362" coordsize="8,2">
              <v:shape style="position:absolute;left:11213;top:-8362;width:8;height:2" coordorigin="11213,-8362" coordsize="8,0" path="m11213,-8362l11220,-8362e" filled="false" stroked="true" strokeweight=".479pt" strokecolor="#000000">
                <v:path arrowok="t"/>
              </v:shape>
            </v:group>
            <v:group style="position:absolute;left:11213;top:-8338;width:8;height:2" coordorigin="11213,-8338" coordsize="8,2">
              <v:shape style="position:absolute;left:11213;top:-8338;width:8;height:2" coordorigin="11213,-8338" coordsize="8,0" path="m11213,-8338l11220,-8338e" filled="false" stroked="true" strokeweight=".48pt" strokecolor="#000000">
                <v:path arrowok="t"/>
              </v:shape>
            </v:group>
            <v:group style="position:absolute;left:11213;top:-8314;width:8;height:2" coordorigin="11213,-8314" coordsize="8,2">
              <v:shape style="position:absolute;left:11213;top:-8314;width:8;height:2" coordorigin="11213,-8314" coordsize="8,0" path="m11213,-8314l11220,-8314e" filled="false" stroked="true" strokeweight=".479pt" strokecolor="#000000">
                <v:path arrowok="t"/>
              </v:shape>
            </v:group>
            <v:group style="position:absolute;left:11213;top:-8290;width:8;height:2" coordorigin="11213,-8290" coordsize="8,2">
              <v:shape style="position:absolute;left:11213;top:-8290;width:8;height:2" coordorigin="11213,-8290" coordsize="8,0" path="m11213,-8290l11220,-8290e" filled="false" stroked="true" strokeweight=".479pt" strokecolor="#000000">
                <v:path arrowok="t"/>
              </v:shape>
            </v:group>
            <v:group style="position:absolute;left:11213;top:-8266;width:8;height:2" coordorigin="11213,-8266" coordsize="8,2">
              <v:shape style="position:absolute;left:11213;top:-8266;width:8;height:2" coordorigin="11213,-8266" coordsize="8,0" path="m11213,-8266l11220,-8266e" filled="false" stroked="true" strokeweight=".48pt" strokecolor="#000000">
                <v:path arrowok="t"/>
              </v:shape>
            </v:group>
            <v:group style="position:absolute;left:11213;top:-8242;width:8;height:2" coordorigin="11213,-8242" coordsize="8,2">
              <v:shape style="position:absolute;left:11213;top:-8242;width:8;height:2" coordorigin="11213,-8242" coordsize="8,0" path="m11213,-8242l11220,-8242e" filled="false" stroked="true" strokeweight=".48pt" strokecolor="#000000">
                <v:path arrowok="t"/>
              </v:shape>
            </v:group>
            <v:group style="position:absolute;left:11213;top:-8218;width:8;height:2" coordorigin="11213,-8218" coordsize="8,2">
              <v:shape style="position:absolute;left:11213;top:-8218;width:8;height:2" coordorigin="11213,-8218" coordsize="8,0" path="m11213,-8218l11220,-8218e" filled="false" stroked="true" strokeweight=".479pt" strokecolor="#000000">
                <v:path arrowok="t"/>
              </v:shape>
            </v:group>
            <v:group style="position:absolute;left:11213;top:-8194;width:8;height:2" coordorigin="11213,-8194" coordsize="8,2">
              <v:shape style="position:absolute;left:11213;top:-8194;width:8;height:2" coordorigin="11213,-8194" coordsize="8,0" path="m11213,-8194l11220,-8194e" filled="false" stroked="true" strokeweight=".48pt" strokecolor="#000000">
                <v:path arrowok="t"/>
              </v:shape>
            </v:group>
            <v:group style="position:absolute;left:11213;top:-8170;width:8;height:2" coordorigin="11213,-8170" coordsize="8,2">
              <v:shape style="position:absolute;left:11213;top:-8170;width:8;height:2" coordorigin="11213,-8170" coordsize="8,0" path="m11213,-8170l11220,-8170e" filled="false" stroked="true" strokeweight=".48pt" strokecolor="#000000">
                <v:path arrowok="t"/>
              </v:shape>
            </v:group>
            <v:group style="position:absolute;left:11213;top:-8146;width:8;height:2" coordorigin="11213,-8146" coordsize="8,2">
              <v:shape style="position:absolute;left:11213;top:-8146;width:8;height:2" coordorigin="11213,-8146" coordsize="8,0" path="m11213,-8146l11220,-8146e" filled="false" stroked="true" strokeweight=".479pt" strokecolor="#000000">
                <v:path arrowok="t"/>
              </v:shape>
            </v:group>
            <v:group style="position:absolute;left:11213;top:-8122;width:8;height:2" coordorigin="11213,-8122" coordsize="8,2">
              <v:shape style="position:absolute;left:11213;top:-8122;width:8;height:2" coordorigin="11213,-8122" coordsize="8,0" path="m11213,-8122l11220,-8122e" filled="false" stroked="true" strokeweight=".48pt" strokecolor="#000000">
                <v:path arrowok="t"/>
              </v:shape>
            </v:group>
            <v:group style="position:absolute;left:11213;top:-8098;width:8;height:2" coordorigin="11213,-8098" coordsize="8,2">
              <v:shape style="position:absolute;left:11213;top:-8098;width:8;height:2" coordorigin="11213,-8098" coordsize="8,0" path="m11213,-8098l11220,-8098e" filled="false" stroked="true" strokeweight=".48pt" strokecolor="#000000">
                <v:path arrowok="t"/>
              </v:shape>
            </v:group>
            <v:group style="position:absolute;left:11213;top:-8074;width:8;height:2" coordorigin="11213,-8074" coordsize="8,2">
              <v:shape style="position:absolute;left:11213;top:-8074;width:8;height:2" coordorigin="11213,-8074" coordsize="8,0" path="m11213,-8074l11220,-8074e" filled="false" stroked="true" strokeweight=".479pt" strokecolor="#000000">
                <v:path arrowok="t"/>
              </v:shape>
            </v:group>
            <v:group style="position:absolute;left:11213;top:-8050;width:8;height:2" coordorigin="11213,-8050" coordsize="8,2">
              <v:shape style="position:absolute;left:11213;top:-8050;width:8;height:2" coordorigin="11213,-8050" coordsize="8,0" path="m11213,-8050l11220,-8050e" filled="false" stroked="true" strokeweight=".479pt" strokecolor="#000000">
                <v:path arrowok="t"/>
              </v:shape>
            </v:group>
            <v:group style="position:absolute;left:11213;top:-8026;width:8;height:2" coordorigin="11213,-8026" coordsize="8,2">
              <v:shape style="position:absolute;left:11213;top:-8026;width:8;height:2" coordorigin="11213,-8026" coordsize="8,0" path="m11213,-8026l11220,-8026e" filled="false" stroked="true" strokeweight=".48pt" strokecolor="#000000">
                <v:path arrowok="t"/>
              </v:shape>
            </v:group>
            <v:group style="position:absolute;left:11213;top:-8002;width:8;height:2" coordorigin="11213,-8002" coordsize="8,2">
              <v:shape style="position:absolute;left:11213;top:-8002;width:8;height:2" coordorigin="11213,-8002" coordsize="8,0" path="m11213,-8002l11220,-8002e" filled="false" stroked="true" strokeweight=".479pt" strokecolor="#000000">
                <v:path arrowok="t"/>
              </v:shape>
            </v:group>
            <v:group style="position:absolute;left:11213;top:-7978;width:8;height:2" coordorigin="11213,-7978" coordsize="8,2">
              <v:shape style="position:absolute;left:11213;top:-7978;width:8;height:2" coordorigin="11213,-7978" coordsize="8,0" path="m11213,-7978l11220,-7978e" filled="false" stroked="true" strokeweight=".479pt" strokecolor="#000000">
                <v:path arrowok="t"/>
              </v:shape>
            </v:group>
            <v:group style="position:absolute;left:11213;top:-7954;width:8;height:2" coordorigin="11213,-7954" coordsize="8,2">
              <v:shape style="position:absolute;left:11213;top:-7954;width:8;height:2" coordorigin="11213,-7954" coordsize="8,0" path="m11213,-7954l11220,-7954e" filled="false" stroked="true" strokeweight=".48pt" strokecolor="#000000">
                <v:path arrowok="t"/>
              </v:shape>
            </v:group>
            <v:group style="position:absolute;left:11213;top:-7930;width:8;height:2" coordorigin="11213,-7930" coordsize="8,2">
              <v:shape style="position:absolute;left:11213;top:-7930;width:8;height:2" coordorigin="11213,-7930" coordsize="8,0" path="m11213,-7930l11220,-7930e" filled="false" stroked="true" strokeweight=".479pt" strokecolor="#000000">
                <v:path arrowok="t"/>
              </v:shape>
            </v:group>
            <v:group style="position:absolute;left:11213;top:-7906;width:8;height:2" coordorigin="11213,-7906" coordsize="8,2">
              <v:shape style="position:absolute;left:11213;top:-7906;width:8;height:2" coordorigin="11213,-7906" coordsize="8,0" path="m11213,-7906l11220,-7906e" filled="false" stroked="true" strokeweight=".479pt" strokecolor="#000000">
                <v:path arrowok="t"/>
              </v:shape>
            </v:group>
            <v:group style="position:absolute;left:11213;top:-7882;width:8;height:2" coordorigin="11213,-7882" coordsize="8,2">
              <v:shape style="position:absolute;left:11213;top:-7882;width:8;height:2" coordorigin="11213,-7882" coordsize="8,0" path="m11213,-7882l11220,-7882e" filled="false" stroked="true" strokeweight=".48pt" strokecolor="#000000">
                <v:path arrowok="t"/>
              </v:shape>
            </v:group>
            <v:group style="position:absolute;left:11213;top:-7858;width:8;height:2" coordorigin="11213,-7858" coordsize="8,2">
              <v:shape style="position:absolute;left:11213;top:-7858;width:8;height:2" coordorigin="11213,-7858" coordsize="8,0" path="m11213,-7858l11220,-7858e" filled="false" stroked="true" strokeweight=".48pt" strokecolor="#000000">
                <v:path arrowok="t"/>
              </v:shape>
            </v:group>
            <v:group style="position:absolute;left:11213;top:-7834;width:8;height:2" coordorigin="11213,-7834" coordsize="8,2">
              <v:shape style="position:absolute;left:11213;top:-7834;width:8;height:2" coordorigin="11213,-7834" coordsize="8,0" path="m11213,-7834l11220,-7834e" filled="false" stroked="true" strokeweight=".479pt" strokecolor="#000000">
                <v:path arrowok="t"/>
              </v:shape>
            </v:group>
            <v:group style="position:absolute;left:11213;top:-7810;width:8;height:2" coordorigin="11213,-7810" coordsize="8,2">
              <v:shape style="position:absolute;left:11213;top:-7810;width:8;height:2" coordorigin="11213,-7810" coordsize="8,0" path="m11213,-7810l11220,-7810e" filled="false" stroked="true" strokeweight=".48pt" strokecolor="#000000">
                <v:path arrowok="t"/>
              </v:shape>
            </v:group>
            <v:group style="position:absolute;left:11213;top:-7786;width:8;height:2" coordorigin="11213,-7786" coordsize="8,2">
              <v:shape style="position:absolute;left:11213;top:-7786;width:8;height:2" coordorigin="11213,-7786" coordsize="8,0" path="m11213,-7786l11220,-7786e" filled="false" stroked="true" strokeweight=".48pt" strokecolor="#000000">
                <v:path arrowok="t"/>
              </v:shape>
            </v:group>
            <v:group style="position:absolute;left:11213;top:-7762;width:8;height:2" coordorigin="11213,-7762" coordsize="8,2">
              <v:shape style="position:absolute;left:11213;top:-7762;width:8;height:2" coordorigin="11213,-7762" coordsize="8,0" path="m11213,-7762l11220,-7762e" filled="false" stroked="true" strokeweight=".479pt" strokecolor="#000000">
                <v:path arrowok="t"/>
              </v:shape>
            </v:group>
            <v:group style="position:absolute;left:11213;top:-7738;width:8;height:2" coordorigin="11213,-7738" coordsize="8,2">
              <v:shape style="position:absolute;left:11213;top:-7738;width:8;height:2" coordorigin="11213,-7738" coordsize="8,0" path="m11213,-7738l11220,-7738e" filled="false" stroked="true" strokeweight=".479pt" strokecolor="#000000">
                <v:path arrowok="t"/>
              </v:shape>
            </v:group>
            <v:group style="position:absolute;left:11213;top:-7714;width:8;height:2" coordorigin="11213,-7714" coordsize="8,2">
              <v:shape style="position:absolute;left:11213;top:-7714;width:8;height:2" coordorigin="11213,-7714" coordsize="8,0" path="m11213,-7714l11220,-7714e" filled="false" stroked="true" strokeweight=".48pt" strokecolor="#000000">
                <v:path arrowok="t"/>
              </v:shape>
            </v:group>
            <v:group style="position:absolute;left:11213;top:-7690;width:8;height:2" coordorigin="11213,-7690" coordsize="8,2">
              <v:shape style="position:absolute;left:11213;top:-7690;width:8;height:2" coordorigin="11213,-7690" coordsize="8,0" path="m11213,-7690l11220,-7690e" filled="false" stroked="true" strokeweight=".479pt" strokecolor="#000000">
                <v:path arrowok="t"/>
              </v:shape>
            </v:group>
            <v:group style="position:absolute;left:11213;top:-7666;width:8;height:2" coordorigin="11213,-7666" coordsize="8,2">
              <v:shape style="position:absolute;left:11213;top:-7666;width:8;height:2" coordorigin="11213,-7666" coordsize="8,0" path="m11213,-7666l11220,-7666e" filled="false" stroked="true" strokeweight=".479pt" strokecolor="#000000">
                <v:path arrowok="t"/>
              </v:shape>
            </v:group>
            <v:group style="position:absolute;left:11213;top:-7643;width:8;height:2" coordorigin="11213,-7643" coordsize="8,2">
              <v:shape style="position:absolute;left:11213;top:-7643;width:8;height:2" coordorigin="11213,-7643" coordsize="8,0" path="m11213,-7643l11220,-7643e" filled="false" stroked="true" strokeweight=".48pt" strokecolor="#000000">
                <v:path arrowok="t"/>
              </v:shape>
            </v:group>
            <v:group style="position:absolute;left:11213;top:-7619;width:8;height:2" coordorigin="11213,-7619" coordsize="8,2">
              <v:shape style="position:absolute;left:11213;top:-7619;width:8;height:2" coordorigin="11213,-7619" coordsize="8,0" path="m11213,-7619l11220,-7619e" filled="false" stroked="true" strokeweight=".479pt" strokecolor="#000000">
                <v:path arrowok="t"/>
              </v:shape>
            </v:group>
            <v:group style="position:absolute;left:11213;top:-7595;width:8;height:2" coordorigin="11213,-7595" coordsize="8,2">
              <v:shape style="position:absolute;left:11213;top:-7595;width:8;height:2" coordorigin="11213,-7595" coordsize="8,0" path="m11213,-7595l11220,-7595e" filled="false" stroked="true" strokeweight=".479pt" strokecolor="#000000">
                <v:path arrowok="t"/>
              </v:shape>
            </v:group>
            <v:group style="position:absolute;left:11213;top:-7571;width:8;height:2" coordorigin="11213,-7571" coordsize="8,2">
              <v:shape style="position:absolute;left:11213;top:-7571;width:8;height:2" coordorigin="11213,-7571" coordsize="8,0" path="m11213,-7571l11220,-7571e" filled="false" stroked="true" strokeweight=".48pt" strokecolor="#000000">
                <v:path arrowok="t"/>
              </v:shape>
            </v:group>
            <v:group style="position:absolute;left:11213;top:-7547;width:8;height:2" coordorigin="11213,-7547" coordsize="8,2">
              <v:shape style="position:absolute;left:11213;top:-7547;width:8;height:2" coordorigin="11213,-7547" coordsize="8,0" path="m11213,-7547l11220,-7547e" filled="false" stroked="true" strokeweight=".479pt" strokecolor="#000000">
                <v:path arrowok="t"/>
              </v:shape>
            </v:group>
            <v:group style="position:absolute;left:11213;top:-7523;width:8;height:2" coordorigin="11213,-7523" coordsize="8,2">
              <v:shape style="position:absolute;left:11213;top:-7523;width:8;height:2" coordorigin="11213,-7523" coordsize="8,0" path="m11213,-7523l11220,-7523e" filled="false" stroked="true" strokeweight=".479pt" strokecolor="#000000">
                <v:path arrowok="t"/>
              </v:shape>
            </v:group>
            <v:group style="position:absolute;left:11213;top:-7499;width:8;height:2" coordorigin="11213,-7499" coordsize="8,2">
              <v:shape style="position:absolute;left:11213;top:-7499;width:8;height:2" coordorigin="11213,-7499" coordsize="8,0" path="m11213,-7499l11220,-7499e" filled="false" stroked="true" strokeweight=".48pt" strokecolor="#000000">
                <v:path arrowok="t"/>
              </v:shape>
            </v:group>
            <v:group style="position:absolute;left:11213;top:-7475;width:8;height:2" coordorigin="11213,-7475" coordsize="8,2">
              <v:shape style="position:absolute;left:11213;top:-7475;width:8;height:2" coordorigin="11213,-7475" coordsize="8,0" path="m11213,-7475l11220,-7475e" filled="false" stroked="true" strokeweight=".48pt" strokecolor="#000000">
                <v:path arrowok="t"/>
              </v:shape>
            </v:group>
            <v:group style="position:absolute;left:11213;top:-7451;width:8;height:2" coordorigin="11213,-7451" coordsize="8,2">
              <v:shape style="position:absolute;left:11213;top:-7451;width:8;height:2" coordorigin="11213,-7451" coordsize="8,0" path="m11213,-7451l11220,-7451e" filled="false" stroked="true" strokeweight=".479pt" strokecolor="#000000">
                <v:path arrowok="t"/>
              </v:shape>
            </v:group>
            <v:group style="position:absolute;left:11213;top:-7427;width:8;height:2" coordorigin="11213,-7427" coordsize="8,2">
              <v:shape style="position:absolute;left:11213;top:-7427;width:8;height:2" coordorigin="11213,-7427" coordsize="8,0" path="m11213,-7427l11220,-7427e" filled="false" stroked="true" strokeweight=".48pt" strokecolor="#000000">
                <v:path arrowok="t"/>
              </v:shape>
            </v:group>
            <v:group style="position:absolute;left:11213;top:-7403;width:8;height:2" coordorigin="11213,-7403" coordsize="8,2">
              <v:shape style="position:absolute;left:11213;top:-7403;width:8;height:2" coordorigin="11213,-7403" coordsize="8,0" path="m11213,-7403l11220,-7403e" filled="false" stroked="true" strokeweight=".48pt" strokecolor="#000000">
                <v:path arrowok="t"/>
              </v:shape>
            </v:group>
            <v:group style="position:absolute;left:11213;top:-7379;width:8;height:2" coordorigin="11213,-7379" coordsize="8,2">
              <v:shape style="position:absolute;left:11213;top:-7379;width:8;height:2" coordorigin="11213,-7379" coordsize="8,0" path="m11213,-7379l11220,-7379e" filled="false" stroked="true" strokeweight=".479pt" strokecolor="#000000">
                <v:path arrowok="t"/>
              </v:shape>
            </v:group>
            <v:group style="position:absolute;left:11213;top:-7355;width:8;height:2" coordorigin="11213,-7355" coordsize="8,2">
              <v:shape style="position:absolute;left:11213;top:-7355;width:8;height:2" coordorigin="11213,-7355" coordsize="8,0" path="m11213,-7355l11220,-7355e" filled="false" stroked="true" strokeweight=".479pt" strokecolor="#000000">
                <v:path arrowok="t"/>
              </v:shape>
            </v:group>
            <v:group style="position:absolute;left:11213;top:-7331;width:8;height:2" coordorigin="11213,-7331" coordsize="8,2">
              <v:shape style="position:absolute;left:11213;top:-7331;width:8;height:2" coordorigin="11213,-7331" coordsize="8,0" path="m11213,-7331l11220,-7331e" filled="false" stroked="true" strokeweight=".48pt" strokecolor="#000000">
                <v:path arrowok="t"/>
              </v:shape>
            </v:group>
            <v:group style="position:absolute;left:11213;top:-7307;width:8;height:2" coordorigin="11213,-7307" coordsize="8,2">
              <v:shape style="position:absolute;left:11213;top:-7307;width:8;height:2" coordorigin="11213,-7307" coordsize="8,0" path="m11213,-7307l11220,-7307e" filled="false" stroked="true" strokeweight=".479pt" strokecolor="#000000">
                <v:path arrowok="t"/>
              </v:shape>
            </v:group>
            <v:group style="position:absolute;left:11213;top:-7283;width:8;height:2" coordorigin="11213,-7283" coordsize="8,2">
              <v:shape style="position:absolute;left:11213;top:-7283;width:8;height:2" coordorigin="11213,-7283" coordsize="8,0" path="m11213,-7283l11220,-7283e" filled="false" stroked="true" strokeweight=".479pt" strokecolor="#000000">
                <v:path arrowok="t"/>
              </v:shape>
            </v:group>
            <v:group style="position:absolute;left:11213;top:-7259;width:8;height:2" coordorigin="11213,-7259" coordsize="8,2">
              <v:shape style="position:absolute;left:11213;top:-7259;width:8;height:2" coordorigin="11213,-7259" coordsize="8,0" path="m11213,-7259l11220,-7259e" filled="false" stroked="true" strokeweight=".48pt" strokecolor="#000000">
                <v:path arrowok="t"/>
              </v:shape>
            </v:group>
            <v:group style="position:absolute;left:11213;top:-7235;width:8;height:2" coordorigin="11213,-7235" coordsize="8,2">
              <v:shape style="position:absolute;left:11213;top:-7235;width:8;height:2" coordorigin="11213,-7235" coordsize="8,0" path="m11213,-7235l11220,-7235e" filled="false" stroked="true" strokeweight=".479pt" strokecolor="#000000">
                <v:path arrowok="t"/>
              </v:shape>
            </v:group>
            <v:group style="position:absolute;left:11213;top:-7211;width:8;height:2" coordorigin="11213,-7211" coordsize="8,2">
              <v:shape style="position:absolute;left:11213;top:-7211;width:8;height:2" coordorigin="11213,-7211" coordsize="8,0" path="m11213,-7211l11220,-7211e" filled="false" stroked="true" strokeweight=".479pt" strokecolor="#000000">
                <v:path arrowok="t"/>
              </v:shape>
            </v:group>
            <v:group style="position:absolute;left:11213;top:-7187;width:8;height:2" coordorigin="11213,-7187" coordsize="8,2">
              <v:shape style="position:absolute;left:11213;top:-7187;width:8;height:2" coordorigin="11213,-7187" coordsize="8,0" path="m11213,-7187l11220,-7187e" filled="false" stroked="true" strokeweight=".48pt" strokecolor="#000000">
                <v:path arrowok="t"/>
              </v:shape>
            </v:group>
            <v:group style="position:absolute;left:11213;top:-7163;width:8;height:2" coordorigin="11213,-7163" coordsize="8,2">
              <v:shape style="position:absolute;left:11213;top:-7163;width:8;height:2" coordorigin="11213,-7163" coordsize="8,0" path="m11213,-7163l11220,-7163e" filled="false" stroked="true" strokeweight=".48pt" strokecolor="#000000">
                <v:path arrowok="t"/>
              </v:shape>
            </v:group>
            <v:group style="position:absolute;left:11213;top:-7139;width:8;height:2" coordorigin="11213,-7139" coordsize="8,2">
              <v:shape style="position:absolute;left:11213;top:-7139;width:8;height:2" coordorigin="11213,-7139" coordsize="8,0" path="m11213,-7139l11220,-7139e" filled="false" stroked="true" strokeweight=".479pt" strokecolor="#000000">
                <v:path arrowok="t"/>
              </v:shape>
            </v:group>
            <v:group style="position:absolute;left:11213;top:-7115;width:8;height:2" coordorigin="11213,-7115" coordsize="8,2">
              <v:shape style="position:absolute;left:11213;top:-7115;width:8;height:2" coordorigin="11213,-7115" coordsize="8,0" path="m11213,-7115l11220,-7115e" filled="false" stroked="true" strokeweight=".48pt" strokecolor="#000000">
                <v:path arrowok="t"/>
              </v:shape>
            </v:group>
            <v:group style="position:absolute;left:11213;top:-7091;width:8;height:2" coordorigin="11213,-7091" coordsize="8,2">
              <v:shape style="position:absolute;left:11213;top:-7091;width:8;height:2" coordorigin="11213,-7091" coordsize="8,0" path="m11213,-7091l11220,-7091e" filled="false" stroked="true" strokeweight=".48pt" strokecolor="#000000">
                <v:path arrowok="t"/>
              </v:shape>
            </v:group>
            <v:group style="position:absolute;left:11213;top:-7067;width:8;height:2" coordorigin="11213,-7067" coordsize="8,2">
              <v:shape style="position:absolute;left:11213;top:-7067;width:8;height:2" coordorigin="11213,-7067" coordsize="8,0" path="m11213,-7067l11220,-7067e" filled="false" stroked="true" strokeweight=".479pt" strokecolor="#000000">
                <v:path arrowok="t"/>
              </v:shape>
            </v:group>
            <v:group style="position:absolute;left:11213;top:-7043;width:8;height:2" coordorigin="11213,-7043" coordsize="8,2">
              <v:shape style="position:absolute;left:11213;top:-7043;width:8;height:2" coordorigin="11213,-7043" coordsize="8,0" path="m11213,-7043l11220,-7043e" filled="false" stroked="true" strokeweight=".48pt" strokecolor="#000000">
                <v:path arrowok="t"/>
              </v:shape>
            </v:group>
            <v:group style="position:absolute;left:11213;top:-7019;width:8;height:2" coordorigin="11213,-7019" coordsize="8,2">
              <v:shape style="position:absolute;left:11213;top:-7019;width:8;height:2" coordorigin="11213,-7019" coordsize="8,0" path="m11213,-7019l11220,-7019e" filled="false" stroked="true" strokeweight=".48pt" strokecolor="#000000">
                <v:path arrowok="t"/>
              </v:shape>
            </v:group>
            <v:group style="position:absolute;left:11213;top:-6995;width:8;height:2" coordorigin="11213,-6995" coordsize="8,2">
              <v:shape style="position:absolute;left:11213;top:-6995;width:8;height:2" coordorigin="11213,-6995" coordsize="8,0" path="m11213,-6995l11220,-6995e" filled="false" stroked="true" strokeweight=".479pt" strokecolor="#000000">
                <v:path arrowok="t"/>
              </v:shape>
            </v:group>
            <v:group style="position:absolute;left:11213;top:-6971;width:8;height:2" coordorigin="11213,-6971" coordsize="8,2">
              <v:shape style="position:absolute;left:11213;top:-6971;width:8;height:2" coordorigin="11213,-6971" coordsize="8,0" path="m11213,-6971l11220,-6971e" filled="false" stroked="true" strokeweight=".479pt" strokecolor="#000000">
                <v:path arrowok="t"/>
              </v:shape>
            </v:group>
            <v:group style="position:absolute;left:11213;top:-6947;width:8;height:2" coordorigin="11213,-6947" coordsize="8,2">
              <v:shape style="position:absolute;left:11213;top:-6947;width:8;height:2" coordorigin="11213,-6947" coordsize="8,0" path="m11213,-6947l11220,-6947e" filled="false" stroked="true" strokeweight=".48pt" strokecolor="#000000">
                <v:path arrowok="t"/>
              </v:shape>
            </v:group>
            <v:group style="position:absolute;left:11213;top:-6923;width:8;height:2" coordorigin="11213,-6923" coordsize="8,2">
              <v:shape style="position:absolute;left:11213;top:-6923;width:8;height:2" coordorigin="11213,-6923" coordsize="8,0" path="m11213,-6923l11220,-6923e" filled="false" stroked="true" strokeweight=".479pt" strokecolor="#000000">
                <v:path arrowok="t"/>
              </v:shape>
            </v:group>
            <v:group style="position:absolute;left:11213;top:-6899;width:8;height:2" coordorigin="11213,-6899" coordsize="8,2">
              <v:shape style="position:absolute;left:11213;top:-6899;width:8;height:2" coordorigin="11213,-6899" coordsize="8,0" path="m11213,-6899l11220,-6899e" filled="false" stroked="true" strokeweight=".479pt" strokecolor="#000000">
                <v:path arrowok="t"/>
              </v:shape>
            </v:group>
            <v:group style="position:absolute;left:11213;top:-6875;width:8;height:2" coordorigin="11213,-6875" coordsize="8,2">
              <v:shape style="position:absolute;left:11213;top:-6875;width:8;height:2" coordorigin="11213,-6875" coordsize="8,0" path="m11213,-6875l11220,-6875e" filled="false" stroked="true" strokeweight=".48pt" strokecolor="#000000">
                <v:path arrowok="t"/>
              </v:shape>
            </v:group>
            <v:group style="position:absolute;left:11213;top:-6851;width:8;height:2" coordorigin="11213,-6851" coordsize="8,2">
              <v:shape style="position:absolute;left:11213;top:-6851;width:8;height:2" coordorigin="11213,-6851" coordsize="8,0" path="m11213,-6851l11220,-6851e" filled="false" stroked="true" strokeweight=".479pt" strokecolor="#000000">
                <v:path arrowok="t"/>
              </v:shape>
            </v:group>
            <v:group style="position:absolute;left:11213;top:-6827;width:8;height:2" coordorigin="11213,-6827" coordsize="8,2">
              <v:shape style="position:absolute;left:11213;top:-6827;width:8;height:2" coordorigin="11213,-6827" coordsize="8,0" path="m11213,-6827l11220,-6827e" filled="false" stroked="true" strokeweight=".479pt" strokecolor="#000000">
                <v:path arrowok="t"/>
              </v:shape>
            </v:group>
            <v:group style="position:absolute;left:11213;top:-6803;width:8;height:2" coordorigin="11213,-6803" coordsize="8,2">
              <v:shape style="position:absolute;left:11213;top:-6803;width:8;height:2" coordorigin="11213,-6803" coordsize="8,0" path="m11213,-6803l11220,-6803e" filled="false" stroked="true" strokeweight=".48pt" strokecolor="#000000">
                <v:path arrowok="t"/>
              </v:shape>
            </v:group>
            <v:group style="position:absolute;left:11213;top:-6779;width:8;height:2" coordorigin="11213,-6779" coordsize="8,2">
              <v:shape style="position:absolute;left:11213;top:-6779;width:8;height:2" coordorigin="11213,-6779" coordsize="8,0" path="m11213,-6779l11220,-6779e" filled="false" stroked="true" strokeweight=".48pt" strokecolor="#000000">
                <v:path arrowok="t"/>
              </v:shape>
            </v:group>
            <v:group style="position:absolute;left:11213;top:-6755;width:8;height:2" coordorigin="11213,-6755" coordsize="8,2">
              <v:shape style="position:absolute;left:11213;top:-6755;width:8;height:2" coordorigin="11213,-6755" coordsize="8,0" path="m11213,-6755l11220,-6755e" filled="false" stroked="true" strokeweight=".479pt" strokecolor="#000000">
                <v:path arrowok="t"/>
              </v:shape>
            </v:group>
            <v:group style="position:absolute;left:11213;top:-6732;width:8;height:2" coordorigin="11213,-6732" coordsize="8,2">
              <v:shape style="position:absolute;left:11213;top:-6732;width:8;height:2" coordorigin="11213,-6732" coordsize="8,0" path="m11213,-6732l11220,-6732e" filled="false" stroked="true" strokeweight=".48pt" strokecolor="#000000">
                <v:path arrowok="t"/>
              </v:shape>
            </v:group>
            <v:group style="position:absolute;left:11213;top:-6708;width:8;height:2" coordorigin="11213,-6708" coordsize="8,2">
              <v:shape style="position:absolute;left:11213;top:-6708;width:8;height:2" coordorigin="11213,-6708" coordsize="8,0" path="m11213,-6708l11220,-6708e" filled="false" stroked="true" strokeweight=".48pt" strokecolor="#000000">
                <v:path arrowok="t"/>
              </v:shape>
            </v:group>
            <v:group style="position:absolute;left:11213;top:-6684;width:8;height:2" coordorigin="11213,-6684" coordsize="8,2">
              <v:shape style="position:absolute;left:11213;top:-6684;width:8;height:2" coordorigin="11213,-6684" coordsize="8,0" path="m11213,-6684l11220,-6684e" filled="false" stroked="true" strokeweight=".479pt" strokecolor="#000000">
                <v:path arrowok="t"/>
              </v:shape>
            </v:group>
            <v:group style="position:absolute;left:11213;top:-6660;width:8;height:2" coordorigin="11213,-6660" coordsize="8,2">
              <v:shape style="position:absolute;left:11213;top:-6660;width:8;height:2" coordorigin="11213,-6660" coordsize="8,0" path="m11213,-6660l11220,-6660e" filled="false" stroked="true" strokeweight=".48pt" strokecolor="#000000">
                <v:path arrowok="t"/>
              </v:shape>
            </v:group>
            <v:group style="position:absolute;left:11213;top:-6636;width:8;height:2" coordorigin="11213,-6636" coordsize="8,2">
              <v:shape style="position:absolute;left:11213;top:-6636;width:8;height:2" coordorigin="11213,-6636" coordsize="8,0" path="m11213,-6636l11220,-6636e" filled="false" stroked="true" strokeweight=".48pt" strokecolor="#000000">
                <v:path arrowok="t"/>
              </v:shape>
            </v:group>
            <v:group style="position:absolute;left:11213;top:-6612;width:8;height:2" coordorigin="11213,-6612" coordsize="8,2">
              <v:shape style="position:absolute;left:11213;top:-6612;width:8;height:2" coordorigin="11213,-6612" coordsize="8,0" path="m11213,-6612l11220,-6612e" filled="false" stroked="true" strokeweight=".479pt" strokecolor="#000000">
                <v:path arrowok="t"/>
              </v:shape>
            </v:group>
            <v:group style="position:absolute;left:11213;top:-6588;width:8;height:2" coordorigin="11213,-6588" coordsize="8,2">
              <v:shape style="position:absolute;left:11213;top:-6588;width:8;height:2" coordorigin="11213,-6588" coordsize="8,0" path="m11213,-6588l11220,-6588e" filled="false" stroked="true" strokeweight=".479pt" strokecolor="#000000">
                <v:path arrowok="t"/>
              </v:shape>
            </v:group>
            <v:group style="position:absolute;left:11213;top:-6564;width:8;height:2" coordorigin="11213,-6564" coordsize="8,2">
              <v:shape style="position:absolute;left:11213;top:-6564;width:8;height:2" coordorigin="11213,-6564" coordsize="8,0" path="m11213,-6564l11220,-6564e" filled="false" stroked="true" strokeweight=".48pt" strokecolor="#000000">
                <v:path arrowok="t"/>
              </v:shape>
            </v:group>
            <v:group style="position:absolute;left:11213;top:-6540;width:8;height:2" coordorigin="11213,-6540" coordsize="8,2">
              <v:shape style="position:absolute;left:11213;top:-6540;width:8;height:2" coordorigin="11213,-6540" coordsize="8,0" path="m11213,-6540l11220,-6540e" filled="false" stroked="true" strokeweight=".479pt" strokecolor="#000000">
                <v:path arrowok="t"/>
              </v:shape>
            </v:group>
            <v:group style="position:absolute;left:11213;top:-6516;width:8;height:2" coordorigin="11213,-6516" coordsize="8,2">
              <v:shape style="position:absolute;left:11213;top:-6516;width:8;height:2" coordorigin="11213,-6516" coordsize="8,0" path="m11213,-6516l11220,-6516e" filled="false" stroked="true" strokeweight=".479pt" strokecolor="#000000">
                <v:path arrowok="t"/>
              </v:shape>
            </v:group>
            <v:group style="position:absolute;left:11213;top:-6492;width:8;height:2" coordorigin="11213,-6492" coordsize="8,2">
              <v:shape style="position:absolute;left:11213;top:-6492;width:8;height:2" coordorigin="11213,-6492" coordsize="8,0" path="m11213,-6492l11220,-6492e" filled="false" stroked="true" strokeweight=".48pt" strokecolor="#000000">
                <v:path arrowok="t"/>
              </v:shape>
            </v:group>
            <v:group style="position:absolute;left:11213;top:-6468;width:8;height:2" coordorigin="11213,-6468" coordsize="8,2">
              <v:shape style="position:absolute;left:11213;top:-6468;width:8;height:2" coordorigin="11213,-6468" coordsize="8,0" path="m11213,-6468l11220,-6468e" filled="false" stroked="true" strokeweight=".48pt" strokecolor="#000000">
                <v:path arrowok="t"/>
              </v:shape>
            </v:group>
            <v:group style="position:absolute;left:11213;top:-6444;width:8;height:2" coordorigin="11213,-6444" coordsize="8,2">
              <v:shape style="position:absolute;left:11213;top:-6444;width:8;height:2" coordorigin="11213,-6444" coordsize="8,0" path="m11213,-6444l11220,-6444e" filled="false" stroked="true" strokeweight=".479pt" strokecolor="#000000">
                <v:path arrowok="t"/>
              </v:shape>
            </v:group>
            <v:group style="position:absolute;left:11213;top:-6420;width:8;height:2" coordorigin="11213,-6420" coordsize="8,2">
              <v:shape style="position:absolute;left:11213;top:-6420;width:8;height:2" coordorigin="11213,-6420" coordsize="8,0" path="m11213,-6420l11220,-6420e" filled="false" stroked="true" strokeweight=".48pt" strokecolor="#000000">
                <v:path arrowok="t"/>
              </v:shape>
            </v:group>
            <v:group style="position:absolute;left:11213;top:-6396;width:8;height:2" coordorigin="11213,-6396" coordsize="8,2">
              <v:shape style="position:absolute;left:11213;top:-6396;width:8;height:2" coordorigin="11213,-6396" coordsize="8,0" path="m11213,-6396l11220,-6396e" filled="false" stroked="true" strokeweight=".48pt" strokecolor="#000000">
                <v:path arrowok="t"/>
              </v:shape>
            </v:group>
            <v:group style="position:absolute;left:11213;top:-6372;width:8;height:2" coordorigin="11213,-6372" coordsize="8,2">
              <v:shape style="position:absolute;left:11213;top:-6372;width:8;height:2" coordorigin="11213,-6372" coordsize="8,0" path="m11213,-6372l11220,-6372e" filled="false" stroked="true" strokeweight=".479pt" strokecolor="#000000">
                <v:path arrowok="t"/>
              </v:shape>
            </v:group>
            <v:group style="position:absolute;left:11213;top:-6348;width:8;height:2" coordorigin="11213,-6348" coordsize="8,2">
              <v:shape style="position:absolute;left:11213;top:-6348;width:8;height:2" coordorigin="11213,-6348" coordsize="8,0" path="m11213,-6348l11220,-6348e" filled="false" stroked="true" strokeweight=".48pt" strokecolor="#000000">
                <v:path arrowok="t"/>
              </v:shape>
            </v:group>
            <v:group style="position:absolute;left:11213;top:-6324;width:8;height:2" coordorigin="11213,-6324" coordsize="8,2">
              <v:shape style="position:absolute;left:11213;top:-6324;width:8;height:2" coordorigin="11213,-6324" coordsize="8,0" path="m11213,-6324l11220,-6324e" filled="false" stroked="true" strokeweight=".48pt" strokecolor="#000000">
                <v:path arrowok="t"/>
              </v:shape>
            </v:group>
            <v:group style="position:absolute;left:11213;top:-6300;width:8;height:2" coordorigin="11213,-6300" coordsize="8,2">
              <v:shape style="position:absolute;left:11213;top:-6300;width:8;height:2" coordorigin="11213,-6300" coordsize="8,0" path="m11213,-6300l11220,-6300e" filled="false" stroked="true" strokeweight=".479pt" strokecolor="#000000">
                <v:path arrowok="t"/>
              </v:shape>
            </v:group>
            <v:group style="position:absolute;left:11213;top:-6276;width:8;height:2" coordorigin="11213,-6276" coordsize="8,2">
              <v:shape style="position:absolute;left:11213;top:-6276;width:8;height:2" coordorigin="11213,-6276" coordsize="8,0" path="m11213,-6276l11220,-6276e" filled="false" stroked="true" strokeweight=".48pt" strokecolor="#000000">
                <v:path arrowok="t"/>
              </v:shape>
            </v:group>
            <v:group style="position:absolute;left:11213;top:-6252;width:8;height:2" coordorigin="11213,-6252" coordsize="8,2">
              <v:shape style="position:absolute;left:11213;top:-6252;width:8;height:2" coordorigin="11213,-6252" coordsize="8,0" path="m11213,-6252l11220,-6252e" filled="false" stroked="true" strokeweight=".48pt" strokecolor="#000000">
                <v:path arrowok="t"/>
              </v:shape>
            </v:group>
            <v:group style="position:absolute;left:11213;top:-6228;width:8;height:2" coordorigin="11213,-6228" coordsize="8,2">
              <v:shape style="position:absolute;left:11213;top:-6228;width:8;height:2" coordorigin="11213,-6228" coordsize="8,0" path="m11213,-6228l11220,-6228e" filled="false" stroked="true" strokeweight=".479pt" strokecolor="#000000">
                <v:path arrowok="t"/>
              </v:shape>
            </v:group>
            <v:group style="position:absolute;left:11213;top:-6204;width:8;height:2" coordorigin="11213,-6204" coordsize="8,2">
              <v:shape style="position:absolute;left:11213;top:-6204;width:8;height:2" coordorigin="11213,-6204" coordsize="8,0" path="m11213,-6204l11220,-6204e" filled="false" stroked="true" strokeweight=".479pt" strokecolor="#000000">
                <v:path arrowok="t"/>
              </v:shape>
            </v:group>
            <v:group style="position:absolute;left:11213;top:-6180;width:8;height:2" coordorigin="11213,-6180" coordsize="8,2">
              <v:shape style="position:absolute;left:11213;top:-6180;width:8;height:2" coordorigin="11213,-6180" coordsize="8,0" path="m11213,-6180l11220,-6180e" filled="false" stroked="true" strokeweight=".48pt" strokecolor="#000000">
                <v:path arrowok="t"/>
              </v:shape>
            </v:group>
            <v:group style="position:absolute;left:11213;top:-6156;width:8;height:2" coordorigin="11213,-6156" coordsize="8,2">
              <v:shape style="position:absolute;left:11213;top:-6156;width:8;height:2" coordorigin="11213,-6156" coordsize="8,0" path="m11213,-6156l11220,-6156e" filled="false" stroked="true" strokeweight=".479pt" strokecolor="#000000">
                <v:path arrowok="t"/>
              </v:shape>
            </v:group>
            <v:group style="position:absolute;left:11213;top:-6132;width:8;height:2" coordorigin="11213,-6132" coordsize="8,2">
              <v:shape style="position:absolute;left:11213;top:-6132;width:8;height:2" coordorigin="11213,-6132" coordsize="8,0" path="m11213,-6132l11220,-6132e" filled="false" stroked="true" strokeweight=".479pt" strokecolor="#000000">
                <v:path arrowok="t"/>
              </v:shape>
            </v:group>
            <v:group style="position:absolute;left:11213;top:-6108;width:8;height:2" coordorigin="11213,-6108" coordsize="8,2">
              <v:shape style="position:absolute;left:11213;top:-6108;width:8;height:2" coordorigin="11213,-6108" coordsize="8,0" path="m11213,-6108l11220,-6108e" filled="false" stroked="true" strokeweight=".48pt" strokecolor="#000000">
                <v:path arrowok="t"/>
              </v:shape>
            </v:group>
            <v:group style="position:absolute;left:11213;top:-6084;width:8;height:2" coordorigin="11213,-6084" coordsize="8,2">
              <v:shape style="position:absolute;left:11213;top:-6084;width:8;height:2" coordorigin="11213,-6084" coordsize="8,0" path="m11213,-6084l11220,-6084e" filled="false" stroked="true" strokeweight=".479pt" strokecolor="#000000">
                <v:path arrowok="t"/>
              </v:shape>
            </v:group>
            <v:group style="position:absolute;left:11213;top:-6060;width:8;height:2" coordorigin="11213,-6060" coordsize="8,2">
              <v:shape style="position:absolute;left:11213;top:-6060;width:8;height:2" coordorigin="11213,-6060" coordsize="8,0" path="m11213,-6060l11220,-6060e" filled="false" stroked="true" strokeweight=".479pt" strokecolor="#000000">
                <v:path arrowok="t"/>
              </v:shape>
            </v:group>
            <v:group style="position:absolute;left:11213;top:-6036;width:8;height:2" coordorigin="11213,-6036" coordsize="8,2">
              <v:shape style="position:absolute;left:11213;top:-6036;width:8;height:2" coordorigin="11213,-6036" coordsize="8,0" path="m11213,-6036l11220,-6036e" filled="false" stroked="true" strokeweight=".48pt" strokecolor="#000000">
                <v:path arrowok="t"/>
              </v:shape>
            </v:group>
            <v:group style="position:absolute;left:11213;top:-6012;width:8;height:2" coordorigin="11213,-6012" coordsize="8,2">
              <v:shape style="position:absolute;left:11213;top:-6012;width:8;height:2" coordorigin="11213,-6012" coordsize="8,0" path="m11213,-6012l11220,-6012e" filled="false" stroked="true" strokeweight=".48pt" strokecolor="#000000">
                <v:path arrowok="t"/>
              </v:shape>
            </v:group>
            <v:group style="position:absolute;left:11213;top:-5988;width:8;height:2" coordorigin="11213,-5988" coordsize="8,2">
              <v:shape style="position:absolute;left:11213;top:-5988;width:8;height:2" coordorigin="11213,-5988" coordsize="8,0" path="m11213,-5988l11220,-5988e" filled="false" stroked="true" strokeweight=".479pt" strokecolor="#000000">
                <v:path arrowok="t"/>
              </v:shape>
            </v:group>
            <v:group style="position:absolute;left:11213;top:-5964;width:8;height:2" coordorigin="11213,-5964" coordsize="8,2">
              <v:shape style="position:absolute;left:11213;top:-5964;width:8;height:2" coordorigin="11213,-5964" coordsize="8,0" path="m11213,-5964l11220,-5964e" filled="false" stroked="true" strokeweight=".479pt" strokecolor="#000000">
                <v:path arrowok="t"/>
              </v:shape>
            </v:group>
            <v:group style="position:absolute;left:11213;top:-5940;width:8;height:2" coordorigin="11213,-5940" coordsize="8,2">
              <v:shape style="position:absolute;left:11213;top:-5940;width:8;height:2" coordorigin="11213,-5940" coordsize="8,0" path="m11213,-5940l11220,-5940e" filled="false" stroked="true" strokeweight=".48pt" strokecolor="#000000">
                <v:path arrowok="t"/>
              </v:shape>
            </v:group>
            <v:group style="position:absolute;left:11213;top:-5916;width:8;height:2" coordorigin="11213,-5916" coordsize="8,2">
              <v:shape style="position:absolute;left:11213;top:-5916;width:8;height:2" coordorigin="11213,-5916" coordsize="8,0" path="m11213,-5916l11220,-5916e" filled="false" stroked="true" strokeweight=".479pt" strokecolor="#000000">
                <v:path arrowok="t"/>
              </v:shape>
            </v:group>
            <v:group style="position:absolute;left:11213;top:-5892;width:8;height:2" coordorigin="11213,-5892" coordsize="8,2">
              <v:shape style="position:absolute;left:11213;top:-5892;width:8;height:2" coordorigin="11213,-5892" coordsize="8,0" path="m11213,-5892l11220,-5892e" filled="false" stroked="true" strokeweight=".479pt" strokecolor="#000000">
                <v:path arrowok="t"/>
              </v:shape>
            </v:group>
            <v:group style="position:absolute;left:11213;top:-5868;width:8;height:2" coordorigin="11213,-5868" coordsize="8,2">
              <v:shape style="position:absolute;left:11213;top:-5868;width:8;height:2" coordorigin="11213,-5868" coordsize="8,0" path="m11213,-5868l11220,-5868e" filled="false" stroked="true" strokeweight=".48pt" strokecolor="#000000">
                <v:path arrowok="t"/>
              </v:shape>
            </v:group>
            <v:group style="position:absolute;left:11213;top:-5844;width:8;height:2" coordorigin="11213,-5844" coordsize="8,2">
              <v:shape style="position:absolute;left:11213;top:-5844;width:8;height:2" coordorigin="11213,-5844" coordsize="8,0" path="m11213,-5844l11220,-5844e" filled="false" stroked="true" strokeweight=".479pt" strokecolor="#000000">
                <v:path arrowok="t"/>
              </v:shape>
            </v:group>
            <v:group style="position:absolute;left:11213;top:-5821;width:8;height:2" coordorigin="11213,-5821" coordsize="8,2">
              <v:shape style="position:absolute;left:11213;top:-5821;width:8;height:2" coordorigin="11213,-5821" coordsize="8,0" path="m11213,-5821l11220,-5821e" filled="false" stroked="true" strokeweight=".479pt" strokecolor="#000000">
                <v:path arrowok="t"/>
              </v:shape>
            </v:group>
            <v:group style="position:absolute;left:11213;top:-5797;width:8;height:2" coordorigin="11213,-5797" coordsize="8,2">
              <v:shape style="position:absolute;left:11213;top:-5797;width:8;height:2" coordorigin="11213,-5797" coordsize="8,0" path="m11213,-5797l11220,-5797e" filled="false" stroked="true" strokeweight=".48pt" strokecolor="#000000">
                <v:path arrowok="t"/>
              </v:shape>
            </v:group>
            <v:group style="position:absolute;left:11213;top:-5773;width:8;height:2" coordorigin="11213,-5773" coordsize="8,2">
              <v:shape style="position:absolute;left:11213;top:-5773;width:8;height:2" coordorigin="11213,-5773" coordsize="8,0" path="m11213,-5773l11220,-5773e" filled="false" stroked="true" strokeweight=".479pt" strokecolor="#000000">
                <v:path arrowok="t"/>
              </v:shape>
            </v:group>
            <v:group style="position:absolute;left:11213;top:-5749;width:8;height:2" coordorigin="11213,-5749" coordsize="8,2">
              <v:shape style="position:absolute;left:11213;top:-5749;width:8;height:2" coordorigin="11213,-5749" coordsize="8,0" path="m11213,-5749l11220,-5749e" filled="false" stroked="true" strokeweight=".479pt" strokecolor="#000000">
                <v:path arrowok="t"/>
              </v:shape>
            </v:group>
            <v:group style="position:absolute;left:11213;top:-5725;width:8;height:2" coordorigin="11213,-5725" coordsize="8,2">
              <v:shape style="position:absolute;left:11213;top:-5725;width:8;height:2" coordorigin="11213,-5725" coordsize="8,0" path="m11213,-5725l11220,-5725e" filled="false" stroked="true" strokeweight=".48pt" strokecolor="#000000">
                <v:path arrowok="t"/>
              </v:shape>
            </v:group>
            <v:group style="position:absolute;left:11213;top:-5701;width:8;height:2" coordorigin="11213,-5701" coordsize="8,2">
              <v:shape style="position:absolute;left:11213;top:-5701;width:8;height:2" coordorigin="11213,-5701" coordsize="8,0" path="m11213,-5701l11220,-5701e" filled="false" stroked="true" strokeweight=".48pt" strokecolor="#000000">
                <v:path arrowok="t"/>
              </v:shape>
            </v:group>
            <v:group style="position:absolute;left:11213;top:-5677;width:8;height:2" coordorigin="11213,-5677" coordsize="8,2">
              <v:shape style="position:absolute;left:11213;top:-5677;width:8;height:2" coordorigin="11213,-5677" coordsize="8,0" path="m11213,-5677l11220,-5677e" filled="false" stroked="true" strokeweight=".479pt" strokecolor="#000000">
                <v:path arrowok="t"/>
              </v:shape>
            </v:group>
            <v:group style="position:absolute;left:11213;top:-5653;width:8;height:2" coordorigin="11213,-5653" coordsize="8,2">
              <v:shape style="position:absolute;left:11213;top:-5653;width:8;height:2" coordorigin="11213,-5653" coordsize="8,0" path="m11213,-5653l11220,-5653e" filled="false" stroked="true" strokeweight=".48pt" strokecolor="#000000">
                <v:path arrowok="t"/>
              </v:shape>
            </v:group>
            <v:group style="position:absolute;left:11213;top:-5629;width:8;height:2" coordorigin="11213,-5629" coordsize="8,2">
              <v:shape style="position:absolute;left:11213;top:-5629;width:8;height:2" coordorigin="11213,-5629" coordsize="8,0" path="m11213,-5629l11220,-5629e" filled="false" stroked="true" strokeweight=".48pt" strokecolor="#000000">
                <v:path arrowok="t"/>
              </v:shape>
            </v:group>
            <v:group style="position:absolute;left:11213;top:-5605;width:8;height:2" coordorigin="11213,-5605" coordsize="8,2">
              <v:shape style="position:absolute;left:11213;top:-5605;width:8;height:2" coordorigin="11213,-5605" coordsize="8,0" path="m11213,-5605l11220,-5605e" filled="false" stroked="true" strokeweight=".479pt" strokecolor="#000000">
                <v:path arrowok="t"/>
              </v:shape>
            </v:group>
            <v:group style="position:absolute;left:11213;top:-5581;width:8;height:2" coordorigin="11213,-5581" coordsize="8,2">
              <v:shape style="position:absolute;left:11213;top:-5581;width:8;height:2" coordorigin="11213,-5581" coordsize="8,0" path="m11213,-5581l11220,-5581e" filled="false" stroked="true" strokeweight=".48pt" strokecolor="#000000">
                <v:path arrowok="t"/>
              </v:shape>
            </v:group>
            <v:group style="position:absolute;left:11213;top:-5557;width:8;height:2" coordorigin="11213,-5557" coordsize="8,2">
              <v:shape style="position:absolute;left:11213;top:-5557;width:8;height:2" coordorigin="11213,-5557" coordsize="8,0" path="m11213,-5557l11220,-5557e" filled="false" stroked="true" strokeweight=".48pt" strokecolor="#000000">
                <v:path arrowok="t"/>
              </v:shape>
            </v:group>
            <v:group style="position:absolute;left:11213;top:-5533;width:8;height:2" coordorigin="11213,-5533" coordsize="8,2">
              <v:shape style="position:absolute;left:11213;top:-5533;width:8;height:2" coordorigin="11213,-5533" coordsize="8,0" path="m11213,-5533l11220,-5533e" filled="false" stroked="true" strokeweight=".479pt" strokecolor="#000000">
                <v:path arrowok="t"/>
              </v:shape>
            </v:group>
            <v:group style="position:absolute;left:11213;top:-5509;width:8;height:2" coordorigin="11213,-5509" coordsize="8,2">
              <v:shape style="position:absolute;left:11213;top:-5509;width:8;height:2" coordorigin="11213,-5509" coordsize="8,0" path="m11213,-5509l11220,-5509e" filled="false" stroked="true" strokeweight=".479pt" strokecolor="#000000">
                <v:path arrowok="t"/>
              </v:shape>
            </v:group>
            <v:group style="position:absolute;left:11213;top:-5485;width:8;height:2" coordorigin="11213,-5485" coordsize="8,2">
              <v:shape style="position:absolute;left:11213;top:-5485;width:8;height:2" coordorigin="11213,-5485" coordsize="8,0" path="m11213,-5485l11220,-5485e" filled="false" stroked="true" strokeweight=".48pt" strokecolor="#000000">
                <v:path arrowok="t"/>
              </v:shape>
            </v:group>
            <v:group style="position:absolute;left:11213;top:-5461;width:8;height:2" coordorigin="11213,-5461" coordsize="8,2">
              <v:shape style="position:absolute;left:11213;top:-5461;width:8;height:2" coordorigin="11213,-5461" coordsize="8,0" path="m11213,-5461l11220,-5461e" filled="false" stroked="true" strokeweight=".479pt" strokecolor="#000000">
                <v:path arrowok="t"/>
              </v:shape>
            </v:group>
            <v:group style="position:absolute;left:11213;top:-5437;width:8;height:2" coordorigin="11213,-5437" coordsize="8,2">
              <v:shape style="position:absolute;left:11213;top:-5437;width:8;height:2" coordorigin="11213,-5437" coordsize="8,0" path="m11213,-5437l11220,-5437e" filled="false" stroked="true" strokeweight=".479pt" strokecolor="#000000">
                <v:path arrowok="t"/>
              </v:shape>
            </v:group>
            <v:group style="position:absolute;left:11213;top:-5413;width:8;height:2" coordorigin="11213,-5413" coordsize="8,2">
              <v:shape style="position:absolute;left:11213;top:-5413;width:8;height:2" coordorigin="11213,-5413" coordsize="8,0" path="m11213,-5413l11220,-5413e" filled="false" stroked="true" strokeweight=".48pt" strokecolor="#000000">
                <v:path arrowok="t"/>
              </v:shape>
            </v:group>
            <v:group style="position:absolute;left:11213;top:-5389;width:8;height:2" coordorigin="11213,-5389" coordsize="8,2">
              <v:shape style="position:absolute;left:11213;top:-5389;width:8;height:2" coordorigin="11213,-5389" coordsize="8,0" path="m11213,-5389l11220,-5389e" filled="false" stroked="true" strokeweight=".479pt" strokecolor="#000000">
                <v:path arrowok="t"/>
              </v:shape>
            </v:group>
            <v:group style="position:absolute;left:11213;top:-5365;width:8;height:2" coordorigin="11213,-5365" coordsize="8,2">
              <v:shape style="position:absolute;left:11213;top:-5365;width:8;height:2" coordorigin="11213,-5365" coordsize="8,0" path="m11213,-5365l11220,-5365e" filled="false" stroked="true" strokeweight=".479pt" strokecolor="#000000">
                <v:path arrowok="t"/>
              </v:shape>
            </v:group>
            <v:group style="position:absolute;left:11213;top:-5341;width:8;height:2" coordorigin="11213,-5341" coordsize="8,2">
              <v:shape style="position:absolute;left:11213;top:-5341;width:8;height:2" coordorigin="11213,-5341" coordsize="8,0" path="m11213,-5341l11220,-5341e" filled="false" stroked="true" strokeweight=".48pt" strokecolor="#000000">
                <v:path arrowok="t"/>
              </v:shape>
            </v:group>
            <v:group style="position:absolute;left:11213;top:-5317;width:8;height:2" coordorigin="11213,-5317" coordsize="8,2">
              <v:shape style="position:absolute;left:11213;top:-5317;width:8;height:2" coordorigin="11213,-5317" coordsize="8,0" path="m11213,-5317l11220,-5317e" filled="false" stroked="true" strokeweight=".48pt" strokecolor="#000000">
                <v:path arrowok="t"/>
              </v:shape>
            </v:group>
            <v:group style="position:absolute;left:11213;top:-5293;width:8;height:2" coordorigin="11213,-5293" coordsize="8,2">
              <v:shape style="position:absolute;left:11213;top:-5293;width:8;height:2" coordorigin="11213,-5293" coordsize="8,0" path="m11213,-5293l11220,-5293e" filled="false" stroked="true" strokeweight=".479pt" strokecolor="#000000">
                <v:path arrowok="t"/>
              </v:shape>
            </v:group>
            <v:group style="position:absolute;left:11213;top:-5269;width:8;height:2" coordorigin="11213,-5269" coordsize="8,2">
              <v:shape style="position:absolute;left:11213;top:-5269;width:8;height:2" coordorigin="11213,-5269" coordsize="8,0" path="m11213,-5269l11220,-5269e" filled="false" stroked="true" strokeweight=".48pt" strokecolor="#000000">
                <v:path arrowok="t"/>
              </v:shape>
            </v:group>
            <v:group style="position:absolute;left:11213;top:-5245;width:8;height:2" coordorigin="11213,-5245" coordsize="8,2">
              <v:shape style="position:absolute;left:11213;top:-5245;width:8;height:2" coordorigin="11213,-5245" coordsize="8,0" path="m11213,-5245l11220,-5245e" filled="false" stroked="true" strokeweight=".48pt" strokecolor="#000000">
                <v:path arrowok="t"/>
              </v:shape>
            </v:group>
            <v:group style="position:absolute;left:11213;top:-5221;width:8;height:2" coordorigin="11213,-5221" coordsize="8,2">
              <v:shape style="position:absolute;left:11213;top:-5221;width:8;height:2" coordorigin="11213,-5221" coordsize="8,0" path="m11213,-5221l11220,-5221e" filled="false" stroked="true" strokeweight=".479pt" strokecolor="#000000">
                <v:path arrowok="t"/>
              </v:shape>
            </v:group>
            <v:group style="position:absolute;left:11213;top:-5197;width:8;height:2" coordorigin="11213,-5197" coordsize="8,2">
              <v:shape style="position:absolute;left:11213;top:-5197;width:8;height:2" coordorigin="11213,-5197" coordsize="8,0" path="m11213,-5197l11220,-5197e" filled="false" stroked="true" strokeweight=".479pt" strokecolor="#000000">
                <v:path arrowok="t"/>
              </v:shape>
            </v:group>
            <v:group style="position:absolute;left:11213;top:-5173;width:8;height:2" coordorigin="11213,-5173" coordsize="8,2">
              <v:shape style="position:absolute;left:11213;top:-5173;width:8;height:2" coordorigin="11213,-5173" coordsize="8,0" path="m11213,-5173l11220,-5173e" filled="false" stroked="true" strokeweight=".48pt" strokecolor="#000000">
                <v:path arrowok="t"/>
              </v:shape>
            </v:group>
            <v:group style="position:absolute;left:11213;top:-5149;width:8;height:2" coordorigin="11213,-5149" coordsize="8,2">
              <v:shape style="position:absolute;left:11213;top:-5149;width:8;height:2" coordorigin="11213,-5149" coordsize="8,0" path="m11213,-5149l11220,-5149e" filled="false" stroked="true" strokeweight=".479pt" strokecolor="#000000">
                <v:path arrowok="t"/>
              </v:shape>
            </v:group>
            <v:group style="position:absolute;left:11213;top:-5125;width:8;height:2" coordorigin="11213,-5125" coordsize="8,2">
              <v:shape style="position:absolute;left:11213;top:-5125;width:8;height:2" coordorigin="11213,-5125" coordsize="8,0" path="m11213,-5125l11220,-5125e" filled="false" stroked="true" strokeweight=".479pt" strokecolor="#000000">
                <v:path arrowok="t"/>
              </v:shape>
            </v:group>
            <v:group style="position:absolute;left:11213;top:-5101;width:8;height:2" coordorigin="11213,-5101" coordsize="8,2">
              <v:shape style="position:absolute;left:11213;top:-5101;width:8;height:2" coordorigin="11213,-5101" coordsize="8,0" path="m11213,-5101l11220,-5101e" filled="false" stroked="true" strokeweight=".48pt" strokecolor="#000000">
                <v:path arrowok="t"/>
              </v:shape>
            </v:group>
            <v:group style="position:absolute;left:11213;top:-5077;width:8;height:2" coordorigin="11213,-5077" coordsize="8,2">
              <v:shape style="position:absolute;left:11213;top:-5077;width:8;height:2" coordorigin="11213,-5077" coordsize="8,0" path="m11213,-5077l11220,-5077e" filled="false" stroked="true" strokeweight=".479pt" strokecolor="#000000">
                <v:path arrowok="t"/>
              </v:shape>
            </v:group>
            <v:group style="position:absolute;left:11213;top:-5053;width:8;height:2" coordorigin="11213,-5053" coordsize="8,2">
              <v:shape style="position:absolute;left:11213;top:-5053;width:8;height:2" coordorigin="11213,-5053" coordsize="8,0" path="m11213,-5053l11220,-5053e" filled="false" stroked="true" strokeweight=".479pt" strokecolor="#000000">
                <v:path arrowok="t"/>
              </v:shape>
            </v:group>
            <v:group style="position:absolute;left:11213;top:-5029;width:8;height:2" coordorigin="11213,-5029" coordsize="8,2">
              <v:shape style="position:absolute;left:11213;top:-5029;width:8;height:2" coordorigin="11213,-5029" coordsize="8,0" path="m11213,-5029l11220,-5029e" filled="false" stroked="true" strokeweight=".48pt" strokecolor="#000000">
                <v:path arrowok="t"/>
              </v:shape>
            </v:group>
            <v:group style="position:absolute;left:11213;top:-5005;width:8;height:2" coordorigin="11213,-5005" coordsize="8,2">
              <v:shape style="position:absolute;left:11213;top:-5005;width:8;height:2" coordorigin="11213,-5005" coordsize="8,0" path="m11213,-5005l11220,-5005e" filled="false" stroked="true" strokeweight=".48pt" strokecolor="#000000">
                <v:path arrowok="t"/>
              </v:shape>
            </v:group>
            <v:group style="position:absolute;left:11213;top:-4981;width:8;height:2" coordorigin="11213,-4981" coordsize="8,2">
              <v:shape style="position:absolute;left:11213;top:-4981;width:8;height:2" coordorigin="11213,-4981" coordsize="8,0" path="m11213,-4981l11220,-4981e" filled="false" stroked="true" strokeweight=".479pt" strokecolor="#000000">
                <v:path arrowok="t"/>
              </v:shape>
            </v:group>
            <v:group style="position:absolute;left:11213;top:-4957;width:8;height:2" coordorigin="11213,-4957" coordsize="8,2">
              <v:shape style="position:absolute;left:11213;top:-4957;width:8;height:2" coordorigin="11213,-4957" coordsize="8,0" path="m11213,-4957l11220,-4957e" filled="false" stroked="true" strokeweight=".48pt" strokecolor="#000000">
                <v:path arrowok="t"/>
              </v:shape>
            </v:group>
            <v:group style="position:absolute;left:11213;top:-4933;width:8;height:2" coordorigin="11213,-4933" coordsize="8,2">
              <v:shape style="position:absolute;left:11213;top:-4933;width:8;height:2" coordorigin="11213,-4933" coordsize="8,0" path="m11213,-4933l11220,-4933e" filled="false" stroked="true" strokeweight=".48pt" strokecolor="#000000">
                <v:path arrowok="t"/>
              </v:shape>
            </v:group>
            <v:group style="position:absolute;left:11213;top:-4910;width:8;height:2" coordorigin="11213,-4910" coordsize="8,2">
              <v:shape style="position:absolute;left:11213;top:-4910;width:8;height:2" coordorigin="11213,-4910" coordsize="8,0" path="m11213,-4910l11220,-4910e" filled="false" stroked="true" strokeweight=".479pt" strokecolor="#000000">
                <v:path arrowok="t"/>
              </v:shape>
            </v:group>
            <v:group style="position:absolute;left:11213;top:-4886;width:8;height:2" coordorigin="11213,-4886" coordsize="8,2">
              <v:shape style="position:absolute;left:11213;top:-4886;width:8;height:2" coordorigin="11213,-4886" coordsize="8,0" path="m11213,-4886l11220,-4886e" filled="false" stroked="true" strokeweight=".48pt" strokecolor="#000000">
                <v:path arrowok="t"/>
              </v:shape>
            </v:group>
            <v:group style="position:absolute;left:11213;top:-4862;width:8;height:2" coordorigin="11213,-4862" coordsize="8,2">
              <v:shape style="position:absolute;left:11213;top:-4862;width:8;height:2" coordorigin="11213,-4862" coordsize="8,0" path="m11213,-4862l11220,-4862e" filled="false" stroked="true" strokeweight=".48pt" strokecolor="#000000">
                <v:path arrowok="t"/>
              </v:shape>
            </v:group>
            <v:group style="position:absolute;left:11213;top:-4838;width:8;height:2" coordorigin="11213,-4838" coordsize="8,2">
              <v:shape style="position:absolute;left:11213;top:-4838;width:8;height:2" coordorigin="11213,-4838" coordsize="8,0" path="m11213,-4838l11220,-4838e" filled="false" stroked="true" strokeweight=".479pt" strokecolor="#000000">
                <v:path arrowok="t"/>
              </v:shape>
            </v:group>
            <v:group style="position:absolute;left:11213;top:-4814;width:8;height:2" coordorigin="11213,-4814" coordsize="8,2">
              <v:shape style="position:absolute;left:11213;top:-4814;width:8;height:2" coordorigin="11213,-4814" coordsize="8,0" path="m11213,-4814l11220,-4814e" filled="false" stroked="true" strokeweight=".48pt" strokecolor="#000000">
                <v:path arrowok="t"/>
              </v:shape>
            </v:group>
            <v:group style="position:absolute;left:11213;top:-4790;width:8;height:2" coordorigin="11213,-4790" coordsize="8,2">
              <v:shape style="position:absolute;left:11213;top:-4790;width:8;height:2" coordorigin="11213,-4790" coordsize="8,0" path="m11213,-4790l11220,-4790e" filled="false" stroked="true" strokeweight=".48pt" strokecolor="#000000">
                <v:path arrowok="t"/>
              </v:shape>
            </v:group>
            <v:group style="position:absolute;left:11213;top:-4766;width:8;height:2" coordorigin="11213,-4766" coordsize="8,2">
              <v:shape style="position:absolute;left:11213;top:-4766;width:8;height:2" coordorigin="11213,-4766" coordsize="8,0" path="m11213,-4766l11220,-4766e" filled="false" stroked="true" strokeweight=".479pt" strokecolor="#000000">
                <v:path arrowok="t"/>
              </v:shape>
            </v:group>
            <v:group style="position:absolute;left:11213;top:-4742;width:8;height:2" coordorigin="11213,-4742" coordsize="8,2">
              <v:shape style="position:absolute;left:11213;top:-4742;width:8;height:2" coordorigin="11213,-4742" coordsize="8,0" path="m11213,-4742l11220,-4742e" filled="false" stroked="true" strokeweight=".479pt" strokecolor="#000000">
                <v:path arrowok="t"/>
              </v:shape>
            </v:group>
            <v:group style="position:absolute;left:11213;top:-4718;width:8;height:2" coordorigin="11213,-4718" coordsize="8,2">
              <v:shape style="position:absolute;left:11213;top:-4718;width:8;height:2" coordorigin="11213,-4718" coordsize="8,0" path="m11213,-4718l11220,-4718e" filled="false" stroked="true" strokeweight=".48pt" strokecolor="#000000">
                <v:path arrowok="t"/>
              </v:shape>
            </v:group>
            <v:group style="position:absolute;left:11213;top:-4694;width:8;height:2" coordorigin="11213,-4694" coordsize="8,2">
              <v:shape style="position:absolute;left:11213;top:-4694;width:8;height:2" coordorigin="11213,-4694" coordsize="8,0" path="m11213,-4694l11220,-4694e" filled="false" stroked="true" strokeweight=".479pt" strokecolor="#000000">
                <v:path arrowok="t"/>
              </v:shape>
            </v:group>
            <v:group style="position:absolute;left:11213;top:-4670;width:8;height:2" coordorigin="11213,-4670" coordsize="8,2">
              <v:shape style="position:absolute;left:11213;top:-4670;width:8;height:2" coordorigin="11213,-4670" coordsize="8,0" path="m11213,-4670l11220,-4670e" filled="false" stroked="true" strokeweight=".479pt" strokecolor="#000000">
                <v:path arrowok="t"/>
              </v:shape>
            </v:group>
            <v:group style="position:absolute;left:11213;top:-4646;width:8;height:2" coordorigin="11213,-4646" coordsize="8,2">
              <v:shape style="position:absolute;left:11213;top:-4646;width:8;height:2" coordorigin="11213,-4646" coordsize="8,0" path="m11213,-4646l11220,-4646e" filled="false" stroked="true" strokeweight=".48pt" strokecolor="#000000">
                <v:path arrowok="t"/>
              </v:shape>
            </v:group>
            <v:group style="position:absolute;left:11213;top:-4622;width:8;height:2" coordorigin="11213,-4622" coordsize="8,2">
              <v:shape style="position:absolute;left:11213;top:-4622;width:8;height:2" coordorigin="11213,-4622" coordsize="8,0" path="m11213,-4622l11220,-4622e" filled="false" stroked="true" strokeweight=".48pt" strokecolor="#000000">
                <v:path arrowok="t"/>
              </v:shape>
            </v:group>
            <v:group style="position:absolute;left:11213;top:-4598;width:8;height:2" coordorigin="11213,-4598" coordsize="8,2">
              <v:shape style="position:absolute;left:11213;top:-4598;width:8;height:2" coordorigin="11213,-4598" coordsize="8,0" path="m11213,-4598l11220,-4598e" filled="false" stroked="true" strokeweight=".479pt" strokecolor="#000000">
                <v:path arrowok="t"/>
              </v:shape>
            </v:group>
            <v:group style="position:absolute;left:11213;top:-4574;width:8;height:2" coordorigin="11213,-4574" coordsize="8,2">
              <v:shape style="position:absolute;left:11213;top:-4574;width:8;height:2" coordorigin="11213,-4574" coordsize="8,0" path="m11213,-4574l11220,-4574e" filled="false" stroked="true" strokeweight=".48pt" strokecolor="#000000">
                <v:path arrowok="t"/>
              </v:shape>
            </v:group>
            <v:group style="position:absolute;left:11213;top:-4550;width:8;height:2" coordorigin="11213,-4550" coordsize="8,2">
              <v:shape style="position:absolute;left:11213;top:-4550;width:8;height:2" coordorigin="11213,-4550" coordsize="8,0" path="m11213,-4550l11220,-4550e" filled="false" stroked="true" strokeweight=".48pt" strokecolor="#000000">
                <v:path arrowok="t"/>
              </v:shape>
            </v:group>
            <v:group style="position:absolute;left:11213;top:-4526;width:8;height:2" coordorigin="11213,-4526" coordsize="8,2">
              <v:shape style="position:absolute;left:11213;top:-4526;width:8;height:2" coordorigin="11213,-4526" coordsize="8,0" path="m11213,-4526l11220,-4526e" filled="false" stroked="true" strokeweight=".479pt" strokecolor="#000000">
                <v:path arrowok="t"/>
              </v:shape>
            </v:group>
            <v:group style="position:absolute;left:11213;top:-4502;width:8;height:2" coordorigin="11213,-4502" coordsize="8,2">
              <v:shape style="position:absolute;left:11213;top:-4502;width:8;height:2" coordorigin="11213,-4502" coordsize="8,0" path="m11213,-4502l11220,-4502e" filled="false" stroked="true" strokeweight=".48pt" strokecolor="#000000">
                <v:path arrowok="t"/>
              </v:shape>
            </v:group>
            <v:group style="position:absolute;left:11213;top:-4478;width:8;height:2" coordorigin="11213,-4478" coordsize="8,2">
              <v:shape style="position:absolute;left:11213;top:-4478;width:8;height:2" coordorigin="11213,-4478" coordsize="8,0" path="m11213,-4478l11220,-4478e" filled="false" stroked="true" strokeweight=".48pt" strokecolor="#000000">
                <v:path arrowok="t"/>
              </v:shape>
            </v:group>
            <v:group style="position:absolute;left:11213;top:-4454;width:8;height:2" coordorigin="11213,-4454" coordsize="8,2">
              <v:shape style="position:absolute;left:11213;top:-4454;width:8;height:2" coordorigin="11213,-4454" coordsize="8,0" path="m11213,-4454l11220,-4454e" filled="false" stroked="true" strokeweight=".479pt" strokecolor="#000000">
                <v:path arrowok="t"/>
              </v:shape>
            </v:group>
            <v:group style="position:absolute;left:11213;top:-4430;width:8;height:2" coordorigin="11213,-4430" coordsize="8,2">
              <v:shape style="position:absolute;left:11213;top:-4430;width:8;height:2" coordorigin="11213,-4430" coordsize="8,0" path="m11213,-4430l11220,-4430e" filled="false" stroked="true" strokeweight=".479pt" strokecolor="#000000">
                <v:path arrowok="t"/>
              </v:shape>
            </v:group>
            <v:group style="position:absolute;left:11213;top:-4406;width:8;height:2" coordorigin="11213,-4406" coordsize="8,2">
              <v:shape style="position:absolute;left:11213;top:-4406;width:8;height:2" coordorigin="11213,-4406" coordsize="8,0" path="m11213,-4406l11220,-4406e" filled="false" stroked="true" strokeweight=".48pt" strokecolor="#000000">
                <v:path arrowok="t"/>
              </v:shape>
            </v:group>
            <v:group style="position:absolute;left:11213;top:-4382;width:8;height:2" coordorigin="11213,-4382" coordsize="8,2">
              <v:shape style="position:absolute;left:11213;top:-4382;width:8;height:2" coordorigin="11213,-4382" coordsize="8,0" path="m11213,-4382l11220,-4382e" filled="false" stroked="true" strokeweight=".479pt" strokecolor="#000000">
                <v:path arrowok="t"/>
              </v:shape>
            </v:group>
            <v:group style="position:absolute;left:11213;top:-4358;width:8;height:2" coordorigin="11213,-4358" coordsize="8,2">
              <v:shape style="position:absolute;left:11213;top:-4358;width:8;height:2" coordorigin="11213,-4358" coordsize="8,0" path="m11213,-4358l11220,-4358e" filled="false" stroked="true" strokeweight=".479pt" strokecolor="#000000">
                <v:path arrowok="t"/>
              </v:shape>
            </v:group>
            <v:group style="position:absolute;left:11213;top:-4334;width:8;height:2" coordorigin="11213,-4334" coordsize="8,2">
              <v:shape style="position:absolute;left:11213;top:-4334;width:8;height:2" coordorigin="11213,-4334" coordsize="8,0" path="m11213,-4334l11220,-4334e" filled="false" stroked="true" strokeweight=".48pt" strokecolor="#000000">
                <v:path arrowok="t"/>
              </v:shape>
            </v:group>
            <v:group style="position:absolute;left:11213;top:-4310;width:8;height:2" coordorigin="11213,-4310" coordsize="8,2">
              <v:shape style="position:absolute;left:11213;top:-4310;width:8;height:2" coordorigin="11213,-4310" coordsize="8,0" path="m11213,-4310l11220,-4310e" filled="false" stroked="true" strokeweight=".479pt" strokecolor="#000000">
                <v:path arrowok="t"/>
              </v:shape>
            </v:group>
            <v:group style="position:absolute;left:11213;top:-4286;width:8;height:2" coordorigin="11213,-4286" coordsize="8,2">
              <v:shape style="position:absolute;left:11213;top:-4286;width:8;height:2" coordorigin="11213,-4286" coordsize="8,0" path="m11213,-4286l11220,-4286e" filled="false" stroked="true" strokeweight=".479pt" strokecolor="#000000">
                <v:path arrowok="t"/>
              </v:shape>
            </v:group>
            <v:group style="position:absolute;left:11213;top:-4262;width:8;height:2" coordorigin="11213,-4262" coordsize="8,2">
              <v:shape style="position:absolute;left:11213;top:-4262;width:8;height:2" coordorigin="11213,-4262" coordsize="8,0" path="m11213,-4262l11220,-4262e" filled="false" stroked="true" strokeweight=".48pt" strokecolor="#000000">
                <v:path arrowok="t"/>
              </v:shape>
            </v:group>
            <v:group style="position:absolute;left:11213;top:-4238;width:8;height:2" coordorigin="11213,-4238" coordsize="8,2">
              <v:shape style="position:absolute;left:11213;top:-4238;width:8;height:2" coordorigin="11213,-4238" coordsize="8,0" path="m11213,-4238l11220,-4238e" filled="false" stroked="true" strokeweight=".48pt" strokecolor="#000000">
                <v:path arrowok="t"/>
              </v:shape>
            </v:group>
            <v:group style="position:absolute;left:11213;top:-4214;width:8;height:2" coordorigin="11213,-4214" coordsize="8,2">
              <v:shape style="position:absolute;left:11213;top:-4214;width:8;height:2" coordorigin="11213,-4214" coordsize="8,0" path="m11213,-4214l11220,-4214e" filled="false" stroked="true" strokeweight=".479pt" strokecolor="#000000">
                <v:path arrowok="t"/>
              </v:shape>
            </v:group>
            <v:group style="position:absolute;left:11213;top:-4190;width:8;height:2" coordorigin="11213,-4190" coordsize="8,2">
              <v:shape style="position:absolute;left:11213;top:-4190;width:8;height:2" coordorigin="11213,-4190" coordsize="8,0" path="m11213,-4190l11220,-4190e" filled="false" stroked="true" strokeweight=".48pt" strokecolor="#000000">
                <v:path arrowok="t"/>
              </v:shape>
            </v:group>
            <v:group style="position:absolute;left:11213;top:-4166;width:8;height:2" coordorigin="11213,-4166" coordsize="8,2">
              <v:shape style="position:absolute;left:11213;top:-4166;width:8;height:2" coordorigin="11213,-4166" coordsize="8,0" path="m11213,-4166l11220,-4166e" filled="false" stroked="true" strokeweight=".48pt" strokecolor="#000000">
                <v:path arrowok="t"/>
              </v:shape>
            </v:group>
            <v:group style="position:absolute;left:11213;top:-4142;width:8;height:2" coordorigin="11213,-4142" coordsize="8,2">
              <v:shape style="position:absolute;left:11213;top:-4142;width:8;height:2" coordorigin="11213,-4142" coordsize="8,0" path="m11213,-4142l11220,-4142e" filled="false" stroked="true" strokeweight=".479pt" strokecolor="#000000">
                <v:path arrowok="t"/>
              </v:shape>
            </v:group>
            <v:group style="position:absolute;left:11213;top:-4118;width:8;height:2" coordorigin="11213,-4118" coordsize="8,2">
              <v:shape style="position:absolute;left:11213;top:-4118;width:8;height:2" coordorigin="11213,-4118" coordsize="8,0" path="m11213,-4118l11220,-4118e" filled="false" stroked="true" strokeweight=".48pt" strokecolor="#000000">
                <v:path arrowok="t"/>
              </v:shape>
            </v:group>
            <v:group style="position:absolute;left:11213;top:-4094;width:8;height:2" coordorigin="11213,-4094" coordsize="8,2">
              <v:shape style="position:absolute;left:11213;top:-4094;width:8;height:2" coordorigin="11213,-4094" coordsize="8,0" path="m11213,-4094l11220,-4094e" filled="false" stroked="true" strokeweight=".48pt" strokecolor="#000000">
                <v:path arrowok="t"/>
              </v:shape>
            </v:group>
            <v:group style="position:absolute;left:11213;top:-4070;width:8;height:2" coordorigin="11213,-4070" coordsize="8,2">
              <v:shape style="position:absolute;left:11213;top:-4070;width:8;height:2" coordorigin="11213,-4070" coordsize="8,0" path="m11213,-4070l11220,-4070e" filled="false" stroked="true" strokeweight=".479pt" strokecolor="#000000">
                <v:path arrowok="t"/>
              </v:shape>
            </v:group>
            <v:group style="position:absolute;left:11213;top:-4046;width:8;height:2" coordorigin="11213,-4046" coordsize="8,2">
              <v:shape style="position:absolute;left:11213;top:-4046;width:8;height:2" coordorigin="11213,-4046" coordsize="8,0" path="m11213,-4046l11220,-4046e" filled="false" stroked="true" strokeweight=".479pt" strokecolor="#000000">
                <v:path arrowok="t"/>
              </v:shape>
            </v:group>
            <v:group style="position:absolute;left:11213;top:-4022;width:8;height:2" coordorigin="11213,-4022" coordsize="8,2">
              <v:shape style="position:absolute;left:11213;top:-4022;width:8;height:2" coordorigin="11213,-4022" coordsize="8,0" path="m11213,-4022l11220,-4022e" filled="false" stroked="true" strokeweight=".48pt" strokecolor="#000000">
                <v:path arrowok="t"/>
              </v:shape>
            </v:group>
            <v:group style="position:absolute;left:11213;top:-3999;width:8;height:2" coordorigin="11213,-3999" coordsize="8,2">
              <v:shape style="position:absolute;left:11213;top:-3999;width:8;height:2" coordorigin="11213,-3999" coordsize="8,0" path="m11213,-3999l11220,-3999e" filled="false" stroked="true" strokeweight=".479pt" strokecolor="#000000">
                <v:path arrowok="t"/>
              </v:shape>
            </v:group>
            <v:group style="position:absolute;left:11213;top:-3975;width:8;height:2" coordorigin="11213,-3975" coordsize="8,2">
              <v:shape style="position:absolute;left:11213;top:-3975;width:8;height:2" coordorigin="11213,-3975" coordsize="8,0" path="m11213,-3975l11220,-3975e" filled="false" stroked="true" strokeweight=".479pt" strokecolor="#000000">
                <v:path arrowok="t"/>
              </v:shape>
            </v:group>
            <v:group style="position:absolute;left:11213;top:-3951;width:8;height:2" coordorigin="11213,-3951" coordsize="8,2">
              <v:shape style="position:absolute;left:11213;top:-3951;width:8;height:2" coordorigin="11213,-3951" coordsize="8,0" path="m11213,-3951l11220,-3951e" filled="false" stroked="true" strokeweight=".48pt" strokecolor="#000000">
                <v:path arrowok="t"/>
              </v:shape>
            </v:group>
            <v:group style="position:absolute;left:11213;top:-3927;width:8;height:2" coordorigin="11213,-3927" coordsize="8,2">
              <v:shape style="position:absolute;left:11213;top:-3927;width:8;height:2" coordorigin="11213,-3927" coordsize="8,0" path="m11213,-3927l11220,-3927e" filled="false" stroked="true" strokeweight=".479pt" strokecolor="#000000">
                <v:path arrowok="t"/>
              </v:shape>
            </v:group>
            <v:group style="position:absolute;left:11213;top:-3903;width:8;height:2" coordorigin="11213,-3903" coordsize="8,2">
              <v:shape style="position:absolute;left:11213;top:-3903;width:8;height:2" coordorigin="11213,-3903" coordsize="8,0" path="m11213,-3903l11220,-3903e" filled="false" stroked="true" strokeweight=".479pt" strokecolor="#000000">
                <v:path arrowok="t"/>
              </v:shape>
            </v:group>
            <v:group style="position:absolute;left:11213;top:-3879;width:8;height:2" coordorigin="11213,-3879" coordsize="8,2">
              <v:shape style="position:absolute;left:11213;top:-3879;width:8;height:2" coordorigin="11213,-3879" coordsize="8,0" path="m11213,-3879l11220,-3879e" filled="false" stroked="true" strokeweight=".48pt" strokecolor="#000000">
                <v:path arrowok="t"/>
              </v:shape>
            </v:group>
            <v:group style="position:absolute;left:11213;top:-3855;width:8;height:2" coordorigin="11213,-3855" coordsize="8,2">
              <v:shape style="position:absolute;left:11213;top:-3855;width:8;height:2" coordorigin="11213,-3855" coordsize="8,0" path="m11213,-3855l11220,-3855e" filled="false" stroked="true" strokeweight=".48pt" strokecolor="#000000">
                <v:path arrowok="t"/>
              </v:shape>
            </v:group>
            <v:group style="position:absolute;left:11213;top:-3831;width:8;height:2" coordorigin="11213,-3831" coordsize="8,2">
              <v:shape style="position:absolute;left:11213;top:-3831;width:8;height:2" coordorigin="11213,-3831" coordsize="8,0" path="m11213,-3831l11220,-3831e" filled="false" stroked="true" strokeweight=".479pt" strokecolor="#000000">
                <v:path arrowok="t"/>
              </v:shape>
            </v:group>
            <v:group style="position:absolute;left:11213;top:-3807;width:8;height:2" coordorigin="11213,-3807" coordsize="8,2">
              <v:shape style="position:absolute;left:11213;top:-3807;width:8;height:2" coordorigin="11213,-3807" coordsize="8,0" path="m11213,-3807l11220,-3807e" filled="false" stroked="true" strokeweight=".48pt" strokecolor="#000000">
                <v:path arrowok="t"/>
              </v:shape>
            </v:group>
            <v:group style="position:absolute;left:11213;top:-3783;width:8;height:2" coordorigin="11213,-3783" coordsize="8,2">
              <v:shape style="position:absolute;left:11213;top:-3783;width:8;height:2" coordorigin="11213,-3783" coordsize="8,0" path="m11213,-3783l11220,-3783e" filled="false" stroked="true" strokeweight=".48pt" strokecolor="#000000">
                <v:path arrowok="t"/>
              </v:shape>
            </v:group>
            <v:group style="position:absolute;left:11213;top:-3759;width:8;height:2" coordorigin="11213,-3759" coordsize="8,2">
              <v:shape style="position:absolute;left:11213;top:-3759;width:8;height:2" coordorigin="11213,-3759" coordsize="8,0" path="m11213,-3759l11220,-3759e" filled="false" stroked="true" strokeweight=".479pt" strokecolor="#000000">
                <v:path arrowok="t"/>
              </v:shape>
            </v:group>
            <v:group style="position:absolute;left:11213;top:-3735;width:8;height:2" coordorigin="11213,-3735" coordsize="8,2">
              <v:shape style="position:absolute;left:11213;top:-3735;width:8;height:2" coordorigin="11213,-3735" coordsize="8,0" path="m11213,-3735l11220,-3735e" filled="false" stroked="true" strokeweight=".479pt" strokecolor="#000000">
                <v:path arrowok="t"/>
              </v:shape>
            </v:group>
            <v:group style="position:absolute;left:11213;top:-3711;width:8;height:2" coordorigin="11213,-3711" coordsize="8,2">
              <v:shape style="position:absolute;left:11213;top:-3711;width:8;height:2" coordorigin="11213,-3711" coordsize="8,0" path="m11213,-3711l11220,-3711e" filled="false" stroked="true" strokeweight=".48pt" strokecolor="#000000">
                <v:path arrowok="t"/>
              </v:shape>
            </v:group>
            <v:group style="position:absolute;left:11213;top:-3687;width:8;height:2" coordorigin="11213,-3687" coordsize="8,2">
              <v:shape style="position:absolute;left:11213;top:-3687;width:8;height:2" coordorigin="11213,-3687" coordsize="8,0" path="m11213,-3687l11220,-3687e" filled="false" stroked="true" strokeweight=".479pt" strokecolor="#000000">
                <v:path arrowok="t"/>
              </v:shape>
            </v:group>
            <v:group style="position:absolute;left:11213;top:-3663;width:8;height:2" coordorigin="11213,-3663" coordsize="8,2">
              <v:shape style="position:absolute;left:11213;top:-3663;width:8;height:2" coordorigin="11213,-3663" coordsize="8,0" path="m11213,-3663l11220,-3663e" filled="false" stroked="true" strokeweight=".479pt" strokecolor="#000000">
                <v:path arrowok="t"/>
              </v:shape>
            </v:group>
            <v:group style="position:absolute;left:11213;top:-3639;width:8;height:2" coordorigin="11213,-3639" coordsize="8,2">
              <v:shape style="position:absolute;left:11213;top:-3639;width:8;height:2" coordorigin="11213,-3639" coordsize="8,0" path="m11213,-3639l11220,-3639e" filled="false" stroked="true" strokeweight=".48pt" strokecolor="#000000">
                <v:path arrowok="t"/>
              </v:shape>
            </v:group>
            <v:group style="position:absolute;left:11213;top:-3615;width:8;height:2" coordorigin="11213,-3615" coordsize="8,2">
              <v:shape style="position:absolute;left:11213;top:-3615;width:8;height:2" coordorigin="11213,-3615" coordsize="8,0" path="m11213,-3615l11220,-3615e" filled="false" stroked="true" strokeweight=".479pt" strokecolor="#000000">
                <v:path arrowok="t"/>
              </v:shape>
            </v:group>
            <v:group style="position:absolute;left:11213;top:-3591;width:8;height:2" coordorigin="11213,-3591" coordsize="8,2">
              <v:shape style="position:absolute;left:11213;top:-3591;width:8;height:2" coordorigin="11213,-3591" coordsize="8,0" path="m11213,-3591l11220,-3591e" filled="false" stroked="true" strokeweight=".479pt" strokecolor="#000000">
                <v:path arrowok="t"/>
              </v:shape>
            </v:group>
            <v:group style="position:absolute;left:11213;top:-3567;width:8;height:2" coordorigin="11213,-3567" coordsize="8,2">
              <v:shape style="position:absolute;left:11213;top:-3567;width:8;height:2" coordorigin="11213,-3567" coordsize="8,0" path="m11213,-3567l11220,-3567e" filled="false" stroked="true" strokeweight=".48pt" strokecolor="#000000">
                <v:path arrowok="t"/>
              </v:shape>
            </v:group>
            <v:group style="position:absolute;left:11213;top:-3543;width:8;height:2" coordorigin="11213,-3543" coordsize="8,2">
              <v:shape style="position:absolute;left:11213;top:-3543;width:8;height:2" coordorigin="11213,-3543" coordsize="8,0" path="m11213,-3543l11220,-3543e" filled="false" stroked="true" strokeweight=".48pt" strokecolor="#000000">
                <v:path arrowok="t"/>
              </v:shape>
            </v:group>
            <v:group style="position:absolute;left:11213;top:-3519;width:8;height:2" coordorigin="11213,-3519" coordsize="8,2">
              <v:shape style="position:absolute;left:11213;top:-3519;width:8;height:2" coordorigin="11213,-3519" coordsize="8,0" path="m11213,-3519l11220,-3519e" filled="false" stroked="true" strokeweight=".479pt" strokecolor="#000000">
                <v:path arrowok="t"/>
              </v:shape>
            </v:group>
            <v:group style="position:absolute;left:11213;top:-3495;width:8;height:2" coordorigin="11213,-3495" coordsize="8,2">
              <v:shape style="position:absolute;left:11213;top:-3495;width:8;height:2" coordorigin="11213,-3495" coordsize="8,0" path="m11213,-3495l11220,-3495e" filled="false" stroked="true" strokeweight=".48pt" strokecolor="#000000">
                <v:path arrowok="t"/>
              </v:shape>
            </v:group>
            <v:group style="position:absolute;left:11213;top:-3471;width:8;height:2" coordorigin="11213,-3471" coordsize="8,2">
              <v:shape style="position:absolute;left:11213;top:-3471;width:8;height:2" coordorigin="11213,-3471" coordsize="8,0" path="m11213,-3471l11220,-3471e" filled="false" stroked="true" strokeweight=".48pt" strokecolor="#000000">
                <v:path arrowok="t"/>
              </v:shape>
            </v:group>
            <v:group style="position:absolute;left:11213;top:-3447;width:8;height:2" coordorigin="11213,-3447" coordsize="8,2">
              <v:shape style="position:absolute;left:11213;top:-3447;width:8;height:2" coordorigin="11213,-3447" coordsize="8,0" path="m11213,-3447l11220,-3447e" filled="false" stroked="true" strokeweight=".479pt" strokecolor="#000000">
                <v:path arrowok="t"/>
              </v:shape>
            </v:group>
            <v:group style="position:absolute;left:11213;top:-3423;width:8;height:2" coordorigin="11213,-3423" coordsize="8,2">
              <v:shape style="position:absolute;left:11213;top:-3423;width:8;height:2" coordorigin="11213,-3423" coordsize="8,0" path="m11213,-3423l11220,-3423e" filled="false" stroked="true" strokeweight=".48pt" strokecolor="#000000">
                <v:path arrowok="t"/>
              </v:shape>
            </v:group>
            <v:group style="position:absolute;left:11213;top:-3399;width:8;height:2" coordorigin="11213,-3399" coordsize="8,2">
              <v:shape style="position:absolute;left:11213;top:-3399;width:8;height:2" coordorigin="11213,-3399" coordsize="8,0" path="m11213,-3399l11220,-3399e" filled="false" stroked="true" strokeweight=".48pt" strokecolor="#000000">
                <v:path arrowok="t"/>
              </v:shape>
            </v:group>
            <v:group style="position:absolute;left:11213;top:-3375;width:8;height:2" coordorigin="11213,-3375" coordsize="8,2">
              <v:shape style="position:absolute;left:11213;top:-3375;width:8;height:2" coordorigin="11213,-3375" coordsize="8,0" path="m11213,-3375l11220,-3375e" filled="false" stroked="true" strokeweight=".479pt" strokecolor="#000000">
                <v:path arrowok="t"/>
              </v:shape>
            </v:group>
            <v:group style="position:absolute;left:11213;top:-3351;width:8;height:2" coordorigin="11213,-3351" coordsize="8,2">
              <v:shape style="position:absolute;left:11213;top:-3351;width:8;height:2" coordorigin="11213,-3351" coordsize="8,0" path="m11213,-3351l11220,-3351e" filled="false" stroked="true" strokeweight=".479pt" strokecolor="#000000">
                <v:path arrowok="t"/>
              </v:shape>
            </v:group>
            <v:group style="position:absolute;left:11213;top:-3327;width:8;height:2" coordorigin="11213,-3327" coordsize="8,2">
              <v:shape style="position:absolute;left:11213;top:-3327;width:8;height:2" coordorigin="11213,-3327" coordsize="8,0" path="m11213,-3327l11220,-3327e" filled="false" stroked="true" strokeweight=".48pt" strokecolor="#000000">
                <v:path arrowok="t"/>
              </v:shape>
            </v:group>
            <v:group style="position:absolute;left:11213;top:-3303;width:8;height:2" coordorigin="11213,-3303" coordsize="8,2">
              <v:shape style="position:absolute;left:11213;top:-3303;width:8;height:2" coordorigin="11213,-3303" coordsize="8,0" path="m11213,-3303l11220,-3303e" filled="false" stroked="true" strokeweight=".479pt" strokecolor="#000000">
                <v:path arrowok="t"/>
              </v:shape>
            </v:group>
            <v:group style="position:absolute;left:11213;top:-3279;width:8;height:2" coordorigin="11213,-3279" coordsize="8,2">
              <v:shape style="position:absolute;left:11213;top:-3279;width:8;height:2" coordorigin="11213,-3279" coordsize="8,0" path="m11213,-3279l11220,-3279e" filled="false" stroked="true" strokeweight=".479pt" strokecolor="#000000">
                <v:path arrowok="t"/>
              </v:shape>
            </v:group>
            <v:group style="position:absolute;left:11213;top:-3255;width:8;height:2" coordorigin="11213,-3255" coordsize="8,2">
              <v:shape style="position:absolute;left:11213;top:-3255;width:8;height:2" coordorigin="11213,-3255" coordsize="8,0" path="m11213,-3255l11220,-3255e" filled="false" stroked="true" strokeweight=".48pt" strokecolor="#000000">
                <v:path arrowok="t"/>
              </v:shape>
            </v:group>
            <v:group style="position:absolute;left:11213;top:-3231;width:8;height:2" coordorigin="11213,-3231" coordsize="8,2">
              <v:shape style="position:absolute;left:11213;top:-3231;width:8;height:2" coordorigin="11213,-3231" coordsize="8,0" path="m11213,-3231l11220,-3231e" filled="false" stroked="true" strokeweight=".479pt" strokecolor="#000000">
                <v:path arrowok="t"/>
              </v:shape>
            </v:group>
            <v:group style="position:absolute;left:11213;top:-3207;width:8;height:2" coordorigin="11213,-3207" coordsize="8,2">
              <v:shape style="position:absolute;left:11213;top:-3207;width:8;height:2" coordorigin="11213,-3207" coordsize="8,0" path="m11213,-3207l11220,-3207e" filled="false" stroked="true" strokeweight=".479pt" strokecolor="#000000">
                <v:path arrowok="t"/>
              </v:shape>
            </v:group>
            <v:group style="position:absolute;left:11213;top:-3183;width:8;height:2" coordorigin="11213,-3183" coordsize="8,2">
              <v:shape style="position:absolute;left:11213;top:-3183;width:8;height:2" coordorigin="11213,-3183" coordsize="8,0" path="m11213,-3183l11220,-3183e" filled="false" stroked="true" strokeweight=".48pt" strokecolor="#000000">
                <v:path arrowok="t"/>
              </v:shape>
            </v:group>
            <v:group style="position:absolute;left:11213;top:-3159;width:8;height:2" coordorigin="11213,-3159" coordsize="8,2">
              <v:shape style="position:absolute;left:11213;top:-3159;width:8;height:2" coordorigin="11213,-3159" coordsize="8,0" path="m11213,-3159l11220,-3159e" filled="false" stroked="true" strokeweight=".48pt" strokecolor="#000000">
                <v:path arrowok="t"/>
              </v:shape>
            </v:group>
            <v:group style="position:absolute;left:11213;top:-3135;width:8;height:2" coordorigin="11213,-3135" coordsize="8,2">
              <v:shape style="position:absolute;left:11213;top:-3135;width:8;height:2" coordorigin="11213,-3135" coordsize="8,0" path="m11213,-3135l11220,-3135e" filled="false" stroked="true" strokeweight=".479pt" strokecolor="#000000">
                <v:path arrowok="t"/>
              </v:shape>
            </v:group>
            <v:group style="position:absolute;left:11213;top:-3111;width:8;height:2" coordorigin="11213,-3111" coordsize="8,2">
              <v:shape style="position:absolute;left:11213;top:-3111;width:8;height:2" coordorigin="11213,-3111" coordsize="8,0" path="m11213,-3111l11220,-3111e" filled="false" stroked="true" strokeweight=".48pt" strokecolor="#000000">
                <v:path arrowok="t"/>
              </v:shape>
            </v:group>
            <v:group style="position:absolute;left:11213;top:-3088;width:8;height:2" coordorigin="11213,-3088" coordsize="8,2">
              <v:shape style="position:absolute;left:11213;top:-3088;width:8;height:2" coordorigin="11213,-3088" coordsize="8,0" path="m11213,-3088l11220,-3088e" filled="false" stroked="true" strokeweight=".48pt" strokecolor="#000000">
                <v:path arrowok="t"/>
              </v:shape>
            </v:group>
            <v:group style="position:absolute;left:11213;top:-3064;width:8;height:2" coordorigin="11213,-3064" coordsize="8,2">
              <v:shape style="position:absolute;left:11213;top:-3064;width:8;height:2" coordorigin="11213,-3064" coordsize="8,0" path="m11213,-3064l11220,-3064e" filled="false" stroked="true" strokeweight=".479pt" strokecolor="#000000">
                <v:path arrowok="t"/>
              </v:shape>
            </v:group>
            <v:group style="position:absolute;left:11213;top:-3040;width:8;height:2" coordorigin="11213,-3040" coordsize="8,2">
              <v:shape style="position:absolute;left:11213;top:-3040;width:8;height:2" coordorigin="11213,-3040" coordsize="8,0" path="m11213,-3040l11220,-3040e" filled="false" stroked="true" strokeweight=".48pt" strokecolor="#000000">
                <v:path arrowok="t"/>
              </v:shape>
            </v:group>
            <v:group style="position:absolute;left:11213;top:-3016;width:8;height:2" coordorigin="11213,-3016" coordsize="8,2">
              <v:shape style="position:absolute;left:11213;top:-3016;width:8;height:2" coordorigin="11213,-3016" coordsize="8,0" path="m11213,-3016l11220,-3016e" filled="false" stroked="true" strokeweight=".48pt" strokecolor="#000000">
                <v:path arrowok="t"/>
              </v:shape>
            </v:group>
            <v:group style="position:absolute;left:11213;top:-2992;width:8;height:2" coordorigin="11213,-2992" coordsize="8,2">
              <v:shape style="position:absolute;left:11213;top:-2992;width:8;height:2" coordorigin="11213,-2992" coordsize="8,0" path="m11213,-2992l11220,-2992e" filled="false" stroked="true" strokeweight=".479pt" strokecolor="#000000">
                <v:path arrowok="t"/>
              </v:shape>
            </v:group>
            <v:group style="position:absolute;left:11213;top:-2968;width:8;height:2" coordorigin="11213,-2968" coordsize="8,2">
              <v:shape style="position:absolute;left:11213;top:-2968;width:8;height:2" coordorigin="11213,-2968" coordsize="8,0" path="m11213,-2968l11220,-2968e" filled="false" stroked="true" strokeweight=".479pt" strokecolor="#000000">
                <v:path arrowok="t"/>
              </v:shape>
            </v:group>
            <v:group style="position:absolute;left:11213;top:-2944;width:8;height:2" coordorigin="11213,-2944" coordsize="8,2">
              <v:shape style="position:absolute;left:11213;top:-2944;width:8;height:2" coordorigin="11213,-2944" coordsize="8,0" path="m11213,-2944l11220,-2944e" filled="false" stroked="true" strokeweight=".48pt" strokecolor="#000000">
                <v:path arrowok="t"/>
              </v:shape>
            </v:group>
            <v:group style="position:absolute;left:11213;top:-2920;width:8;height:2" coordorigin="11213,-2920" coordsize="8,2">
              <v:shape style="position:absolute;left:11213;top:-2920;width:8;height:2" coordorigin="11213,-2920" coordsize="8,0" path="m11213,-2920l11220,-2920e" filled="false" stroked="true" strokeweight=".479pt" strokecolor="#000000">
                <v:path arrowok="t"/>
              </v:shape>
            </v:group>
            <v:group style="position:absolute;left:11213;top:-2896;width:8;height:2" coordorigin="11213,-2896" coordsize="8,2">
              <v:shape style="position:absolute;left:11213;top:-2896;width:8;height:2" coordorigin="11213,-2896" coordsize="8,0" path="m11213,-2896l11220,-2896e" filled="false" stroked="true" strokeweight=".479pt" strokecolor="#000000">
                <v:path arrowok="t"/>
              </v:shape>
            </v:group>
            <v:group style="position:absolute;left:11213;top:-2872;width:8;height:2" coordorigin="11213,-2872" coordsize="8,2">
              <v:shape style="position:absolute;left:11213;top:-2872;width:8;height:2" coordorigin="11213,-2872" coordsize="8,0" path="m11213,-2872l11220,-2872e" filled="false" stroked="true" strokeweight=".48pt" strokecolor="#000000">
                <v:path arrowok="t"/>
              </v:shape>
            </v:group>
            <v:group style="position:absolute;left:11213;top:-2848;width:8;height:2" coordorigin="11213,-2848" coordsize="8,2">
              <v:shape style="position:absolute;left:11213;top:-2848;width:8;height:2" coordorigin="11213,-2848" coordsize="8,0" path="m11213,-2848l11220,-2848e" filled="false" stroked="true" strokeweight=".479pt" strokecolor="#000000">
                <v:path arrowok="t"/>
              </v:shape>
            </v:group>
            <v:group style="position:absolute;left:11213;top:-2824;width:8;height:2" coordorigin="11213,-2824" coordsize="8,2">
              <v:shape style="position:absolute;left:11213;top:-2824;width:8;height:2" coordorigin="11213,-2824" coordsize="8,0" path="m11213,-2824l11220,-2824e" filled="false" stroked="true" strokeweight=".479pt" strokecolor="#000000">
                <v:path arrowok="t"/>
              </v:shape>
            </v:group>
            <v:group style="position:absolute;left:11213;top:-2800;width:8;height:2" coordorigin="11213,-2800" coordsize="8,2">
              <v:shape style="position:absolute;left:11213;top:-2800;width:8;height:2" coordorigin="11213,-2800" coordsize="8,0" path="m11213,-2800l11220,-2800e" filled="false" stroked="true" strokeweight=".48pt" strokecolor="#000000">
                <v:path arrowok="t"/>
              </v:shape>
            </v:group>
            <v:group style="position:absolute;left:11213;top:-2776;width:8;height:2" coordorigin="11213,-2776" coordsize="8,2">
              <v:shape style="position:absolute;left:11213;top:-2776;width:8;height:2" coordorigin="11213,-2776" coordsize="8,0" path="m11213,-2776l11220,-2776e" filled="false" stroked="true" strokeweight=".48pt" strokecolor="#000000">
                <v:path arrowok="t"/>
              </v:shape>
            </v:group>
            <v:group style="position:absolute;left:11213;top:-2752;width:8;height:2" coordorigin="11213,-2752" coordsize="8,2">
              <v:shape style="position:absolute;left:11213;top:-2752;width:8;height:2" coordorigin="11213,-2752" coordsize="8,0" path="m11213,-2752l11220,-2752e" filled="false" stroked="true" strokeweight=".479pt" strokecolor="#000000">
                <v:path arrowok="t"/>
              </v:shape>
            </v:group>
            <v:group style="position:absolute;left:11213;top:-2728;width:8;height:2" coordorigin="11213,-2728" coordsize="8,2">
              <v:shape style="position:absolute;left:11213;top:-2728;width:8;height:2" coordorigin="11213,-2728" coordsize="8,0" path="m11213,-2728l11220,-2728e" filled="false" stroked="true" strokeweight=".48pt" strokecolor="#000000">
                <v:path arrowok="t"/>
              </v:shape>
            </v:group>
            <v:group style="position:absolute;left:11213;top:-2704;width:8;height:2" coordorigin="11213,-2704" coordsize="8,2">
              <v:shape style="position:absolute;left:11213;top:-2704;width:8;height:2" coordorigin="11213,-2704" coordsize="8,0" path="m11213,-2704l11220,-2704e" filled="false" stroked="true" strokeweight=".48pt" strokecolor="#000000">
                <v:path arrowok="t"/>
              </v:shape>
            </v:group>
            <v:group style="position:absolute;left:11213;top:-2680;width:8;height:2" coordorigin="11213,-2680" coordsize="8,2">
              <v:shape style="position:absolute;left:11213;top:-2680;width:8;height:2" coordorigin="11213,-2680" coordsize="8,0" path="m11213,-2680l11220,-2680e" filled="false" stroked="true" strokeweight=".479pt" strokecolor="#000000">
                <v:path arrowok="t"/>
              </v:shape>
            </v:group>
            <v:group style="position:absolute;left:11213;top:-2656;width:8;height:2" coordorigin="11213,-2656" coordsize="8,2">
              <v:shape style="position:absolute;left:11213;top:-2656;width:8;height:2" coordorigin="11213,-2656" coordsize="8,0" path="m11213,-2656l11220,-2656e" filled="false" stroked="true" strokeweight=".479pt" strokecolor="#000000">
                <v:path arrowok="t"/>
              </v:shape>
            </v:group>
            <v:group style="position:absolute;left:11213;top:-2632;width:8;height:2" coordorigin="11213,-2632" coordsize="8,2">
              <v:shape style="position:absolute;left:11213;top:-2632;width:8;height:2" coordorigin="11213,-2632" coordsize="8,0" path="m11213,-2632l11220,-2632e" filled="false" stroked="true" strokeweight=".48pt" strokecolor="#000000">
                <v:path arrowok="t"/>
              </v:shape>
            </v:group>
            <v:group style="position:absolute;left:11213;top:-2608;width:8;height:2" coordorigin="11213,-2608" coordsize="8,2">
              <v:shape style="position:absolute;left:11213;top:-2608;width:8;height:2" coordorigin="11213,-2608" coordsize="8,0" path="m11213,-2608l11220,-2608e" filled="false" stroked="true" strokeweight=".479pt" strokecolor="#000000">
                <v:path arrowok="t"/>
              </v:shape>
            </v:group>
            <v:group style="position:absolute;left:11213;top:-2584;width:8;height:2" coordorigin="11213,-2584" coordsize="8,2">
              <v:shape style="position:absolute;left:11213;top:-2584;width:8;height:2" coordorigin="11213,-2584" coordsize="8,0" path="m11213,-2584l11220,-2584e" filled="false" stroked="true" strokeweight=".479pt" strokecolor="#000000">
                <v:path arrowok="t"/>
              </v:shape>
            </v:group>
            <v:group style="position:absolute;left:11213;top:-2560;width:8;height:2" coordorigin="11213,-2560" coordsize="8,2">
              <v:shape style="position:absolute;left:11213;top:-2560;width:8;height:2" coordorigin="11213,-2560" coordsize="8,0" path="m11213,-2560l11220,-2560e" filled="false" stroked="true" strokeweight=".48pt" strokecolor="#000000">
                <v:path arrowok="t"/>
              </v:shape>
            </v:group>
            <v:group style="position:absolute;left:11213;top:-2536;width:8;height:2" coordorigin="11213,-2536" coordsize="8,2">
              <v:shape style="position:absolute;left:11213;top:-2536;width:8;height:2" coordorigin="11213,-2536" coordsize="8,0" path="m11213,-2536l11220,-2536e" filled="false" stroked="true" strokeweight=".479pt" strokecolor="#000000">
                <v:path arrowok="t"/>
              </v:shape>
            </v:group>
            <v:group style="position:absolute;left:11213;top:-2512;width:8;height:2" coordorigin="11213,-2512" coordsize="8,2">
              <v:shape style="position:absolute;left:11213;top:-2512;width:8;height:2" coordorigin="11213,-2512" coordsize="8,0" path="m11213,-2512l11220,-2512e" filled="false" stroked="true" strokeweight=".479pt" strokecolor="#000000">
                <v:path arrowok="t"/>
              </v:shape>
            </v:group>
            <v:group style="position:absolute;left:11213;top:-2488;width:8;height:2" coordorigin="11213,-2488" coordsize="8,2">
              <v:shape style="position:absolute;left:11213;top:-2488;width:8;height:2" coordorigin="11213,-2488" coordsize="8,0" path="m11213,-2488l11220,-2488e" filled="false" stroked="true" strokeweight=".48pt" strokecolor="#000000">
                <v:path arrowok="t"/>
              </v:shape>
            </v:group>
            <v:group style="position:absolute;left:11213;top:-2464;width:8;height:2" coordorigin="11213,-2464" coordsize="8,2">
              <v:shape style="position:absolute;left:11213;top:-2464;width:8;height:2" coordorigin="11213,-2464" coordsize="8,0" path="m11213,-2464l11220,-2464e" filled="false" stroked="true" strokeweight=".479pt" strokecolor="#000000">
                <v:path arrowok="t"/>
              </v:shape>
            </v:group>
            <v:group style="position:absolute;left:11213;top:-2440;width:8;height:2" coordorigin="11213,-2440" coordsize="8,2">
              <v:shape style="position:absolute;left:11213;top:-2440;width:8;height:2" coordorigin="11213,-2440" coordsize="8,0" path="m11213,-2440l11220,-2440e" filled="false" stroked="true" strokeweight=".479pt" strokecolor="#000000">
                <v:path arrowok="t"/>
              </v:shape>
            </v:group>
            <v:group style="position:absolute;left:11213;top:-2416;width:8;height:2" coordorigin="11213,-2416" coordsize="8,2">
              <v:shape style="position:absolute;left:11213;top:-2416;width:8;height:2" coordorigin="11213,-2416" coordsize="8,0" path="m11213,-2416l11220,-2416e" filled="false" stroked="true" strokeweight=".48pt" strokecolor="#000000">
                <v:path arrowok="t"/>
              </v:shape>
            </v:group>
            <v:group style="position:absolute;left:11213;top:-2392;width:8;height:2" coordorigin="11213,-2392" coordsize="8,2">
              <v:shape style="position:absolute;left:11213;top:-2392;width:8;height:2" coordorigin="11213,-2392" coordsize="8,0" path="m11213,-2392l11220,-2392e" filled="false" stroked="true" strokeweight=".48pt" strokecolor="#000000">
                <v:path arrowok="t"/>
              </v:shape>
            </v:group>
            <v:group style="position:absolute;left:11213;top:-2368;width:8;height:2" coordorigin="11213,-2368" coordsize="8,2">
              <v:shape style="position:absolute;left:11213;top:-2368;width:8;height:2" coordorigin="11213,-2368" coordsize="8,0" path="m11213,-2368l11220,-2368e" filled="false" stroked="true" strokeweight=".479pt" strokecolor="#000000">
                <v:path arrowok="t"/>
              </v:shape>
            </v:group>
            <v:group style="position:absolute;left:11213;top:-2344;width:8;height:2" coordorigin="11213,-2344" coordsize="8,2">
              <v:shape style="position:absolute;left:11213;top:-2344;width:8;height:2" coordorigin="11213,-2344" coordsize="8,0" path="m11213,-2344l11220,-2344e" filled="false" stroked="true" strokeweight=".48pt" strokecolor="#000000">
                <v:path arrowok="t"/>
              </v:shape>
            </v:group>
            <v:group style="position:absolute;left:11213;top:-2320;width:8;height:2" coordorigin="11213,-2320" coordsize="8,2">
              <v:shape style="position:absolute;left:11213;top:-2320;width:8;height:2" coordorigin="11213,-2320" coordsize="8,0" path="m11213,-2320l11220,-2320e" filled="false" stroked="true" strokeweight=".48pt" strokecolor="#000000">
                <v:path arrowok="t"/>
              </v:shape>
            </v:group>
            <v:group style="position:absolute;left:11213;top:-2296;width:8;height:2" coordorigin="11213,-2296" coordsize="8,2">
              <v:shape style="position:absolute;left:11213;top:-2296;width:8;height:2" coordorigin="11213,-2296" coordsize="8,0" path="m11213,-2296l11220,-2296e" filled="false" stroked="true" strokeweight=".479pt" strokecolor="#000000">
                <v:path arrowok="t"/>
              </v:shape>
            </v:group>
            <v:group style="position:absolute;left:11213;top:-2272;width:8;height:2" coordorigin="11213,-2272" coordsize="8,2">
              <v:shape style="position:absolute;left:11213;top:-2272;width:8;height:2" coordorigin="11213,-2272" coordsize="8,0" path="m11213,-2272l11220,-2272e" filled="false" stroked="true" strokeweight=".479pt" strokecolor="#000000">
                <v:path arrowok="t"/>
              </v:shape>
            </v:group>
            <v:group style="position:absolute;left:11213;top:-2248;width:8;height:2" coordorigin="11213,-2248" coordsize="8,2">
              <v:shape style="position:absolute;left:11213;top:-2248;width:8;height:2" coordorigin="11213,-2248" coordsize="8,0" path="m11213,-2248l11220,-2248e" filled="false" stroked="true" strokeweight=".48pt" strokecolor="#000000">
                <v:path arrowok="t"/>
              </v:shape>
            </v:group>
            <v:group style="position:absolute;left:11213;top:-2224;width:8;height:2" coordorigin="11213,-2224" coordsize="8,2">
              <v:shape style="position:absolute;left:11213;top:-2224;width:8;height:2" coordorigin="11213,-2224" coordsize="8,0" path="m11213,-2224l11220,-2224e" filled="false" stroked="true" strokeweight=".479pt" strokecolor="#000000">
                <v:path arrowok="t"/>
              </v:shape>
            </v:group>
            <v:group style="position:absolute;left:11213;top:-2200;width:8;height:2" coordorigin="11213,-2200" coordsize="8,2">
              <v:shape style="position:absolute;left:11213;top:-2200;width:8;height:2" coordorigin="11213,-2200" coordsize="8,0" path="m11213,-2200l11220,-2200e" filled="false" stroked="true" strokeweight=".479pt" strokecolor="#000000">
                <v:path arrowok="t"/>
              </v:shape>
            </v:group>
            <v:group style="position:absolute;left:11213;top:-2177;width:8;height:2" coordorigin="11213,-2177" coordsize="8,2">
              <v:shape style="position:absolute;left:11213;top:-2177;width:8;height:2" coordorigin="11213,-2177" coordsize="8,0" path="m11213,-2177l11220,-2177e" filled="false" stroked="true" strokeweight=".48pt" strokecolor="#000000">
                <v:path arrowok="t"/>
              </v:shape>
            </v:group>
            <v:group style="position:absolute;left:11213;top:-2153;width:8;height:2" coordorigin="11213,-2153" coordsize="8,2">
              <v:shape style="position:absolute;left:11213;top:-2153;width:8;height:2" coordorigin="11213,-2153" coordsize="8,0" path="m11213,-2153l11220,-2153e" filled="false" stroked="true" strokeweight=".479pt" strokecolor="#000000">
                <v:path arrowok="t"/>
              </v:shape>
            </v:group>
            <v:group style="position:absolute;left:11213;top:-2129;width:8;height:2" coordorigin="11213,-2129" coordsize="8,2">
              <v:shape style="position:absolute;left:11213;top:-2129;width:8;height:2" coordorigin="11213,-2129" coordsize="8,0" path="m11213,-2129l11220,-2129e" filled="false" stroked="true" strokeweight=".479pt" strokecolor="#000000">
                <v:path arrowok="t"/>
              </v:shape>
            </v:group>
            <v:group style="position:absolute;left:11213;top:-2105;width:8;height:2" coordorigin="11213,-2105" coordsize="8,2">
              <v:shape style="position:absolute;left:11213;top:-2105;width:8;height:2" coordorigin="11213,-2105" coordsize="8,0" path="m11213,-2105l11220,-2105e" filled="false" stroked="true" strokeweight=".48pt" strokecolor="#000000">
                <v:path arrowok="t"/>
              </v:shape>
            </v:group>
            <v:group style="position:absolute;left:11213;top:-2081;width:8;height:2" coordorigin="11213,-2081" coordsize="8,2">
              <v:shape style="position:absolute;left:11213;top:-2081;width:8;height:2" coordorigin="11213,-2081" coordsize="8,0" path="m11213,-2081l11220,-2081e" filled="false" stroked="true" strokeweight=".479pt" strokecolor="#000000">
                <v:path arrowok="t"/>
              </v:shape>
            </v:group>
            <v:group style="position:absolute;left:11213;top:-2057;width:8;height:2" coordorigin="11213,-2057" coordsize="8,2">
              <v:shape style="position:absolute;left:11213;top:-2057;width:8;height:2" coordorigin="11213,-2057" coordsize="8,0" path="m11213,-2057l11220,-2057e" filled="false" stroked="true" strokeweight=".479pt" strokecolor="#000000">
                <v:path arrowok="t"/>
              </v:shape>
            </v:group>
            <v:group style="position:absolute;left:11213;top:-2033;width:8;height:2" coordorigin="11213,-2033" coordsize="8,2">
              <v:shape style="position:absolute;left:11213;top:-2033;width:8;height:2" coordorigin="11213,-2033" coordsize="8,0" path="m11213,-2033l11220,-2033e" filled="false" stroked="true" strokeweight=".48pt" strokecolor="#000000">
                <v:path arrowok="t"/>
              </v:shape>
            </v:group>
            <v:group style="position:absolute;left:11213;top:-2009;width:8;height:2" coordorigin="11213,-2009" coordsize="8,2">
              <v:shape style="position:absolute;left:11213;top:-2009;width:8;height:2" coordorigin="11213,-2009" coordsize="8,0" path="m11213,-2009l11220,-2009e" filled="false" stroked="true" strokeweight=".48pt" strokecolor="#000000">
                <v:path arrowok="t"/>
              </v:shape>
            </v:group>
            <v:group style="position:absolute;left:11213;top:-1985;width:8;height:2" coordorigin="11213,-1985" coordsize="8,2">
              <v:shape style="position:absolute;left:11213;top:-1985;width:8;height:2" coordorigin="11213,-1985" coordsize="8,0" path="m11213,-1985l11220,-1985e" filled="false" stroked="true" strokeweight=".479pt" strokecolor="#000000">
                <v:path arrowok="t"/>
              </v:shape>
            </v:group>
            <v:group style="position:absolute;left:11213;top:-1961;width:8;height:2" coordorigin="11213,-1961" coordsize="8,2">
              <v:shape style="position:absolute;left:11213;top:-1961;width:8;height:2" coordorigin="11213,-1961" coordsize="8,0" path="m11213,-1961l11220,-1961e" filled="false" stroked="true" strokeweight=".48pt" strokecolor="#000000">
                <v:path arrowok="t"/>
              </v:shape>
            </v:group>
            <v:group style="position:absolute;left:11213;top:-1937;width:8;height:2" coordorigin="11213,-1937" coordsize="8,2">
              <v:shape style="position:absolute;left:11213;top:-1937;width:8;height:2" coordorigin="11213,-1937" coordsize="8,0" path="m11213,-1937l11220,-1937e" filled="false" stroked="true" strokeweight=".48pt" strokecolor="#000000">
                <v:path arrowok="t"/>
              </v:shape>
            </v:group>
            <v:group style="position:absolute;left:11213;top:-1913;width:8;height:2" coordorigin="11213,-1913" coordsize="8,2">
              <v:shape style="position:absolute;left:11213;top:-1913;width:8;height:2" coordorigin="11213,-1913" coordsize="8,0" path="m11213,-1913l11220,-1913e" filled="false" stroked="true" strokeweight=".479pt" strokecolor="#000000">
                <v:path arrowok="t"/>
              </v:shape>
            </v:group>
            <v:group style="position:absolute;left:11213;top:-1889;width:8;height:2" coordorigin="11213,-1889" coordsize="8,2">
              <v:shape style="position:absolute;left:11213;top:-1889;width:8;height:2" coordorigin="11213,-1889" coordsize="8,0" path="m11213,-1889l11220,-1889e" filled="false" stroked="true" strokeweight=".479pt" strokecolor="#000000">
                <v:path arrowok="t"/>
              </v:shape>
            </v:group>
            <v:group style="position:absolute;left:11213;top:-1865;width:8;height:2" coordorigin="11213,-1865" coordsize="8,2">
              <v:shape style="position:absolute;left:11213;top:-1865;width:8;height:2" coordorigin="11213,-1865" coordsize="8,0" path="m11213,-1865l11220,-1865e" filled="false" stroked="true" strokeweight=".48pt" strokecolor="#000000">
                <v:path arrowok="t"/>
              </v:shape>
            </v:group>
            <v:group style="position:absolute;left:11213;top:-1841;width:8;height:2" coordorigin="11213,-1841" coordsize="8,2">
              <v:shape style="position:absolute;left:11213;top:-1841;width:8;height:2" coordorigin="11213,-1841" coordsize="8,0" path="m11213,-1841l11220,-1841e" filled="false" stroked="true" strokeweight=".479pt" strokecolor="#000000">
                <v:path arrowok="t"/>
              </v:shape>
            </v:group>
            <v:group style="position:absolute;left:11213;top:-1817;width:8;height:2" coordorigin="11213,-1817" coordsize="8,2">
              <v:shape style="position:absolute;left:11213;top:-1817;width:8;height:2" coordorigin="11213,-1817" coordsize="8,0" path="m11213,-1817l11220,-1817e" filled="false" stroked="true" strokeweight=".479pt" strokecolor="#000000">
                <v:path arrowok="t"/>
              </v:shape>
            </v:group>
            <v:group style="position:absolute;left:11213;top:-1793;width:8;height:2" coordorigin="11213,-1793" coordsize="8,2">
              <v:shape style="position:absolute;left:11213;top:-1793;width:8;height:2" coordorigin="11213,-1793" coordsize="8,0" path="m11213,-1793l11220,-1793e" filled="false" stroked="true" strokeweight=".48pt" strokecolor="#000000">
                <v:path arrowok="t"/>
              </v:shape>
            </v:group>
            <v:group style="position:absolute;left:11213;top:-1769;width:8;height:2" coordorigin="11213,-1769" coordsize="8,2">
              <v:shape style="position:absolute;left:11213;top:-1769;width:8;height:2" coordorigin="11213,-1769" coordsize="8,0" path="m11213,-1769l11220,-1769e" filled="false" stroked="true" strokeweight=".479pt" strokecolor="#000000">
                <v:path arrowok="t"/>
              </v:shape>
            </v:group>
            <v:group style="position:absolute;left:11213;top:-1745;width:8;height:2" coordorigin="11213,-1745" coordsize="8,2">
              <v:shape style="position:absolute;left:11213;top:-1745;width:8;height:2" coordorigin="11213,-1745" coordsize="8,0" path="m11213,-1745l11220,-1745e" filled="false" stroked="true" strokeweight=".479pt" strokecolor="#000000">
                <v:path arrowok="t"/>
              </v:shape>
            </v:group>
            <v:group style="position:absolute;left:11213;top:-1721;width:8;height:2" coordorigin="11213,-1721" coordsize="8,2">
              <v:shape style="position:absolute;left:11213;top:-1721;width:8;height:2" coordorigin="11213,-1721" coordsize="8,0" path="m11213,-1721l11220,-1721e" filled="false" stroked="true" strokeweight=".48pt" strokecolor="#000000">
                <v:path arrowok="t"/>
              </v:shape>
            </v:group>
            <v:group style="position:absolute;left:11213;top:-1697;width:8;height:2" coordorigin="11213,-1697" coordsize="8,2">
              <v:shape style="position:absolute;left:11213;top:-1697;width:8;height:2" coordorigin="11213,-1697" coordsize="8,0" path="m11213,-1697l11220,-1697e" filled="false" stroked="true" strokeweight=".48pt" strokecolor="#000000">
                <v:path arrowok="t"/>
              </v:shape>
            </v:group>
            <v:group style="position:absolute;left:11213;top:-1673;width:8;height:2" coordorigin="11213,-1673" coordsize="8,2">
              <v:shape style="position:absolute;left:11213;top:-1673;width:8;height:2" coordorigin="11213,-1673" coordsize="8,0" path="m11213,-1673l11220,-1673e" filled="false" stroked="true" strokeweight=".479pt" strokecolor="#000000">
                <v:path arrowok="t"/>
              </v:shape>
            </v:group>
            <v:group style="position:absolute;left:11213;top:-1649;width:8;height:2" coordorigin="11213,-1649" coordsize="8,2">
              <v:shape style="position:absolute;left:11213;top:-1649;width:8;height:2" coordorigin="11213,-1649" coordsize="8,0" path="m11213,-1649l11220,-1649e" filled="false" stroked="true" strokeweight=".48pt" strokecolor="#000000">
                <v:path arrowok="t"/>
              </v:shape>
            </v:group>
            <v:group style="position:absolute;left:11213;top:-1625;width:8;height:2" coordorigin="11213,-1625" coordsize="8,2">
              <v:shape style="position:absolute;left:11213;top:-1625;width:8;height:2" coordorigin="11213,-1625" coordsize="8,0" path="m11213,-1625l11220,-1625e" filled="false" stroked="true" strokeweight=".48pt" strokecolor="#000000">
                <v:path arrowok="t"/>
              </v:shape>
            </v:group>
            <v:group style="position:absolute;left:11213;top:-1601;width:8;height:2" coordorigin="11213,-1601" coordsize="8,2">
              <v:shape style="position:absolute;left:11213;top:-1601;width:8;height:2" coordorigin="11213,-1601" coordsize="8,0" path="m11213,-1601l11220,-1601e" filled="false" stroked="true" strokeweight=".479pt" strokecolor="#000000">
                <v:path arrowok="t"/>
              </v:shape>
            </v:group>
            <v:group style="position:absolute;left:11213;top:-1577;width:8;height:2" coordorigin="11213,-1577" coordsize="8,2">
              <v:shape style="position:absolute;left:11213;top:-1577;width:8;height:2" coordorigin="11213,-1577" coordsize="8,0" path="m11213,-1577l11220,-1577e" filled="false" stroked="true" strokeweight=".48pt" strokecolor="#000000">
                <v:path arrowok="t"/>
              </v:shape>
            </v:group>
            <v:group style="position:absolute;left:11213;top:-1553;width:8;height:2" coordorigin="11213,-1553" coordsize="8,2">
              <v:shape style="position:absolute;left:11213;top:-1553;width:8;height:2" coordorigin="11213,-1553" coordsize="8,0" path="m11213,-1553l11220,-1553e" filled="false" stroked="true" strokeweight=".48pt" strokecolor="#000000">
                <v:path arrowok="t"/>
              </v:shape>
            </v:group>
            <v:group style="position:absolute;left:11213;top:-1529;width:8;height:2" coordorigin="11213,-1529" coordsize="8,2">
              <v:shape style="position:absolute;left:11213;top:-1529;width:8;height:2" coordorigin="11213,-1529" coordsize="8,0" path="m11213,-1529l11220,-1529e" filled="false" stroked="true" strokeweight=".479pt" strokecolor="#000000">
                <v:path arrowok="t"/>
              </v:shape>
            </v:group>
            <v:group style="position:absolute;left:11213;top:-1505;width:8;height:2" coordorigin="11213,-1505" coordsize="8,2">
              <v:shape style="position:absolute;left:11213;top:-1505;width:8;height:2" coordorigin="11213,-1505" coordsize="8,0" path="m11213,-1505l11220,-1505e" filled="false" stroked="true" strokeweight=".479pt" strokecolor="#000000">
                <v:path arrowok="t"/>
              </v:shape>
            </v:group>
            <v:group style="position:absolute;left:11213;top:-1481;width:8;height:2" coordorigin="11213,-1481" coordsize="8,2">
              <v:shape style="position:absolute;left:11213;top:-1481;width:8;height:2" coordorigin="11213,-1481" coordsize="8,0" path="m11213,-1481l11220,-1481e" filled="false" stroked="true" strokeweight=".48pt" strokecolor="#000000">
                <v:path arrowok="t"/>
              </v:shape>
            </v:group>
            <v:group style="position:absolute;left:11213;top:-1457;width:8;height:2" coordorigin="11213,-1457" coordsize="8,2">
              <v:shape style="position:absolute;left:11213;top:-1457;width:8;height:2" coordorigin="11213,-1457" coordsize="8,0" path="m11213,-1457l11220,-1457e" filled="false" stroked="true" strokeweight=".479pt" strokecolor="#000000">
                <v:path arrowok="t"/>
              </v:shape>
            </v:group>
            <v:group style="position:absolute;left:11213;top:-1433;width:8;height:2" coordorigin="11213,-1433" coordsize="8,2">
              <v:shape style="position:absolute;left:11213;top:-1433;width:8;height:2" coordorigin="11213,-1433" coordsize="8,0" path="m11213,-1433l11220,-1433e" filled="false" stroked="true" strokeweight=".479pt" strokecolor="#000000">
                <v:path arrowok="t"/>
              </v:shape>
            </v:group>
            <v:group style="position:absolute;left:11213;top:-1409;width:8;height:2" coordorigin="11213,-1409" coordsize="8,2">
              <v:shape style="position:absolute;left:11213;top:-1409;width:8;height:2" coordorigin="11213,-1409" coordsize="8,0" path="m11213,-1409l11220,-1409e" filled="false" stroked="true" strokeweight=".48pt" strokecolor="#000000">
                <v:path arrowok="t"/>
              </v:shape>
            </v:group>
            <v:group style="position:absolute;left:11213;top:-1385;width:8;height:2" coordorigin="11213,-1385" coordsize="8,2">
              <v:shape style="position:absolute;left:11213;top:-1385;width:8;height:2" coordorigin="11213,-1385" coordsize="8,0" path="m11213,-1385l11220,-1385e" filled="false" stroked="true" strokeweight=".479pt" strokecolor="#000000">
                <v:path arrowok="t"/>
              </v:shape>
            </v:group>
            <v:group style="position:absolute;left:11213;top:-1361;width:8;height:2" coordorigin="11213,-1361" coordsize="8,2">
              <v:shape style="position:absolute;left:11213;top:-1361;width:8;height:2" coordorigin="11213,-1361" coordsize="8,0" path="m11213,-1361l11220,-1361e" filled="false" stroked="true" strokeweight=".479pt" strokecolor="#000000">
                <v:path arrowok="t"/>
              </v:shape>
            </v:group>
            <v:group style="position:absolute;left:11213;top:-1337;width:8;height:2" coordorigin="11213,-1337" coordsize="8,2">
              <v:shape style="position:absolute;left:11213;top:-1337;width:8;height:2" coordorigin="11213,-1337" coordsize="8,0" path="m11213,-1337l11220,-1337e" filled="false" stroked="true" strokeweight=".48pt" strokecolor="#000000">
                <v:path arrowok="t"/>
              </v:shape>
            </v:group>
            <v:group style="position:absolute;left:11213;top:-1313;width:8;height:2" coordorigin="11213,-1313" coordsize="8,2">
              <v:shape style="position:absolute;left:11213;top:-1313;width:8;height:2" coordorigin="11213,-1313" coordsize="8,0" path="m11213,-1313l11220,-1313e" filled="false" stroked="true" strokeweight=".48pt" strokecolor="#000000">
                <v:path arrowok="t"/>
              </v:shape>
            </v:group>
            <v:group style="position:absolute;left:11213;top:-1289;width:8;height:2" coordorigin="11213,-1289" coordsize="8,2">
              <v:shape style="position:absolute;left:11213;top:-1289;width:8;height:2" coordorigin="11213,-1289" coordsize="8,0" path="m11213,-1289l11220,-1289e" filled="false" stroked="true" strokeweight=".479pt" strokecolor="#000000">
                <v:path arrowok="t"/>
              </v:shape>
            </v:group>
            <v:group style="position:absolute;left:11213;top:-1266;width:8;height:2" coordorigin="11213,-1266" coordsize="8,2">
              <v:shape style="position:absolute;left:11213;top:-1266;width:8;height:2" coordorigin="11213,-1266" coordsize="8,0" path="m11213,-1266l11220,-1266e" filled="false" stroked="true" strokeweight=".48pt" strokecolor="#000000">
                <v:path arrowok="t"/>
              </v:shape>
            </v:group>
            <v:group style="position:absolute;left:592;top:-9302;width:10612;height:2" coordorigin="592,-9302" coordsize="10612,2">
              <v:shape style="position:absolute;left:592;top:-9302;width:10612;height:2" coordorigin="592,-9302" coordsize="10612,0" path="m592,-9302l11204,-9302e" filled="false" stroked="true" strokeweight=".36pt" strokecolor="#000000">
                <v:path arrowok="t"/>
              </v:shape>
            </v:group>
            <v:group style="position:absolute;left:11220;top:-9305;width:2;height:8" coordorigin="11220,-9305" coordsize="2,8">
              <v:shape style="position:absolute;left:11220;top:-9305;width:2;height:8" coordorigin="11220,-9305" coordsize="0,8" path="m11220,-9305l11220,-9298e" filled="false" stroked="true" strokeweight=".12pt" strokecolor="#000000">
                <v:path arrowok="t"/>
              </v:shape>
            </v:group>
            <v:group style="position:absolute;left:592;top:-1246;width:10612;height:2" coordorigin="592,-1246" coordsize="10612,2">
              <v:shape style="position:absolute;left:592;top:-1246;width:10612;height:2" coordorigin="592,-1246" coordsize="10612,0" path="m592,-1246l11204,-1246e" filled="false" stroked="true" strokeweight=".36pt" strokecolor="#000000">
                <v:path arrowok="t"/>
              </v:shape>
            </v:group>
            <v:group style="position:absolute;left:11220;top:-1250;width:2;height:8" coordorigin="11220,-1250" coordsize="2,8">
              <v:shape style="position:absolute;left:11220;top:-1250;width:2;height:8" coordorigin="11220,-1250" coordsize="0,8" path="m11220,-1250l11220,-1243e" filled="false" stroked="true" strokeweight=".12pt" strokecolor="#000000">
                <v:path arrowok="t"/>
              </v:shape>
            </v:group>
            <v:group style="position:absolute;left:11213;top:-9297;width:8;height:2" coordorigin="11213,-9297" coordsize="8,2">
              <v:shape style="position:absolute;left:11213;top:-9297;width:8;height:2" coordorigin="11213,-9297" coordsize="8,0" path="m11213,-9297l11220,-9297e" filled="false" stroked="true" strokeweight=".479pt" strokecolor="#000000">
                <v:path arrowok="t"/>
              </v:shape>
            </v:group>
            <v:group style="position:absolute;left:11213;top:-9273;width:8;height:2" coordorigin="11213,-9273" coordsize="8,2">
              <v:shape style="position:absolute;left:11213;top:-9273;width:8;height:2" coordorigin="11213,-9273" coordsize="8,0" path="m11213,-9273l11220,-9273e" filled="false" stroked="true" strokeweight=".48pt" strokecolor="#000000">
                <v:path arrowok="t"/>
              </v:shape>
            </v:group>
            <v:group style="position:absolute;left:11213;top:-9249;width:8;height:2" coordorigin="11213,-9249" coordsize="8,2">
              <v:shape style="position:absolute;left:11213;top:-9249;width:8;height:2" coordorigin="11213,-9249" coordsize="8,0" path="m11213,-9249l11220,-9249e" filled="false" stroked="true" strokeweight=".48pt" strokecolor="#000000">
                <v:path arrowok="t"/>
              </v:shape>
            </v:group>
            <v:group style="position:absolute;left:11213;top:-9225;width:8;height:2" coordorigin="11213,-9225" coordsize="8,2">
              <v:shape style="position:absolute;left:11213;top:-9225;width:8;height:2" coordorigin="11213,-9225" coordsize="8,0" path="m11213,-9225l11220,-9225e" filled="false" stroked="true" strokeweight=".479pt" strokecolor="#000000">
                <v:path arrowok="t"/>
              </v:shape>
            </v:group>
            <v:group style="position:absolute;left:11213;top:-9201;width:8;height:2" coordorigin="11213,-9201" coordsize="8,2">
              <v:shape style="position:absolute;left:11213;top:-9201;width:8;height:2" coordorigin="11213,-9201" coordsize="8,0" path="m11213,-9201l11220,-9201e" filled="false" stroked="true" strokeweight=".479pt" strokecolor="#000000">
                <v:path arrowok="t"/>
              </v:shape>
            </v:group>
            <v:group style="position:absolute;left:11213;top:-9177;width:8;height:2" coordorigin="11213,-9177" coordsize="8,2">
              <v:shape style="position:absolute;left:11213;top:-9177;width:8;height:2" coordorigin="11213,-9177" coordsize="8,0" path="m11213,-9177l11220,-9177e" filled="false" stroked="true" strokeweight=".48pt" strokecolor="#000000">
                <v:path arrowok="t"/>
              </v:shape>
            </v:group>
            <v:group style="position:absolute;left:11213;top:-9153;width:8;height:2" coordorigin="11213,-9153" coordsize="8,2">
              <v:shape style="position:absolute;left:11213;top:-9153;width:8;height:2" coordorigin="11213,-9153" coordsize="8,0" path="m11213,-9153l11220,-9153e" filled="false" stroked="true" strokeweight=".479pt" strokecolor="#000000">
                <v:path arrowok="t"/>
              </v:shape>
            </v:group>
            <v:group style="position:absolute;left:11213;top:-9129;width:8;height:2" coordorigin="11213,-9129" coordsize="8,2">
              <v:shape style="position:absolute;left:11213;top:-9129;width:8;height:2" coordorigin="11213,-9129" coordsize="8,0" path="m11213,-9129l11220,-9129e" filled="false" stroked="true" strokeweight=".479pt" strokecolor="#000000">
                <v:path arrowok="t"/>
              </v:shape>
            </v:group>
            <v:group style="position:absolute;left:11213;top:-9105;width:8;height:2" coordorigin="11213,-9105" coordsize="8,2">
              <v:shape style="position:absolute;left:11213;top:-9105;width:8;height:2" coordorigin="11213,-9105" coordsize="8,0" path="m11213,-9105l11220,-9105e" filled="false" stroked="true" strokeweight=".48pt" strokecolor="#000000">
                <v:path arrowok="t"/>
              </v:shape>
            </v:group>
            <v:group style="position:absolute;left:11213;top:-9081;width:8;height:2" coordorigin="11213,-9081" coordsize="8,2">
              <v:shape style="position:absolute;left:11213;top:-9081;width:8;height:2" coordorigin="11213,-9081" coordsize="8,0" path="m11213,-9081l11220,-9081e" filled="false" stroked="true" strokeweight=".479pt" strokecolor="#000000">
                <v:path arrowok="t"/>
              </v:shape>
            </v:group>
            <v:group style="position:absolute;left:11213;top:-9057;width:8;height:2" coordorigin="11213,-9057" coordsize="8,2">
              <v:shape style="position:absolute;left:11213;top:-9057;width:8;height:2" coordorigin="11213,-9057" coordsize="8,0" path="m11213,-9057l11220,-9057e" filled="false" stroked="true" strokeweight=".479pt" strokecolor="#000000">
                <v:path arrowok="t"/>
              </v:shape>
            </v:group>
            <v:group style="position:absolute;left:11213;top:-9033;width:8;height:2" coordorigin="11213,-9033" coordsize="8,2">
              <v:shape style="position:absolute;left:11213;top:-9033;width:8;height:2" coordorigin="11213,-9033" coordsize="8,0" path="m11213,-9033l11220,-9033e" filled="false" stroked="true" strokeweight=".48pt" strokecolor="#000000">
                <v:path arrowok="t"/>
              </v:shape>
            </v:group>
            <v:group style="position:absolute;left:11213;top:-9009;width:8;height:2" coordorigin="11213,-9009" coordsize="8,2">
              <v:shape style="position:absolute;left:11213;top:-9009;width:8;height:2" coordorigin="11213,-9009" coordsize="8,0" path="m11213,-9009l11220,-9009e" filled="false" stroked="true" strokeweight=".479pt" strokecolor="#000000">
                <v:path arrowok="t"/>
              </v:shape>
            </v:group>
            <v:group style="position:absolute;left:11213;top:-8985;width:8;height:2" coordorigin="11213,-8985" coordsize="8,2">
              <v:shape style="position:absolute;left:11213;top:-8985;width:8;height:2" coordorigin="11213,-8985" coordsize="8,0" path="m11213,-8985l11220,-8985e" filled="false" stroked="true" strokeweight=".479pt" strokecolor="#000000">
                <v:path arrowok="t"/>
              </v:shape>
            </v:group>
            <v:group style="position:absolute;left:11213;top:-8961;width:8;height:2" coordorigin="11213,-8961" coordsize="8,2">
              <v:shape style="position:absolute;left:11213;top:-8961;width:8;height:2" coordorigin="11213,-8961" coordsize="8,0" path="m11213,-8961l11220,-8961e" filled="false" stroked="true" strokeweight=".48pt" strokecolor="#000000">
                <v:path arrowok="t"/>
              </v:shape>
            </v:group>
            <v:group style="position:absolute;left:11213;top:-8937;width:8;height:2" coordorigin="11213,-8937" coordsize="8,2">
              <v:shape style="position:absolute;left:11213;top:-8937;width:8;height:2" coordorigin="11213,-8937" coordsize="8,0" path="m11213,-8937l11220,-8937e" filled="false" stroked="true" strokeweight=".48pt" strokecolor="#000000">
                <v:path arrowok="t"/>
              </v:shape>
            </v:group>
            <v:group style="position:absolute;left:11213;top:-8913;width:8;height:2" coordorigin="11213,-8913" coordsize="8,2">
              <v:shape style="position:absolute;left:11213;top:-8913;width:8;height:2" coordorigin="11213,-8913" coordsize="8,0" path="m11213,-8913l11220,-8913e" filled="false" stroked="true" strokeweight=".479pt" strokecolor="#000000">
                <v:path arrowok="t"/>
              </v:shape>
            </v:group>
            <v:group style="position:absolute;left:11213;top:-8889;width:8;height:2" coordorigin="11213,-8889" coordsize="8,2">
              <v:shape style="position:absolute;left:11213;top:-8889;width:8;height:2" coordorigin="11213,-8889" coordsize="8,0" path="m11213,-8889l11220,-8889e" filled="false" stroked="true" strokeweight=".48pt" strokecolor="#000000">
                <v:path arrowok="t"/>
              </v:shape>
            </v:group>
            <v:group style="position:absolute;left:11213;top:-8865;width:8;height:2" coordorigin="11213,-8865" coordsize="8,2">
              <v:shape style="position:absolute;left:11213;top:-8865;width:8;height:2" coordorigin="11213,-8865" coordsize="8,0" path="m11213,-8865l11220,-8865e" filled="false" stroked="true" strokeweight=".48pt" strokecolor="#000000">
                <v:path arrowok="t"/>
              </v:shape>
            </v:group>
            <v:group style="position:absolute;left:11213;top:-8841;width:8;height:2" coordorigin="11213,-8841" coordsize="8,2">
              <v:shape style="position:absolute;left:11213;top:-8841;width:8;height:2" coordorigin="11213,-8841" coordsize="8,0" path="m11213,-8841l11220,-8841e" filled="false" stroked="true" strokeweight=".479pt" strokecolor="#000000">
                <v:path arrowok="t"/>
              </v:shape>
            </v:group>
            <v:group style="position:absolute;left:11213;top:-8817;width:8;height:2" coordorigin="11213,-8817" coordsize="8,2">
              <v:shape style="position:absolute;left:11213;top:-8817;width:8;height:2" coordorigin="11213,-8817" coordsize="8,0" path="m11213,-8817l11220,-8817e" filled="false" stroked="true" strokeweight=".479pt" strokecolor="#000000">
                <v:path arrowok="t"/>
              </v:shape>
            </v:group>
            <v:group style="position:absolute;left:11213;top:-8793;width:8;height:2" coordorigin="11213,-8793" coordsize="8,2">
              <v:shape style="position:absolute;left:11213;top:-8793;width:8;height:2" coordorigin="11213,-8793" coordsize="8,0" path="m11213,-8793l11220,-8793e" filled="false" stroked="true" strokeweight=".48pt" strokecolor="#000000">
                <v:path arrowok="t"/>
              </v:shape>
            </v:group>
            <v:group style="position:absolute;left:11213;top:-8769;width:8;height:2" coordorigin="11213,-8769" coordsize="8,2">
              <v:shape style="position:absolute;left:11213;top:-8769;width:8;height:2" coordorigin="11213,-8769" coordsize="8,0" path="m11213,-8769l11220,-8769e" filled="false" stroked="true" strokeweight=".479pt" strokecolor="#000000">
                <v:path arrowok="t"/>
              </v:shape>
            </v:group>
            <v:group style="position:absolute;left:11213;top:-8745;width:8;height:2" coordorigin="11213,-8745" coordsize="8,2">
              <v:shape style="position:absolute;left:11213;top:-8745;width:8;height:2" coordorigin="11213,-8745" coordsize="8,0" path="m11213,-8745l11220,-8745e" filled="false" stroked="true" strokeweight=".479pt" strokecolor="#000000">
                <v:path arrowok="t"/>
              </v:shape>
            </v:group>
            <v:group style="position:absolute;left:11213;top:-8721;width:8;height:2" coordorigin="11213,-8721" coordsize="8,2">
              <v:shape style="position:absolute;left:11213;top:-8721;width:8;height:2" coordorigin="11213,-8721" coordsize="8,0" path="m11213,-8721l11220,-8721e" filled="false" stroked="true" strokeweight=".48pt" strokecolor="#000000">
                <v:path arrowok="t"/>
              </v:shape>
            </v:group>
            <v:group style="position:absolute;left:11213;top:-8697;width:8;height:2" coordorigin="11213,-8697" coordsize="8,2">
              <v:shape style="position:absolute;left:11213;top:-8697;width:8;height:2" coordorigin="11213,-8697" coordsize="8,0" path="m11213,-8697l11220,-8697e" filled="false" stroked="true" strokeweight=".479pt" strokecolor="#000000">
                <v:path arrowok="t"/>
              </v:shape>
            </v:group>
            <v:group style="position:absolute;left:11213;top:-8673;width:8;height:2" coordorigin="11213,-8673" coordsize="8,2">
              <v:shape style="position:absolute;left:11213;top:-8673;width:8;height:2" coordorigin="11213,-8673" coordsize="8,0" path="m11213,-8673l11220,-8673e" filled="false" stroked="true" strokeweight=".479pt" strokecolor="#000000">
                <v:path arrowok="t"/>
              </v:shape>
            </v:group>
            <v:group style="position:absolute;left:11213;top:-8649;width:8;height:2" coordorigin="11213,-8649" coordsize="8,2">
              <v:shape style="position:absolute;left:11213;top:-8649;width:8;height:2" coordorigin="11213,-8649" coordsize="8,0" path="m11213,-8649l11220,-8649e" filled="false" stroked="true" strokeweight=".48pt" strokecolor="#000000">
                <v:path arrowok="t"/>
              </v:shape>
            </v:group>
            <v:group style="position:absolute;left:11213;top:-8625;width:8;height:2" coordorigin="11213,-8625" coordsize="8,2">
              <v:shape style="position:absolute;left:11213;top:-8625;width:8;height:2" coordorigin="11213,-8625" coordsize="8,0" path="m11213,-8625l11220,-8625e" filled="false" stroked="true" strokeweight=".479pt" strokecolor="#000000">
                <v:path arrowok="t"/>
              </v:shape>
            </v:group>
            <v:group style="position:absolute;left:11213;top:-8601;width:8;height:2" coordorigin="11213,-8601" coordsize="8,2">
              <v:shape style="position:absolute;left:11213;top:-8601;width:8;height:2" coordorigin="11213,-8601" coordsize="8,0" path="m11213,-8601l11220,-8601e" filled="false" stroked="true" strokeweight=".479pt" strokecolor="#000000">
                <v:path arrowok="t"/>
              </v:shape>
            </v:group>
            <v:group style="position:absolute;left:11213;top:-8578;width:8;height:2" coordorigin="11213,-8578" coordsize="8,2">
              <v:shape style="position:absolute;left:11213;top:-8578;width:8;height:2" coordorigin="11213,-8578" coordsize="8,0" path="m11213,-8578l11220,-8578e" filled="false" stroked="true" strokeweight=".48pt" strokecolor="#000000">
                <v:path arrowok="t"/>
              </v:shape>
            </v:group>
            <v:group style="position:absolute;left:11213;top:-8554;width:8;height:2" coordorigin="11213,-8554" coordsize="8,2">
              <v:shape style="position:absolute;left:11213;top:-8554;width:8;height:2" coordorigin="11213,-8554" coordsize="8,0" path="m11213,-8554l11220,-8554e" filled="false" stroked="true" strokeweight=".48pt" strokecolor="#000000">
                <v:path arrowok="t"/>
              </v:shape>
            </v:group>
            <v:group style="position:absolute;left:11213;top:-8530;width:8;height:2" coordorigin="11213,-8530" coordsize="8,2">
              <v:shape style="position:absolute;left:11213;top:-8530;width:8;height:2" coordorigin="11213,-8530" coordsize="8,0" path="m11213,-8530l11220,-8530e" filled="false" stroked="true" strokeweight=".479pt" strokecolor="#000000">
                <v:path arrowok="t"/>
              </v:shape>
            </v:group>
            <v:group style="position:absolute;left:11213;top:-8506;width:8;height:2" coordorigin="11213,-8506" coordsize="8,2">
              <v:shape style="position:absolute;left:11213;top:-8506;width:8;height:2" coordorigin="11213,-8506" coordsize="8,0" path="m11213,-8506l11220,-8506e" filled="false" stroked="true" strokeweight=".48pt" strokecolor="#000000">
                <v:path arrowok="t"/>
              </v:shape>
            </v:group>
            <v:group style="position:absolute;left:11213;top:-8482;width:8;height:2" coordorigin="11213,-8482" coordsize="8,2">
              <v:shape style="position:absolute;left:11213;top:-8482;width:8;height:2" coordorigin="11213,-8482" coordsize="8,0" path="m11213,-8482l11220,-8482e" filled="false" stroked="true" strokeweight=".48pt" strokecolor="#000000">
                <v:path arrowok="t"/>
              </v:shape>
            </v:group>
            <v:group style="position:absolute;left:11213;top:-8458;width:8;height:2" coordorigin="11213,-8458" coordsize="8,2">
              <v:shape style="position:absolute;left:11213;top:-8458;width:8;height:2" coordorigin="11213,-8458" coordsize="8,0" path="m11213,-8458l11220,-8458e" filled="false" stroked="true" strokeweight=".479pt" strokecolor="#000000">
                <v:path arrowok="t"/>
              </v:shape>
            </v:group>
            <v:group style="position:absolute;left:11213;top:-8434;width:8;height:2" coordorigin="11213,-8434" coordsize="8,2">
              <v:shape style="position:absolute;left:11213;top:-8434;width:8;height:2" coordorigin="11213,-8434" coordsize="8,0" path="m11213,-8434l11220,-8434e" filled="false" stroked="true" strokeweight=".479pt" strokecolor="#000000">
                <v:path arrowok="t"/>
              </v:shape>
            </v:group>
            <v:group style="position:absolute;left:11213;top:-8410;width:8;height:2" coordorigin="11213,-8410" coordsize="8,2">
              <v:shape style="position:absolute;left:11213;top:-8410;width:8;height:2" coordorigin="11213,-8410" coordsize="8,0" path="m11213,-8410l11220,-8410e" filled="false" stroked="true" strokeweight=".48pt" strokecolor="#000000">
                <v:path arrowok="t"/>
              </v:shape>
            </v:group>
            <v:group style="position:absolute;left:11213;top:-8386;width:8;height:2" coordorigin="11213,-8386" coordsize="8,2">
              <v:shape style="position:absolute;left:11213;top:-8386;width:8;height:2" coordorigin="11213,-8386" coordsize="8,0" path="m11213,-8386l11220,-8386e" filled="false" stroked="true" strokeweight=".479pt" strokecolor="#000000">
                <v:path arrowok="t"/>
              </v:shape>
            </v:group>
            <v:group style="position:absolute;left:11213;top:-8362;width:8;height:2" coordorigin="11213,-8362" coordsize="8,2">
              <v:shape style="position:absolute;left:11213;top:-8362;width:8;height:2" coordorigin="11213,-8362" coordsize="8,0" path="m11213,-8362l11220,-8362e" filled="false" stroked="true" strokeweight=".479pt" strokecolor="#000000">
                <v:path arrowok="t"/>
              </v:shape>
            </v:group>
            <v:group style="position:absolute;left:11213;top:-8338;width:8;height:2" coordorigin="11213,-8338" coordsize="8,2">
              <v:shape style="position:absolute;left:11213;top:-8338;width:8;height:2" coordorigin="11213,-8338" coordsize="8,0" path="m11213,-8338l11220,-8338e" filled="false" stroked="true" strokeweight=".48pt" strokecolor="#000000">
                <v:path arrowok="t"/>
              </v:shape>
            </v:group>
            <v:group style="position:absolute;left:11213;top:-8314;width:8;height:2" coordorigin="11213,-8314" coordsize="8,2">
              <v:shape style="position:absolute;left:11213;top:-8314;width:8;height:2" coordorigin="11213,-8314" coordsize="8,0" path="m11213,-8314l11220,-8314e" filled="false" stroked="true" strokeweight=".479pt" strokecolor="#000000">
                <v:path arrowok="t"/>
              </v:shape>
            </v:group>
            <v:group style="position:absolute;left:11213;top:-8290;width:8;height:2" coordorigin="11213,-8290" coordsize="8,2">
              <v:shape style="position:absolute;left:11213;top:-8290;width:8;height:2" coordorigin="11213,-8290" coordsize="8,0" path="m11213,-8290l11220,-8290e" filled="false" stroked="true" strokeweight=".479pt" strokecolor="#000000">
                <v:path arrowok="t"/>
              </v:shape>
            </v:group>
            <v:group style="position:absolute;left:11213;top:-8266;width:8;height:2" coordorigin="11213,-8266" coordsize="8,2">
              <v:shape style="position:absolute;left:11213;top:-8266;width:8;height:2" coordorigin="11213,-8266" coordsize="8,0" path="m11213,-8266l11220,-8266e" filled="false" stroked="true" strokeweight=".48pt" strokecolor="#000000">
                <v:path arrowok="t"/>
              </v:shape>
            </v:group>
            <v:group style="position:absolute;left:11213;top:-8242;width:8;height:2" coordorigin="11213,-8242" coordsize="8,2">
              <v:shape style="position:absolute;left:11213;top:-8242;width:8;height:2" coordorigin="11213,-8242" coordsize="8,0" path="m11213,-8242l11220,-8242e" filled="false" stroked="true" strokeweight=".48pt" strokecolor="#000000">
                <v:path arrowok="t"/>
              </v:shape>
            </v:group>
            <v:group style="position:absolute;left:11213;top:-8218;width:8;height:2" coordorigin="11213,-8218" coordsize="8,2">
              <v:shape style="position:absolute;left:11213;top:-8218;width:8;height:2" coordorigin="11213,-8218" coordsize="8,0" path="m11213,-8218l11220,-8218e" filled="false" stroked="true" strokeweight=".479pt" strokecolor="#000000">
                <v:path arrowok="t"/>
              </v:shape>
            </v:group>
            <v:group style="position:absolute;left:11213;top:-8194;width:8;height:2" coordorigin="11213,-8194" coordsize="8,2">
              <v:shape style="position:absolute;left:11213;top:-8194;width:8;height:2" coordorigin="11213,-8194" coordsize="8,0" path="m11213,-8194l11220,-8194e" filled="false" stroked="true" strokeweight=".48pt" strokecolor="#000000">
                <v:path arrowok="t"/>
              </v:shape>
            </v:group>
            <v:group style="position:absolute;left:11213;top:-8170;width:8;height:2" coordorigin="11213,-8170" coordsize="8,2">
              <v:shape style="position:absolute;left:11213;top:-8170;width:8;height:2" coordorigin="11213,-8170" coordsize="8,0" path="m11213,-8170l11220,-8170e" filled="false" stroked="true" strokeweight=".48pt" strokecolor="#000000">
                <v:path arrowok="t"/>
              </v:shape>
            </v:group>
            <v:group style="position:absolute;left:11213;top:-8146;width:8;height:2" coordorigin="11213,-8146" coordsize="8,2">
              <v:shape style="position:absolute;left:11213;top:-8146;width:8;height:2" coordorigin="11213,-8146" coordsize="8,0" path="m11213,-8146l11220,-8146e" filled="false" stroked="true" strokeweight=".479pt" strokecolor="#000000">
                <v:path arrowok="t"/>
              </v:shape>
            </v:group>
            <v:group style="position:absolute;left:11213;top:-8122;width:8;height:2" coordorigin="11213,-8122" coordsize="8,2">
              <v:shape style="position:absolute;left:11213;top:-8122;width:8;height:2" coordorigin="11213,-8122" coordsize="8,0" path="m11213,-8122l11220,-8122e" filled="false" stroked="true" strokeweight=".48pt" strokecolor="#000000">
                <v:path arrowok="t"/>
              </v:shape>
            </v:group>
            <v:group style="position:absolute;left:11213;top:-8098;width:8;height:2" coordorigin="11213,-8098" coordsize="8,2">
              <v:shape style="position:absolute;left:11213;top:-8098;width:8;height:2" coordorigin="11213,-8098" coordsize="8,0" path="m11213,-8098l11220,-8098e" filled="false" stroked="true" strokeweight=".48pt" strokecolor="#000000">
                <v:path arrowok="t"/>
              </v:shape>
            </v:group>
            <v:group style="position:absolute;left:11213;top:-8074;width:8;height:2" coordorigin="11213,-8074" coordsize="8,2">
              <v:shape style="position:absolute;left:11213;top:-8074;width:8;height:2" coordorigin="11213,-8074" coordsize="8,0" path="m11213,-8074l11220,-8074e" filled="false" stroked="true" strokeweight=".479pt" strokecolor="#000000">
                <v:path arrowok="t"/>
              </v:shape>
            </v:group>
            <v:group style="position:absolute;left:11213;top:-8050;width:8;height:2" coordorigin="11213,-8050" coordsize="8,2">
              <v:shape style="position:absolute;left:11213;top:-8050;width:8;height:2" coordorigin="11213,-8050" coordsize="8,0" path="m11213,-8050l11220,-8050e" filled="false" stroked="true" strokeweight=".479pt" strokecolor="#000000">
                <v:path arrowok="t"/>
              </v:shape>
            </v:group>
            <v:group style="position:absolute;left:11213;top:-8026;width:8;height:2" coordorigin="11213,-8026" coordsize="8,2">
              <v:shape style="position:absolute;left:11213;top:-8026;width:8;height:2" coordorigin="11213,-8026" coordsize="8,0" path="m11213,-8026l11220,-8026e" filled="false" stroked="true" strokeweight=".48pt" strokecolor="#000000">
                <v:path arrowok="t"/>
              </v:shape>
            </v:group>
            <v:group style="position:absolute;left:11213;top:-8002;width:8;height:2" coordorigin="11213,-8002" coordsize="8,2">
              <v:shape style="position:absolute;left:11213;top:-8002;width:8;height:2" coordorigin="11213,-8002" coordsize="8,0" path="m11213,-8002l11220,-8002e" filled="false" stroked="true" strokeweight=".479pt" strokecolor="#000000">
                <v:path arrowok="t"/>
              </v:shape>
            </v:group>
            <v:group style="position:absolute;left:11213;top:-7978;width:8;height:2" coordorigin="11213,-7978" coordsize="8,2">
              <v:shape style="position:absolute;left:11213;top:-7978;width:8;height:2" coordorigin="11213,-7978" coordsize="8,0" path="m11213,-7978l11220,-7978e" filled="false" stroked="true" strokeweight=".479pt" strokecolor="#000000">
                <v:path arrowok="t"/>
              </v:shape>
            </v:group>
            <v:group style="position:absolute;left:11213;top:-7954;width:8;height:2" coordorigin="11213,-7954" coordsize="8,2">
              <v:shape style="position:absolute;left:11213;top:-7954;width:8;height:2" coordorigin="11213,-7954" coordsize="8,0" path="m11213,-7954l11220,-7954e" filled="false" stroked="true" strokeweight=".48pt" strokecolor="#000000">
                <v:path arrowok="t"/>
              </v:shape>
            </v:group>
            <v:group style="position:absolute;left:11213;top:-7930;width:8;height:2" coordorigin="11213,-7930" coordsize="8,2">
              <v:shape style="position:absolute;left:11213;top:-7930;width:8;height:2" coordorigin="11213,-7930" coordsize="8,0" path="m11213,-7930l11220,-7930e" filled="false" stroked="true" strokeweight=".479pt" strokecolor="#000000">
                <v:path arrowok="t"/>
              </v:shape>
            </v:group>
            <v:group style="position:absolute;left:11213;top:-7906;width:8;height:2" coordorigin="11213,-7906" coordsize="8,2">
              <v:shape style="position:absolute;left:11213;top:-7906;width:8;height:2" coordorigin="11213,-7906" coordsize="8,0" path="m11213,-7906l11220,-7906e" filled="false" stroked="true" strokeweight=".479pt" strokecolor="#000000">
                <v:path arrowok="t"/>
              </v:shape>
            </v:group>
            <v:group style="position:absolute;left:11213;top:-7882;width:8;height:2" coordorigin="11213,-7882" coordsize="8,2">
              <v:shape style="position:absolute;left:11213;top:-7882;width:8;height:2" coordorigin="11213,-7882" coordsize="8,0" path="m11213,-7882l11220,-7882e" filled="false" stroked="true" strokeweight=".48pt" strokecolor="#000000">
                <v:path arrowok="t"/>
              </v:shape>
            </v:group>
            <v:group style="position:absolute;left:11213;top:-7858;width:8;height:2" coordorigin="11213,-7858" coordsize="8,2">
              <v:shape style="position:absolute;left:11213;top:-7858;width:8;height:2" coordorigin="11213,-7858" coordsize="8,0" path="m11213,-7858l11220,-7858e" filled="false" stroked="true" strokeweight=".48pt" strokecolor="#000000">
                <v:path arrowok="t"/>
              </v:shape>
            </v:group>
            <v:group style="position:absolute;left:11213;top:-7834;width:8;height:2" coordorigin="11213,-7834" coordsize="8,2">
              <v:shape style="position:absolute;left:11213;top:-7834;width:8;height:2" coordorigin="11213,-7834" coordsize="8,0" path="m11213,-7834l11220,-7834e" filled="false" stroked="true" strokeweight=".479pt" strokecolor="#000000">
                <v:path arrowok="t"/>
              </v:shape>
            </v:group>
            <v:group style="position:absolute;left:11213;top:-7810;width:8;height:2" coordorigin="11213,-7810" coordsize="8,2">
              <v:shape style="position:absolute;left:11213;top:-7810;width:8;height:2" coordorigin="11213,-7810" coordsize="8,0" path="m11213,-7810l11220,-7810e" filled="false" stroked="true" strokeweight=".48pt" strokecolor="#000000">
                <v:path arrowok="t"/>
              </v:shape>
            </v:group>
            <v:group style="position:absolute;left:11213;top:-7786;width:8;height:2" coordorigin="11213,-7786" coordsize="8,2">
              <v:shape style="position:absolute;left:11213;top:-7786;width:8;height:2" coordorigin="11213,-7786" coordsize="8,0" path="m11213,-7786l11220,-7786e" filled="false" stroked="true" strokeweight=".48pt" strokecolor="#000000">
                <v:path arrowok="t"/>
              </v:shape>
            </v:group>
            <v:group style="position:absolute;left:11213;top:-7762;width:8;height:2" coordorigin="11213,-7762" coordsize="8,2">
              <v:shape style="position:absolute;left:11213;top:-7762;width:8;height:2" coordorigin="11213,-7762" coordsize="8,0" path="m11213,-7762l11220,-7762e" filled="false" stroked="true" strokeweight=".479pt" strokecolor="#000000">
                <v:path arrowok="t"/>
              </v:shape>
            </v:group>
            <v:group style="position:absolute;left:11213;top:-7738;width:8;height:2" coordorigin="11213,-7738" coordsize="8,2">
              <v:shape style="position:absolute;left:11213;top:-7738;width:8;height:2" coordorigin="11213,-7738" coordsize="8,0" path="m11213,-7738l11220,-7738e" filled="false" stroked="true" strokeweight=".479pt" strokecolor="#000000">
                <v:path arrowok="t"/>
              </v:shape>
            </v:group>
            <v:group style="position:absolute;left:11213;top:-7714;width:8;height:2" coordorigin="11213,-7714" coordsize="8,2">
              <v:shape style="position:absolute;left:11213;top:-7714;width:8;height:2" coordorigin="11213,-7714" coordsize="8,0" path="m11213,-7714l11220,-7714e" filled="false" stroked="true" strokeweight=".48pt" strokecolor="#000000">
                <v:path arrowok="t"/>
              </v:shape>
            </v:group>
            <v:group style="position:absolute;left:11213;top:-7690;width:8;height:2" coordorigin="11213,-7690" coordsize="8,2">
              <v:shape style="position:absolute;left:11213;top:-7690;width:8;height:2" coordorigin="11213,-7690" coordsize="8,0" path="m11213,-7690l11220,-7690e" filled="false" stroked="true" strokeweight=".479pt" strokecolor="#000000">
                <v:path arrowok="t"/>
              </v:shape>
            </v:group>
            <v:group style="position:absolute;left:11213;top:-7666;width:8;height:2" coordorigin="11213,-7666" coordsize="8,2">
              <v:shape style="position:absolute;left:11213;top:-7666;width:8;height:2" coordorigin="11213,-7666" coordsize="8,0" path="m11213,-7666l11220,-7666e" filled="false" stroked="true" strokeweight=".479pt" strokecolor="#000000">
                <v:path arrowok="t"/>
              </v:shape>
            </v:group>
            <v:group style="position:absolute;left:11213;top:-7643;width:8;height:2" coordorigin="11213,-7643" coordsize="8,2">
              <v:shape style="position:absolute;left:11213;top:-7643;width:8;height:2" coordorigin="11213,-7643" coordsize="8,0" path="m11213,-7643l11220,-7643e" filled="false" stroked="true" strokeweight=".48pt" strokecolor="#000000">
                <v:path arrowok="t"/>
              </v:shape>
            </v:group>
            <v:group style="position:absolute;left:11213;top:-7619;width:8;height:2" coordorigin="11213,-7619" coordsize="8,2">
              <v:shape style="position:absolute;left:11213;top:-7619;width:8;height:2" coordorigin="11213,-7619" coordsize="8,0" path="m11213,-7619l11220,-7619e" filled="false" stroked="true" strokeweight=".479pt" strokecolor="#000000">
                <v:path arrowok="t"/>
              </v:shape>
            </v:group>
            <v:group style="position:absolute;left:11213;top:-7595;width:8;height:2" coordorigin="11213,-7595" coordsize="8,2">
              <v:shape style="position:absolute;left:11213;top:-7595;width:8;height:2" coordorigin="11213,-7595" coordsize="8,0" path="m11213,-7595l11220,-7595e" filled="false" stroked="true" strokeweight=".479pt" strokecolor="#000000">
                <v:path arrowok="t"/>
              </v:shape>
            </v:group>
            <v:group style="position:absolute;left:11213;top:-7571;width:8;height:2" coordorigin="11213,-7571" coordsize="8,2">
              <v:shape style="position:absolute;left:11213;top:-7571;width:8;height:2" coordorigin="11213,-7571" coordsize="8,0" path="m11213,-7571l11220,-7571e" filled="false" stroked="true" strokeweight=".48pt" strokecolor="#000000">
                <v:path arrowok="t"/>
              </v:shape>
            </v:group>
            <v:group style="position:absolute;left:11213;top:-7547;width:8;height:2" coordorigin="11213,-7547" coordsize="8,2">
              <v:shape style="position:absolute;left:11213;top:-7547;width:8;height:2" coordorigin="11213,-7547" coordsize="8,0" path="m11213,-7547l11220,-7547e" filled="false" stroked="true" strokeweight=".479pt" strokecolor="#000000">
                <v:path arrowok="t"/>
              </v:shape>
            </v:group>
            <v:group style="position:absolute;left:11213;top:-7523;width:8;height:2" coordorigin="11213,-7523" coordsize="8,2">
              <v:shape style="position:absolute;left:11213;top:-7523;width:8;height:2" coordorigin="11213,-7523" coordsize="8,0" path="m11213,-7523l11220,-7523e" filled="false" stroked="true" strokeweight=".479pt" strokecolor="#000000">
                <v:path arrowok="t"/>
              </v:shape>
            </v:group>
            <v:group style="position:absolute;left:11213;top:-7499;width:8;height:2" coordorigin="11213,-7499" coordsize="8,2">
              <v:shape style="position:absolute;left:11213;top:-7499;width:8;height:2" coordorigin="11213,-7499" coordsize="8,0" path="m11213,-7499l11220,-7499e" filled="false" stroked="true" strokeweight=".48pt" strokecolor="#000000">
                <v:path arrowok="t"/>
              </v:shape>
            </v:group>
            <v:group style="position:absolute;left:11213;top:-7475;width:8;height:2" coordorigin="11213,-7475" coordsize="8,2">
              <v:shape style="position:absolute;left:11213;top:-7475;width:8;height:2" coordorigin="11213,-7475" coordsize="8,0" path="m11213,-7475l11220,-7475e" filled="false" stroked="true" strokeweight=".48pt" strokecolor="#000000">
                <v:path arrowok="t"/>
              </v:shape>
            </v:group>
            <v:group style="position:absolute;left:11213;top:-7451;width:8;height:2" coordorigin="11213,-7451" coordsize="8,2">
              <v:shape style="position:absolute;left:11213;top:-7451;width:8;height:2" coordorigin="11213,-7451" coordsize="8,0" path="m11213,-7451l11220,-7451e" filled="false" stroked="true" strokeweight=".479pt" strokecolor="#000000">
                <v:path arrowok="t"/>
              </v:shape>
            </v:group>
            <v:group style="position:absolute;left:11213;top:-7427;width:8;height:2" coordorigin="11213,-7427" coordsize="8,2">
              <v:shape style="position:absolute;left:11213;top:-7427;width:8;height:2" coordorigin="11213,-7427" coordsize="8,0" path="m11213,-7427l11220,-7427e" filled="false" stroked="true" strokeweight=".48pt" strokecolor="#000000">
                <v:path arrowok="t"/>
              </v:shape>
            </v:group>
            <v:group style="position:absolute;left:11213;top:-7403;width:8;height:2" coordorigin="11213,-7403" coordsize="8,2">
              <v:shape style="position:absolute;left:11213;top:-7403;width:8;height:2" coordorigin="11213,-7403" coordsize="8,0" path="m11213,-7403l11220,-7403e" filled="false" stroked="true" strokeweight=".48pt" strokecolor="#000000">
                <v:path arrowok="t"/>
              </v:shape>
            </v:group>
            <v:group style="position:absolute;left:11213;top:-7379;width:8;height:2" coordorigin="11213,-7379" coordsize="8,2">
              <v:shape style="position:absolute;left:11213;top:-7379;width:8;height:2" coordorigin="11213,-7379" coordsize="8,0" path="m11213,-7379l11220,-7379e" filled="false" stroked="true" strokeweight=".479pt" strokecolor="#000000">
                <v:path arrowok="t"/>
              </v:shape>
            </v:group>
            <v:group style="position:absolute;left:11213;top:-7355;width:8;height:2" coordorigin="11213,-7355" coordsize="8,2">
              <v:shape style="position:absolute;left:11213;top:-7355;width:8;height:2" coordorigin="11213,-7355" coordsize="8,0" path="m11213,-7355l11220,-7355e" filled="false" stroked="true" strokeweight=".479pt" strokecolor="#000000">
                <v:path arrowok="t"/>
              </v:shape>
            </v:group>
            <v:group style="position:absolute;left:11213;top:-7331;width:8;height:2" coordorigin="11213,-7331" coordsize="8,2">
              <v:shape style="position:absolute;left:11213;top:-7331;width:8;height:2" coordorigin="11213,-7331" coordsize="8,0" path="m11213,-7331l11220,-7331e" filled="false" stroked="true" strokeweight=".48pt" strokecolor="#000000">
                <v:path arrowok="t"/>
              </v:shape>
            </v:group>
            <v:group style="position:absolute;left:11213;top:-7307;width:8;height:2" coordorigin="11213,-7307" coordsize="8,2">
              <v:shape style="position:absolute;left:11213;top:-7307;width:8;height:2" coordorigin="11213,-7307" coordsize="8,0" path="m11213,-7307l11220,-7307e" filled="false" stroked="true" strokeweight=".479pt" strokecolor="#000000">
                <v:path arrowok="t"/>
              </v:shape>
            </v:group>
            <v:group style="position:absolute;left:11213;top:-7283;width:8;height:2" coordorigin="11213,-7283" coordsize="8,2">
              <v:shape style="position:absolute;left:11213;top:-7283;width:8;height:2" coordorigin="11213,-7283" coordsize="8,0" path="m11213,-7283l11220,-7283e" filled="false" stroked="true" strokeweight=".479pt" strokecolor="#000000">
                <v:path arrowok="t"/>
              </v:shape>
            </v:group>
            <v:group style="position:absolute;left:11213;top:-7259;width:8;height:2" coordorigin="11213,-7259" coordsize="8,2">
              <v:shape style="position:absolute;left:11213;top:-7259;width:8;height:2" coordorigin="11213,-7259" coordsize="8,0" path="m11213,-7259l11220,-7259e" filled="false" stroked="true" strokeweight=".48pt" strokecolor="#000000">
                <v:path arrowok="t"/>
              </v:shape>
            </v:group>
            <v:group style="position:absolute;left:11213;top:-7235;width:8;height:2" coordorigin="11213,-7235" coordsize="8,2">
              <v:shape style="position:absolute;left:11213;top:-7235;width:8;height:2" coordorigin="11213,-7235" coordsize="8,0" path="m11213,-7235l11220,-7235e" filled="false" stroked="true" strokeweight=".479pt" strokecolor="#000000">
                <v:path arrowok="t"/>
              </v:shape>
            </v:group>
            <v:group style="position:absolute;left:11213;top:-7211;width:8;height:2" coordorigin="11213,-7211" coordsize="8,2">
              <v:shape style="position:absolute;left:11213;top:-7211;width:8;height:2" coordorigin="11213,-7211" coordsize="8,0" path="m11213,-7211l11220,-7211e" filled="false" stroked="true" strokeweight=".479pt" strokecolor="#000000">
                <v:path arrowok="t"/>
              </v:shape>
            </v:group>
            <v:group style="position:absolute;left:11213;top:-7187;width:8;height:2" coordorigin="11213,-7187" coordsize="8,2">
              <v:shape style="position:absolute;left:11213;top:-7187;width:8;height:2" coordorigin="11213,-7187" coordsize="8,0" path="m11213,-7187l11220,-7187e" filled="false" stroked="true" strokeweight=".48pt" strokecolor="#000000">
                <v:path arrowok="t"/>
              </v:shape>
            </v:group>
            <v:group style="position:absolute;left:11213;top:-7163;width:8;height:2" coordorigin="11213,-7163" coordsize="8,2">
              <v:shape style="position:absolute;left:11213;top:-7163;width:8;height:2" coordorigin="11213,-7163" coordsize="8,0" path="m11213,-7163l11220,-7163e" filled="false" stroked="true" strokeweight=".48pt" strokecolor="#000000">
                <v:path arrowok="t"/>
              </v:shape>
            </v:group>
            <v:group style="position:absolute;left:11213;top:-7139;width:8;height:2" coordorigin="11213,-7139" coordsize="8,2">
              <v:shape style="position:absolute;left:11213;top:-7139;width:8;height:2" coordorigin="11213,-7139" coordsize="8,0" path="m11213,-7139l11220,-7139e" filled="false" stroked="true" strokeweight=".479pt" strokecolor="#000000">
                <v:path arrowok="t"/>
              </v:shape>
            </v:group>
            <v:group style="position:absolute;left:11213;top:-7115;width:8;height:2" coordorigin="11213,-7115" coordsize="8,2">
              <v:shape style="position:absolute;left:11213;top:-7115;width:8;height:2" coordorigin="11213,-7115" coordsize="8,0" path="m11213,-7115l11220,-7115e" filled="false" stroked="true" strokeweight=".48pt" strokecolor="#000000">
                <v:path arrowok="t"/>
              </v:shape>
            </v:group>
            <v:group style="position:absolute;left:11213;top:-7091;width:8;height:2" coordorigin="11213,-7091" coordsize="8,2">
              <v:shape style="position:absolute;left:11213;top:-7091;width:8;height:2" coordorigin="11213,-7091" coordsize="8,0" path="m11213,-7091l11220,-7091e" filled="false" stroked="true" strokeweight=".48pt" strokecolor="#000000">
                <v:path arrowok="t"/>
              </v:shape>
            </v:group>
            <v:group style="position:absolute;left:11213;top:-7067;width:8;height:2" coordorigin="11213,-7067" coordsize="8,2">
              <v:shape style="position:absolute;left:11213;top:-7067;width:8;height:2" coordorigin="11213,-7067" coordsize="8,0" path="m11213,-7067l11220,-7067e" filled="false" stroked="true" strokeweight=".479pt" strokecolor="#000000">
                <v:path arrowok="t"/>
              </v:shape>
            </v:group>
            <v:group style="position:absolute;left:11213;top:-7043;width:8;height:2" coordorigin="11213,-7043" coordsize="8,2">
              <v:shape style="position:absolute;left:11213;top:-7043;width:8;height:2" coordorigin="11213,-7043" coordsize="8,0" path="m11213,-7043l11220,-7043e" filled="false" stroked="true" strokeweight=".48pt" strokecolor="#000000">
                <v:path arrowok="t"/>
              </v:shape>
            </v:group>
            <v:group style="position:absolute;left:11213;top:-7019;width:8;height:2" coordorigin="11213,-7019" coordsize="8,2">
              <v:shape style="position:absolute;left:11213;top:-7019;width:8;height:2" coordorigin="11213,-7019" coordsize="8,0" path="m11213,-7019l11220,-7019e" filled="false" stroked="true" strokeweight=".48pt" strokecolor="#000000">
                <v:path arrowok="t"/>
              </v:shape>
            </v:group>
            <v:group style="position:absolute;left:11213;top:-6995;width:8;height:2" coordorigin="11213,-6995" coordsize="8,2">
              <v:shape style="position:absolute;left:11213;top:-6995;width:8;height:2" coordorigin="11213,-6995" coordsize="8,0" path="m11213,-6995l11220,-6995e" filled="false" stroked="true" strokeweight=".479pt" strokecolor="#000000">
                <v:path arrowok="t"/>
              </v:shape>
            </v:group>
            <v:group style="position:absolute;left:11213;top:-6971;width:8;height:2" coordorigin="11213,-6971" coordsize="8,2">
              <v:shape style="position:absolute;left:11213;top:-6971;width:8;height:2" coordorigin="11213,-6971" coordsize="8,0" path="m11213,-6971l11220,-6971e" filled="false" stroked="true" strokeweight=".479pt" strokecolor="#000000">
                <v:path arrowok="t"/>
              </v:shape>
            </v:group>
            <v:group style="position:absolute;left:11213;top:-6947;width:8;height:2" coordorigin="11213,-6947" coordsize="8,2">
              <v:shape style="position:absolute;left:11213;top:-6947;width:8;height:2" coordorigin="11213,-6947" coordsize="8,0" path="m11213,-6947l11220,-6947e" filled="false" stroked="true" strokeweight=".48pt" strokecolor="#000000">
                <v:path arrowok="t"/>
              </v:shape>
            </v:group>
            <v:group style="position:absolute;left:11213;top:-6923;width:8;height:2" coordorigin="11213,-6923" coordsize="8,2">
              <v:shape style="position:absolute;left:11213;top:-6923;width:8;height:2" coordorigin="11213,-6923" coordsize="8,0" path="m11213,-6923l11220,-6923e" filled="false" stroked="true" strokeweight=".479pt" strokecolor="#000000">
                <v:path arrowok="t"/>
              </v:shape>
            </v:group>
            <v:group style="position:absolute;left:11213;top:-6899;width:8;height:2" coordorigin="11213,-6899" coordsize="8,2">
              <v:shape style="position:absolute;left:11213;top:-6899;width:8;height:2" coordorigin="11213,-6899" coordsize="8,0" path="m11213,-6899l11220,-6899e" filled="false" stroked="true" strokeweight=".479pt" strokecolor="#000000">
                <v:path arrowok="t"/>
              </v:shape>
            </v:group>
            <v:group style="position:absolute;left:11213;top:-6875;width:8;height:2" coordorigin="11213,-6875" coordsize="8,2">
              <v:shape style="position:absolute;left:11213;top:-6875;width:8;height:2" coordorigin="11213,-6875" coordsize="8,0" path="m11213,-6875l11220,-6875e" filled="false" stroked="true" strokeweight=".48pt" strokecolor="#000000">
                <v:path arrowok="t"/>
              </v:shape>
            </v:group>
            <v:group style="position:absolute;left:11213;top:-6851;width:8;height:2" coordorigin="11213,-6851" coordsize="8,2">
              <v:shape style="position:absolute;left:11213;top:-6851;width:8;height:2" coordorigin="11213,-6851" coordsize="8,0" path="m11213,-6851l11220,-6851e" filled="false" stroked="true" strokeweight=".479pt" strokecolor="#000000">
                <v:path arrowok="t"/>
              </v:shape>
            </v:group>
            <v:group style="position:absolute;left:11213;top:-6827;width:8;height:2" coordorigin="11213,-6827" coordsize="8,2">
              <v:shape style="position:absolute;left:11213;top:-6827;width:8;height:2" coordorigin="11213,-6827" coordsize="8,0" path="m11213,-6827l11220,-6827e" filled="false" stroked="true" strokeweight=".479pt" strokecolor="#000000">
                <v:path arrowok="t"/>
              </v:shape>
            </v:group>
            <v:group style="position:absolute;left:11213;top:-6803;width:8;height:2" coordorigin="11213,-6803" coordsize="8,2">
              <v:shape style="position:absolute;left:11213;top:-6803;width:8;height:2" coordorigin="11213,-6803" coordsize="8,0" path="m11213,-6803l11220,-6803e" filled="false" stroked="true" strokeweight=".48pt" strokecolor="#000000">
                <v:path arrowok="t"/>
              </v:shape>
            </v:group>
            <v:group style="position:absolute;left:11213;top:-6779;width:8;height:2" coordorigin="11213,-6779" coordsize="8,2">
              <v:shape style="position:absolute;left:11213;top:-6779;width:8;height:2" coordorigin="11213,-6779" coordsize="8,0" path="m11213,-6779l11220,-6779e" filled="false" stroked="true" strokeweight=".48pt" strokecolor="#000000">
                <v:path arrowok="t"/>
              </v:shape>
            </v:group>
            <v:group style="position:absolute;left:11213;top:-6755;width:8;height:2" coordorigin="11213,-6755" coordsize="8,2">
              <v:shape style="position:absolute;left:11213;top:-6755;width:8;height:2" coordorigin="11213,-6755" coordsize="8,0" path="m11213,-6755l11220,-6755e" filled="false" stroked="true" strokeweight=".479pt" strokecolor="#000000">
                <v:path arrowok="t"/>
              </v:shape>
            </v:group>
            <v:group style="position:absolute;left:11213;top:-6732;width:8;height:2" coordorigin="11213,-6732" coordsize="8,2">
              <v:shape style="position:absolute;left:11213;top:-6732;width:8;height:2" coordorigin="11213,-6732" coordsize="8,0" path="m11213,-6732l11220,-6732e" filled="false" stroked="true" strokeweight=".48pt" strokecolor="#000000">
                <v:path arrowok="t"/>
              </v:shape>
            </v:group>
            <v:group style="position:absolute;left:11213;top:-6708;width:8;height:2" coordorigin="11213,-6708" coordsize="8,2">
              <v:shape style="position:absolute;left:11213;top:-6708;width:8;height:2" coordorigin="11213,-6708" coordsize="8,0" path="m11213,-6708l11220,-6708e" filled="false" stroked="true" strokeweight=".48pt" strokecolor="#000000">
                <v:path arrowok="t"/>
              </v:shape>
            </v:group>
            <v:group style="position:absolute;left:11213;top:-6684;width:8;height:2" coordorigin="11213,-6684" coordsize="8,2">
              <v:shape style="position:absolute;left:11213;top:-6684;width:8;height:2" coordorigin="11213,-6684" coordsize="8,0" path="m11213,-6684l11220,-6684e" filled="false" stroked="true" strokeweight=".479pt" strokecolor="#000000">
                <v:path arrowok="t"/>
              </v:shape>
            </v:group>
            <v:group style="position:absolute;left:11213;top:-6660;width:8;height:2" coordorigin="11213,-6660" coordsize="8,2">
              <v:shape style="position:absolute;left:11213;top:-6660;width:8;height:2" coordorigin="11213,-6660" coordsize="8,0" path="m11213,-6660l11220,-6660e" filled="false" stroked="true" strokeweight=".48pt" strokecolor="#000000">
                <v:path arrowok="t"/>
              </v:shape>
            </v:group>
            <v:group style="position:absolute;left:11213;top:-6636;width:8;height:2" coordorigin="11213,-6636" coordsize="8,2">
              <v:shape style="position:absolute;left:11213;top:-6636;width:8;height:2" coordorigin="11213,-6636" coordsize="8,0" path="m11213,-6636l11220,-6636e" filled="false" stroked="true" strokeweight=".48pt" strokecolor="#000000">
                <v:path arrowok="t"/>
              </v:shape>
            </v:group>
            <v:group style="position:absolute;left:11213;top:-6612;width:8;height:2" coordorigin="11213,-6612" coordsize="8,2">
              <v:shape style="position:absolute;left:11213;top:-6612;width:8;height:2" coordorigin="11213,-6612" coordsize="8,0" path="m11213,-6612l11220,-6612e" filled="false" stroked="true" strokeweight=".479pt" strokecolor="#000000">
                <v:path arrowok="t"/>
              </v:shape>
            </v:group>
            <v:group style="position:absolute;left:11213;top:-6588;width:8;height:2" coordorigin="11213,-6588" coordsize="8,2">
              <v:shape style="position:absolute;left:11213;top:-6588;width:8;height:2" coordorigin="11213,-6588" coordsize="8,0" path="m11213,-6588l11220,-6588e" filled="false" stroked="true" strokeweight=".479pt" strokecolor="#000000">
                <v:path arrowok="t"/>
              </v:shape>
            </v:group>
            <v:group style="position:absolute;left:11213;top:-6564;width:8;height:2" coordorigin="11213,-6564" coordsize="8,2">
              <v:shape style="position:absolute;left:11213;top:-6564;width:8;height:2" coordorigin="11213,-6564" coordsize="8,0" path="m11213,-6564l11220,-6564e" filled="false" stroked="true" strokeweight=".48pt" strokecolor="#000000">
                <v:path arrowok="t"/>
              </v:shape>
            </v:group>
            <v:group style="position:absolute;left:11213;top:-6540;width:8;height:2" coordorigin="11213,-6540" coordsize="8,2">
              <v:shape style="position:absolute;left:11213;top:-6540;width:8;height:2" coordorigin="11213,-6540" coordsize="8,0" path="m11213,-6540l11220,-6540e" filled="false" stroked="true" strokeweight=".479pt" strokecolor="#000000">
                <v:path arrowok="t"/>
              </v:shape>
            </v:group>
            <v:group style="position:absolute;left:11213;top:-6516;width:8;height:2" coordorigin="11213,-6516" coordsize="8,2">
              <v:shape style="position:absolute;left:11213;top:-6516;width:8;height:2" coordorigin="11213,-6516" coordsize="8,0" path="m11213,-6516l11220,-6516e" filled="false" stroked="true" strokeweight=".479pt" strokecolor="#000000">
                <v:path arrowok="t"/>
              </v:shape>
            </v:group>
            <v:group style="position:absolute;left:11213;top:-6492;width:8;height:2" coordorigin="11213,-6492" coordsize="8,2">
              <v:shape style="position:absolute;left:11213;top:-6492;width:8;height:2" coordorigin="11213,-6492" coordsize="8,0" path="m11213,-6492l11220,-6492e" filled="false" stroked="true" strokeweight=".48pt" strokecolor="#000000">
                <v:path arrowok="t"/>
              </v:shape>
            </v:group>
            <v:group style="position:absolute;left:11213;top:-6468;width:8;height:2" coordorigin="11213,-6468" coordsize="8,2">
              <v:shape style="position:absolute;left:11213;top:-6468;width:8;height:2" coordorigin="11213,-6468" coordsize="8,0" path="m11213,-6468l11220,-6468e" filled="false" stroked="true" strokeweight=".48pt" strokecolor="#000000">
                <v:path arrowok="t"/>
              </v:shape>
            </v:group>
            <v:group style="position:absolute;left:11213;top:-6444;width:8;height:2" coordorigin="11213,-6444" coordsize="8,2">
              <v:shape style="position:absolute;left:11213;top:-6444;width:8;height:2" coordorigin="11213,-6444" coordsize="8,0" path="m11213,-6444l11220,-6444e" filled="false" stroked="true" strokeweight=".479pt" strokecolor="#000000">
                <v:path arrowok="t"/>
              </v:shape>
            </v:group>
            <v:group style="position:absolute;left:11213;top:-6420;width:8;height:2" coordorigin="11213,-6420" coordsize="8,2">
              <v:shape style="position:absolute;left:11213;top:-6420;width:8;height:2" coordorigin="11213,-6420" coordsize="8,0" path="m11213,-6420l11220,-6420e" filled="false" stroked="true" strokeweight=".48pt" strokecolor="#000000">
                <v:path arrowok="t"/>
              </v:shape>
            </v:group>
            <v:group style="position:absolute;left:11213;top:-6396;width:8;height:2" coordorigin="11213,-6396" coordsize="8,2">
              <v:shape style="position:absolute;left:11213;top:-6396;width:8;height:2" coordorigin="11213,-6396" coordsize="8,0" path="m11213,-6396l11220,-6396e" filled="false" stroked="true" strokeweight=".48pt" strokecolor="#000000">
                <v:path arrowok="t"/>
              </v:shape>
            </v:group>
            <v:group style="position:absolute;left:11213;top:-6372;width:8;height:2" coordorigin="11213,-6372" coordsize="8,2">
              <v:shape style="position:absolute;left:11213;top:-6372;width:8;height:2" coordorigin="11213,-6372" coordsize="8,0" path="m11213,-6372l11220,-6372e" filled="false" stroked="true" strokeweight=".479pt" strokecolor="#000000">
                <v:path arrowok="t"/>
              </v:shape>
            </v:group>
            <v:group style="position:absolute;left:11213;top:-6348;width:8;height:2" coordorigin="11213,-6348" coordsize="8,2">
              <v:shape style="position:absolute;left:11213;top:-6348;width:8;height:2" coordorigin="11213,-6348" coordsize="8,0" path="m11213,-6348l11220,-6348e" filled="false" stroked="true" strokeweight=".48pt" strokecolor="#000000">
                <v:path arrowok="t"/>
              </v:shape>
            </v:group>
            <v:group style="position:absolute;left:11213;top:-6324;width:8;height:2" coordorigin="11213,-6324" coordsize="8,2">
              <v:shape style="position:absolute;left:11213;top:-6324;width:8;height:2" coordorigin="11213,-6324" coordsize="8,0" path="m11213,-6324l11220,-6324e" filled="false" stroked="true" strokeweight=".48pt" strokecolor="#000000">
                <v:path arrowok="t"/>
              </v:shape>
            </v:group>
            <v:group style="position:absolute;left:11213;top:-6300;width:8;height:2" coordorigin="11213,-6300" coordsize="8,2">
              <v:shape style="position:absolute;left:11213;top:-6300;width:8;height:2" coordorigin="11213,-6300" coordsize="8,0" path="m11213,-6300l11220,-6300e" filled="false" stroked="true" strokeweight=".479pt" strokecolor="#000000">
                <v:path arrowok="t"/>
              </v:shape>
            </v:group>
            <v:group style="position:absolute;left:11213;top:-6276;width:8;height:2" coordorigin="11213,-6276" coordsize="8,2">
              <v:shape style="position:absolute;left:11213;top:-6276;width:8;height:2" coordorigin="11213,-6276" coordsize="8,0" path="m11213,-6276l11220,-6276e" filled="false" stroked="true" strokeweight=".48pt" strokecolor="#000000">
                <v:path arrowok="t"/>
              </v:shape>
            </v:group>
            <v:group style="position:absolute;left:11213;top:-6252;width:8;height:2" coordorigin="11213,-6252" coordsize="8,2">
              <v:shape style="position:absolute;left:11213;top:-6252;width:8;height:2" coordorigin="11213,-6252" coordsize="8,0" path="m11213,-6252l11220,-6252e" filled="false" stroked="true" strokeweight=".48pt" strokecolor="#000000">
                <v:path arrowok="t"/>
              </v:shape>
            </v:group>
            <v:group style="position:absolute;left:11213;top:-6228;width:8;height:2" coordorigin="11213,-6228" coordsize="8,2">
              <v:shape style="position:absolute;left:11213;top:-6228;width:8;height:2" coordorigin="11213,-6228" coordsize="8,0" path="m11213,-6228l11220,-6228e" filled="false" stroked="true" strokeweight=".479pt" strokecolor="#000000">
                <v:path arrowok="t"/>
              </v:shape>
            </v:group>
            <v:group style="position:absolute;left:11213;top:-6204;width:8;height:2" coordorigin="11213,-6204" coordsize="8,2">
              <v:shape style="position:absolute;left:11213;top:-6204;width:8;height:2" coordorigin="11213,-6204" coordsize="8,0" path="m11213,-6204l11220,-6204e" filled="false" stroked="true" strokeweight=".479pt" strokecolor="#000000">
                <v:path arrowok="t"/>
              </v:shape>
            </v:group>
            <v:group style="position:absolute;left:11213;top:-6180;width:8;height:2" coordorigin="11213,-6180" coordsize="8,2">
              <v:shape style="position:absolute;left:11213;top:-6180;width:8;height:2" coordorigin="11213,-6180" coordsize="8,0" path="m11213,-6180l11220,-6180e" filled="false" stroked="true" strokeweight=".48pt" strokecolor="#000000">
                <v:path arrowok="t"/>
              </v:shape>
            </v:group>
            <v:group style="position:absolute;left:11213;top:-6156;width:8;height:2" coordorigin="11213,-6156" coordsize="8,2">
              <v:shape style="position:absolute;left:11213;top:-6156;width:8;height:2" coordorigin="11213,-6156" coordsize="8,0" path="m11213,-6156l11220,-6156e" filled="false" stroked="true" strokeweight=".479pt" strokecolor="#000000">
                <v:path arrowok="t"/>
              </v:shape>
            </v:group>
            <v:group style="position:absolute;left:11213;top:-6132;width:8;height:2" coordorigin="11213,-6132" coordsize="8,2">
              <v:shape style="position:absolute;left:11213;top:-6132;width:8;height:2" coordorigin="11213,-6132" coordsize="8,0" path="m11213,-6132l11220,-6132e" filled="false" stroked="true" strokeweight=".479pt" strokecolor="#000000">
                <v:path arrowok="t"/>
              </v:shape>
            </v:group>
            <v:group style="position:absolute;left:11213;top:-6108;width:8;height:2" coordorigin="11213,-6108" coordsize="8,2">
              <v:shape style="position:absolute;left:11213;top:-6108;width:8;height:2" coordorigin="11213,-6108" coordsize="8,0" path="m11213,-6108l11220,-6108e" filled="false" stroked="true" strokeweight=".48pt" strokecolor="#000000">
                <v:path arrowok="t"/>
              </v:shape>
            </v:group>
            <v:group style="position:absolute;left:11213;top:-6084;width:8;height:2" coordorigin="11213,-6084" coordsize="8,2">
              <v:shape style="position:absolute;left:11213;top:-6084;width:8;height:2" coordorigin="11213,-6084" coordsize="8,0" path="m11213,-6084l11220,-6084e" filled="false" stroked="true" strokeweight=".479pt" strokecolor="#000000">
                <v:path arrowok="t"/>
              </v:shape>
            </v:group>
            <v:group style="position:absolute;left:11213;top:-6060;width:8;height:2" coordorigin="11213,-6060" coordsize="8,2">
              <v:shape style="position:absolute;left:11213;top:-6060;width:8;height:2" coordorigin="11213,-6060" coordsize="8,0" path="m11213,-6060l11220,-6060e" filled="false" stroked="true" strokeweight=".479pt" strokecolor="#000000">
                <v:path arrowok="t"/>
              </v:shape>
            </v:group>
            <v:group style="position:absolute;left:11213;top:-6036;width:8;height:2" coordorigin="11213,-6036" coordsize="8,2">
              <v:shape style="position:absolute;left:11213;top:-6036;width:8;height:2" coordorigin="11213,-6036" coordsize="8,0" path="m11213,-6036l11220,-6036e" filled="false" stroked="true" strokeweight=".48pt" strokecolor="#000000">
                <v:path arrowok="t"/>
              </v:shape>
            </v:group>
            <v:group style="position:absolute;left:11213;top:-6012;width:8;height:2" coordorigin="11213,-6012" coordsize="8,2">
              <v:shape style="position:absolute;left:11213;top:-6012;width:8;height:2" coordorigin="11213,-6012" coordsize="8,0" path="m11213,-6012l11220,-6012e" filled="false" stroked="true" strokeweight=".48pt" strokecolor="#000000">
                <v:path arrowok="t"/>
              </v:shape>
            </v:group>
            <v:group style="position:absolute;left:11213;top:-5988;width:8;height:2" coordorigin="11213,-5988" coordsize="8,2">
              <v:shape style="position:absolute;left:11213;top:-5988;width:8;height:2" coordorigin="11213,-5988" coordsize="8,0" path="m11213,-5988l11220,-5988e" filled="false" stroked="true" strokeweight=".479pt" strokecolor="#000000">
                <v:path arrowok="t"/>
              </v:shape>
            </v:group>
            <v:group style="position:absolute;left:11213;top:-5964;width:8;height:2" coordorigin="11213,-5964" coordsize="8,2">
              <v:shape style="position:absolute;left:11213;top:-5964;width:8;height:2" coordorigin="11213,-5964" coordsize="8,0" path="m11213,-5964l11220,-5964e" filled="false" stroked="true" strokeweight=".479pt" strokecolor="#000000">
                <v:path arrowok="t"/>
              </v:shape>
            </v:group>
            <v:group style="position:absolute;left:11213;top:-5940;width:8;height:2" coordorigin="11213,-5940" coordsize="8,2">
              <v:shape style="position:absolute;left:11213;top:-5940;width:8;height:2" coordorigin="11213,-5940" coordsize="8,0" path="m11213,-5940l11220,-5940e" filled="false" stroked="true" strokeweight=".48pt" strokecolor="#000000">
                <v:path arrowok="t"/>
              </v:shape>
            </v:group>
            <v:group style="position:absolute;left:11213;top:-5916;width:8;height:2" coordorigin="11213,-5916" coordsize="8,2">
              <v:shape style="position:absolute;left:11213;top:-5916;width:8;height:2" coordorigin="11213,-5916" coordsize="8,0" path="m11213,-5916l11220,-5916e" filled="false" stroked="true" strokeweight=".479pt" strokecolor="#000000">
                <v:path arrowok="t"/>
              </v:shape>
            </v:group>
            <v:group style="position:absolute;left:11213;top:-5892;width:8;height:2" coordorigin="11213,-5892" coordsize="8,2">
              <v:shape style="position:absolute;left:11213;top:-5892;width:8;height:2" coordorigin="11213,-5892" coordsize="8,0" path="m11213,-5892l11220,-5892e" filled="false" stroked="true" strokeweight=".479pt" strokecolor="#000000">
                <v:path arrowok="t"/>
              </v:shape>
            </v:group>
            <v:group style="position:absolute;left:11213;top:-5868;width:8;height:2" coordorigin="11213,-5868" coordsize="8,2">
              <v:shape style="position:absolute;left:11213;top:-5868;width:8;height:2" coordorigin="11213,-5868" coordsize="8,0" path="m11213,-5868l11220,-5868e" filled="false" stroked="true" strokeweight=".48pt" strokecolor="#000000">
                <v:path arrowok="t"/>
              </v:shape>
            </v:group>
            <v:group style="position:absolute;left:11213;top:-5844;width:8;height:2" coordorigin="11213,-5844" coordsize="8,2">
              <v:shape style="position:absolute;left:11213;top:-5844;width:8;height:2" coordorigin="11213,-5844" coordsize="8,0" path="m11213,-5844l11220,-5844e" filled="false" stroked="true" strokeweight=".479pt" strokecolor="#000000">
                <v:path arrowok="t"/>
              </v:shape>
            </v:group>
            <v:group style="position:absolute;left:11213;top:-5821;width:8;height:2" coordorigin="11213,-5821" coordsize="8,2">
              <v:shape style="position:absolute;left:11213;top:-5821;width:8;height:2" coordorigin="11213,-5821" coordsize="8,0" path="m11213,-5821l11220,-5821e" filled="false" stroked="true" strokeweight=".479pt" strokecolor="#000000">
                <v:path arrowok="t"/>
              </v:shape>
            </v:group>
            <v:group style="position:absolute;left:11213;top:-5797;width:8;height:2" coordorigin="11213,-5797" coordsize="8,2">
              <v:shape style="position:absolute;left:11213;top:-5797;width:8;height:2" coordorigin="11213,-5797" coordsize="8,0" path="m11213,-5797l11220,-5797e" filled="false" stroked="true" strokeweight=".48pt" strokecolor="#000000">
                <v:path arrowok="t"/>
              </v:shape>
            </v:group>
            <v:group style="position:absolute;left:11213;top:-5773;width:8;height:2" coordorigin="11213,-5773" coordsize="8,2">
              <v:shape style="position:absolute;left:11213;top:-5773;width:8;height:2" coordorigin="11213,-5773" coordsize="8,0" path="m11213,-5773l11220,-5773e" filled="false" stroked="true" strokeweight=".479pt" strokecolor="#000000">
                <v:path arrowok="t"/>
              </v:shape>
            </v:group>
            <v:group style="position:absolute;left:11213;top:-5749;width:8;height:2" coordorigin="11213,-5749" coordsize="8,2">
              <v:shape style="position:absolute;left:11213;top:-5749;width:8;height:2" coordorigin="11213,-5749" coordsize="8,0" path="m11213,-5749l11220,-5749e" filled="false" stroked="true" strokeweight=".479pt" strokecolor="#000000">
                <v:path arrowok="t"/>
              </v:shape>
            </v:group>
            <v:group style="position:absolute;left:11213;top:-5725;width:8;height:2" coordorigin="11213,-5725" coordsize="8,2">
              <v:shape style="position:absolute;left:11213;top:-5725;width:8;height:2" coordorigin="11213,-5725" coordsize="8,0" path="m11213,-5725l11220,-5725e" filled="false" stroked="true" strokeweight=".48pt" strokecolor="#000000">
                <v:path arrowok="t"/>
              </v:shape>
            </v:group>
            <v:group style="position:absolute;left:11213;top:-5701;width:8;height:2" coordorigin="11213,-5701" coordsize="8,2">
              <v:shape style="position:absolute;left:11213;top:-5701;width:8;height:2" coordorigin="11213,-5701" coordsize="8,0" path="m11213,-5701l11220,-5701e" filled="false" stroked="true" strokeweight=".48pt" strokecolor="#000000">
                <v:path arrowok="t"/>
              </v:shape>
            </v:group>
            <v:group style="position:absolute;left:11213;top:-5677;width:8;height:2" coordorigin="11213,-5677" coordsize="8,2">
              <v:shape style="position:absolute;left:11213;top:-5677;width:8;height:2" coordorigin="11213,-5677" coordsize="8,0" path="m11213,-5677l11220,-5677e" filled="false" stroked="true" strokeweight=".479pt" strokecolor="#000000">
                <v:path arrowok="t"/>
              </v:shape>
            </v:group>
            <v:group style="position:absolute;left:11213;top:-5653;width:8;height:2" coordorigin="11213,-5653" coordsize="8,2">
              <v:shape style="position:absolute;left:11213;top:-5653;width:8;height:2" coordorigin="11213,-5653" coordsize="8,0" path="m11213,-5653l11220,-5653e" filled="false" stroked="true" strokeweight=".48pt" strokecolor="#000000">
                <v:path arrowok="t"/>
              </v:shape>
            </v:group>
            <v:group style="position:absolute;left:11213;top:-5629;width:8;height:2" coordorigin="11213,-5629" coordsize="8,2">
              <v:shape style="position:absolute;left:11213;top:-5629;width:8;height:2" coordorigin="11213,-5629" coordsize="8,0" path="m11213,-5629l11220,-5629e" filled="false" stroked="true" strokeweight=".48pt" strokecolor="#000000">
                <v:path arrowok="t"/>
              </v:shape>
            </v:group>
            <v:group style="position:absolute;left:11213;top:-5605;width:8;height:2" coordorigin="11213,-5605" coordsize="8,2">
              <v:shape style="position:absolute;left:11213;top:-5605;width:8;height:2" coordorigin="11213,-5605" coordsize="8,0" path="m11213,-5605l11220,-5605e" filled="false" stroked="true" strokeweight=".479pt" strokecolor="#000000">
                <v:path arrowok="t"/>
              </v:shape>
            </v:group>
            <v:group style="position:absolute;left:11213;top:-5581;width:8;height:2" coordorigin="11213,-5581" coordsize="8,2">
              <v:shape style="position:absolute;left:11213;top:-5581;width:8;height:2" coordorigin="11213,-5581" coordsize="8,0" path="m11213,-5581l11220,-5581e" filled="false" stroked="true" strokeweight=".48pt" strokecolor="#000000">
                <v:path arrowok="t"/>
              </v:shape>
            </v:group>
            <v:group style="position:absolute;left:11213;top:-5557;width:8;height:2" coordorigin="11213,-5557" coordsize="8,2">
              <v:shape style="position:absolute;left:11213;top:-5557;width:8;height:2" coordorigin="11213,-5557" coordsize="8,0" path="m11213,-5557l11220,-5557e" filled="false" stroked="true" strokeweight=".48pt" strokecolor="#000000">
                <v:path arrowok="t"/>
              </v:shape>
            </v:group>
            <v:group style="position:absolute;left:11213;top:-5533;width:8;height:2" coordorigin="11213,-5533" coordsize="8,2">
              <v:shape style="position:absolute;left:11213;top:-5533;width:8;height:2" coordorigin="11213,-5533" coordsize="8,0" path="m11213,-5533l11220,-5533e" filled="false" stroked="true" strokeweight=".479pt" strokecolor="#000000">
                <v:path arrowok="t"/>
              </v:shape>
            </v:group>
            <v:group style="position:absolute;left:11213;top:-5509;width:8;height:2" coordorigin="11213,-5509" coordsize="8,2">
              <v:shape style="position:absolute;left:11213;top:-5509;width:8;height:2" coordorigin="11213,-5509" coordsize="8,0" path="m11213,-5509l11220,-5509e" filled="false" stroked="true" strokeweight=".479pt" strokecolor="#000000">
                <v:path arrowok="t"/>
              </v:shape>
            </v:group>
            <v:group style="position:absolute;left:11213;top:-5485;width:8;height:2" coordorigin="11213,-5485" coordsize="8,2">
              <v:shape style="position:absolute;left:11213;top:-5485;width:8;height:2" coordorigin="11213,-5485" coordsize="8,0" path="m11213,-5485l11220,-5485e" filled="false" stroked="true" strokeweight=".48pt" strokecolor="#000000">
                <v:path arrowok="t"/>
              </v:shape>
            </v:group>
            <v:group style="position:absolute;left:11213;top:-5461;width:8;height:2" coordorigin="11213,-5461" coordsize="8,2">
              <v:shape style="position:absolute;left:11213;top:-5461;width:8;height:2" coordorigin="11213,-5461" coordsize="8,0" path="m11213,-5461l11220,-5461e" filled="false" stroked="true" strokeweight=".479pt" strokecolor="#000000">
                <v:path arrowok="t"/>
              </v:shape>
            </v:group>
            <v:group style="position:absolute;left:11213;top:-5437;width:8;height:2" coordorigin="11213,-5437" coordsize="8,2">
              <v:shape style="position:absolute;left:11213;top:-5437;width:8;height:2" coordorigin="11213,-5437" coordsize="8,0" path="m11213,-5437l11220,-5437e" filled="false" stroked="true" strokeweight=".479pt" strokecolor="#000000">
                <v:path arrowok="t"/>
              </v:shape>
            </v:group>
            <v:group style="position:absolute;left:11213;top:-5413;width:8;height:2" coordorigin="11213,-5413" coordsize="8,2">
              <v:shape style="position:absolute;left:11213;top:-5413;width:8;height:2" coordorigin="11213,-5413" coordsize="8,0" path="m11213,-5413l11220,-5413e" filled="false" stroked="true" strokeweight=".48pt" strokecolor="#000000">
                <v:path arrowok="t"/>
              </v:shape>
            </v:group>
            <v:group style="position:absolute;left:11213;top:-5389;width:8;height:2" coordorigin="11213,-5389" coordsize="8,2">
              <v:shape style="position:absolute;left:11213;top:-5389;width:8;height:2" coordorigin="11213,-5389" coordsize="8,0" path="m11213,-5389l11220,-5389e" filled="false" stroked="true" strokeweight=".479pt" strokecolor="#000000">
                <v:path arrowok="t"/>
              </v:shape>
            </v:group>
            <v:group style="position:absolute;left:11213;top:-5365;width:8;height:2" coordorigin="11213,-5365" coordsize="8,2">
              <v:shape style="position:absolute;left:11213;top:-5365;width:8;height:2" coordorigin="11213,-5365" coordsize="8,0" path="m11213,-5365l11220,-5365e" filled="false" stroked="true" strokeweight=".479pt" strokecolor="#000000">
                <v:path arrowok="t"/>
              </v:shape>
            </v:group>
            <v:group style="position:absolute;left:11213;top:-5341;width:8;height:2" coordorigin="11213,-5341" coordsize="8,2">
              <v:shape style="position:absolute;left:11213;top:-5341;width:8;height:2" coordorigin="11213,-5341" coordsize="8,0" path="m11213,-5341l11220,-5341e" filled="false" stroked="true" strokeweight=".48pt" strokecolor="#000000">
                <v:path arrowok="t"/>
              </v:shape>
            </v:group>
            <v:group style="position:absolute;left:11213;top:-5317;width:8;height:2" coordorigin="11213,-5317" coordsize="8,2">
              <v:shape style="position:absolute;left:11213;top:-5317;width:8;height:2" coordorigin="11213,-5317" coordsize="8,0" path="m11213,-5317l11220,-5317e" filled="false" stroked="true" strokeweight=".48pt" strokecolor="#000000">
                <v:path arrowok="t"/>
              </v:shape>
            </v:group>
            <v:group style="position:absolute;left:11213;top:-5293;width:8;height:2" coordorigin="11213,-5293" coordsize="8,2">
              <v:shape style="position:absolute;left:11213;top:-5293;width:8;height:2" coordorigin="11213,-5293" coordsize="8,0" path="m11213,-5293l11220,-5293e" filled="false" stroked="true" strokeweight=".479pt" strokecolor="#000000">
                <v:path arrowok="t"/>
              </v:shape>
            </v:group>
            <v:group style="position:absolute;left:11213;top:-5269;width:8;height:2" coordorigin="11213,-5269" coordsize="8,2">
              <v:shape style="position:absolute;left:11213;top:-5269;width:8;height:2" coordorigin="11213,-5269" coordsize="8,0" path="m11213,-5269l11220,-5269e" filled="false" stroked="true" strokeweight=".48pt" strokecolor="#000000">
                <v:path arrowok="t"/>
              </v:shape>
            </v:group>
            <v:group style="position:absolute;left:11213;top:-5245;width:8;height:2" coordorigin="11213,-5245" coordsize="8,2">
              <v:shape style="position:absolute;left:11213;top:-5245;width:8;height:2" coordorigin="11213,-5245" coordsize="8,0" path="m11213,-5245l11220,-5245e" filled="false" stroked="true" strokeweight=".48pt" strokecolor="#000000">
                <v:path arrowok="t"/>
              </v:shape>
            </v:group>
            <v:group style="position:absolute;left:11213;top:-5221;width:8;height:2" coordorigin="11213,-5221" coordsize="8,2">
              <v:shape style="position:absolute;left:11213;top:-5221;width:8;height:2" coordorigin="11213,-5221" coordsize="8,0" path="m11213,-5221l11220,-5221e" filled="false" stroked="true" strokeweight=".479pt" strokecolor="#000000">
                <v:path arrowok="t"/>
              </v:shape>
            </v:group>
            <v:group style="position:absolute;left:11213;top:-5197;width:8;height:2" coordorigin="11213,-5197" coordsize="8,2">
              <v:shape style="position:absolute;left:11213;top:-5197;width:8;height:2" coordorigin="11213,-5197" coordsize="8,0" path="m11213,-5197l11220,-5197e" filled="false" stroked="true" strokeweight=".479pt" strokecolor="#000000">
                <v:path arrowok="t"/>
              </v:shape>
            </v:group>
            <v:group style="position:absolute;left:11213;top:-5173;width:8;height:2" coordorigin="11213,-5173" coordsize="8,2">
              <v:shape style="position:absolute;left:11213;top:-5173;width:8;height:2" coordorigin="11213,-5173" coordsize="8,0" path="m11213,-5173l11220,-5173e" filled="false" stroked="true" strokeweight=".48pt" strokecolor="#000000">
                <v:path arrowok="t"/>
              </v:shape>
            </v:group>
            <v:group style="position:absolute;left:11213;top:-5149;width:8;height:2" coordorigin="11213,-5149" coordsize="8,2">
              <v:shape style="position:absolute;left:11213;top:-5149;width:8;height:2" coordorigin="11213,-5149" coordsize="8,0" path="m11213,-5149l11220,-5149e" filled="false" stroked="true" strokeweight=".479pt" strokecolor="#000000">
                <v:path arrowok="t"/>
              </v:shape>
            </v:group>
            <v:group style="position:absolute;left:11213;top:-5125;width:8;height:2" coordorigin="11213,-5125" coordsize="8,2">
              <v:shape style="position:absolute;left:11213;top:-5125;width:8;height:2" coordorigin="11213,-5125" coordsize="8,0" path="m11213,-5125l11220,-5125e" filled="false" stroked="true" strokeweight=".479pt" strokecolor="#000000">
                <v:path arrowok="t"/>
              </v:shape>
            </v:group>
            <v:group style="position:absolute;left:11213;top:-5101;width:8;height:2" coordorigin="11213,-5101" coordsize="8,2">
              <v:shape style="position:absolute;left:11213;top:-5101;width:8;height:2" coordorigin="11213,-5101" coordsize="8,0" path="m11213,-5101l11220,-5101e" filled="false" stroked="true" strokeweight=".48pt" strokecolor="#000000">
                <v:path arrowok="t"/>
              </v:shape>
            </v:group>
            <v:group style="position:absolute;left:11213;top:-5077;width:8;height:2" coordorigin="11213,-5077" coordsize="8,2">
              <v:shape style="position:absolute;left:11213;top:-5077;width:8;height:2" coordorigin="11213,-5077" coordsize="8,0" path="m11213,-5077l11220,-5077e" filled="false" stroked="true" strokeweight=".479pt" strokecolor="#000000">
                <v:path arrowok="t"/>
              </v:shape>
            </v:group>
            <v:group style="position:absolute;left:11213;top:-5053;width:8;height:2" coordorigin="11213,-5053" coordsize="8,2">
              <v:shape style="position:absolute;left:11213;top:-5053;width:8;height:2" coordorigin="11213,-5053" coordsize="8,0" path="m11213,-5053l11220,-5053e" filled="false" stroked="true" strokeweight=".479pt" strokecolor="#000000">
                <v:path arrowok="t"/>
              </v:shape>
            </v:group>
            <v:group style="position:absolute;left:11213;top:-5029;width:8;height:2" coordorigin="11213,-5029" coordsize="8,2">
              <v:shape style="position:absolute;left:11213;top:-5029;width:8;height:2" coordorigin="11213,-5029" coordsize="8,0" path="m11213,-5029l11220,-5029e" filled="false" stroked="true" strokeweight=".48pt" strokecolor="#000000">
                <v:path arrowok="t"/>
              </v:shape>
            </v:group>
            <v:group style="position:absolute;left:11213;top:-5005;width:8;height:2" coordorigin="11213,-5005" coordsize="8,2">
              <v:shape style="position:absolute;left:11213;top:-5005;width:8;height:2" coordorigin="11213,-5005" coordsize="8,0" path="m11213,-5005l11220,-5005e" filled="false" stroked="true" strokeweight=".48pt" strokecolor="#000000">
                <v:path arrowok="t"/>
              </v:shape>
            </v:group>
            <v:group style="position:absolute;left:11213;top:-4981;width:8;height:2" coordorigin="11213,-4981" coordsize="8,2">
              <v:shape style="position:absolute;left:11213;top:-4981;width:8;height:2" coordorigin="11213,-4981" coordsize="8,0" path="m11213,-4981l11220,-4981e" filled="false" stroked="true" strokeweight=".479pt" strokecolor="#000000">
                <v:path arrowok="t"/>
              </v:shape>
            </v:group>
            <v:group style="position:absolute;left:11213;top:-4957;width:8;height:2" coordorigin="11213,-4957" coordsize="8,2">
              <v:shape style="position:absolute;left:11213;top:-4957;width:8;height:2" coordorigin="11213,-4957" coordsize="8,0" path="m11213,-4957l11220,-4957e" filled="false" stroked="true" strokeweight=".48pt" strokecolor="#000000">
                <v:path arrowok="t"/>
              </v:shape>
            </v:group>
            <v:group style="position:absolute;left:11213;top:-4933;width:8;height:2" coordorigin="11213,-4933" coordsize="8,2">
              <v:shape style="position:absolute;left:11213;top:-4933;width:8;height:2" coordorigin="11213,-4933" coordsize="8,0" path="m11213,-4933l11220,-4933e" filled="false" stroked="true" strokeweight=".48pt" strokecolor="#000000">
                <v:path arrowok="t"/>
              </v:shape>
            </v:group>
            <v:group style="position:absolute;left:11213;top:-4910;width:8;height:2" coordorigin="11213,-4910" coordsize="8,2">
              <v:shape style="position:absolute;left:11213;top:-4910;width:8;height:2" coordorigin="11213,-4910" coordsize="8,0" path="m11213,-4910l11220,-4910e" filled="false" stroked="true" strokeweight=".479pt" strokecolor="#000000">
                <v:path arrowok="t"/>
              </v:shape>
            </v:group>
            <v:group style="position:absolute;left:11213;top:-4886;width:8;height:2" coordorigin="11213,-4886" coordsize="8,2">
              <v:shape style="position:absolute;left:11213;top:-4886;width:8;height:2" coordorigin="11213,-4886" coordsize="8,0" path="m11213,-4886l11220,-4886e" filled="false" stroked="true" strokeweight=".48pt" strokecolor="#000000">
                <v:path arrowok="t"/>
              </v:shape>
            </v:group>
            <v:group style="position:absolute;left:11213;top:-4862;width:8;height:2" coordorigin="11213,-4862" coordsize="8,2">
              <v:shape style="position:absolute;left:11213;top:-4862;width:8;height:2" coordorigin="11213,-4862" coordsize="8,0" path="m11213,-4862l11220,-4862e" filled="false" stroked="true" strokeweight=".48pt" strokecolor="#000000">
                <v:path arrowok="t"/>
              </v:shape>
            </v:group>
            <v:group style="position:absolute;left:11213;top:-4838;width:8;height:2" coordorigin="11213,-4838" coordsize="8,2">
              <v:shape style="position:absolute;left:11213;top:-4838;width:8;height:2" coordorigin="11213,-4838" coordsize="8,0" path="m11213,-4838l11220,-4838e" filled="false" stroked="true" strokeweight=".479pt" strokecolor="#000000">
                <v:path arrowok="t"/>
              </v:shape>
            </v:group>
            <v:group style="position:absolute;left:11213;top:-4814;width:8;height:2" coordorigin="11213,-4814" coordsize="8,2">
              <v:shape style="position:absolute;left:11213;top:-4814;width:8;height:2" coordorigin="11213,-4814" coordsize="8,0" path="m11213,-4814l11220,-4814e" filled="false" stroked="true" strokeweight=".48pt" strokecolor="#000000">
                <v:path arrowok="t"/>
              </v:shape>
            </v:group>
            <v:group style="position:absolute;left:11213;top:-4790;width:8;height:2" coordorigin="11213,-4790" coordsize="8,2">
              <v:shape style="position:absolute;left:11213;top:-4790;width:8;height:2" coordorigin="11213,-4790" coordsize="8,0" path="m11213,-4790l11220,-4790e" filled="false" stroked="true" strokeweight=".48pt" strokecolor="#000000">
                <v:path arrowok="t"/>
              </v:shape>
            </v:group>
            <v:group style="position:absolute;left:11213;top:-4766;width:8;height:2" coordorigin="11213,-4766" coordsize="8,2">
              <v:shape style="position:absolute;left:11213;top:-4766;width:8;height:2" coordorigin="11213,-4766" coordsize="8,0" path="m11213,-4766l11220,-4766e" filled="false" stroked="true" strokeweight=".479pt" strokecolor="#000000">
                <v:path arrowok="t"/>
              </v:shape>
            </v:group>
            <v:group style="position:absolute;left:11213;top:-4742;width:8;height:2" coordorigin="11213,-4742" coordsize="8,2">
              <v:shape style="position:absolute;left:11213;top:-4742;width:8;height:2" coordorigin="11213,-4742" coordsize="8,0" path="m11213,-4742l11220,-4742e" filled="false" stroked="true" strokeweight=".479pt" strokecolor="#000000">
                <v:path arrowok="t"/>
              </v:shape>
            </v:group>
            <v:group style="position:absolute;left:11213;top:-4718;width:8;height:2" coordorigin="11213,-4718" coordsize="8,2">
              <v:shape style="position:absolute;left:11213;top:-4718;width:8;height:2" coordorigin="11213,-4718" coordsize="8,0" path="m11213,-4718l11220,-4718e" filled="false" stroked="true" strokeweight=".48pt" strokecolor="#000000">
                <v:path arrowok="t"/>
              </v:shape>
            </v:group>
            <v:group style="position:absolute;left:11213;top:-4694;width:8;height:2" coordorigin="11213,-4694" coordsize="8,2">
              <v:shape style="position:absolute;left:11213;top:-4694;width:8;height:2" coordorigin="11213,-4694" coordsize="8,0" path="m11213,-4694l11220,-4694e" filled="false" stroked="true" strokeweight=".479pt" strokecolor="#000000">
                <v:path arrowok="t"/>
              </v:shape>
            </v:group>
            <v:group style="position:absolute;left:11213;top:-4670;width:8;height:2" coordorigin="11213,-4670" coordsize="8,2">
              <v:shape style="position:absolute;left:11213;top:-4670;width:8;height:2" coordorigin="11213,-4670" coordsize="8,0" path="m11213,-4670l11220,-4670e" filled="false" stroked="true" strokeweight=".479pt" strokecolor="#000000">
                <v:path arrowok="t"/>
              </v:shape>
            </v:group>
            <v:group style="position:absolute;left:11213;top:-4646;width:8;height:2" coordorigin="11213,-4646" coordsize="8,2">
              <v:shape style="position:absolute;left:11213;top:-4646;width:8;height:2" coordorigin="11213,-4646" coordsize="8,0" path="m11213,-4646l11220,-4646e" filled="false" stroked="true" strokeweight=".48pt" strokecolor="#000000">
                <v:path arrowok="t"/>
              </v:shape>
            </v:group>
            <v:group style="position:absolute;left:11213;top:-4622;width:8;height:2" coordorigin="11213,-4622" coordsize="8,2">
              <v:shape style="position:absolute;left:11213;top:-4622;width:8;height:2" coordorigin="11213,-4622" coordsize="8,0" path="m11213,-4622l11220,-4622e" filled="false" stroked="true" strokeweight=".48pt" strokecolor="#000000">
                <v:path arrowok="t"/>
              </v:shape>
            </v:group>
            <v:group style="position:absolute;left:11213;top:-4598;width:8;height:2" coordorigin="11213,-4598" coordsize="8,2">
              <v:shape style="position:absolute;left:11213;top:-4598;width:8;height:2" coordorigin="11213,-4598" coordsize="8,0" path="m11213,-4598l11220,-4598e" filled="false" stroked="true" strokeweight=".479pt" strokecolor="#000000">
                <v:path arrowok="t"/>
              </v:shape>
            </v:group>
            <v:group style="position:absolute;left:11213;top:-4574;width:8;height:2" coordorigin="11213,-4574" coordsize="8,2">
              <v:shape style="position:absolute;left:11213;top:-4574;width:8;height:2" coordorigin="11213,-4574" coordsize="8,0" path="m11213,-4574l11220,-4574e" filled="false" stroked="true" strokeweight=".48pt" strokecolor="#000000">
                <v:path arrowok="t"/>
              </v:shape>
            </v:group>
            <v:group style="position:absolute;left:11213;top:-4550;width:8;height:2" coordorigin="11213,-4550" coordsize="8,2">
              <v:shape style="position:absolute;left:11213;top:-4550;width:8;height:2" coordorigin="11213,-4550" coordsize="8,0" path="m11213,-4550l11220,-4550e" filled="false" stroked="true" strokeweight=".48pt" strokecolor="#000000">
                <v:path arrowok="t"/>
              </v:shape>
            </v:group>
            <v:group style="position:absolute;left:11213;top:-4526;width:8;height:2" coordorigin="11213,-4526" coordsize="8,2">
              <v:shape style="position:absolute;left:11213;top:-4526;width:8;height:2" coordorigin="11213,-4526" coordsize="8,0" path="m11213,-4526l11220,-4526e" filled="false" stroked="true" strokeweight=".479pt" strokecolor="#000000">
                <v:path arrowok="t"/>
              </v:shape>
            </v:group>
            <v:group style="position:absolute;left:11213;top:-4502;width:8;height:2" coordorigin="11213,-4502" coordsize="8,2">
              <v:shape style="position:absolute;left:11213;top:-4502;width:8;height:2" coordorigin="11213,-4502" coordsize="8,0" path="m11213,-4502l11220,-4502e" filled="false" stroked="true" strokeweight=".48pt" strokecolor="#000000">
                <v:path arrowok="t"/>
              </v:shape>
            </v:group>
            <v:group style="position:absolute;left:11213;top:-4478;width:8;height:2" coordorigin="11213,-4478" coordsize="8,2">
              <v:shape style="position:absolute;left:11213;top:-4478;width:8;height:2" coordorigin="11213,-4478" coordsize="8,0" path="m11213,-4478l11220,-4478e" filled="false" stroked="true" strokeweight=".48pt" strokecolor="#000000">
                <v:path arrowok="t"/>
              </v:shape>
            </v:group>
            <v:group style="position:absolute;left:11213;top:-4454;width:8;height:2" coordorigin="11213,-4454" coordsize="8,2">
              <v:shape style="position:absolute;left:11213;top:-4454;width:8;height:2" coordorigin="11213,-4454" coordsize="8,0" path="m11213,-4454l11220,-4454e" filled="false" stroked="true" strokeweight=".479pt" strokecolor="#000000">
                <v:path arrowok="t"/>
              </v:shape>
            </v:group>
            <v:group style="position:absolute;left:11213;top:-4430;width:8;height:2" coordorigin="11213,-4430" coordsize="8,2">
              <v:shape style="position:absolute;left:11213;top:-4430;width:8;height:2" coordorigin="11213,-4430" coordsize="8,0" path="m11213,-4430l11220,-4430e" filled="false" stroked="true" strokeweight=".479pt" strokecolor="#000000">
                <v:path arrowok="t"/>
              </v:shape>
            </v:group>
            <v:group style="position:absolute;left:11213;top:-4406;width:8;height:2" coordorigin="11213,-4406" coordsize="8,2">
              <v:shape style="position:absolute;left:11213;top:-4406;width:8;height:2" coordorigin="11213,-4406" coordsize="8,0" path="m11213,-4406l11220,-4406e" filled="false" stroked="true" strokeweight=".48pt" strokecolor="#000000">
                <v:path arrowok="t"/>
              </v:shape>
            </v:group>
            <v:group style="position:absolute;left:11213;top:-4382;width:8;height:2" coordorigin="11213,-4382" coordsize="8,2">
              <v:shape style="position:absolute;left:11213;top:-4382;width:8;height:2" coordorigin="11213,-4382" coordsize="8,0" path="m11213,-4382l11220,-4382e" filled="false" stroked="true" strokeweight=".479pt" strokecolor="#000000">
                <v:path arrowok="t"/>
              </v:shape>
            </v:group>
            <v:group style="position:absolute;left:11213;top:-4358;width:8;height:2" coordorigin="11213,-4358" coordsize="8,2">
              <v:shape style="position:absolute;left:11213;top:-4358;width:8;height:2" coordorigin="11213,-4358" coordsize="8,0" path="m11213,-4358l11220,-4358e" filled="false" stroked="true" strokeweight=".479pt" strokecolor="#000000">
                <v:path arrowok="t"/>
              </v:shape>
            </v:group>
            <v:group style="position:absolute;left:11213;top:-4334;width:8;height:2" coordorigin="11213,-4334" coordsize="8,2">
              <v:shape style="position:absolute;left:11213;top:-4334;width:8;height:2" coordorigin="11213,-4334" coordsize="8,0" path="m11213,-4334l11220,-4334e" filled="false" stroked="true" strokeweight=".48pt" strokecolor="#000000">
                <v:path arrowok="t"/>
              </v:shape>
            </v:group>
            <v:group style="position:absolute;left:11213;top:-4310;width:8;height:2" coordorigin="11213,-4310" coordsize="8,2">
              <v:shape style="position:absolute;left:11213;top:-4310;width:8;height:2" coordorigin="11213,-4310" coordsize="8,0" path="m11213,-4310l11220,-4310e" filled="false" stroked="true" strokeweight=".479pt" strokecolor="#000000">
                <v:path arrowok="t"/>
              </v:shape>
            </v:group>
            <v:group style="position:absolute;left:11213;top:-4286;width:8;height:2" coordorigin="11213,-4286" coordsize="8,2">
              <v:shape style="position:absolute;left:11213;top:-4286;width:8;height:2" coordorigin="11213,-4286" coordsize="8,0" path="m11213,-4286l11220,-4286e" filled="false" stroked="true" strokeweight=".479pt" strokecolor="#000000">
                <v:path arrowok="t"/>
              </v:shape>
            </v:group>
            <v:group style="position:absolute;left:11213;top:-4262;width:8;height:2" coordorigin="11213,-4262" coordsize="8,2">
              <v:shape style="position:absolute;left:11213;top:-4262;width:8;height:2" coordorigin="11213,-4262" coordsize="8,0" path="m11213,-4262l11220,-4262e" filled="false" stroked="true" strokeweight=".48pt" strokecolor="#000000">
                <v:path arrowok="t"/>
              </v:shape>
            </v:group>
            <v:group style="position:absolute;left:11213;top:-4238;width:8;height:2" coordorigin="11213,-4238" coordsize="8,2">
              <v:shape style="position:absolute;left:11213;top:-4238;width:8;height:2" coordorigin="11213,-4238" coordsize="8,0" path="m11213,-4238l11220,-4238e" filled="false" stroked="true" strokeweight=".48pt" strokecolor="#000000">
                <v:path arrowok="t"/>
              </v:shape>
            </v:group>
            <v:group style="position:absolute;left:11213;top:-4214;width:8;height:2" coordorigin="11213,-4214" coordsize="8,2">
              <v:shape style="position:absolute;left:11213;top:-4214;width:8;height:2" coordorigin="11213,-4214" coordsize="8,0" path="m11213,-4214l11220,-4214e" filled="false" stroked="true" strokeweight=".479pt" strokecolor="#000000">
                <v:path arrowok="t"/>
              </v:shape>
            </v:group>
            <v:group style="position:absolute;left:11213;top:-4190;width:8;height:2" coordorigin="11213,-4190" coordsize="8,2">
              <v:shape style="position:absolute;left:11213;top:-4190;width:8;height:2" coordorigin="11213,-4190" coordsize="8,0" path="m11213,-4190l11220,-4190e" filled="false" stroked="true" strokeweight=".48pt" strokecolor="#000000">
                <v:path arrowok="t"/>
              </v:shape>
            </v:group>
            <v:group style="position:absolute;left:11213;top:-4166;width:8;height:2" coordorigin="11213,-4166" coordsize="8,2">
              <v:shape style="position:absolute;left:11213;top:-4166;width:8;height:2" coordorigin="11213,-4166" coordsize="8,0" path="m11213,-4166l11220,-4166e" filled="false" stroked="true" strokeweight=".48pt" strokecolor="#000000">
                <v:path arrowok="t"/>
              </v:shape>
            </v:group>
            <v:group style="position:absolute;left:11213;top:-4142;width:8;height:2" coordorigin="11213,-4142" coordsize="8,2">
              <v:shape style="position:absolute;left:11213;top:-4142;width:8;height:2" coordorigin="11213,-4142" coordsize="8,0" path="m11213,-4142l11220,-4142e" filled="false" stroked="true" strokeweight=".479pt" strokecolor="#000000">
                <v:path arrowok="t"/>
              </v:shape>
            </v:group>
            <v:group style="position:absolute;left:11213;top:-4118;width:8;height:2" coordorigin="11213,-4118" coordsize="8,2">
              <v:shape style="position:absolute;left:11213;top:-4118;width:8;height:2" coordorigin="11213,-4118" coordsize="8,0" path="m11213,-4118l11220,-4118e" filled="false" stroked="true" strokeweight=".48pt" strokecolor="#000000">
                <v:path arrowok="t"/>
              </v:shape>
            </v:group>
            <v:group style="position:absolute;left:11213;top:-4094;width:8;height:2" coordorigin="11213,-4094" coordsize="8,2">
              <v:shape style="position:absolute;left:11213;top:-4094;width:8;height:2" coordorigin="11213,-4094" coordsize="8,0" path="m11213,-4094l11220,-4094e" filled="false" stroked="true" strokeweight=".48pt" strokecolor="#000000">
                <v:path arrowok="t"/>
              </v:shape>
            </v:group>
            <v:group style="position:absolute;left:11213;top:-4070;width:8;height:2" coordorigin="11213,-4070" coordsize="8,2">
              <v:shape style="position:absolute;left:11213;top:-4070;width:8;height:2" coordorigin="11213,-4070" coordsize="8,0" path="m11213,-4070l11220,-4070e" filled="false" stroked="true" strokeweight=".479pt" strokecolor="#000000">
                <v:path arrowok="t"/>
              </v:shape>
            </v:group>
            <v:group style="position:absolute;left:11213;top:-4046;width:8;height:2" coordorigin="11213,-4046" coordsize="8,2">
              <v:shape style="position:absolute;left:11213;top:-4046;width:8;height:2" coordorigin="11213,-4046" coordsize="8,0" path="m11213,-4046l11220,-4046e" filled="false" stroked="true" strokeweight=".479pt" strokecolor="#000000">
                <v:path arrowok="t"/>
              </v:shape>
            </v:group>
            <v:group style="position:absolute;left:11213;top:-4022;width:8;height:2" coordorigin="11213,-4022" coordsize="8,2">
              <v:shape style="position:absolute;left:11213;top:-4022;width:8;height:2" coordorigin="11213,-4022" coordsize="8,0" path="m11213,-4022l11220,-4022e" filled="false" stroked="true" strokeweight=".48pt" strokecolor="#000000">
                <v:path arrowok="t"/>
              </v:shape>
            </v:group>
            <v:group style="position:absolute;left:11213;top:-3999;width:8;height:2" coordorigin="11213,-3999" coordsize="8,2">
              <v:shape style="position:absolute;left:11213;top:-3999;width:8;height:2" coordorigin="11213,-3999" coordsize="8,0" path="m11213,-3999l11220,-3999e" filled="false" stroked="true" strokeweight=".479pt" strokecolor="#000000">
                <v:path arrowok="t"/>
              </v:shape>
            </v:group>
            <v:group style="position:absolute;left:11213;top:-3975;width:8;height:2" coordorigin="11213,-3975" coordsize="8,2">
              <v:shape style="position:absolute;left:11213;top:-3975;width:8;height:2" coordorigin="11213,-3975" coordsize="8,0" path="m11213,-3975l11220,-3975e" filled="false" stroked="true" strokeweight=".479pt" strokecolor="#000000">
                <v:path arrowok="t"/>
              </v:shape>
            </v:group>
            <v:group style="position:absolute;left:11213;top:-3951;width:8;height:2" coordorigin="11213,-3951" coordsize="8,2">
              <v:shape style="position:absolute;left:11213;top:-3951;width:8;height:2" coordorigin="11213,-3951" coordsize="8,0" path="m11213,-3951l11220,-3951e" filled="false" stroked="true" strokeweight=".48pt" strokecolor="#000000">
                <v:path arrowok="t"/>
              </v:shape>
            </v:group>
            <v:group style="position:absolute;left:11213;top:-3927;width:8;height:2" coordorigin="11213,-3927" coordsize="8,2">
              <v:shape style="position:absolute;left:11213;top:-3927;width:8;height:2" coordorigin="11213,-3927" coordsize="8,0" path="m11213,-3927l11220,-3927e" filled="false" stroked="true" strokeweight=".479pt" strokecolor="#000000">
                <v:path arrowok="t"/>
              </v:shape>
            </v:group>
            <v:group style="position:absolute;left:11213;top:-3903;width:8;height:2" coordorigin="11213,-3903" coordsize="8,2">
              <v:shape style="position:absolute;left:11213;top:-3903;width:8;height:2" coordorigin="11213,-3903" coordsize="8,0" path="m11213,-3903l11220,-3903e" filled="false" stroked="true" strokeweight=".479pt" strokecolor="#000000">
                <v:path arrowok="t"/>
              </v:shape>
            </v:group>
            <v:group style="position:absolute;left:11213;top:-3879;width:8;height:2" coordorigin="11213,-3879" coordsize="8,2">
              <v:shape style="position:absolute;left:11213;top:-3879;width:8;height:2" coordorigin="11213,-3879" coordsize="8,0" path="m11213,-3879l11220,-3879e" filled="false" stroked="true" strokeweight=".48pt" strokecolor="#000000">
                <v:path arrowok="t"/>
              </v:shape>
            </v:group>
            <v:group style="position:absolute;left:11213;top:-3855;width:8;height:2" coordorigin="11213,-3855" coordsize="8,2">
              <v:shape style="position:absolute;left:11213;top:-3855;width:8;height:2" coordorigin="11213,-3855" coordsize="8,0" path="m11213,-3855l11220,-3855e" filled="false" stroked="true" strokeweight=".48pt" strokecolor="#000000">
                <v:path arrowok="t"/>
              </v:shape>
            </v:group>
            <v:group style="position:absolute;left:11213;top:-3831;width:8;height:2" coordorigin="11213,-3831" coordsize="8,2">
              <v:shape style="position:absolute;left:11213;top:-3831;width:8;height:2" coordorigin="11213,-3831" coordsize="8,0" path="m11213,-3831l11220,-3831e" filled="false" stroked="true" strokeweight=".479pt" strokecolor="#000000">
                <v:path arrowok="t"/>
              </v:shape>
            </v:group>
            <v:group style="position:absolute;left:11213;top:-3807;width:8;height:2" coordorigin="11213,-3807" coordsize="8,2">
              <v:shape style="position:absolute;left:11213;top:-3807;width:8;height:2" coordorigin="11213,-3807" coordsize="8,0" path="m11213,-3807l11220,-3807e" filled="false" stroked="true" strokeweight=".48pt" strokecolor="#000000">
                <v:path arrowok="t"/>
              </v:shape>
            </v:group>
            <v:group style="position:absolute;left:11213;top:-3783;width:8;height:2" coordorigin="11213,-3783" coordsize="8,2">
              <v:shape style="position:absolute;left:11213;top:-3783;width:8;height:2" coordorigin="11213,-3783" coordsize="8,0" path="m11213,-3783l11220,-3783e" filled="false" stroked="true" strokeweight=".48pt" strokecolor="#000000">
                <v:path arrowok="t"/>
              </v:shape>
            </v:group>
            <v:group style="position:absolute;left:11213;top:-3759;width:8;height:2" coordorigin="11213,-3759" coordsize="8,2">
              <v:shape style="position:absolute;left:11213;top:-3759;width:8;height:2" coordorigin="11213,-3759" coordsize="8,0" path="m11213,-3759l11220,-3759e" filled="false" stroked="true" strokeweight=".479pt" strokecolor="#000000">
                <v:path arrowok="t"/>
              </v:shape>
            </v:group>
            <v:group style="position:absolute;left:11213;top:-3735;width:8;height:2" coordorigin="11213,-3735" coordsize="8,2">
              <v:shape style="position:absolute;left:11213;top:-3735;width:8;height:2" coordorigin="11213,-3735" coordsize="8,0" path="m11213,-3735l11220,-3735e" filled="false" stroked="true" strokeweight=".479pt" strokecolor="#000000">
                <v:path arrowok="t"/>
              </v:shape>
            </v:group>
            <v:group style="position:absolute;left:11213;top:-3711;width:8;height:2" coordorigin="11213,-3711" coordsize="8,2">
              <v:shape style="position:absolute;left:11213;top:-3711;width:8;height:2" coordorigin="11213,-3711" coordsize="8,0" path="m11213,-3711l11220,-3711e" filled="false" stroked="true" strokeweight=".48pt" strokecolor="#000000">
                <v:path arrowok="t"/>
              </v:shape>
            </v:group>
            <v:group style="position:absolute;left:11213;top:-3687;width:8;height:2" coordorigin="11213,-3687" coordsize="8,2">
              <v:shape style="position:absolute;left:11213;top:-3687;width:8;height:2" coordorigin="11213,-3687" coordsize="8,0" path="m11213,-3687l11220,-3687e" filled="false" stroked="true" strokeweight=".479pt" strokecolor="#000000">
                <v:path arrowok="t"/>
              </v:shape>
            </v:group>
            <v:group style="position:absolute;left:11213;top:-3663;width:8;height:2" coordorigin="11213,-3663" coordsize="8,2">
              <v:shape style="position:absolute;left:11213;top:-3663;width:8;height:2" coordorigin="11213,-3663" coordsize="8,0" path="m11213,-3663l11220,-3663e" filled="false" stroked="true" strokeweight=".479pt" strokecolor="#000000">
                <v:path arrowok="t"/>
              </v:shape>
            </v:group>
            <v:group style="position:absolute;left:11213;top:-3639;width:8;height:2" coordorigin="11213,-3639" coordsize="8,2">
              <v:shape style="position:absolute;left:11213;top:-3639;width:8;height:2" coordorigin="11213,-3639" coordsize="8,0" path="m11213,-3639l11220,-3639e" filled="false" stroked="true" strokeweight=".48pt" strokecolor="#000000">
                <v:path arrowok="t"/>
              </v:shape>
            </v:group>
            <v:group style="position:absolute;left:11213;top:-3615;width:8;height:2" coordorigin="11213,-3615" coordsize="8,2">
              <v:shape style="position:absolute;left:11213;top:-3615;width:8;height:2" coordorigin="11213,-3615" coordsize="8,0" path="m11213,-3615l11220,-3615e" filled="false" stroked="true" strokeweight=".479pt" strokecolor="#000000">
                <v:path arrowok="t"/>
              </v:shape>
            </v:group>
            <v:group style="position:absolute;left:11213;top:-3591;width:8;height:2" coordorigin="11213,-3591" coordsize="8,2">
              <v:shape style="position:absolute;left:11213;top:-3591;width:8;height:2" coordorigin="11213,-3591" coordsize="8,0" path="m11213,-3591l11220,-3591e" filled="false" stroked="true" strokeweight=".479pt" strokecolor="#000000">
                <v:path arrowok="t"/>
              </v:shape>
            </v:group>
            <v:group style="position:absolute;left:11213;top:-3567;width:8;height:2" coordorigin="11213,-3567" coordsize="8,2">
              <v:shape style="position:absolute;left:11213;top:-3567;width:8;height:2" coordorigin="11213,-3567" coordsize="8,0" path="m11213,-3567l11220,-3567e" filled="false" stroked="true" strokeweight=".48pt" strokecolor="#000000">
                <v:path arrowok="t"/>
              </v:shape>
            </v:group>
            <v:group style="position:absolute;left:11213;top:-3543;width:8;height:2" coordorigin="11213,-3543" coordsize="8,2">
              <v:shape style="position:absolute;left:11213;top:-3543;width:8;height:2" coordorigin="11213,-3543" coordsize="8,0" path="m11213,-3543l11220,-3543e" filled="false" stroked="true" strokeweight=".48pt" strokecolor="#000000">
                <v:path arrowok="t"/>
              </v:shape>
            </v:group>
            <v:group style="position:absolute;left:11213;top:-3519;width:8;height:2" coordorigin="11213,-3519" coordsize="8,2">
              <v:shape style="position:absolute;left:11213;top:-3519;width:8;height:2" coordorigin="11213,-3519" coordsize="8,0" path="m11213,-3519l11220,-3519e" filled="false" stroked="true" strokeweight=".479pt" strokecolor="#000000">
                <v:path arrowok="t"/>
              </v:shape>
            </v:group>
            <v:group style="position:absolute;left:11213;top:-3495;width:8;height:2" coordorigin="11213,-3495" coordsize="8,2">
              <v:shape style="position:absolute;left:11213;top:-3495;width:8;height:2" coordorigin="11213,-3495" coordsize="8,0" path="m11213,-3495l11220,-3495e" filled="false" stroked="true" strokeweight=".48pt" strokecolor="#000000">
                <v:path arrowok="t"/>
              </v:shape>
            </v:group>
            <v:group style="position:absolute;left:11213;top:-3471;width:8;height:2" coordorigin="11213,-3471" coordsize="8,2">
              <v:shape style="position:absolute;left:11213;top:-3471;width:8;height:2" coordorigin="11213,-3471" coordsize="8,0" path="m11213,-3471l11220,-3471e" filled="false" stroked="true" strokeweight=".48pt" strokecolor="#000000">
                <v:path arrowok="t"/>
              </v:shape>
            </v:group>
            <v:group style="position:absolute;left:11213;top:-3447;width:8;height:2" coordorigin="11213,-3447" coordsize="8,2">
              <v:shape style="position:absolute;left:11213;top:-3447;width:8;height:2" coordorigin="11213,-3447" coordsize="8,0" path="m11213,-3447l11220,-3447e" filled="false" stroked="true" strokeweight=".479pt" strokecolor="#000000">
                <v:path arrowok="t"/>
              </v:shape>
            </v:group>
            <v:group style="position:absolute;left:11213;top:-3423;width:8;height:2" coordorigin="11213,-3423" coordsize="8,2">
              <v:shape style="position:absolute;left:11213;top:-3423;width:8;height:2" coordorigin="11213,-3423" coordsize="8,0" path="m11213,-3423l11220,-3423e" filled="false" stroked="true" strokeweight=".48pt" strokecolor="#000000">
                <v:path arrowok="t"/>
              </v:shape>
            </v:group>
            <v:group style="position:absolute;left:11213;top:-3399;width:8;height:2" coordorigin="11213,-3399" coordsize="8,2">
              <v:shape style="position:absolute;left:11213;top:-3399;width:8;height:2" coordorigin="11213,-3399" coordsize="8,0" path="m11213,-3399l11220,-3399e" filled="false" stroked="true" strokeweight=".48pt" strokecolor="#000000">
                <v:path arrowok="t"/>
              </v:shape>
            </v:group>
            <v:group style="position:absolute;left:11213;top:-3375;width:8;height:2" coordorigin="11213,-3375" coordsize="8,2">
              <v:shape style="position:absolute;left:11213;top:-3375;width:8;height:2" coordorigin="11213,-3375" coordsize="8,0" path="m11213,-3375l11220,-3375e" filled="false" stroked="true" strokeweight=".479pt" strokecolor="#000000">
                <v:path arrowok="t"/>
              </v:shape>
            </v:group>
            <v:group style="position:absolute;left:11213;top:-3351;width:8;height:2" coordorigin="11213,-3351" coordsize="8,2">
              <v:shape style="position:absolute;left:11213;top:-3351;width:8;height:2" coordorigin="11213,-3351" coordsize="8,0" path="m11213,-3351l11220,-3351e" filled="false" stroked="true" strokeweight=".479pt" strokecolor="#000000">
                <v:path arrowok="t"/>
              </v:shape>
            </v:group>
            <v:group style="position:absolute;left:11213;top:-3327;width:8;height:2" coordorigin="11213,-3327" coordsize="8,2">
              <v:shape style="position:absolute;left:11213;top:-3327;width:8;height:2" coordorigin="11213,-3327" coordsize="8,0" path="m11213,-3327l11220,-3327e" filled="false" stroked="true" strokeweight=".48pt" strokecolor="#000000">
                <v:path arrowok="t"/>
              </v:shape>
            </v:group>
            <v:group style="position:absolute;left:11213;top:-3303;width:8;height:2" coordorigin="11213,-3303" coordsize="8,2">
              <v:shape style="position:absolute;left:11213;top:-3303;width:8;height:2" coordorigin="11213,-3303" coordsize="8,0" path="m11213,-3303l11220,-3303e" filled="false" stroked="true" strokeweight=".479pt" strokecolor="#000000">
                <v:path arrowok="t"/>
              </v:shape>
            </v:group>
            <v:group style="position:absolute;left:11213;top:-3279;width:8;height:2" coordorigin="11213,-3279" coordsize="8,2">
              <v:shape style="position:absolute;left:11213;top:-3279;width:8;height:2" coordorigin="11213,-3279" coordsize="8,0" path="m11213,-3279l11220,-3279e" filled="false" stroked="true" strokeweight=".479pt" strokecolor="#000000">
                <v:path arrowok="t"/>
              </v:shape>
            </v:group>
            <v:group style="position:absolute;left:11213;top:-3255;width:8;height:2" coordorigin="11213,-3255" coordsize="8,2">
              <v:shape style="position:absolute;left:11213;top:-3255;width:8;height:2" coordorigin="11213,-3255" coordsize="8,0" path="m11213,-3255l11220,-3255e" filled="false" stroked="true" strokeweight=".48pt" strokecolor="#000000">
                <v:path arrowok="t"/>
              </v:shape>
            </v:group>
            <v:group style="position:absolute;left:11213;top:-3231;width:8;height:2" coordorigin="11213,-3231" coordsize="8,2">
              <v:shape style="position:absolute;left:11213;top:-3231;width:8;height:2" coordorigin="11213,-3231" coordsize="8,0" path="m11213,-3231l11220,-3231e" filled="false" stroked="true" strokeweight=".479pt" strokecolor="#000000">
                <v:path arrowok="t"/>
              </v:shape>
            </v:group>
            <v:group style="position:absolute;left:11213;top:-3207;width:8;height:2" coordorigin="11213,-3207" coordsize="8,2">
              <v:shape style="position:absolute;left:11213;top:-3207;width:8;height:2" coordorigin="11213,-3207" coordsize="8,0" path="m11213,-3207l11220,-3207e" filled="false" stroked="true" strokeweight=".479pt" strokecolor="#000000">
                <v:path arrowok="t"/>
              </v:shape>
            </v:group>
            <v:group style="position:absolute;left:11213;top:-3183;width:8;height:2" coordorigin="11213,-3183" coordsize="8,2">
              <v:shape style="position:absolute;left:11213;top:-3183;width:8;height:2" coordorigin="11213,-3183" coordsize="8,0" path="m11213,-3183l11220,-3183e" filled="false" stroked="true" strokeweight=".48pt" strokecolor="#000000">
                <v:path arrowok="t"/>
              </v:shape>
            </v:group>
            <v:group style="position:absolute;left:11213;top:-3159;width:8;height:2" coordorigin="11213,-3159" coordsize="8,2">
              <v:shape style="position:absolute;left:11213;top:-3159;width:8;height:2" coordorigin="11213,-3159" coordsize="8,0" path="m11213,-3159l11220,-3159e" filled="false" stroked="true" strokeweight=".48pt" strokecolor="#000000">
                <v:path arrowok="t"/>
              </v:shape>
            </v:group>
            <v:group style="position:absolute;left:11213;top:-3135;width:8;height:2" coordorigin="11213,-3135" coordsize="8,2">
              <v:shape style="position:absolute;left:11213;top:-3135;width:8;height:2" coordorigin="11213,-3135" coordsize="8,0" path="m11213,-3135l11220,-3135e" filled="false" stroked="true" strokeweight=".479pt" strokecolor="#000000">
                <v:path arrowok="t"/>
              </v:shape>
            </v:group>
            <v:group style="position:absolute;left:11213;top:-3111;width:8;height:2" coordorigin="11213,-3111" coordsize="8,2">
              <v:shape style="position:absolute;left:11213;top:-3111;width:8;height:2" coordorigin="11213,-3111" coordsize="8,0" path="m11213,-3111l11220,-3111e" filled="false" stroked="true" strokeweight=".48pt" strokecolor="#000000">
                <v:path arrowok="t"/>
              </v:shape>
            </v:group>
            <v:group style="position:absolute;left:11213;top:-3088;width:8;height:2" coordorigin="11213,-3088" coordsize="8,2">
              <v:shape style="position:absolute;left:11213;top:-3088;width:8;height:2" coordorigin="11213,-3088" coordsize="8,0" path="m11213,-3088l11220,-3088e" filled="false" stroked="true" strokeweight=".48pt" strokecolor="#000000">
                <v:path arrowok="t"/>
              </v:shape>
            </v:group>
            <v:group style="position:absolute;left:11213;top:-3064;width:8;height:2" coordorigin="11213,-3064" coordsize="8,2">
              <v:shape style="position:absolute;left:11213;top:-3064;width:8;height:2" coordorigin="11213,-3064" coordsize="8,0" path="m11213,-3064l11220,-3064e" filled="false" stroked="true" strokeweight=".479pt" strokecolor="#000000">
                <v:path arrowok="t"/>
              </v:shape>
            </v:group>
            <v:group style="position:absolute;left:11213;top:-3040;width:8;height:2" coordorigin="11213,-3040" coordsize="8,2">
              <v:shape style="position:absolute;left:11213;top:-3040;width:8;height:2" coordorigin="11213,-3040" coordsize="8,0" path="m11213,-3040l11220,-3040e" filled="false" stroked="true" strokeweight=".48pt" strokecolor="#000000">
                <v:path arrowok="t"/>
              </v:shape>
            </v:group>
            <v:group style="position:absolute;left:11213;top:-3016;width:8;height:2" coordorigin="11213,-3016" coordsize="8,2">
              <v:shape style="position:absolute;left:11213;top:-3016;width:8;height:2" coordorigin="11213,-3016" coordsize="8,0" path="m11213,-3016l11220,-3016e" filled="false" stroked="true" strokeweight=".48pt" strokecolor="#000000">
                <v:path arrowok="t"/>
              </v:shape>
            </v:group>
            <v:group style="position:absolute;left:11213;top:-2992;width:8;height:2" coordorigin="11213,-2992" coordsize="8,2">
              <v:shape style="position:absolute;left:11213;top:-2992;width:8;height:2" coordorigin="11213,-2992" coordsize="8,0" path="m11213,-2992l11220,-2992e" filled="false" stroked="true" strokeweight=".479pt" strokecolor="#000000">
                <v:path arrowok="t"/>
              </v:shape>
            </v:group>
            <v:group style="position:absolute;left:11213;top:-2968;width:8;height:2" coordorigin="11213,-2968" coordsize="8,2">
              <v:shape style="position:absolute;left:11213;top:-2968;width:8;height:2" coordorigin="11213,-2968" coordsize="8,0" path="m11213,-2968l11220,-2968e" filled="false" stroked="true" strokeweight=".479pt" strokecolor="#000000">
                <v:path arrowok="t"/>
              </v:shape>
            </v:group>
            <v:group style="position:absolute;left:11213;top:-2944;width:8;height:2" coordorigin="11213,-2944" coordsize="8,2">
              <v:shape style="position:absolute;left:11213;top:-2944;width:8;height:2" coordorigin="11213,-2944" coordsize="8,0" path="m11213,-2944l11220,-2944e" filled="false" stroked="true" strokeweight=".48pt" strokecolor="#000000">
                <v:path arrowok="t"/>
              </v:shape>
            </v:group>
            <v:group style="position:absolute;left:11213;top:-2920;width:8;height:2" coordorigin="11213,-2920" coordsize="8,2">
              <v:shape style="position:absolute;left:11213;top:-2920;width:8;height:2" coordorigin="11213,-2920" coordsize="8,0" path="m11213,-2920l11220,-2920e" filled="false" stroked="true" strokeweight=".479pt" strokecolor="#000000">
                <v:path arrowok="t"/>
              </v:shape>
            </v:group>
            <v:group style="position:absolute;left:11213;top:-2896;width:8;height:2" coordorigin="11213,-2896" coordsize="8,2">
              <v:shape style="position:absolute;left:11213;top:-2896;width:8;height:2" coordorigin="11213,-2896" coordsize="8,0" path="m11213,-2896l11220,-2896e" filled="false" stroked="true" strokeweight=".479pt" strokecolor="#000000">
                <v:path arrowok="t"/>
              </v:shape>
            </v:group>
            <v:group style="position:absolute;left:11213;top:-2872;width:8;height:2" coordorigin="11213,-2872" coordsize="8,2">
              <v:shape style="position:absolute;left:11213;top:-2872;width:8;height:2" coordorigin="11213,-2872" coordsize="8,0" path="m11213,-2872l11220,-2872e" filled="false" stroked="true" strokeweight=".48pt" strokecolor="#000000">
                <v:path arrowok="t"/>
              </v:shape>
            </v:group>
            <v:group style="position:absolute;left:11213;top:-2848;width:8;height:2" coordorigin="11213,-2848" coordsize="8,2">
              <v:shape style="position:absolute;left:11213;top:-2848;width:8;height:2" coordorigin="11213,-2848" coordsize="8,0" path="m11213,-2848l11220,-2848e" filled="false" stroked="true" strokeweight=".479pt" strokecolor="#000000">
                <v:path arrowok="t"/>
              </v:shape>
            </v:group>
            <v:group style="position:absolute;left:11213;top:-2824;width:8;height:2" coordorigin="11213,-2824" coordsize="8,2">
              <v:shape style="position:absolute;left:11213;top:-2824;width:8;height:2" coordorigin="11213,-2824" coordsize="8,0" path="m11213,-2824l11220,-2824e" filled="false" stroked="true" strokeweight=".479pt" strokecolor="#000000">
                <v:path arrowok="t"/>
              </v:shape>
            </v:group>
            <v:group style="position:absolute;left:11213;top:-2800;width:8;height:2" coordorigin="11213,-2800" coordsize="8,2">
              <v:shape style="position:absolute;left:11213;top:-2800;width:8;height:2" coordorigin="11213,-2800" coordsize="8,0" path="m11213,-2800l11220,-2800e" filled="false" stroked="true" strokeweight=".48pt" strokecolor="#000000">
                <v:path arrowok="t"/>
              </v:shape>
            </v:group>
            <v:group style="position:absolute;left:11213;top:-2776;width:8;height:2" coordorigin="11213,-2776" coordsize="8,2">
              <v:shape style="position:absolute;left:11213;top:-2776;width:8;height:2" coordorigin="11213,-2776" coordsize="8,0" path="m11213,-2776l11220,-2776e" filled="false" stroked="true" strokeweight=".48pt" strokecolor="#000000">
                <v:path arrowok="t"/>
              </v:shape>
            </v:group>
            <v:group style="position:absolute;left:11213;top:-2752;width:8;height:2" coordorigin="11213,-2752" coordsize="8,2">
              <v:shape style="position:absolute;left:11213;top:-2752;width:8;height:2" coordorigin="11213,-2752" coordsize="8,0" path="m11213,-2752l11220,-2752e" filled="false" stroked="true" strokeweight=".479pt" strokecolor="#000000">
                <v:path arrowok="t"/>
              </v:shape>
            </v:group>
            <v:group style="position:absolute;left:11213;top:-2728;width:8;height:2" coordorigin="11213,-2728" coordsize="8,2">
              <v:shape style="position:absolute;left:11213;top:-2728;width:8;height:2" coordorigin="11213,-2728" coordsize="8,0" path="m11213,-2728l11220,-2728e" filled="false" stroked="true" strokeweight=".48pt" strokecolor="#000000">
                <v:path arrowok="t"/>
              </v:shape>
            </v:group>
            <v:group style="position:absolute;left:11213;top:-2704;width:8;height:2" coordorigin="11213,-2704" coordsize="8,2">
              <v:shape style="position:absolute;left:11213;top:-2704;width:8;height:2" coordorigin="11213,-2704" coordsize="8,0" path="m11213,-2704l11220,-2704e" filled="false" stroked="true" strokeweight=".48pt" strokecolor="#000000">
                <v:path arrowok="t"/>
              </v:shape>
            </v:group>
            <v:group style="position:absolute;left:11213;top:-2680;width:8;height:2" coordorigin="11213,-2680" coordsize="8,2">
              <v:shape style="position:absolute;left:11213;top:-2680;width:8;height:2" coordorigin="11213,-2680" coordsize="8,0" path="m11213,-2680l11220,-2680e" filled="false" stroked="true" strokeweight=".479pt" strokecolor="#000000">
                <v:path arrowok="t"/>
              </v:shape>
            </v:group>
            <v:group style="position:absolute;left:11213;top:-2656;width:8;height:2" coordorigin="11213,-2656" coordsize="8,2">
              <v:shape style="position:absolute;left:11213;top:-2656;width:8;height:2" coordorigin="11213,-2656" coordsize="8,0" path="m11213,-2656l11220,-2656e" filled="false" stroked="true" strokeweight=".479pt" strokecolor="#000000">
                <v:path arrowok="t"/>
              </v:shape>
            </v:group>
            <v:group style="position:absolute;left:11213;top:-2632;width:8;height:2" coordorigin="11213,-2632" coordsize="8,2">
              <v:shape style="position:absolute;left:11213;top:-2632;width:8;height:2" coordorigin="11213,-2632" coordsize="8,0" path="m11213,-2632l11220,-2632e" filled="false" stroked="true" strokeweight=".48pt" strokecolor="#000000">
                <v:path arrowok="t"/>
              </v:shape>
            </v:group>
            <v:group style="position:absolute;left:11213;top:-2608;width:8;height:2" coordorigin="11213,-2608" coordsize="8,2">
              <v:shape style="position:absolute;left:11213;top:-2608;width:8;height:2" coordorigin="11213,-2608" coordsize="8,0" path="m11213,-2608l11220,-2608e" filled="false" stroked="true" strokeweight=".479pt" strokecolor="#000000">
                <v:path arrowok="t"/>
              </v:shape>
            </v:group>
            <v:group style="position:absolute;left:11213;top:-2584;width:8;height:2" coordorigin="11213,-2584" coordsize="8,2">
              <v:shape style="position:absolute;left:11213;top:-2584;width:8;height:2" coordorigin="11213,-2584" coordsize="8,0" path="m11213,-2584l11220,-2584e" filled="false" stroked="true" strokeweight=".479pt" strokecolor="#000000">
                <v:path arrowok="t"/>
              </v:shape>
            </v:group>
            <v:group style="position:absolute;left:11213;top:-2560;width:8;height:2" coordorigin="11213,-2560" coordsize="8,2">
              <v:shape style="position:absolute;left:11213;top:-2560;width:8;height:2" coordorigin="11213,-2560" coordsize="8,0" path="m11213,-2560l11220,-2560e" filled="false" stroked="true" strokeweight=".48pt" strokecolor="#000000">
                <v:path arrowok="t"/>
              </v:shape>
            </v:group>
            <v:group style="position:absolute;left:11213;top:-2536;width:8;height:2" coordorigin="11213,-2536" coordsize="8,2">
              <v:shape style="position:absolute;left:11213;top:-2536;width:8;height:2" coordorigin="11213,-2536" coordsize="8,0" path="m11213,-2536l11220,-2536e" filled="false" stroked="true" strokeweight=".479pt" strokecolor="#000000">
                <v:path arrowok="t"/>
              </v:shape>
            </v:group>
            <v:group style="position:absolute;left:11213;top:-2512;width:8;height:2" coordorigin="11213,-2512" coordsize="8,2">
              <v:shape style="position:absolute;left:11213;top:-2512;width:8;height:2" coordorigin="11213,-2512" coordsize="8,0" path="m11213,-2512l11220,-2512e" filled="false" stroked="true" strokeweight=".479pt" strokecolor="#000000">
                <v:path arrowok="t"/>
              </v:shape>
            </v:group>
            <v:group style="position:absolute;left:11213;top:-2488;width:8;height:2" coordorigin="11213,-2488" coordsize="8,2">
              <v:shape style="position:absolute;left:11213;top:-2488;width:8;height:2" coordorigin="11213,-2488" coordsize="8,0" path="m11213,-2488l11220,-2488e" filled="false" stroked="true" strokeweight=".48pt" strokecolor="#000000">
                <v:path arrowok="t"/>
              </v:shape>
            </v:group>
            <v:group style="position:absolute;left:11213;top:-2464;width:8;height:2" coordorigin="11213,-2464" coordsize="8,2">
              <v:shape style="position:absolute;left:11213;top:-2464;width:8;height:2" coordorigin="11213,-2464" coordsize="8,0" path="m11213,-2464l11220,-2464e" filled="false" stroked="true" strokeweight=".479pt" strokecolor="#000000">
                <v:path arrowok="t"/>
              </v:shape>
            </v:group>
            <v:group style="position:absolute;left:11213;top:-2440;width:8;height:2" coordorigin="11213,-2440" coordsize="8,2">
              <v:shape style="position:absolute;left:11213;top:-2440;width:8;height:2" coordorigin="11213,-2440" coordsize="8,0" path="m11213,-2440l11220,-2440e" filled="false" stroked="true" strokeweight=".479pt" strokecolor="#000000">
                <v:path arrowok="t"/>
              </v:shape>
            </v:group>
            <v:group style="position:absolute;left:11213;top:-2416;width:8;height:2" coordorigin="11213,-2416" coordsize="8,2">
              <v:shape style="position:absolute;left:11213;top:-2416;width:8;height:2" coordorigin="11213,-2416" coordsize="8,0" path="m11213,-2416l11220,-2416e" filled="false" stroked="true" strokeweight=".48pt" strokecolor="#000000">
                <v:path arrowok="t"/>
              </v:shape>
            </v:group>
            <v:group style="position:absolute;left:11213;top:-2392;width:8;height:2" coordorigin="11213,-2392" coordsize="8,2">
              <v:shape style="position:absolute;left:11213;top:-2392;width:8;height:2" coordorigin="11213,-2392" coordsize="8,0" path="m11213,-2392l11220,-2392e" filled="false" stroked="true" strokeweight=".48pt" strokecolor="#000000">
                <v:path arrowok="t"/>
              </v:shape>
            </v:group>
            <v:group style="position:absolute;left:11213;top:-2368;width:8;height:2" coordorigin="11213,-2368" coordsize="8,2">
              <v:shape style="position:absolute;left:11213;top:-2368;width:8;height:2" coordorigin="11213,-2368" coordsize="8,0" path="m11213,-2368l11220,-2368e" filled="false" stroked="true" strokeweight=".479pt" strokecolor="#000000">
                <v:path arrowok="t"/>
              </v:shape>
            </v:group>
            <v:group style="position:absolute;left:11213;top:-2344;width:8;height:2" coordorigin="11213,-2344" coordsize="8,2">
              <v:shape style="position:absolute;left:11213;top:-2344;width:8;height:2" coordorigin="11213,-2344" coordsize="8,0" path="m11213,-2344l11220,-2344e" filled="false" stroked="true" strokeweight=".48pt" strokecolor="#000000">
                <v:path arrowok="t"/>
              </v:shape>
            </v:group>
            <v:group style="position:absolute;left:11213;top:-2320;width:8;height:2" coordorigin="11213,-2320" coordsize="8,2">
              <v:shape style="position:absolute;left:11213;top:-2320;width:8;height:2" coordorigin="11213,-2320" coordsize="8,0" path="m11213,-2320l11220,-2320e" filled="false" stroked="true" strokeweight=".48pt" strokecolor="#000000">
                <v:path arrowok="t"/>
              </v:shape>
            </v:group>
            <v:group style="position:absolute;left:11213;top:-2296;width:8;height:2" coordorigin="11213,-2296" coordsize="8,2">
              <v:shape style="position:absolute;left:11213;top:-2296;width:8;height:2" coordorigin="11213,-2296" coordsize="8,0" path="m11213,-2296l11220,-2296e" filled="false" stroked="true" strokeweight=".479pt" strokecolor="#000000">
                <v:path arrowok="t"/>
              </v:shape>
            </v:group>
            <v:group style="position:absolute;left:11213;top:-2272;width:8;height:2" coordorigin="11213,-2272" coordsize="8,2">
              <v:shape style="position:absolute;left:11213;top:-2272;width:8;height:2" coordorigin="11213,-2272" coordsize="8,0" path="m11213,-2272l11220,-2272e" filled="false" stroked="true" strokeweight=".479pt" strokecolor="#000000">
                <v:path arrowok="t"/>
              </v:shape>
            </v:group>
            <v:group style="position:absolute;left:11213;top:-2248;width:8;height:2" coordorigin="11213,-2248" coordsize="8,2">
              <v:shape style="position:absolute;left:11213;top:-2248;width:8;height:2" coordorigin="11213,-2248" coordsize="8,0" path="m11213,-2248l11220,-2248e" filled="false" stroked="true" strokeweight=".48pt" strokecolor="#000000">
                <v:path arrowok="t"/>
              </v:shape>
            </v:group>
            <v:group style="position:absolute;left:11213;top:-2224;width:8;height:2" coordorigin="11213,-2224" coordsize="8,2">
              <v:shape style="position:absolute;left:11213;top:-2224;width:8;height:2" coordorigin="11213,-2224" coordsize="8,0" path="m11213,-2224l11220,-2224e" filled="false" stroked="true" strokeweight=".479pt" strokecolor="#000000">
                <v:path arrowok="t"/>
              </v:shape>
            </v:group>
            <v:group style="position:absolute;left:11213;top:-2200;width:8;height:2" coordorigin="11213,-2200" coordsize="8,2">
              <v:shape style="position:absolute;left:11213;top:-2200;width:8;height:2" coordorigin="11213,-2200" coordsize="8,0" path="m11213,-2200l11220,-2200e" filled="false" stroked="true" strokeweight=".479pt" strokecolor="#000000">
                <v:path arrowok="t"/>
              </v:shape>
            </v:group>
            <v:group style="position:absolute;left:11213;top:-2177;width:8;height:2" coordorigin="11213,-2177" coordsize="8,2">
              <v:shape style="position:absolute;left:11213;top:-2177;width:8;height:2" coordorigin="11213,-2177" coordsize="8,0" path="m11213,-2177l11220,-2177e" filled="false" stroked="true" strokeweight=".48pt" strokecolor="#000000">
                <v:path arrowok="t"/>
              </v:shape>
            </v:group>
            <v:group style="position:absolute;left:11213;top:-2153;width:8;height:2" coordorigin="11213,-2153" coordsize="8,2">
              <v:shape style="position:absolute;left:11213;top:-2153;width:8;height:2" coordorigin="11213,-2153" coordsize="8,0" path="m11213,-2153l11220,-2153e" filled="false" stroked="true" strokeweight=".479pt" strokecolor="#000000">
                <v:path arrowok="t"/>
              </v:shape>
            </v:group>
            <v:group style="position:absolute;left:11213;top:-2129;width:8;height:2" coordorigin="11213,-2129" coordsize="8,2">
              <v:shape style="position:absolute;left:11213;top:-2129;width:8;height:2" coordorigin="11213,-2129" coordsize="8,0" path="m11213,-2129l11220,-2129e" filled="false" stroked="true" strokeweight=".479pt" strokecolor="#000000">
                <v:path arrowok="t"/>
              </v:shape>
            </v:group>
            <v:group style="position:absolute;left:11213;top:-2105;width:8;height:2" coordorigin="11213,-2105" coordsize="8,2">
              <v:shape style="position:absolute;left:11213;top:-2105;width:8;height:2" coordorigin="11213,-2105" coordsize="8,0" path="m11213,-2105l11220,-2105e" filled="false" stroked="true" strokeweight=".48pt" strokecolor="#000000">
                <v:path arrowok="t"/>
              </v:shape>
            </v:group>
            <v:group style="position:absolute;left:11213;top:-2081;width:8;height:2" coordorigin="11213,-2081" coordsize="8,2">
              <v:shape style="position:absolute;left:11213;top:-2081;width:8;height:2" coordorigin="11213,-2081" coordsize="8,0" path="m11213,-2081l11220,-2081e" filled="false" stroked="true" strokeweight=".479pt" strokecolor="#000000">
                <v:path arrowok="t"/>
              </v:shape>
            </v:group>
            <v:group style="position:absolute;left:11213;top:-2057;width:8;height:2" coordorigin="11213,-2057" coordsize="8,2">
              <v:shape style="position:absolute;left:11213;top:-2057;width:8;height:2" coordorigin="11213,-2057" coordsize="8,0" path="m11213,-2057l11220,-2057e" filled="false" stroked="true" strokeweight=".479pt" strokecolor="#000000">
                <v:path arrowok="t"/>
              </v:shape>
            </v:group>
            <v:group style="position:absolute;left:11213;top:-2033;width:8;height:2" coordorigin="11213,-2033" coordsize="8,2">
              <v:shape style="position:absolute;left:11213;top:-2033;width:8;height:2" coordorigin="11213,-2033" coordsize="8,0" path="m11213,-2033l11220,-2033e" filled="false" stroked="true" strokeweight=".48pt" strokecolor="#000000">
                <v:path arrowok="t"/>
              </v:shape>
            </v:group>
            <v:group style="position:absolute;left:11213;top:-2009;width:8;height:2" coordorigin="11213,-2009" coordsize="8,2">
              <v:shape style="position:absolute;left:11213;top:-2009;width:8;height:2" coordorigin="11213,-2009" coordsize="8,0" path="m11213,-2009l11220,-2009e" filled="false" stroked="true" strokeweight=".48pt" strokecolor="#000000">
                <v:path arrowok="t"/>
              </v:shape>
            </v:group>
            <v:group style="position:absolute;left:11213;top:-1985;width:8;height:2" coordorigin="11213,-1985" coordsize="8,2">
              <v:shape style="position:absolute;left:11213;top:-1985;width:8;height:2" coordorigin="11213,-1985" coordsize="8,0" path="m11213,-1985l11220,-1985e" filled="false" stroked="true" strokeweight=".479pt" strokecolor="#000000">
                <v:path arrowok="t"/>
              </v:shape>
            </v:group>
            <v:group style="position:absolute;left:11213;top:-1961;width:8;height:2" coordorigin="11213,-1961" coordsize="8,2">
              <v:shape style="position:absolute;left:11213;top:-1961;width:8;height:2" coordorigin="11213,-1961" coordsize="8,0" path="m11213,-1961l11220,-1961e" filled="false" stroked="true" strokeweight=".48pt" strokecolor="#000000">
                <v:path arrowok="t"/>
              </v:shape>
            </v:group>
            <v:group style="position:absolute;left:11213;top:-1937;width:8;height:2" coordorigin="11213,-1937" coordsize="8,2">
              <v:shape style="position:absolute;left:11213;top:-1937;width:8;height:2" coordorigin="11213,-1937" coordsize="8,0" path="m11213,-1937l11220,-1937e" filled="false" stroked="true" strokeweight=".48pt" strokecolor="#000000">
                <v:path arrowok="t"/>
              </v:shape>
            </v:group>
            <v:group style="position:absolute;left:11213;top:-1913;width:8;height:2" coordorigin="11213,-1913" coordsize="8,2">
              <v:shape style="position:absolute;left:11213;top:-1913;width:8;height:2" coordorigin="11213,-1913" coordsize="8,0" path="m11213,-1913l11220,-1913e" filled="false" stroked="true" strokeweight=".479pt" strokecolor="#000000">
                <v:path arrowok="t"/>
              </v:shape>
            </v:group>
            <v:group style="position:absolute;left:11213;top:-1889;width:8;height:2" coordorigin="11213,-1889" coordsize="8,2">
              <v:shape style="position:absolute;left:11213;top:-1889;width:8;height:2" coordorigin="11213,-1889" coordsize="8,0" path="m11213,-1889l11220,-1889e" filled="false" stroked="true" strokeweight=".479pt" strokecolor="#000000">
                <v:path arrowok="t"/>
              </v:shape>
            </v:group>
            <v:group style="position:absolute;left:11213;top:-1865;width:8;height:2" coordorigin="11213,-1865" coordsize="8,2">
              <v:shape style="position:absolute;left:11213;top:-1865;width:8;height:2" coordorigin="11213,-1865" coordsize="8,0" path="m11213,-1865l11220,-1865e" filled="false" stroked="true" strokeweight=".48pt" strokecolor="#000000">
                <v:path arrowok="t"/>
              </v:shape>
            </v:group>
            <v:group style="position:absolute;left:11213;top:-1841;width:8;height:2" coordorigin="11213,-1841" coordsize="8,2">
              <v:shape style="position:absolute;left:11213;top:-1841;width:8;height:2" coordorigin="11213,-1841" coordsize="8,0" path="m11213,-1841l11220,-1841e" filled="false" stroked="true" strokeweight=".479pt" strokecolor="#000000">
                <v:path arrowok="t"/>
              </v:shape>
            </v:group>
            <v:group style="position:absolute;left:11213;top:-1817;width:8;height:2" coordorigin="11213,-1817" coordsize="8,2">
              <v:shape style="position:absolute;left:11213;top:-1817;width:8;height:2" coordorigin="11213,-1817" coordsize="8,0" path="m11213,-1817l11220,-1817e" filled="false" stroked="true" strokeweight=".479pt" strokecolor="#000000">
                <v:path arrowok="t"/>
              </v:shape>
            </v:group>
            <v:group style="position:absolute;left:11213;top:-1793;width:8;height:2" coordorigin="11213,-1793" coordsize="8,2">
              <v:shape style="position:absolute;left:11213;top:-1793;width:8;height:2" coordorigin="11213,-1793" coordsize="8,0" path="m11213,-1793l11220,-1793e" filled="false" stroked="true" strokeweight=".48pt" strokecolor="#000000">
                <v:path arrowok="t"/>
              </v:shape>
            </v:group>
            <v:group style="position:absolute;left:11213;top:-1769;width:8;height:2" coordorigin="11213,-1769" coordsize="8,2">
              <v:shape style="position:absolute;left:11213;top:-1769;width:8;height:2" coordorigin="11213,-1769" coordsize="8,0" path="m11213,-1769l11220,-1769e" filled="false" stroked="true" strokeweight=".479pt" strokecolor="#000000">
                <v:path arrowok="t"/>
              </v:shape>
            </v:group>
            <v:group style="position:absolute;left:11213;top:-1745;width:8;height:2" coordorigin="11213,-1745" coordsize="8,2">
              <v:shape style="position:absolute;left:11213;top:-1745;width:8;height:2" coordorigin="11213,-1745" coordsize="8,0" path="m11213,-1745l11220,-1745e" filled="false" stroked="true" strokeweight=".479pt" strokecolor="#000000">
                <v:path arrowok="t"/>
              </v:shape>
            </v:group>
            <v:group style="position:absolute;left:11213;top:-1721;width:8;height:2" coordorigin="11213,-1721" coordsize="8,2">
              <v:shape style="position:absolute;left:11213;top:-1721;width:8;height:2" coordorigin="11213,-1721" coordsize="8,0" path="m11213,-1721l11220,-1721e" filled="false" stroked="true" strokeweight=".48pt" strokecolor="#000000">
                <v:path arrowok="t"/>
              </v:shape>
            </v:group>
            <v:group style="position:absolute;left:11213;top:-1697;width:8;height:2" coordorigin="11213,-1697" coordsize="8,2">
              <v:shape style="position:absolute;left:11213;top:-1697;width:8;height:2" coordorigin="11213,-1697" coordsize="8,0" path="m11213,-1697l11220,-1697e" filled="false" stroked="true" strokeweight=".48pt" strokecolor="#000000">
                <v:path arrowok="t"/>
              </v:shape>
            </v:group>
            <v:group style="position:absolute;left:11213;top:-1673;width:8;height:2" coordorigin="11213,-1673" coordsize="8,2">
              <v:shape style="position:absolute;left:11213;top:-1673;width:8;height:2" coordorigin="11213,-1673" coordsize="8,0" path="m11213,-1673l11220,-1673e" filled="false" stroked="true" strokeweight=".479pt" strokecolor="#000000">
                <v:path arrowok="t"/>
              </v:shape>
            </v:group>
            <v:group style="position:absolute;left:11213;top:-1649;width:8;height:2" coordorigin="11213,-1649" coordsize="8,2">
              <v:shape style="position:absolute;left:11213;top:-1649;width:8;height:2" coordorigin="11213,-1649" coordsize="8,0" path="m11213,-1649l11220,-1649e" filled="false" stroked="true" strokeweight=".48pt" strokecolor="#000000">
                <v:path arrowok="t"/>
              </v:shape>
            </v:group>
            <v:group style="position:absolute;left:11213;top:-1625;width:8;height:2" coordorigin="11213,-1625" coordsize="8,2">
              <v:shape style="position:absolute;left:11213;top:-1625;width:8;height:2" coordorigin="11213,-1625" coordsize="8,0" path="m11213,-1625l11220,-1625e" filled="false" stroked="true" strokeweight=".48pt" strokecolor="#000000">
                <v:path arrowok="t"/>
              </v:shape>
            </v:group>
            <v:group style="position:absolute;left:11213;top:-1601;width:8;height:2" coordorigin="11213,-1601" coordsize="8,2">
              <v:shape style="position:absolute;left:11213;top:-1601;width:8;height:2" coordorigin="11213,-1601" coordsize="8,0" path="m11213,-1601l11220,-1601e" filled="false" stroked="true" strokeweight=".479pt" strokecolor="#000000">
                <v:path arrowok="t"/>
              </v:shape>
            </v:group>
            <v:group style="position:absolute;left:11213;top:-1577;width:8;height:2" coordorigin="11213,-1577" coordsize="8,2">
              <v:shape style="position:absolute;left:11213;top:-1577;width:8;height:2" coordorigin="11213,-1577" coordsize="8,0" path="m11213,-1577l11220,-1577e" filled="false" stroked="true" strokeweight=".48pt" strokecolor="#000000">
                <v:path arrowok="t"/>
              </v:shape>
            </v:group>
            <v:group style="position:absolute;left:11213;top:-1553;width:8;height:2" coordorigin="11213,-1553" coordsize="8,2">
              <v:shape style="position:absolute;left:11213;top:-1553;width:8;height:2" coordorigin="11213,-1553" coordsize="8,0" path="m11213,-1553l11220,-1553e" filled="false" stroked="true" strokeweight=".48pt" strokecolor="#000000">
                <v:path arrowok="t"/>
              </v:shape>
            </v:group>
            <v:group style="position:absolute;left:11213;top:-1529;width:8;height:2" coordorigin="11213,-1529" coordsize="8,2">
              <v:shape style="position:absolute;left:11213;top:-1529;width:8;height:2" coordorigin="11213,-1529" coordsize="8,0" path="m11213,-1529l11220,-1529e" filled="false" stroked="true" strokeweight=".479pt" strokecolor="#000000">
                <v:path arrowok="t"/>
              </v:shape>
            </v:group>
            <v:group style="position:absolute;left:11213;top:-1505;width:8;height:2" coordorigin="11213,-1505" coordsize="8,2">
              <v:shape style="position:absolute;left:11213;top:-1505;width:8;height:2" coordorigin="11213,-1505" coordsize="8,0" path="m11213,-1505l11220,-1505e" filled="false" stroked="true" strokeweight=".479pt" strokecolor="#000000">
                <v:path arrowok="t"/>
              </v:shape>
            </v:group>
            <v:group style="position:absolute;left:11213;top:-1481;width:8;height:2" coordorigin="11213,-1481" coordsize="8,2">
              <v:shape style="position:absolute;left:11213;top:-1481;width:8;height:2" coordorigin="11213,-1481" coordsize="8,0" path="m11213,-1481l11220,-1481e" filled="false" stroked="true" strokeweight=".48pt" strokecolor="#000000">
                <v:path arrowok="t"/>
              </v:shape>
            </v:group>
            <v:group style="position:absolute;left:11213;top:-1457;width:8;height:2" coordorigin="11213,-1457" coordsize="8,2">
              <v:shape style="position:absolute;left:11213;top:-1457;width:8;height:2" coordorigin="11213,-1457" coordsize="8,0" path="m11213,-1457l11220,-1457e" filled="false" stroked="true" strokeweight=".479pt" strokecolor="#000000">
                <v:path arrowok="t"/>
              </v:shape>
            </v:group>
            <v:group style="position:absolute;left:11213;top:-1433;width:8;height:2" coordorigin="11213,-1433" coordsize="8,2">
              <v:shape style="position:absolute;left:11213;top:-1433;width:8;height:2" coordorigin="11213,-1433" coordsize="8,0" path="m11213,-1433l11220,-1433e" filled="false" stroked="true" strokeweight=".479pt" strokecolor="#000000">
                <v:path arrowok="t"/>
              </v:shape>
            </v:group>
            <v:group style="position:absolute;left:11213;top:-1409;width:8;height:2" coordorigin="11213,-1409" coordsize="8,2">
              <v:shape style="position:absolute;left:11213;top:-1409;width:8;height:2" coordorigin="11213,-1409" coordsize="8,0" path="m11213,-1409l11220,-1409e" filled="false" stroked="true" strokeweight=".48pt" strokecolor="#000000">
                <v:path arrowok="t"/>
              </v:shape>
            </v:group>
            <v:group style="position:absolute;left:11213;top:-1385;width:8;height:2" coordorigin="11213,-1385" coordsize="8,2">
              <v:shape style="position:absolute;left:11213;top:-1385;width:8;height:2" coordorigin="11213,-1385" coordsize="8,0" path="m11213,-1385l11220,-1385e" filled="false" stroked="true" strokeweight=".479pt" strokecolor="#000000">
                <v:path arrowok="t"/>
              </v:shape>
            </v:group>
            <v:group style="position:absolute;left:11213;top:-1361;width:8;height:2" coordorigin="11213,-1361" coordsize="8,2">
              <v:shape style="position:absolute;left:11213;top:-1361;width:8;height:2" coordorigin="11213,-1361" coordsize="8,0" path="m11213,-1361l11220,-1361e" filled="false" stroked="true" strokeweight=".479pt" strokecolor="#000000">
                <v:path arrowok="t"/>
              </v:shape>
            </v:group>
            <v:group style="position:absolute;left:11213;top:-1337;width:8;height:2" coordorigin="11213,-1337" coordsize="8,2">
              <v:shape style="position:absolute;left:11213;top:-1337;width:8;height:2" coordorigin="11213,-1337" coordsize="8,0" path="m11213,-1337l11220,-1337e" filled="false" stroked="true" strokeweight=".48pt" strokecolor="#000000">
                <v:path arrowok="t"/>
              </v:shape>
            </v:group>
            <v:group style="position:absolute;left:11213;top:-1313;width:8;height:2" coordorigin="11213,-1313" coordsize="8,2">
              <v:shape style="position:absolute;left:11213;top:-1313;width:8;height:2" coordorigin="11213,-1313" coordsize="8,0" path="m11213,-1313l11220,-1313e" filled="false" stroked="true" strokeweight=".48pt" strokecolor="#000000">
                <v:path arrowok="t"/>
              </v:shape>
            </v:group>
            <v:group style="position:absolute;left:11213;top:-1289;width:8;height:2" coordorigin="11213,-1289" coordsize="8,2">
              <v:shape style="position:absolute;left:11213;top:-1289;width:8;height:2" coordorigin="11213,-1289" coordsize="8,0" path="m11213,-1289l11220,-1289e" filled="false" stroked="true" strokeweight=".479pt" strokecolor="#000000">
                <v:path arrowok="t"/>
              </v:shape>
            </v:group>
            <v:group style="position:absolute;left:11213;top:-1266;width:8;height:2" coordorigin="11213,-1266" coordsize="8,2">
              <v:shape style="position:absolute;left:11213;top:-1266;width:8;height:2" coordorigin="11213,-1266" coordsize="8,0" path="m11213,-1266l11220,-1266e" filled="false" stroked="true" strokeweight=".48pt" strokecolor="#000000">
                <v:path arrowok="t"/>
              </v:shape>
            </v:group>
            <v:group style="position:absolute;left:591;top:-9297;width:8;height:2" coordorigin="591,-9297" coordsize="8,2">
              <v:shape style="position:absolute;left:591;top:-9297;width:8;height:2" coordorigin="591,-9297" coordsize="8,0" path="m591,-9297l598,-9297e" filled="false" stroked="true" strokeweight=".479pt" strokecolor="#000000">
                <v:path arrowok="t"/>
              </v:shape>
            </v:group>
            <v:group style="position:absolute;left:591;top:-9273;width:8;height:2" coordorigin="591,-9273" coordsize="8,2">
              <v:shape style="position:absolute;left:591;top:-9273;width:8;height:2" coordorigin="591,-9273" coordsize="8,0" path="m591,-9273l598,-9273e" filled="false" stroked="true" strokeweight=".48pt" strokecolor="#000000">
                <v:path arrowok="t"/>
              </v:shape>
            </v:group>
            <v:group style="position:absolute;left:591;top:-9249;width:8;height:2" coordorigin="591,-9249" coordsize="8,2">
              <v:shape style="position:absolute;left:591;top:-9249;width:8;height:2" coordorigin="591,-9249" coordsize="8,0" path="m591,-9249l598,-9249e" filled="false" stroked="true" strokeweight=".48pt" strokecolor="#000000">
                <v:path arrowok="t"/>
              </v:shape>
            </v:group>
            <v:group style="position:absolute;left:591;top:-9225;width:8;height:2" coordorigin="591,-9225" coordsize="8,2">
              <v:shape style="position:absolute;left:591;top:-9225;width:8;height:2" coordorigin="591,-9225" coordsize="8,0" path="m591,-9225l598,-9225e" filled="false" stroked="true" strokeweight=".479pt" strokecolor="#000000">
                <v:path arrowok="t"/>
              </v:shape>
            </v:group>
            <v:group style="position:absolute;left:591;top:-9201;width:8;height:2" coordorigin="591,-9201" coordsize="8,2">
              <v:shape style="position:absolute;left:591;top:-9201;width:8;height:2" coordorigin="591,-9201" coordsize="8,0" path="m591,-9201l598,-9201e" filled="false" stroked="true" strokeweight=".479pt" strokecolor="#000000">
                <v:path arrowok="t"/>
              </v:shape>
            </v:group>
            <v:group style="position:absolute;left:591;top:-9177;width:8;height:2" coordorigin="591,-9177" coordsize="8,2">
              <v:shape style="position:absolute;left:591;top:-9177;width:8;height:2" coordorigin="591,-9177" coordsize="8,0" path="m591,-9177l598,-9177e" filled="false" stroked="true" strokeweight=".48pt" strokecolor="#000000">
                <v:path arrowok="t"/>
              </v:shape>
            </v:group>
            <v:group style="position:absolute;left:591;top:-9153;width:8;height:2" coordorigin="591,-9153" coordsize="8,2">
              <v:shape style="position:absolute;left:591;top:-9153;width:8;height:2" coordorigin="591,-9153" coordsize="8,0" path="m591,-9153l598,-9153e" filled="false" stroked="true" strokeweight=".479pt" strokecolor="#000000">
                <v:path arrowok="t"/>
              </v:shape>
            </v:group>
            <v:group style="position:absolute;left:591;top:-9129;width:8;height:2" coordorigin="591,-9129" coordsize="8,2">
              <v:shape style="position:absolute;left:591;top:-9129;width:8;height:2" coordorigin="591,-9129" coordsize="8,0" path="m591,-9129l598,-9129e" filled="false" stroked="true" strokeweight=".479pt" strokecolor="#000000">
                <v:path arrowok="t"/>
              </v:shape>
            </v:group>
            <v:group style="position:absolute;left:591;top:-9105;width:8;height:2" coordorigin="591,-9105" coordsize="8,2">
              <v:shape style="position:absolute;left:591;top:-9105;width:8;height:2" coordorigin="591,-9105" coordsize="8,0" path="m591,-9105l598,-9105e" filled="false" stroked="true" strokeweight=".48pt" strokecolor="#000000">
                <v:path arrowok="t"/>
              </v:shape>
            </v:group>
            <v:group style="position:absolute;left:591;top:-9081;width:8;height:2" coordorigin="591,-9081" coordsize="8,2">
              <v:shape style="position:absolute;left:591;top:-9081;width:8;height:2" coordorigin="591,-9081" coordsize="8,0" path="m591,-9081l598,-9081e" filled="false" stroked="true" strokeweight=".479pt" strokecolor="#000000">
                <v:path arrowok="t"/>
              </v:shape>
            </v:group>
            <v:group style="position:absolute;left:591;top:-9057;width:8;height:2" coordorigin="591,-9057" coordsize="8,2">
              <v:shape style="position:absolute;left:591;top:-9057;width:8;height:2" coordorigin="591,-9057" coordsize="8,0" path="m591,-9057l598,-9057e" filled="false" stroked="true" strokeweight=".479pt" strokecolor="#000000">
                <v:path arrowok="t"/>
              </v:shape>
            </v:group>
            <v:group style="position:absolute;left:591;top:-9033;width:8;height:2" coordorigin="591,-9033" coordsize="8,2">
              <v:shape style="position:absolute;left:591;top:-9033;width:8;height:2" coordorigin="591,-9033" coordsize="8,0" path="m591,-9033l598,-9033e" filled="false" stroked="true" strokeweight=".48pt" strokecolor="#000000">
                <v:path arrowok="t"/>
              </v:shape>
            </v:group>
            <v:group style="position:absolute;left:591;top:-9009;width:8;height:2" coordorigin="591,-9009" coordsize="8,2">
              <v:shape style="position:absolute;left:591;top:-9009;width:8;height:2" coordorigin="591,-9009" coordsize="8,0" path="m591,-9009l598,-9009e" filled="false" stroked="true" strokeweight=".479pt" strokecolor="#000000">
                <v:path arrowok="t"/>
              </v:shape>
            </v:group>
            <v:group style="position:absolute;left:591;top:-8985;width:8;height:2" coordorigin="591,-8985" coordsize="8,2">
              <v:shape style="position:absolute;left:591;top:-8985;width:8;height:2" coordorigin="591,-8985" coordsize="8,0" path="m591,-8985l598,-8985e" filled="false" stroked="true" strokeweight=".479pt" strokecolor="#000000">
                <v:path arrowok="t"/>
              </v:shape>
            </v:group>
            <v:group style="position:absolute;left:591;top:-8961;width:8;height:2" coordorigin="591,-8961" coordsize="8,2">
              <v:shape style="position:absolute;left:591;top:-8961;width:8;height:2" coordorigin="591,-8961" coordsize="8,0" path="m591,-8961l598,-8961e" filled="false" stroked="true" strokeweight=".48pt" strokecolor="#000000">
                <v:path arrowok="t"/>
              </v:shape>
            </v:group>
            <v:group style="position:absolute;left:591;top:-8937;width:8;height:2" coordorigin="591,-8937" coordsize="8,2">
              <v:shape style="position:absolute;left:591;top:-8937;width:8;height:2" coordorigin="591,-8937" coordsize="8,0" path="m591,-8937l598,-8937e" filled="false" stroked="true" strokeweight=".48pt" strokecolor="#000000">
                <v:path arrowok="t"/>
              </v:shape>
            </v:group>
            <v:group style="position:absolute;left:591;top:-8913;width:8;height:2" coordorigin="591,-8913" coordsize="8,2">
              <v:shape style="position:absolute;left:591;top:-8913;width:8;height:2" coordorigin="591,-8913" coordsize="8,0" path="m591,-8913l598,-8913e" filled="false" stroked="true" strokeweight=".479pt" strokecolor="#000000">
                <v:path arrowok="t"/>
              </v:shape>
            </v:group>
            <v:group style="position:absolute;left:591;top:-8889;width:8;height:2" coordorigin="591,-8889" coordsize="8,2">
              <v:shape style="position:absolute;left:591;top:-8889;width:8;height:2" coordorigin="591,-8889" coordsize="8,0" path="m591,-8889l598,-8889e" filled="false" stroked="true" strokeweight=".48pt" strokecolor="#000000">
                <v:path arrowok="t"/>
              </v:shape>
            </v:group>
            <v:group style="position:absolute;left:591;top:-8865;width:8;height:2" coordorigin="591,-8865" coordsize="8,2">
              <v:shape style="position:absolute;left:591;top:-8865;width:8;height:2" coordorigin="591,-8865" coordsize="8,0" path="m591,-8865l598,-8865e" filled="false" stroked="true" strokeweight=".48pt" strokecolor="#000000">
                <v:path arrowok="t"/>
              </v:shape>
            </v:group>
            <v:group style="position:absolute;left:591;top:-8841;width:8;height:2" coordorigin="591,-8841" coordsize="8,2">
              <v:shape style="position:absolute;left:591;top:-8841;width:8;height:2" coordorigin="591,-8841" coordsize="8,0" path="m591,-8841l598,-8841e" filled="false" stroked="true" strokeweight=".479pt" strokecolor="#000000">
                <v:path arrowok="t"/>
              </v:shape>
            </v:group>
            <v:group style="position:absolute;left:591;top:-8817;width:8;height:2" coordorigin="591,-8817" coordsize="8,2">
              <v:shape style="position:absolute;left:591;top:-8817;width:8;height:2" coordorigin="591,-8817" coordsize="8,0" path="m591,-8817l598,-8817e" filled="false" stroked="true" strokeweight=".479pt" strokecolor="#000000">
                <v:path arrowok="t"/>
              </v:shape>
            </v:group>
            <v:group style="position:absolute;left:591;top:-8793;width:8;height:2" coordorigin="591,-8793" coordsize="8,2">
              <v:shape style="position:absolute;left:591;top:-8793;width:8;height:2" coordorigin="591,-8793" coordsize="8,0" path="m591,-8793l598,-8793e" filled="false" stroked="true" strokeweight=".48pt" strokecolor="#000000">
                <v:path arrowok="t"/>
              </v:shape>
            </v:group>
            <v:group style="position:absolute;left:591;top:-8769;width:8;height:2" coordorigin="591,-8769" coordsize="8,2">
              <v:shape style="position:absolute;left:591;top:-8769;width:8;height:2" coordorigin="591,-8769" coordsize="8,0" path="m591,-8769l598,-8769e" filled="false" stroked="true" strokeweight=".479pt" strokecolor="#000000">
                <v:path arrowok="t"/>
              </v:shape>
            </v:group>
            <v:group style="position:absolute;left:591;top:-8745;width:8;height:2" coordorigin="591,-8745" coordsize="8,2">
              <v:shape style="position:absolute;left:591;top:-8745;width:8;height:2" coordorigin="591,-8745" coordsize="8,0" path="m591,-8745l598,-8745e" filled="false" stroked="true" strokeweight=".479pt" strokecolor="#000000">
                <v:path arrowok="t"/>
              </v:shape>
            </v:group>
            <v:group style="position:absolute;left:591;top:-8721;width:8;height:2" coordorigin="591,-8721" coordsize="8,2">
              <v:shape style="position:absolute;left:591;top:-8721;width:8;height:2" coordorigin="591,-8721" coordsize="8,0" path="m591,-8721l598,-8721e" filled="false" stroked="true" strokeweight=".48pt" strokecolor="#000000">
                <v:path arrowok="t"/>
              </v:shape>
            </v:group>
            <v:group style="position:absolute;left:591;top:-8697;width:8;height:2" coordorigin="591,-8697" coordsize="8,2">
              <v:shape style="position:absolute;left:591;top:-8697;width:8;height:2" coordorigin="591,-8697" coordsize="8,0" path="m591,-8697l598,-8697e" filled="false" stroked="true" strokeweight=".479pt" strokecolor="#000000">
                <v:path arrowok="t"/>
              </v:shape>
            </v:group>
            <v:group style="position:absolute;left:591;top:-8673;width:8;height:2" coordorigin="591,-8673" coordsize="8,2">
              <v:shape style="position:absolute;left:591;top:-8673;width:8;height:2" coordorigin="591,-8673" coordsize="8,0" path="m591,-8673l598,-8673e" filled="false" stroked="true" strokeweight=".479pt" strokecolor="#000000">
                <v:path arrowok="t"/>
              </v:shape>
            </v:group>
            <v:group style="position:absolute;left:591;top:-8649;width:8;height:2" coordorigin="591,-8649" coordsize="8,2">
              <v:shape style="position:absolute;left:591;top:-8649;width:8;height:2" coordorigin="591,-8649" coordsize="8,0" path="m591,-8649l598,-8649e" filled="false" stroked="true" strokeweight=".48pt" strokecolor="#000000">
                <v:path arrowok="t"/>
              </v:shape>
            </v:group>
            <v:group style="position:absolute;left:591;top:-8625;width:8;height:2" coordorigin="591,-8625" coordsize="8,2">
              <v:shape style="position:absolute;left:591;top:-8625;width:8;height:2" coordorigin="591,-8625" coordsize="8,0" path="m591,-8625l598,-8625e" filled="false" stroked="true" strokeweight=".479pt" strokecolor="#000000">
                <v:path arrowok="t"/>
              </v:shape>
            </v:group>
            <v:group style="position:absolute;left:591;top:-8601;width:8;height:2" coordorigin="591,-8601" coordsize="8,2">
              <v:shape style="position:absolute;left:591;top:-8601;width:8;height:2" coordorigin="591,-8601" coordsize="8,0" path="m591,-8601l598,-8601e" filled="false" stroked="true" strokeweight=".479pt" strokecolor="#000000">
                <v:path arrowok="t"/>
              </v:shape>
            </v:group>
            <v:group style="position:absolute;left:591;top:-8578;width:8;height:2" coordorigin="591,-8578" coordsize="8,2">
              <v:shape style="position:absolute;left:591;top:-8578;width:8;height:2" coordorigin="591,-8578" coordsize="8,0" path="m591,-8578l598,-8578e" filled="false" stroked="true" strokeweight=".48pt" strokecolor="#000000">
                <v:path arrowok="t"/>
              </v:shape>
            </v:group>
            <v:group style="position:absolute;left:591;top:-8554;width:8;height:2" coordorigin="591,-8554" coordsize="8,2">
              <v:shape style="position:absolute;left:591;top:-8554;width:8;height:2" coordorigin="591,-8554" coordsize="8,0" path="m591,-8554l598,-8554e" filled="false" stroked="true" strokeweight=".48pt" strokecolor="#000000">
                <v:path arrowok="t"/>
              </v:shape>
            </v:group>
            <v:group style="position:absolute;left:591;top:-8530;width:8;height:2" coordorigin="591,-8530" coordsize="8,2">
              <v:shape style="position:absolute;left:591;top:-8530;width:8;height:2" coordorigin="591,-8530" coordsize="8,0" path="m591,-8530l598,-8530e" filled="false" stroked="true" strokeweight=".479pt" strokecolor="#000000">
                <v:path arrowok="t"/>
              </v:shape>
            </v:group>
            <v:group style="position:absolute;left:591;top:-8506;width:8;height:2" coordorigin="591,-8506" coordsize="8,2">
              <v:shape style="position:absolute;left:591;top:-8506;width:8;height:2" coordorigin="591,-8506" coordsize="8,0" path="m591,-8506l598,-8506e" filled="false" stroked="true" strokeweight=".48pt" strokecolor="#000000">
                <v:path arrowok="t"/>
              </v:shape>
            </v:group>
            <v:group style="position:absolute;left:591;top:-8482;width:8;height:2" coordorigin="591,-8482" coordsize="8,2">
              <v:shape style="position:absolute;left:591;top:-8482;width:8;height:2" coordorigin="591,-8482" coordsize="8,0" path="m591,-8482l598,-8482e" filled="false" stroked="true" strokeweight=".48pt" strokecolor="#000000">
                <v:path arrowok="t"/>
              </v:shape>
            </v:group>
            <v:group style="position:absolute;left:591;top:-8458;width:8;height:2" coordorigin="591,-8458" coordsize="8,2">
              <v:shape style="position:absolute;left:591;top:-8458;width:8;height:2" coordorigin="591,-8458" coordsize="8,0" path="m591,-8458l598,-8458e" filled="false" stroked="true" strokeweight=".479pt" strokecolor="#000000">
                <v:path arrowok="t"/>
              </v:shape>
            </v:group>
            <v:group style="position:absolute;left:591;top:-8434;width:8;height:2" coordorigin="591,-8434" coordsize="8,2">
              <v:shape style="position:absolute;left:591;top:-8434;width:8;height:2" coordorigin="591,-8434" coordsize="8,0" path="m591,-8434l598,-8434e" filled="false" stroked="true" strokeweight=".479pt" strokecolor="#000000">
                <v:path arrowok="t"/>
              </v:shape>
            </v:group>
            <v:group style="position:absolute;left:591;top:-8410;width:8;height:2" coordorigin="591,-8410" coordsize="8,2">
              <v:shape style="position:absolute;left:591;top:-8410;width:8;height:2" coordorigin="591,-8410" coordsize="8,0" path="m591,-8410l598,-8410e" filled="false" stroked="true" strokeweight=".48pt" strokecolor="#000000">
                <v:path arrowok="t"/>
              </v:shape>
            </v:group>
            <v:group style="position:absolute;left:591;top:-8386;width:8;height:2" coordorigin="591,-8386" coordsize="8,2">
              <v:shape style="position:absolute;left:591;top:-8386;width:8;height:2" coordorigin="591,-8386" coordsize="8,0" path="m591,-8386l598,-8386e" filled="false" stroked="true" strokeweight=".479pt" strokecolor="#000000">
                <v:path arrowok="t"/>
              </v:shape>
            </v:group>
            <v:group style="position:absolute;left:591;top:-8362;width:8;height:2" coordorigin="591,-8362" coordsize="8,2">
              <v:shape style="position:absolute;left:591;top:-8362;width:8;height:2" coordorigin="591,-8362" coordsize="8,0" path="m591,-8362l598,-8362e" filled="false" stroked="true" strokeweight=".479pt" strokecolor="#000000">
                <v:path arrowok="t"/>
              </v:shape>
            </v:group>
            <v:group style="position:absolute;left:591;top:-8338;width:8;height:2" coordorigin="591,-8338" coordsize="8,2">
              <v:shape style="position:absolute;left:591;top:-8338;width:8;height:2" coordorigin="591,-8338" coordsize="8,0" path="m591,-8338l598,-8338e" filled="false" stroked="true" strokeweight=".48pt" strokecolor="#000000">
                <v:path arrowok="t"/>
              </v:shape>
            </v:group>
            <v:group style="position:absolute;left:591;top:-8314;width:8;height:2" coordorigin="591,-8314" coordsize="8,2">
              <v:shape style="position:absolute;left:591;top:-8314;width:8;height:2" coordorigin="591,-8314" coordsize="8,0" path="m591,-8314l598,-8314e" filled="false" stroked="true" strokeweight=".479pt" strokecolor="#000000">
                <v:path arrowok="t"/>
              </v:shape>
            </v:group>
            <v:group style="position:absolute;left:591;top:-8290;width:8;height:2" coordorigin="591,-8290" coordsize="8,2">
              <v:shape style="position:absolute;left:591;top:-8290;width:8;height:2" coordorigin="591,-8290" coordsize="8,0" path="m591,-8290l598,-8290e" filled="false" stroked="true" strokeweight=".479pt" strokecolor="#000000">
                <v:path arrowok="t"/>
              </v:shape>
            </v:group>
            <v:group style="position:absolute;left:591;top:-8266;width:8;height:2" coordorigin="591,-8266" coordsize="8,2">
              <v:shape style="position:absolute;left:591;top:-8266;width:8;height:2" coordorigin="591,-8266" coordsize="8,0" path="m591,-8266l598,-8266e" filled="false" stroked="true" strokeweight=".48pt" strokecolor="#000000">
                <v:path arrowok="t"/>
              </v:shape>
            </v:group>
            <v:group style="position:absolute;left:591;top:-8242;width:8;height:2" coordorigin="591,-8242" coordsize="8,2">
              <v:shape style="position:absolute;left:591;top:-8242;width:8;height:2" coordorigin="591,-8242" coordsize="8,0" path="m591,-8242l598,-8242e" filled="false" stroked="true" strokeweight=".48pt" strokecolor="#000000">
                <v:path arrowok="t"/>
              </v:shape>
            </v:group>
            <v:group style="position:absolute;left:591;top:-8218;width:8;height:2" coordorigin="591,-8218" coordsize="8,2">
              <v:shape style="position:absolute;left:591;top:-8218;width:8;height:2" coordorigin="591,-8218" coordsize="8,0" path="m591,-8218l598,-8218e" filled="false" stroked="true" strokeweight=".479pt" strokecolor="#000000">
                <v:path arrowok="t"/>
              </v:shape>
            </v:group>
            <v:group style="position:absolute;left:591;top:-8194;width:8;height:2" coordorigin="591,-8194" coordsize="8,2">
              <v:shape style="position:absolute;left:591;top:-8194;width:8;height:2" coordorigin="591,-8194" coordsize="8,0" path="m591,-8194l598,-8194e" filled="false" stroked="true" strokeweight=".48pt" strokecolor="#000000">
                <v:path arrowok="t"/>
              </v:shape>
            </v:group>
            <v:group style="position:absolute;left:591;top:-8170;width:8;height:2" coordorigin="591,-8170" coordsize="8,2">
              <v:shape style="position:absolute;left:591;top:-8170;width:8;height:2" coordorigin="591,-8170" coordsize="8,0" path="m591,-8170l598,-8170e" filled="false" stroked="true" strokeweight=".48pt" strokecolor="#000000">
                <v:path arrowok="t"/>
              </v:shape>
            </v:group>
            <v:group style="position:absolute;left:591;top:-8146;width:8;height:2" coordorigin="591,-8146" coordsize="8,2">
              <v:shape style="position:absolute;left:591;top:-8146;width:8;height:2" coordorigin="591,-8146" coordsize="8,0" path="m591,-8146l598,-8146e" filled="false" stroked="true" strokeweight=".479pt" strokecolor="#000000">
                <v:path arrowok="t"/>
              </v:shape>
            </v:group>
            <v:group style="position:absolute;left:591;top:-8122;width:8;height:2" coordorigin="591,-8122" coordsize="8,2">
              <v:shape style="position:absolute;left:591;top:-8122;width:8;height:2" coordorigin="591,-8122" coordsize="8,0" path="m591,-8122l598,-8122e" filled="false" stroked="true" strokeweight=".48pt" strokecolor="#000000">
                <v:path arrowok="t"/>
              </v:shape>
            </v:group>
            <v:group style="position:absolute;left:591;top:-8098;width:8;height:2" coordorigin="591,-8098" coordsize="8,2">
              <v:shape style="position:absolute;left:591;top:-8098;width:8;height:2" coordorigin="591,-8098" coordsize="8,0" path="m591,-8098l598,-8098e" filled="false" stroked="true" strokeweight=".48pt" strokecolor="#000000">
                <v:path arrowok="t"/>
              </v:shape>
            </v:group>
            <v:group style="position:absolute;left:591;top:-8074;width:8;height:2" coordorigin="591,-8074" coordsize="8,2">
              <v:shape style="position:absolute;left:591;top:-8074;width:8;height:2" coordorigin="591,-8074" coordsize="8,0" path="m591,-8074l598,-8074e" filled="false" stroked="true" strokeweight=".479pt" strokecolor="#000000">
                <v:path arrowok="t"/>
              </v:shape>
            </v:group>
            <v:group style="position:absolute;left:591;top:-8050;width:8;height:2" coordorigin="591,-8050" coordsize="8,2">
              <v:shape style="position:absolute;left:591;top:-8050;width:8;height:2" coordorigin="591,-8050" coordsize="8,0" path="m591,-8050l598,-8050e" filled="false" stroked="true" strokeweight=".479pt" strokecolor="#000000">
                <v:path arrowok="t"/>
              </v:shape>
            </v:group>
            <v:group style="position:absolute;left:591;top:-8026;width:8;height:2" coordorigin="591,-8026" coordsize="8,2">
              <v:shape style="position:absolute;left:591;top:-8026;width:8;height:2" coordorigin="591,-8026" coordsize="8,0" path="m591,-8026l598,-8026e" filled="false" stroked="true" strokeweight=".48pt" strokecolor="#000000">
                <v:path arrowok="t"/>
              </v:shape>
            </v:group>
            <v:group style="position:absolute;left:591;top:-8002;width:8;height:2" coordorigin="591,-8002" coordsize="8,2">
              <v:shape style="position:absolute;left:591;top:-8002;width:8;height:2" coordorigin="591,-8002" coordsize="8,0" path="m591,-8002l598,-8002e" filled="false" stroked="true" strokeweight=".479pt" strokecolor="#000000">
                <v:path arrowok="t"/>
              </v:shape>
            </v:group>
            <v:group style="position:absolute;left:591;top:-7978;width:8;height:2" coordorigin="591,-7978" coordsize="8,2">
              <v:shape style="position:absolute;left:591;top:-7978;width:8;height:2" coordorigin="591,-7978" coordsize="8,0" path="m591,-7978l598,-7978e" filled="false" stroked="true" strokeweight=".479pt" strokecolor="#000000">
                <v:path arrowok="t"/>
              </v:shape>
            </v:group>
            <v:group style="position:absolute;left:591;top:-7954;width:8;height:2" coordorigin="591,-7954" coordsize="8,2">
              <v:shape style="position:absolute;left:591;top:-7954;width:8;height:2" coordorigin="591,-7954" coordsize="8,0" path="m591,-7954l598,-7954e" filled="false" stroked="true" strokeweight=".48pt" strokecolor="#000000">
                <v:path arrowok="t"/>
              </v:shape>
            </v:group>
            <v:group style="position:absolute;left:591;top:-7930;width:8;height:2" coordorigin="591,-7930" coordsize="8,2">
              <v:shape style="position:absolute;left:591;top:-7930;width:8;height:2" coordorigin="591,-7930" coordsize="8,0" path="m591,-7930l598,-7930e" filled="false" stroked="true" strokeweight=".479pt" strokecolor="#000000">
                <v:path arrowok="t"/>
              </v:shape>
            </v:group>
            <v:group style="position:absolute;left:591;top:-7906;width:8;height:2" coordorigin="591,-7906" coordsize="8,2">
              <v:shape style="position:absolute;left:591;top:-7906;width:8;height:2" coordorigin="591,-7906" coordsize="8,0" path="m591,-7906l598,-7906e" filled="false" stroked="true" strokeweight=".479pt" strokecolor="#000000">
                <v:path arrowok="t"/>
              </v:shape>
            </v:group>
            <v:group style="position:absolute;left:591;top:-7882;width:8;height:2" coordorigin="591,-7882" coordsize="8,2">
              <v:shape style="position:absolute;left:591;top:-7882;width:8;height:2" coordorigin="591,-7882" coordsize="8,0" path="m591,-7882l598,-7882e" filled="false" stroked="true" strokeweight=".48pt" strokecolor="#000000">
                <v:path arrowok="t"/>
              </v:shape>
            </v:group>
            <v:group style="position:absolute;left:591;top:-7858;width:8;height:2" coordorigin="591,-7858" coordsize="8,2">
              <v:shape style="position:absolute;left:591;top:-7858;width:8;height:2" coordorigin="591,-7858" coordsize="8,0" path="m591,-7858l598,-7858e" filled="false" stroked="true" strokeweight=".48pt" strokecolor="#000000">
                <v:path arrowok="t"/>
              </v:shape>
            </v:group>
            <v:group style="position:absolute;left:591;top:-7834;width:8;height:2" coordorigin="591,-7834" coordsize="8,2">
              <v:shape style="position:absolute;left:591;top:-7834;width:8;height:2" coordorigin="591,-7834" coordsize="8,0" path="m591,-7834l598,-7834e" filled="false" stroked="true" strokeweight=".479pt" strokecolor="#000000">
                <v:path arrowok="t"/>
              </v:shape>
            </v:group>
            <v:group style="position:absolute;left:591;top:-7810;width:8;height:2" coordorigin="591,-7810" coordsize="8,2">
              <v:shape style="position:absolute;left:591;top:-7810;width:8;height:2" coordorigin="591,-7810" coordsize="8,0" path="m591,-7810l598,-7810e" filled="false" stroked="true" strokeweight=".48pt" strokecolor="#000000">
                <v:path arrowok="t"/>
              </v:shape>
            </v:group>
            <v:group style="position:absolute;left:591;top:-7786;width:8;height:2" coordorigin="591,-7786" coordsize="8,2">
              <v:shape style="position:absolute;left:591;top:-7786;width:8;height:2" coordorigin="591,-7786" coordsize="8,0" path="m591,-7786l598,-7786e" filled="false" stroked="true" strokeweight=".48pt" strokecolor="#000000">
                <v:path arrowok="t"/>
              </v:shape>
            </v:group>
            <v:group style="position:absolute;left:591;top:-7762;width:8;height:2" coordorigin="591,-7762" coordsize="8,2">
              <v:shape style="position:absolute;left:591;top:-7762;width:8;height:2" coordorigin="591,-7762" coordsize="8,0" path="m591,-7762l598,-7762e" filled="false" stroked="true" strokeweight=".479pt" strokecolor="#000000">
                <v:path arrowok="t"/>
              </v:shape>
            </v:group>
            <v:group style="position:absolute;left:591;top:-7738;width:8;height:2" coordorigin="591,-7738" coordsize="8,2">
              <v:shape style="position:absolute;left:591;top:-7738;width:8;height:2" coordorigin="591,-7738" coordsize="8,0" path="m591,-7738l598,-7738e" filled="false" stroked="true" strokeweight=".479pt" strokecolor="#000000">
                <v:path arrowok="t"/>
              </v:shape>
            </v:group>
            <v:group style="position:absolute;left:591;top:-7714;width:8;height:2" coordorigin="591,-7714" coordsize="8,2">
              <v:shape style="position:absolute;left:591;top:-7714;width:8;height:2" coordorigin="591,-7714" coordsize="8,0" path="m591,-7714l598,-7714e" filled="false" stroked="true" strokeweight=".48pt" strokecolor="#000000">
                <v:path arrowok="t"/>
              </v:shape>
            </v:group>
            <v:group style="position:absolute;left:591;top:-7690;width:8;height:2" coordorigin="591,-7690" coordsize="8,2">
              <v:shape style="position:absolute;left:591;top:-7690;width:8;height:2" coordorigin="591,-7690" coordsize="8,0" path="m591,-7690l598,-7690e" filled="false" stroked="true" strokeweight=".479pt" strokecolor="#000000">
                <v:path arrowok="t"/>
              </v:shape>
            </v:group>
            <v:group style="position:absolute;left:591;top:-7666;width:8;height:2" coordorigin="591,-7666" coordsize="8,2">
              <v:shape style="position:absolute;left:591;top:-7666;width:8;height:2" coordorigin="591,-7666" coordsize="8,0" path="m591,-7666l598,-7666e" filled="false" stroked="true" strokeweight=".479pt" strokecolor="#000000">
                <v:path arrowok="t"/>
              </v:shape>
            </v:group>
            <v:group style="position:absolute;left:591;top:-7643;width:8;height:2" coordorigin="591,-7643" coordsize="8,2">
              <v:shape style="position:absolute;left:591;top:-7643;width:8;height:2" coordorigin="591,-7643" coordsize="8,0" path="m591,-7643l598,-7643e" filled="false" stroked="true" strokeweight=".48pt" strokecolor="#000000">
                <v:path arrowok="t"/>
              </v:shape>
            </v:group>
            <v:group style="position:absolute;left:591;top:-7619;width:8;height:2" coordorigin="591,-7619" coordsize="8,2">
              <v:shape style="position:absolute;left:591;top:-7619;width:8;height:2" coordorigin="591,-7619" coordsize="8,0" path="m591,-7619l598,-7619e" filled="false" stroked="true" strokeweight=".479pt" strokecolor="#000000">
                <v:path arrowok="t"/>
              </v:shape>
            </v:group>
            <v:group style="position:absolute;left:591;top:-7595;width:8;height:2" coordorigin="591,-7595" coordsize="8,2">
              <v:shape style="position:absolute;left:591;top:-7595;width:8;height:2" coordorigin="591,-7595" coordsize="8,0" path="m591,-7595l598,-7595e" filled="false" stroked="true" strokeweight=".479pt" strokecolor="#000000">
                <v:path arrowok="t"/>
              </v:shape>
            </v:group>
            <v:group style="position:absolute;left:591;top:-7571;width:8;height:2" coordorigin="591,-7571" coordsize="8,2">
              <v:shape style="position:absolute;left:591;top:-7571;width:8;height:2" coordorigin="591,-7571" coordsize="8,0" path="m591,-7571l598,-7571e" filled="false" stroked="true" strokeweight=".48pt" strokecolor="#000000">
                <v:path arrowok="t"/>
              </v:shape>
            </v:group>
            <v:group style="position:absolute;left:591;top:-7547;width:8;height:2" coordorigin="591,-7547" coordsize="8,2">
              <v:shape style="position:absolute;left:591;top:-7547;width:8;height:2" coordorigin="591,-7547" coordsize="8,0" path="m591,-7547l598,-7547e" filled="false" stroked="true" strokeweight=".479pt" strokecolor="#000000">
                <v:path arrowok="t"/>
              </v:shape>
            </v:group>
            <v:group style="position:absolute;left:591;top:-7523;width:8;height:2" coordorigin="591,-7523" coordsize="8,2">
              <v:shape style="position:absolute;left:591;top:-7523;width:8;height:2" coordorigin="591,-7523" coordsize="8,0" path="m591,-7523l598,-7523e" filled="false" stroked="true" strokeweight=".479pt" strokecolor="#000000">
                <v:path arrowok="t"/>
              </v:shape>
            </v:group>
            <v:group style="position:absolute;left:591;top:-7499;width:8;height:2" coordorigin="591,-7499" coordsize="8,2">
              <v:shape style="position:absolute;left:591;top:-7499;width:8;height:2" coordorigin="591,-7499" coordsize="8,0" path="m591,-7499l598,-7499e" filled="false" stroked="true" strokeweight=".48pt" strokecolor="#000000">
                <v:path arrowok="t"/>
              </v:shape>
            </v:group>
            <v:group style="position:absolute;left:591;top:-7475;width:8;height:2" coordorigin="591,-7475" coordsize="8,2">
              <v:shape style="position:absolute;left:591;top:-7475;width:8;height:2" coordorigin="591,-7475" coordsize="8,0" path="m591,-7475l598,-7475e" filled="false" stroked="true" strokeweight=".48pt" strokecolor="#000000">
                <v:path arrowok="t"/>
              </v:shape>
            </v:group>
            <v:group style="position:absolute;left:591;top:-7451;width:8;height:2" coordorigin="591,-7451" coordsize="8,2">
              <v:shape style="position:absolute;left:591;top:-7451;width:8;height:2" coordorigin="591,-7451" coordsize="8,0" path="m591,-7451l598,-7451e" filled="false" stroked="true" strokeweight=".479pt" strokecolor="#000000">
                <v:path arrowok="t"/>
              </v:shape>
            </v:group>
            <v:group style="position:absolute;left:591;top:-7427;width:8;height:2" coordorigin="591,-7427" coordsize="8,2">
              <v:shape style="position:absolute;left:591;top:-7427;width:8;height:2" coordorigin="591,-7427" coordsize="8,0" path="m591,-7427l598,-7427e" filled="false" stroked="true" strokeweight=".48pt" strokecolor="#000000">
                <v:path arrowok="t"/>
              </v:shape>
            </v:group>
            <v:group style="position:absolute;left:591;top:-7403;width:8;height:2" coordorigin="591,-7403" coordsize="8,2">
              <v:shape style="position:absolute;left:591;top:-7403;width:8;height:2" coordorigin="591,-7403" coordsize="8,0" path="m591,-7403l598,-7403e" filled="false" stroked="true" strokeweight=".48pt" strokecolor="#000000">
                <v:path arrowok="t"/>
              </v:shape>
            </v:group>
            <v:group style="position:absolute;left:591;top:-7379;width:8;height:2" coordorigin="591,-7379" coordsize="8,2">
              <v:shape style="position:absolute;left:591;top:-7379;width:8;height:2" coordorigin="591,-7379" coordsize="8,0" path="m591,-7379l598,-7379e" filled="false" stroked="true" strokeweight=".479pt" strokecolor="#000000">
                <v:path arrowok="t"/>
              </v:shape>
            </v:group>
            <v:group style="position:absolute;left:591;top:-7355;width:8;height:2" coordorigin="591,-7355" coordsize="8,2">
              <v:shape style="position:absolute;left:591;top:-7355;width:8;height:2" coordorigin="591,-7355" coordsize="8,0" path="m591,-7355l598,-7355e" filled="false" stroked="true" strokeweight=".479pt" strokecolor="#000000">
                <v:path arrowok="t"/>
              </v:shape>
            </v:group>
            <v:group style="position:absolute;left:591;top:-7331;width:8;height:2" coordorigin="591,-7331" coordsize="8,2">
              <v:shape style="position:absolute;left:591;top:-7331;width:8;height:2" coordorigin="591,-7331" coordsize="8,0" path="m591,-7331l598,-7331e" filled="false" stroked="true" strokeweight=".48pt" strokecolor="#000000">
                <v:path arrowok="t"/>
              </v:shape>
            </v:group>
            <v:group style="position:absolute;left:591;top:-7307;width:8;height:2" coordorigin="591,-7307" coordsize="8,2">
              <v:shape style="position:absolute;left:591;top:-7307;width:8;height:2" coordorigin="591,-7307" coordsize="8,0" path="m591,-7307l598,-7307e" filled="false" stroked="true" strokeweight=".479pt" strokecolor="#000000">
                <v:path arrowok="t"/>
              </v:shape>
            </v:group>
            <v:group style="position:absolute;left:591;top:-7283;width:8;height:2" coordorigin="591,-7283" coordsize="8,2">
              <v:shape style="position:absolute;left:591;top:-7283;width:8;height:2" coordorigin="591,-7283" coordsize="8,0" path="m591,-7283l598,-7283e" filled="false" stroked="true" strokeweight=".479pt" strokecolor="#000000">
                <v:path arrowok="t"/>
              </v:shape>
            </v:group>
            <v:group style="position:absolute;left:591;top:-7259;width:8;height:2" coordorigin="591,-7259" coordsize="8,2">
              <v:shape style="position:absolute;left:591;top:-7259;width:8;height:2" coordorigin="591,-7259" coordsize="8,0" path="m591,-7259l598,-7259e" filled="false" stroked="true" strokeweight=".48pt" strokecolor="#000000">
                <v:path arrowok="t"/>
              </v:shape>
            </v:group>
            <v:group style="position:absolute;left:591;top:-7235;width:8;height:2" coordorigin="591,-7235" coordsize="8,2">
              <v:shape style="position:absolute;left:591;top:-7235;width:8;height:2" coordorigin="591,-7235" coordsize="8,0" path="m591,-7235l598,-7235e" filled="false" stroked="true" strokeweight=".479pt" strokecolor="#000000">
                <v:path arrowok="t"/>
              </v:shape>
            </v:group>
            <v:group style="position:absolute;left:591;top:-7211;width:8;height:2" coordorigin="591,-7211" coordsize="8,2">
              <v:shape style="position:absolute;left:591;top:-7211;width:8;height:2" coordorigin="591,-7211" coordsize="8,0" path="m591,-7211l598,-7211e" filled="false" stroked="true" strokeweight=".479pt" strokecolor="#000000">
                <v:path arrowok="t"/>
              </v:shape>
            </v:group>
            <v:group style="position:absolute;left:591;top:-7187;width:8;height:2" coordorigin="591,-7187" coordsize="8,2">
              <v:shape style="position:absolute;left:591;top:-7187;width:8;height:2" coordorigin="591,-7187" coordsize="8,0" path="m591,-7187l598,-7187e" filled="false" stroked="true" strokeweight=".48pt" strokecolor="#000000">
                <v:path arrowok="t"/>
              </v:shape>
            </v:group>
            <v:group style="position:absolute;left:591;top:-7163;width:8;height:2" coordorigin="591,-7163" coordsize="8,2">
              <v:shape style="position:absolute;left:591;top:-7163;width:8;height:2" coordorigin="591,-7163" coordsize="8,0" path="m591,-7163l598,-7163e" filled="false" stroked="true" strokeweight=".48pt" strokecolor="#000000">
                <v:path arrowok="t"/>
              </v:shape>
            </v:group>
            <v:group style="position:absolute;left:591;top:-7139;width:8;height:2" coordorigin="591,-7139" coordsize="8,2">
              <v:shape style="position:absolute;left:591;top:-7139;width:8;height:2" coordorigin="591,-7139" coordsize="8,0" path="m591,-7139l598,-7139e" filled="false" stroked="true" strokeweight=".479pt" strokecolor="#000000">
                <v:path arrowok="t"/>
              </v:shape>
            </v:group>
            <v:group style="position:absolute;left:591;top:-7115;width:8;height:2" coordorigin="591,-7115" coordsize="8,2">
              <v:shape style="position:absolute;left:591;top:-7115;width:8;height:2" coordorigin="591,-7115" coordsize="8,0" path="m591,-7115l598,-7115e" filled="false" stroked="true" strokeweight=".48pt" strokecolor="#000000">
                <v:path arrowok="t"/>
              </v:shape>
            </v:group>
            <v:group style="position:absolute;left:591;top:-7091;width:8;height:2" coordorigin="591,-7091" coordsize="8,2">
              <v:shape style="position:absolute;left:591;top:-7091;width:8;height:2" coordorigin="591,-7091" coordsize="8,0" path="m591,-7091l598,-7091e" filled="false" stroked="true" strokeweight=".48pt" strokecolor="#000000">
                <v:path arrowok="t"/>
              </v:shape>
            </v:group>
            <v:group style="position:absolute;left:591;top:-7067;width:8;height:2" coordorigin="591,-7067" coordsize="8,2">
              <v:shape style="position:absolute;left:591;top:-7067;width:8;height:2" coordorigin="591,-7067" coordsize="8,0" path="m591,-7067l598,-7067e" filled="false" stroked="true" strokeweight=".479pt" strokecolor="#000000">
                <v:path arrowok="t"/>
              </v:shape>
            </v:group>
            <v:group style="position:absolute;left:591;top:-7043;width:8;height:2" coordorigin="591,-7043" coordsize="8,2">
              <v:shape style="position:absolute;left:591;top:-7043;width:8;height:2" coordorigin="591,-7043" coordsize="8,0" path="m591,-7043l598,-7043e" filled="false" stroked="true" strokeweight=".48pt" strokecolor="#000000">
                <v:path arrowok="t"/>
              </v:shape>
            </v:group>
            <v:group style="position:absolute;left:591;top:-7019;width:8;height:2" coordorigin="591,-7019" coordsize="8,2">
              <v:shape style="position:absolute;left:591;top:-7019;width:8;height:2" coordorigin="591,-7019" coordsize="8,0" path="m591,-7019l598,-7019e" filled="false" stroked="true" strokeweight=".48pt" strokecolor="#000000">
                <v:path arrowok="t"/>
              </v:shape>
            </v:group>
            <v:group style="position:absolute;left:591;top:-6995;width:8;height:2" coordorigin="591,-6995" coordsize="8,2">
              <v:shape style="position:absolute;left:591;top:-6995;width:8;height:2" coordorigin="591,-6995" coordsize="8,0" path="m591,-6995l598,-6995e" filled="false" stroked="true" strokeweight=".479pt" strokecolor="#000000">
                <v:path arrowok="t"/>
              </v:shape>
            </v:group>
            <v:group style="position:absolute;left:591;top:-6971;width:8;height:2" coordorigin="591,-6971" coordsize="8,2">
              <v:shape style="position:absolute;left:591;top:-6971;width:8;height:2" coordorigin="591,-6971" coordsize="8,0" path="m591,-6971l598,-6971e" filled="false" stroked="true" strokeweight=".479pt" strokecolor="#000000">
                <v:path arrowok="t"/>
              </v:shape>
            </v:group>
            <v:group style="position:absolute;left:591;top:-6947;width:8;height:2" coordorigin="591,-6947" coordsize="8,2">
              <v:shape style="position:absolute;left:591;top:-6947;width:8;height:2" coordorigin="591,-6947" coordsize="8,0" path="m591,-6947l598,-6947e" filled="false" stroked="true" strokeweight=".48pt" strokecolor="#000000">
                <v:path arrowok="t"/>
              </v:shape>
            </v:group>
            <v:group style="position:absolute;left:591;top:-6923;width:8;height:2" coordorigin="591,-6923" coordsize="8,2">
              <v:shape style="position:absolute;left:591;top:-6923;width:8;height:2" coordorigin="591,-6923" coordsize="8,0" path="m591,-6923l598,-6923e" filled="false" stroked="true" strokeweight=".479pt" strokecolor="#000000">
                <v:path arrowok="t"/>
              </v:shape>
            </v:group>
            <v:group style="position:absolute;left:591;top:-6899;width:8;height:2" coordorigin="591,-6899" coordsize="8,2">
              <v:shape style="position:absolute;left:591;top:-6899;width:8;height:2" coordorigin="591,-6899" coordsize="8,0" path="m591,-6899l598,-6899e" filled="false" stroked="true" strokeweight=".479pt" strokecolor="#000000">
                <v:path arrowok="t"/>
              </v:shape>
            </v:group>
            <v:group style="position:absolute;left:591;top:-6875;width:8;height:2" coordorigin="591,-6875" coordsize="8,2">
              <v:shape style="position:absolute;left:591;top:-6875;width:8;height:2" coordorigin="591,-6875" coordsize="8,0" path="m591,-6875l598,-6875e" filled="false" stroked="true" strokeweight=".48pt" strokecolor="#000000">
                <v:path arrowok="t"/>
              </v:shape>
            </v:group>
            <v:group style="position:absolute;left:591;top:-6851;width:8;height:2" coordorigin="591,-6851" coordsize="8,2">
              <v:shape style="position:absolute;left:591;top:-6851;width:8;height:2" coordorigin="591,-6851" coordsize="8,0" path="m591,-6851l598,-6851e" filled="false" stroked="true" strokeweight=".479pt" strokecolor="#000000">
                <v:path arrowok="t"/>
              </v:shape>
            </v:group>
            <v:group style="position:absolute;left:591;top:-6827;width:8;height:2" coordorigin="591,-6827" coordsize="8,2">
              <v:shape style="position:absolute;left:591;top:-6827;width:8;height:2" coordorigin="591,-6827" coordsize="8,0" path="m591,-6827l598,-6827e" filled="false" stroked="true" strokeweight=".479pt" strokecolor="#000000">
                <v:path arrowok="t"/>
              </v:shape>
            </v:group>
            <v:group style="position:absolute;left:591;top:-6803;width:8;height:2" coordorigin="591,-6803" coordsize="8,2">
              <v:shape style="position:absolute;left:591;top:-6803;width:8;height:2" coordorigin="591,-6803" coordsize="8,0" path="m591,-6803l598,-6803e" filled="false" stroked="true" strokeweight=".48pt" strokecolor="#000000">
                <v:path arrowok="t"/>
              </v:shape>
            </v:group>
            <v:group style="position:absolute;left:591;top:-6779;width:8;height:2" coordorigin="591,-6779" coordsize="8,2">
              <v:shape style="position:absolute;left:591;top:-6779;width:8;height:2" coordorigin="591,-6779" coordsize="8,0" path="m591,-6779l598,-6779e" filled="false" stroked="true" strokeweight=".48pt" strokecolor="#000000">
                <v:path arrowok="t"/>
              </v:shape>
            </v:group>
            <v:group style="position:absolute;left:591;top:-6755;width:8;height:2" coordorigin="591,-6755" coordsize="8,2">
              <v:shape style="position:absolute;left:591;top:-6755;width:8;height:2" coordorigin="591,-6755" coordsize="8,0" path="m591,-6755l598,-6755e" filled="false" stroked="true" strokeweight=".479pt" strokecolor="#000000">
                <v:path arrowok="t"/>
              </v:shape>
            </v:group>
            <v:group style="position:absolute;left:591;top:-6732;width:8;height:2" coordorigin="591,-6732" coordsize="8,2">
              <v:shape style="position:absolute;left:591;top:-6732;width:8;height:2" coordorigin="591,-6732" coordsize="8,0" path="m591,-6732l598,-6732e" filled="false" stroked="true" strokeweight=".48pt" strokecolor="#000000">
                <v:path arrowok="t"/>
              </v:shape>
            </v:group>
            <v:group style="position:absolute;left:591;top:-6708;width:8;height:2" coordorigin="591,-6708" coordsize="8,2">
              <v:shape style="position:absolute;left:591;top:-6708;width:8;height:2" coordorigin="591,-6708" coordsize="8,0" path="m591,-6708l598,-6708e" filled="false" stroked="true" strokeweight=".48pt" strokecolor="#000000">
                <v:path arrowok="t"/>
              </v:shape>
            </v:group>
            <v:group style="position:absolute;left:591;top:-6684;width:8;height:2" coordorigin="591,-6684" coordsize="8,2">
              <v:shape style="position:absolute;left:591;top:-6684;width:8;height:2" coordorigin="591,-6684" coordsize="8,0" path="m591,-6684l598,-6684e" filled="false" stroked="true" strokeweight=".479pt" strokecolor="#000000">
                <v:path arrowok="t"/>
              </v:shape>
            </v:group>
            <v:group style="position:absolute;left:591;top:-6660;width:8;height:2" coordorigin="591,-6660" coordsize="8,2">
              <v:shape style="position:absolute;left:591;top:-6660;width:8;height:2" coordorigin="591,-6660" coordsize="8,0" path="m591,-6660l598,-6660e" filled="false" stroked="true" strokeweight=".48pt" strokecolor="#000000">
                <v:path arrowok="t"/>
              </v:shape>
            </v:group>
            <v:group style="position:absolute;left:591;top:-6636;width:8;height:2" coordorigin="591,-6636" coordsize="8,2">
              <v:shape style="position:absolute;left:591;top:-6636;width:8;height:2" coordorigin="591,-6636" coordsize="8,0" path="m591,-6636l598,-6636e" filled="false" stroked="true" strokeweight=".48pt" strokecolor="#000000">
                <v:path arrowok="t"/>
              </v:shape>
            </v:group>
            <v:group style="position:absolute;left:591;top:-6612;width:8;height:2" coordorigin="591,-6612" coordsize="8,2">
              <v:shape style="position:absolute;left:591;top:-6612;width:8;height:2" coordorigin="591,-6612" coordsize="8,0" path="m591,-6612l598,-6612e" filled="false" stroked="true" strokeweight=".479pt" strokecolor="#000000">
                <v:path arrowok="t"/>
              </v:shape>
            </v:group>
            <v:group style="position:absolute;left:591;top:-6588;width:8;height:2" coordorigin="591,-6588" coordsize="8,2">
              <v:shape style="position:absolute;left:591;top:-6588;width:8;height:2" coordorigin="591,-6588" coordsize="8,0" path="m591,-6588l598,-6588e" filled="false" stroked="true" strokeweight=".479pt" strokecolor="#000000">
                <v:path arrowok="t"/>
              </v:shape>
            </v:group>
            <v:group style="position:absolute;left:591;top:-6564;width:8;height:2" coordorigin="591,-6564" coordsize="8,2">
              <v:shape style="position:absolute;left:591;top:-6564;width:8;height:2" coordorigin="591,-6564" coordsize="8,0" path="m591,-6564l598,-6564e" filled="false" stroked="true" strokeweight=".48pt" strokecolor="#000000">
                <v:path arrowok="t"/>
              </v:shape>
            </v:group>
            <v:group style="position:absolute;left:591;top:-6540;width:8;height:2" coordorigin="591,-6540" coordsize="8,2">
              <v:shape style="position:absolute;left:591;top:-6540;width:8;height:2" coordorigin="591,-6540" coordsize="8,0" path="m591,-6540l598,-6540e" filled="false" stroked="true" strokeweight=".479pt" strokecolor="#000000">
                <v:path arrowok="t"/>
              </v:shape>
            </v:group>
            <v:group style="position:absolute;left:591;top:-6516;width:8;height:2" coordorigin="591,-6516" coordsize="8,2">
              <v:shape style="position:absolute;left:591;top:-6516;width:8;height:2" coordorigin="591,-6516" coordsize="8,0" path="m591,-6516l598,-6516e" filled="false" stroked="true" strokeweight=".479pt" strokecolor="#000000">
                <v:path arrowok="t"/>
              </v:shape>
            </v:group>
            <v:group style="position:absolute;left:591;top:-6492;width:8;height:2" coordorigin="591,-6492" coordsize="8,2">
              <v:shape style="position:absolute;left:591;top:-6492;width:8;height:2" coordorigin="591,-6492" coordsize="8,0" path="m591,-6492l598,-6492e" filled="false" stroked="true" strokeweight=".48pt" strokecolor="#000000">
                <v:path arrowok="t"/>
              </v:shape>
            </v:group>
            <v:group style="position:absolute;left:591;top:-6468;width:8;height:2" coordorigin="591,-6468" coordsize="8,2">
              <v:shape style="position:absolute;left:591;top:-6468;width:8;height:2" coordorigin="591,-6468" coordsize="8,0" path="m591,-6468l598,-6468e" filled="false" stroked="true" strokeweight=".48pt" strokecolor="#000000">
                <v:path arrowok="t"/>
              </v:shape>
            </v:group>
            <v:group style="position:absolute;left:591;top:-6444;width:8;height:2" coordorigin="591,-6444" coordsize="8,2">
              <v:shape style="position:absolute;left:591;top:-6444;width:8;height:2" coordorigin="591,-6444" coordsize="8,0" path="m591,-6444l598,-6444e" filled="false" stroked="true" strokeweight=".479pt" strokecolor="#000000">
                <v:path arrowok="t"/>
              </v:shape>
            </v:group>
            <v:group style="position:absolute;left:591;top:-6420;width:8;height:2" coordorigin="591,-6420" coordsize="8,2">
              <v:shape style="position:absolute;left:591;top:-6420;width:8;height:2" coordorigin="591,-6420" coordsize="8,0" path="m591,-6420l598,-6420e" filled="false" stroked="true" strokeweight=".48pt" strokecolor="#000000">
                <v:path arrowok="t"/>
              </v:shape>
            </v:group>
            <v:group style="position:absolute;left:591;top:-6396;width:8;height:2" coordorigin="591,-6396" coordsize="8,2">
              <v:shape style="position:absolute;left:591;top:-6396;width:8;height:2" coordorigin="591,-6396" coordsize="8,0" path="m591,-6396l598,-6396e" filled="false" stroked="true" strokeweight=".48pt" strokecolor="#000000">
                <v:path arrowok="t"/>
              </v:shape>
            </v:group>
            <v:group style="position:absolute;left:591;top:-6372;width:8;height:2" coordorigin="591,-6372" coordsize="8,2">
              <v:shape style="position:absolute;left:591;top:-6372;width:8;height:2" coordorigin="591,-6372" coordsize="8,0" path="m591,-6372l598,-6372e" filled="false" stroked="true" strokeweight=".479pt" strokecolor="#000000">
                <v:path arrowok="t"/>
              </v:shape>
            </v:group>
            <v:group style="position:absolute;left:591;top:-6348;width:8;height:2" coordorigin="591,-6348" coordsize="8,2">
              <v:shape style="position:absolute;left:591;top:-6348;width:8;height:2" coordorigin="591,-6348" coordsize="8,0" path="m591,-6348l598,-6348e" filled="false" stroked="true" strokeweight=".48pt" strokecolor="#000000">
                <v:path arrowok="t"/>
              </v:shape>
            </v:group>
            <v:group style="position:absolute;left:591;top:-6324;width:8;height:2" coordorigin="591,-6324" coordsize="8,2">
              <v:shape style="position:absolute;left:591;top:-6324;width:8;height:2" coordorigin="591,-6324" coordsize="8,0" path="m591,-6324l598,-6324e" filled="false" stroked="true" strokeweight=".48pt" strokecolor="#000000">
                <v:path arrowok="t"/>
              </v:shape>
            </v:group>
            <v:group style="position:absolute;left:591;top:-6300;width:8;height:2" coordorigin="591,-6300" coordsize="8,2">
              <v:shape style="position:absolute;left:591;top:-6300;width:8;height:2" coordorigin="591,-6300" coordsize="8,0" path="m591,-6300l598,-6300e" filled="false" stroked="true" strokeweight=".479pt" strokecolor="#000000">
                <v:path arrowok="t"/>
              </v:shape>
            </v:group>
            <v:group style="position:absolute;left:591;top:-6276;width:8;height:2" coordorigin="591,-6276" coordsize="8,2">
              <v:shape style="position:absolute;left:591;top:-6276;width:8;height:2" coordorigin="591,-6276" coordsize="8,0" path="m591,-6276l598,-6276e" filled="false" stroked="true" strokeweight=".48pt" strokecolor="#000000">
                <v:path arrowok="t"/>
              </v:shape>
            </v:group>
            <v:group style="position:absolute;left:591;top:-6252;width:8;height:2" coordorigin="591,-6252" coordsize="8,2">
              <v:shape style="position:absolute;left:591;top:-6252;width:8;height:2" coordorigin="591,-6252" coordsize="8,0" path="m591,-6252l598,-6252e" filled="false" stroked="true" strokeweight=".48pt" strokecolor="#000000">
                <v:path arrowok="t"/>
              </v:shape>
            </v:group>
            <v:group style="position:absolute;left:591;top:-6228;width:8;height:2" coordorigin="591,-6228" coordsize="8,2">
              <v:shape style="position:absolute;left:591;top:-6228;width:8;height:2" coordorigin="591,-6228" coordsize="8,0" path="m591,-6228l598,-6228e" filled="false" stroked="true" strokeweight=".479pt" strokecolor="#000000">
                <v:path arrowok="t"/>
              </v:shape>
            </v:group>
            <v:group style="position:absolute;left:591;top:-6204;width:8;height:2" coordorigin="591,-6204" coordsize="8,2">
              <v:shape style="position:absolute;left:591;top:-6204;width:8;height:2" coordorigin="591,-6204" coordsize="8,0" path="m591,-6204l598,-6204e" filled="false" stroked="true" strokeweight=".479pt" strokecolor="#000000">
                <v:path arrowok="t"/>
              </v:shape>
            </v:group>
            <v:group style="position:absolute;left:591;top:-6180;width:8;height:2" coordorigin="591,-6180" coordsize="8,2">
              <v:shape style="position:absolute;left:591;top:-6180;width:8;height:2" coordorigin="591,-6180" coordsize="8,0" path="m591,-6180l598,-6180e" filled="false" stroked="true" strokeweight=".48pt" strokecolor="#000000">
                <v:path arrowok="t"/>
              </v:shape>
            </v:group>
            <v:group style="position:absolute;left:591;top:-6156;width:8;height:2" coordorigin="591,-6156" coordsize="8,2">
              <v:shape style="position:absolute;left:591;top:-6156;width:8;height:2" coordorigin="591,-6156" coordsize="8,0" path="m591,-6156l598,-6156e" filled="false" stroked="true" strokeweight=".479pt" strokecolor="#000000">
                <v:path arrowok="t"/>
              </v:shape>
            </v:group>
            <v:group style="position:absolute;left:591;top:-6132;width:8;height:2" coordorigin="591,-6132" coordsize="8,2">
              <v:shape style="position:absolute;left:591;top:-6132;width:8;height:2" coordorigin="591,-6132" coordsize="8,0" path="m591,-6132l598,-6132e" filled="false" stroked="true" strokeweight=".479pt" strokecolor="#000000">
                <v:path arrowok="t"/>
              </v:shape>
            </v:group>
            <v:group style="position:absolute;left:591;top:-6108;width:8;height:2" coordorigin="591,-6108" coordsize="8,2">
              <v:shape style="position:absolute;left:591;top:-6108;width:8;height:2" coordorigin="591,-6108" coordsize="8,0" path="m591,-6108l598,-6108e" filled="false" stroked="true" strokeweight=".48pt" strokecolor="#000000">
                <v:path arrowok="t"/>
              </v:shape>
            </v:group>
            <v:group style="position:absolute;left:591;top:-6084;width:8;height:2" coordorigin="591,-6084" coordsize="8,2">
              <v:shape style="position:absolute;left:591;top:-6084;width:8;height:2" coordorigin="591,-6084" coordsize="8,0" path="m591,-6084l598,-6084e" filled="false" stroked="true" strokeweight=".479pt" strokecolor="#000000">
                <v:path arrowok="t"/>
              </v:shape>
            </v:group>
            <v:group style="position:absolute;left:591;top:-6060;width:8;height:2" coordorigin="591,-6060" coordsize="8,2">
              <v:shape style="position:absolute;left:591;top:-6060;width:8;height:2" coordorigin="591,-6060" coordsize="8,0" path="m591,-6060l598,-6060e" filled="false" stroked="true" strokeweight=".479pt" strokecolor="#000000">
                <v:path arrowok="t"/>
              </v:shape>
            </v:group>
            <v:group style="position:absolute;left:591;top:-6036;width:8;height:2" coordorigin="591,-6036" coordsize="8,2">
              <v:shape style="position:absolute;left:591;top:-6036;width:8;height:2" coordorigin="591,-6036" coordsize="8,0" path="m591,-6036l598,-6036e" filled="false" stroked="true" strokeweight=".48pt" strokecolor="#000000">
                <v:path arrowok="t"/>
              </v:shape>
            </v:group>
            <v:group style="position:absolute;left:591;top:-6012;width:8;height:2" coordorigin="591,-6012" coordsize="8,2">
              <v:shape style="position:absolute;left:591;top:-6012;width:8;height:2" coordorigin="591,-6012" coordsize="8,0" path="m591,-6012l598,-6012e" filled="false" stroked="true" strokeweight=".48pt" strokecolor="#000000">
                <v:path arrowok="t"/>
              </v:shape>
            </v:group>
            <v:group style="position:absolute;left:591;top:-5988;width:8;height:2" coordorigin="591,-5988" coordsize="8,2">
              <v:shape style="position:absolute;left:591;top:-5988;width:8;height:2" coordorigin="591,-5988" coordsize="8,0" path="m591,-5988l598,-5988e" filled="false" stroked="true" strokeweight=".479pt" strokecolor="#000000">
                <v:path arrowok="t"/>
              </v:shape>
            </v:group>
            <v:group style="position:absolute;left:591;top:-5964;width:8;height:2" coordorigin="591,-5964" coordsize="8,2">
              <v:shape style="position:absolute;left:591;top:-5964;width:8;height:2" coordorigin="591,-5964" coordsize="8,0" path="m591,-5964l598,-5964e" filled="false" stroked="true" strokeweight=".479pt" strokecolor="#000000">
                <v:path arrowok="t"/>
              </v:shape>
            </v:group>
            <v:group style="position:absolute;left:591;top:-5940;width:8;height:2" coordorigin="591,-5940" coordsize="8,2">
              <v:shape style="position:absolute;left:591;top:-5940;width:8;height:2" coordorigin="591,-5940" coordsize="8,0" path="m591,-5940l598,-5940e" filled="false" stroked="true" strokeweight=".48pt" strokecolor="#000000">
                <v:path arrowok="t"/>
              </v:shape>
            </v:group>
            <v:group style="position:absolute;left:591;top:-5916;width:8;height:2" coordorigin="591,-5916" coordsize="8,2">
              <v:shape style="position:absolute;left:591;top:-5916;width:8;height:2" coordorigin="591,-5916" coordsize="8,0" path="m591,-5916l598,-5916e" filled="false" stroked="true" strokeweight=".479pt" strokecolor="#000000">
                <v:path arrowok="t"/>
              </v:shape>
            </v:group>
            <v:group style="position:absolute;left:591;top:-5892;width:8;height:2" coordorigin="591,-5892" coordsize="8,2">
              <v:shape style="position:absolute;left:591;top:-5892;width:8;height:2" coordorigin="591,-5892" coordsize="8,0" path="m591,-5892l598,-5892e" filled="false" stroked="true" strokeweight=".479pt" strokecolor="#000000">
                <v:path arrowok="t"/>
              </v:shape>
            </v:group>
            <v:group style="position:absolute;left:591;top:-5868;width:8;height:2" coordorigin="591,-5868" coordsize="8,2">
              <v:shape style="position:absolute;left:591;top:-5868;width:8;height:2" coordorigin="591,-5868" coordsize="8,0" path="m591,-5868l598,-5868e" filled="false" stroked="true" strokeweight=".48pt" strokecolor="#000000">
                <v:path arrowok="t"/>
              </v:shape>
            </v:group>
            <v:group style="position:absolute;left:591;top:-5844;width:8;height:2" coordorigin="591,-5844" coordsize="8,2">
              <v:shape style="position:absolute;left:591;top:-5844;width:8;height:2" coordorigin="591,-5844" coordsize="8,0" path="m591,-5844l598,-5844e" filled="false" stroked="true" strokeweight=".479pt" strokecolor="#000000">
                <v:path arrowok="t"/>
              </v:shape>
            </v:group>
            <v:group style="position:absolute;left:591;top:-5821;width:8;height:2" coordorigin="591,-5821" coordsize="8,2">
              <v:shape style="position:absolute;left:591;top:-5821;width:8;height:2" coordorigin="591,-5821" coordsize="8,0" path="m591,-5821l598,-5821e" filled="false" stroked="true" strokeweight=".479pt" strokecolor="#000000">
                <v:path arrowok="t"/>
              </v:shape>
            </v:group>
            <v:group style="position:absolute;left:591;top:-5797;width:8;height:2" coordorigin="591,-5797" coordsize="8,2">
              <v:shape style="position:absolute;left:591;top:-5797;width:8;height:2" coordorigin="591,-5797" coordsize="8,0" path="m591,-5797l598,-5797e" filled="false" stroked="true" strokeweight=".48pt" strokecolor="#000000">
                <v:path arrowok="t"/>
              </v:shape>
            </v:group>
            <v:group style="position:absolute;left:591;top:-5773;width:8;height:2" coordorigin="591,-5773" coordsize="8,2">
              <v:shape style="position:absolute;left:591;top:-5773;width:8;height:2" coordorigin="591,-5773" coordsize="8,0" path="m591,-5773l598,-5773e" filled="false" stroked="true" strokeweight=".479pt" strokecolor="#000000">
                <v:path arrowok="t"/>
              </v:shape>
            </v:group>
            <v:group style="position:absolute;left:591;top:-5749;width:8;height:2" coordorigin="591,-5749" coordsize="8,2">
              <v:shape style="position:absolute;left:591;top:-5749;width:8;height:2" coordorigin="591,-5749" coordsize="8,0" path="m591,-5749l598,-5749e" filled="false" stroked="true" strokeweight=".479pt" strokecolor="#000000">
                <v:path arrowok="t"/>
              </v:shape>
            </v:group>
            <v:group style="position:absolute;left:591;top:-5725;width:8;height:2" coordorigin="591,-5725" coordsize="8,2">
              <v:shape style="position:absolute;left:591;top:-5725;width:8;height:2" coordorigin="591,-5725" coordsize="8,0" path="m591,-5725l598,-5725e" filled="false" stroked="true" strokeweight=".48pt" strokecolor="#000000">
                <v:path arrowok="t"/>
              </v:shape>
            </v:group>
            <v:group style="position:absolute;left:591;top:-5701;width:8;height:2" coordorigin="591,-5701" coordsize="8,2">
              <v:shape style="position:absolute;left:591;top:-5701;width:8;height:2" coordorigin="591,-5701" coordsize="8,0" path="m591,-5701l598,-5701e" filled="false" stroked="true" strokeweight=".48pt" strokecolor="#000000">
                <v:path arrowok="t"/>
              </v:shape>
            </v:group>
            <v:group style="position:absolute;left:591;top:-5677;width:8;height:2" coordorigin="591,-5677" coordsize="8,2">
              <v:shape style="position:absolute;left:591;top:-5677;width:8;height:2" coordorigin="591,-5677" coordsize="8,0" path="m591,-5677l598,-5677e" filled="false" stroked="true" strokeweight=".479pt" strokecolor="#000000">
                <v:path arrowok="t"/>
              </v:shape>
            </v:group>
            <v:group style="position:absolute;left:591;top:-5653;width:8;height:2" coordorigin="591,-5653" coordsize="8,2">
              <v:shape style="position:absolute;left:591;top:-5653;width:8;height:2" coordorigin="591,-5653" coordsize="8,0" path="m591,-5653l598,-5653e" filled="false" stroked="true" strokeweight=".48pt" strokecolor="#000000">
                <v:path arrowok="t"/>
              </v:shape>
            </v:group>
            <v:group style="position:absolute;left:591;top:-5629;width:8;height:2" coordorigin="591,-5629" coordsize="8,2">
              <v:shape style="position:absolute;left:591;top:-5629;width:8;height:2" coordorigin="591,-5629" coordsize="8,0" path="m591,-5629l598,-5629e" filled="false" stroked="true" strokeweight=".48pt" strokecolor="#000000">
                <v:path arrowok="t"/>
              </v:shape>
            </v:group>
            <v:group style="position:absolute;left:591;top:-5605;width:8;height:2" coordorigin="591,-5605" coordsize="8,2">
              <v:shape style="position:absolute;left:591;top:-5605;width:8;height:2" coordorigin="591,-5605" coordsize="8,0" path="m591,-5605l598,-5605e" filled="false" stroked="true" strokeweight=".479pt" strokecolor="#000000">
                <v:path arrowok="t"/>
              </v:shape>
            </v:group>
            <v:group style="position:absolute;left:591;top:-5581;width:8;height:2" coordorigin="591,-5581" coordsize="8,2">
              <v:shape style="position:absolute;left:591;top:-5581;width:8;height:2" coordorigin="591,-5581" coordsize="8,0" path="m591,-5581l598,-5581e" filled="false" stroked="true" strokeweight=".48pt" strokecolor="#000000">
                <v:path arrowok="t"/>
              </v:shape>
            </v:group>
            <v:group style="position:absolute;left:591;top:-5557;width:8;height:2" coordorigin="591,-5557" coordsize="8,2">
              <v:shape style="position:absolute;left:591;top:-5557;width:8;height:2" coordorigin="591,-5557" coordsize="8,0" path="m591,-5557l598,-5557e" filled="false" stroked="true" strokeweight=".48pt" strokecolor="#000000">
                <v:path arrowok="t"/>
              </v:shape>
            </v:group>
            <v:group style="position:absolute;left:591;top:-5533;width:8;height:2" coordorigin="591,-5533" coordsize="8,2">
              <v:shape style="position:absolute;left:591;top:-5533;width:8;height:2" coordorigin="591,-5533" coordsize="8,0" path="m591,-5533l598,-5533e" filled="false" stroked="true" strokeweight=".479pt" strokecolor="#000000">
                <v:path arrowok="t"/>
              </v:shape>
            </v:group>
            <v:group style="position:absolute;left:591;top:-5509;width:8;height:2" coordorigin="591,-5509" coordsize="8,2">
              <v:shape style="position:absolute;left:591;top:-5509;width:8;height:2" coordorigin="591,-5509" coordsize="8,0" path="m591,-5509l598,-5509e" filled="false" stroked="true" strokeweight=".479pt" strokecolor="#000000">
                <v:path arrowok="t"/>
              </v:shape>
            </v:group>
            <v:group style="position:absolute;left:591;top:-5485;width:8;height:2" coordorigin="591,-5485" coordsize="8,2">
              <v:shape style="position:absolute;left:591;top:-5485;width:8;height:2" coordorigin="591,-5485" coordsize="8,0" path="m591,-5485l598,-5485e" filled="false" stroked="true" strokeweight=".48pt" strokecolor="#000000">
                <v:path arrowok="t"/>
              </v:shape>
            </v:group>
            <v:group style="position:absolute;left:591;top:-5461;width:8;height:2" coordorigin="591,-5461" coordsize="8,2">
              <v:shape style="position:absolute;left:591;top:-5461;width:8;height:2" coordorigin="591,-5461" coordsize="8,0" path="m591,-5461l598,-5461e" filled="false" stroked="true" strokeweight=".479pt" strokecolor="#000000">
                <v:path arrowok="t"/>
              </v:shape>
            </v:group>
            <v:group style="position:absolute;left:591;top:-5437;width:8;height:2" coordorigin="591,-5437" coordsize="8,2">
              <v:shape style="position:absolute;left:591;top:-5437;width:8;height:2" coordorigin="591,-5437" coordsize="8,0" path="m591,-5437l598,-5437e" filled="false" stroked="true" strokeweight=".479pt" strokecolor="#000000">
                <v:path arrowok="t"/>
              </v:shape>
            </v:group>
            <v:group style="position:absolute;left:591;top:-5413;width:8;height:2" coordorigin="591,-5413" coordsize="8,2">
              <v:shape style="position:absolute;left:591;top:-5413;width:8;height:2" coordorigin="591,-5413" coordsize="8,0" path="m591,-5413l598,-5413e" filled="false" stroked="true" strokeweight=".48pt" strokecolor="#000000">
                <v:path arrowok="t"/>
              </v:shape>
            </v:group>
            <v:group style="position:absolute;left:591;top:-5389;width:8;height:2" coordorigin="591,-5389" coordsize="8,2">
              <v:shape style="position:absolute;left:591;top:-5389;width:8;height:2" coordorigin="591,-5389" coordsize="8,0" path="m591,-5389l598,-5389e" filled="false" stroked="true" strokeweight=".479pt" strokecolor="#000000">
                <v:path arrowok="t"/>
              </v:shape>
            </v:group>
            <v:group style="position:absolute;left:591;top:-5365;width:8;height:2" coordorigin="591,-5365" coordsize="8,2">
              <v:shape style="position:absolute;left:591;top:-5365;width:8;height:2" coordorigin="591,-5365" coordsize="8,0" path="m591,-5365l598,-5365e" filled="false" stroked="true" strokeweight=".479pt" strokecolor="#000000">
                <v:path arrowok="t"/>
              </v:shape>
            </v:group>
            <v:group style="position:absolute;left:591;top:-5341;width:8;height:2" coordorigin="591,-5341" coordsize="8,2">
              <v:shape style="position:absolute;left:591;top:-5341;width:8;height:2" coordorigin="591,-5341" coordsize="8,0" path="m591,-5341l598,-5341e" filled="false" stroked="true" strokeweight=".48pt" strokecolor="#000000">
                <v:path arrowok="t"/>
              </v:shape>
            </v:group>
            <v:group style="position:absolute;left:591;top:-5317;width:8;height:2" coordorigin="591,-5317" coordsize="8,2">
              <v:shape style="position:absolute;left:591;top:-5317;width:8;height:2" coordorigin="591,-5317" coordsize="8,0" path="m591,-5317l598,-5317e" filled="false" stroked="true" strokeweight=".48pt" strokecolor="#000000">
                <v:path arrowok="t"/>
              </v:shape>
            </v:group>
            <v:group style="position:absolute;left:591;top:-5293;width:8;height:2" coordorigin="591,-5293" coordsize="8,2">
              <v:shape style="position:absolute;left:591;top:-5293;width:8;height:2" coordorigin="591,-5293" coordsize="8,0" path="m591,-5293l598,-5293e" filled="false" stroked="true" strokeweight=".479pt" strokecolor="#000000">
                <v:path arrowok="t"/>
              </v:shape>
            </v:group>
            <v:group style="position:absolute;left:591;top:-5269;width:8;height:2" coordorigin="591,-5269" coordsize="8,2">
              <v:shape style="position:absolute;left:591;top:-5269;width:8;height:2" coordorigin="591,-5269" coordsize="8,0" path="m591,-5269l598,-5269e" filled="false" stroked="true" strokeweight=".48pt" strokecolor="#000000">
                <v:path arrowok="t"/>
              </v:shape>
            </v:group>
            <v:group style="position:absolute;left:591;top:-5245;width:8;height:2" coordorigin="591,-5245" coordsize="8,2">
              <v:shape style="position:absolute;left:591;top:-5245;width:8;height:2" coordorigin="591,-5245" coordsize="8,0" path="m591,-5245l598,-5245e" filled="false" stroked="true" strokeweight=".48pt" strokecolor="#000000">
                <v:path arrowok="t"/>
              </v:shape>
            </v:group>
            <v:group style="position:absolute;left:591;top:-5221;width:8;height:2" coordorigin="591,-5221" coordsize="8,2">
              <v:shape style="position:absolute;left:591;top:-5221;width:8;height:2" coordorigin="591,-5221" coordsize="8,0" path="m591,-5221l598,-5221e" filled="false" stroked="true" strokeweight=".479pt" strokecolor="#000000">
                <v:path arrowok="t"/>
              </v:shape>
            </v:group>
            <v:group style="position:absolute;left:591;top:-5197;width:8;height:2" coordorigin="591,-5197" coordsize="8,2">
              <v:shape style="position:absolute;left:591;top:-5197;width:8;height:2" coordorigin="591,-5197" coordsize="8,0" path="m591,-5197l598,-5197e" filled="false" stroked="true" strokeweight=".479pt" strokecolor="#000000">
                <v:path arrowok="t"/>
              </v:shape>
            </v:group>
            <v:group style="position:absolute;left:591;top:-5173;width:8;height:2" coordorigin="591,-5173" coordsize="8,2">
              <v:shape style="position:absolute;left:591;top:-5173;width:8;height:2" coordorigin="591,-5173" coordsize="8,0" path="m591,-5173l598,-5173e" filled="false" stroked="true" strokeweight=".48pt" strokecolor="#000000">
                <v:path arrowok="t"/>
              </v:shape>
            </v:group>
            <v:group style="position:absolute;left:591;top:-5149;width:8;height:2" coordorigin="591,-5149" coordsize="8,2">
              <v:shape style="position:absolute;left:591;top:-5149;width:8;height:2" coordorigin="591,-5149" coordsize="8,0" path="m591,-5149l598,-5149e" filled="false" stroked="true" strokeweight=".479pt" strokecolor="#000000">
                <v:path arrowok="t"/>
              </v:shape>
            </v:group>
            <v:group style="position:absolute;left:591;top:-5125;width:8;height:2" coordorigin="591,-5125" coordsize="8,2">
              <v:shape style="position:absolute;left:591;top:-5125;width:8;height:2" coordorigin="591,-5125" coordsize="8,0" path="m591,-5125l598,-5125e" filled="false" stroked="true" strokeweight=".479pt" strokecolor="#000000">
                <v:path arrowok="t"/>
              </v:shape>
            </v:group>
            <v:group style="position:absolute;left:591;top:-5101;width:8;height:2" coordorigin="591,-5101" coordsize="8,2">
              <v:shape style="position:absolute;left:591;top:-5101;width:8;height:2" coordorigin="591,-5101" coordsize="8,0" path="m591,-5101l598,-5101e" filled="false" stroked="true" strokeweight=".48pt" strokecolor="#000000">
                <v:path arrowok="t"/>
              </v:shape>
            </v:group>
            <v:group style="position:absolute;left:591;top:-5077;width:8;height:2" coordorigin="591,-5077" coordsize="8,2">
              <v:shape style="position:absolute;left:591;top:-5077;width:8;height:2" coordorigin="591,-5077" coordsize="8,0" path="m591,-5077l598,-5077e" filled="false" stroked="true" strokeweight=".479pt" strokecolor="#000000">
                <v:path arrowok="t"/>
              </v:shape>
            </v:group>
            <v:group style="position:absolute;left:591;top:-5053;width:8;height:2" coordorigin="591,-5053" coordsize="8,2">
              <v:shape style="position:absolute;left:591;top:-5053;width:8;height:2" coordorigin="591,-5053" coordsize="8,0" path="m591,-5053l598,-5053e" filled="false" stroked="true" strokeweight=".479pt" strokecolor="#000000">
                <v:path arrowok="t"/>
              </v:shape>
            </v:group>
            <v:group style="position:absolute;left:591;top:-5029;width:8;height:2" coordorigin="591,-5029" coordsize="8,2">
              <v:shape style="position:absolute;left:591;top:-5029;width:8;height:2" coordorigin="591,-5029" coordsize="8,0" path="m591,-5029l598,-5029e" filled="false" stroked="true" strokeweight=".48pt" strokecolor="#000000">
                <v:path arrowok="t"/>
              </v:shape>
            </v:group>
            <v:group style="position:absolute;left:591;top:-5005;width:8;height:2" coordorigin="591,-5005" coordsize="8,2">
              <v:shape style="position:absolute;left:591;top:-5005;width:8;height:2" coordorigin="591,-5005" coordsize="8,0" path="m591,-5005l598,-5005e" filled="false" stroked="true" strokeweight=".48pt" strokecolor="#000000">
                <v:path arrowok="t"/>
              </v:shape>
            </v:group>
            <v:group style="position:absolute;left:591;top:-4981;width:8;height:2" coordorigin="591,-4981" coordsize="8,2">
              <v:shape style="position:absolute;left:591;top:-4981;width:8;height:2" coordorigin="591,-4981" coordsize="8,0" path="m591,-4981l598,-4981e" filled="false" stroked="true" strokeweight=".479pt" strokecolor="#000000">
                <v:path arrowok="t"/>
              </v:shape>
            </v:group>
            <v:group style="position:absolute;left:591;top:-4957;width:8;height:2" coordorigin="591,-4957" coordsize="8,2">
              <v:shape style="position:absolute;left:591;top:-4957;width:8;height:2" coordorigin="591,-4957" coordsize="8,0" path="m591,-4957l598,-4957e" filled="false" stroked="true" strokeweight=".48pt" strokecolor="#000000">
                <v:path arrowok="t"/>
              </v:shape>
            </v:group>
            <v:group style="position:absolute;left:591;top:-4933;width:8;height:2" coordorigin="591,-4933" coordsize="8,2">
              <v:shape style="position:absolute;left:591;top:-4933;width:8;height:2" coordorigin="591,-4933" coordsize="8,0" path="m591,-4933l598,-4933e" filled="false" stroked="true" strokeweight=".48pt" strokecolor="#000000">
                <v:path arrowok="t"/>
              </v:shape>
            </v:group>
            <v:group style="position:absolute;left:591;top:-4910;width:8;height:2" coordorigin="591,-4910" coordsize="8,2">
              <v:shape style="position:absolute;left:591;top:-4910;width:8;height:2" coordorigin="591,-4910" coordsize="8,0" path="m591,-4910l598,-4910e" filled="false" stroked="true" strokeweight=".479pt" strokecolor="#000000">
                <v:path arrowok="t"/>
              </v:shape>
            </v:group>
            <v:group style="position:absolute;left:591;top:-4886;width:8;height:2" coordorigin="591,-4886" coordsize="8,2">
              <v:shape style="position:absolute;left:591;top:-4886;width:8;height:2" coordorigin="591,-4886" coordsize="8,0" path="m591,-4886l598,-4886e" filled="false" stroked="true" strokeweight=".48pt" strokecolor="#000000">
                <v:path arrowok="t"/>
              </v:shape>
            </v:group>
            <v:group style="position:absolute;left:591;top:-4862;width:8;height:2" coordorigin="591,-4862" coordsize="8,2">
              <v:shape style="position:absolute;left:591;top:-4862;width:8;height:2" coordorigin="591,-4862" coordsize="8,0" path="m591,-4862l598,-4862e" filled="false" stroked="true" strokeweight=".48pt" strokecolor="#000000">
                <v:path arrowok="t"/>
              </v:shape>
            </v:group>
            <v:group style="position:absolute;left:591;top:-4838;width:8;height:2" coordorigin="591,-4838" coordsize="8,2">
              <v:shape style="position:absolute;left:591;top:-4838;width:8;height:2" coordorigin="591,-4838" coordsize="8,0" path="m591,-4838l598,-4838e" filled="false" stroked="true" strokeweight=".479pt" strokecolor="#000000">
                <v:path arrowok="t"/>
              </v:shape>
            </v:group>
            <v:group style="position:absolute;left:591;top:-4814;width:8;height:2" coordorigin="591,-4814" coordsize="8,2">
              <v:shape style="position:absolute;left:591;top:-4814;width:8;height:2" coordorigin="591,-4814" coordsize="8,0" path="m591,-4814l598,-4814e" filled="false" stroked="true" strokeweight=".48pt" strokecolor="#000000">
                <v:path arrowok="t"/>
              </v:shape>
            </v:group>
            <v:group style="position:absolute;left:591;top:-4790;width:8;height:2" coordorigin="591,-4790" coordsize="8,2">
              <v:shape style="position:absolute;left:591;top:-4790;width:8;height:2" coordorigin="591,-4790" coordsize="8,0" path="m591,-4790l598,-4790e" filled="false" stroked="true" strokeweight=".48pt" strokecolor="#000000">
                <v:path arrowok="t"/>
              </v:shape>
            </v:group>
            <v:group style="position:absolute;left:591;top:-4766;width:8;height:2" coordorigin="591,-4766" coordsize="8,2">
              <v:shape style="position:absolute;left:591;top:-4766;width:8;height:2" coordorigin="591,-4766" coordsize="8,0" path="m591,-4766l598,-4766e" filled="false" stroked="true" strokeweight=".479pt" strokecolor="#000000">
                <v:path arrowok="t"/>
              </v:shape>
            </v:group>
            <v:group style="position:absolute;left:591;top:-4742;width:8;height:2" coordorigin="591,-4742" coordsize="8,2">
              <v:shape style="position:absolute;left:591;top:-4742;width:8;height:2" coordorigin="591,-4742" coordsize="8,0" path="m591,-4742l598,-4742e" filled="false" stroked="true" strokeweight=".479pt" strokecolor="#000000">
                <v:path arrowok="t"/>
              </v:shape>
            </v:group>
            <v:group style="position:absolute;left:591;top:-4718;width:8;height:2" coordorigin="591,-4718" coordsize="8,2">
              <v:shape style="position:absolute;left:591;top:-4718;width:8;height:2" coordorigin="591,-4718" coordsize="8,0" path="m591,-4718l598,-4718e" filled="false" stroked="true" strokeweight=".48pt" strokecolor="#000000">
                <v:path arrowok="t"/>
              </v:shape>
            </v:group>
            <v:group style="position:absolute;left:591;top:-4694;width:8;height:2" coordorigin="591,-4694" coordsize="8,2">
              <v:shape style="position:absolute;left:591;top:-4694;width:8;height:2" coordorigin="591,-4694" coordsize="8,0" path="m591,-4694l598,-4694e" filled="false" stroked="true" strokeweight=".479pt" strokecolor="#000000">
                <v:path arrowok="t"/>
              </v:shape>
            </v:group>
            <v:group style="position:absolute;left:591;top:-4670;width:8;height:2" coordorigin="591,-4670" coordsize="8,2">
              <v:shape style="position:absolute;left:591;top:-4670;width:8;height:2" coordorigin="591,-4670" coordsize="8,0" path="m591,-4670l598,-4670e" filled="false" stroked="true" strokeweight=".479pt" strokecolor="#000000">
                <v:path arrowok="t"/>
              </v:shape>
            </v:group>
            <v:group style="position:absolute;left:591;top:-4646;width:8;height:2" coordorigin="591,-4646" coordsize="8,2">
              <v:shape style="position:absolute;left:591;top:-4646;width:8;height:2" coordorigin="591,-4646" coordsize="8,0" path="m591,-4646l598,-4646e" filled="false" stroked="true" strokeweight=".48pt" strokecolor="#000000">
                <v:path arrowok="t"/>
              </v:shape>
            </v:group>
            <v:group style="position:absolute;left:591;top:-4622;width:8;height:2" coordorigin="591,-4622" coordsize="8,2">
              <v:shape style="position:absolute;left:591;top:-4622;width:8;height:2" coordorigin="591,-4622" coordsize="8,0" path="m591,-4622l598,-4622e" filled="false" stroked="true" strokeweight=".48pt" strokecolor="#000000">
                <v:path arrowok="t"/>
              </v:shape>
            </v:group>
            <v:group style="position:absolute;left:591;top:-4598;width:8;height:2" coordorigin="591,-4598" coordsize="8,2">
              <v:shape style="position:absolute;left:591;top:-4598;width:8;height:2" coordorigin="591,-4598" coordsize="8,0" path="m591,-4598l598,-4598e" filled="false" stroked="true" strokeweight=".479pt" strokecolor="#000000">
                <v:path arrowok="t"/>
              </v:shape>
            </v:group>
            <v:group style="position:absolute;left:591;top:-4574;width:8;height:2" coordorigin="591,-4574" coordsize="8,2">
              <v:shape style="position:absolute;left:591;top:-4574;width:8;height:2" coordorigin="591,-4574" coordsize="8,0" path="m591,-4574l598,-4574e" filled="false" stroked="true" strokeweight=".48pt" strokecolor="#000000">
                <v:path arrowok="t"/>
              </v:shape>
            </v:group>
            <v:group style="position:absolute;left:591;top:-4550;width:8;height:2" coordorigin="591,-4550" coordsize="8,2">
              <v:shape style="position:absolute;left:591;top:-4550;width:8;height:2" coordorigin="591,-4550" coordsize="8,0" path="m591,-4550l598,-4550e" filled="false" stroked="true" strokeweight=".48pt" strokecolor="#000000">
                <v:path arrowok="t"/>
              </v:shape>
            </v:group>
            <v:group style="position:absolute;left:591;top:-4526;width:8;height:2" coordorigin="591,-4526" coordsize="8,2">
              <v:shape style="position:absolute;left:591;top:-4526;width:8;height:2" coordorigin="591,-4526" coordsize="8,0" path="m591,-4526l598,-4526e" filled="false" stroked="true" strokeweight=".479pt" strokecolor="#000000">
                <v:path arrowok="t"/>
              </v:shape>
            </v:group>
            <v:group style="position:absolute;left:591;top:-4502;width:8;height:2" coordorigin="591,-4502" coordsize="8,2">
              <v:shape style="position:absolute;left:591;top:-4502;width:8;height:2" coordorigin="591,-4502" coordsize="8,0" path="m591,-4502l598,-4502e" filled="false" stroked="true" strokeweight=".48pt" strokecolor="#000000">
                <v:path arrowok="t"/>
              </v:shape>
            </v:group>
            <v:group style="position:absolute;left:591;top:-4478;width:8;height:2" coordorigin="591,-4478" coordsize="8,2">
              <v:shape style="position:absolute;left:591;top:-4478;width:8;height:2" coordorigin="591,-4478" coordsize="8,0" path="m591,-4478l598,-4478e" filled="false" stroked="true" strokeweight=".48pt" strokecolor="#000000">
                <v:path arrowok="t"/>
              </v:shape>
            </v:group>
            <v:group style="position:absolute;left:591;top:-4454;width:8;height:2" coordorigin="591,-4454" coordsize="8,2">
              <v:shape style="position:absolute;left:591;top:-4454;width:8;height:2" coordorigin="591,-4454" coordsize="8,0" path="m591,-4454l598,-4454e" filled="false" stroked="true" strokeweight=".479pt" strokecolor="#000000">
                <v:path arrowok="t"/>
              </v:shape>
            </v:group>
            <v:group style="position:absolute;left:591;top:-4430;width:8;height:2" coordorigin="591,-4430" coordsize="8,2">
              <v:shape style="position:absolute;left:591;top:-4430;width:8;height:2" coordorigin="591,-4430" coordsize="8,0" path="m591,-4430l598,-4430e" filled="false" stroked="true" strokeweight=".479pt" strokecolor="#000000">
                <v:path arrowok="t"/>
              </v:shape>
            </v:group>
            <v:group style="position:absolute;left:591;top:-4406;width:8;height:2" coordorigin="591,-4406" coordsize="8,2">
              <v:shape style="position:absolute;left:591;top:-4406;width:8;height:2" coordorigin="591,-4406" coordsize="8,0" path="m591,-4406l598,-4406e" filled="false" stroked="true" strokeweight=".48pt" strokecolor="#000000">
                <v:path arrowok="t"/>
              </v:shape>
            </v:group>
            <v:group style="position:absolute;left:591;top:-4382;width:8;height:2" coordorigin="591,-4382" coordsize="8,2">
              <v:shape style="position:absolute;left:591;top:-4382;width:8;height:2" coordorigin="591,-4382" coordsize="8,0" path="m591,-4382l598,-4382e" filled="false" stroked="true" strokeweight=".479pt" strokecolor="#000000">
                <v:path arrowok="t"/>
              </v:shape>
            </v:group>
            <v:group style="position:absolute;left:591;top:-4358;width:8;height:2" coordorigin="591,-4358" coordsize="8,2">
              <v:shape style="position:absolute;left:591;top:-4358;width:8;height:2" coordorigin="591,-4358" coordsize="8,0" path="m591,-4358l598,-4358e" filled="false" stroked="true" strokeweight=".479pt" strokecolor="#000000">
                <v:path arrowok="t"/>
              </v:shape>
            </v:group>
            <v:group style="position:absolute;left:591;top:-4334;width:8;height:2" coordorigin="591,-4334" coordsize="8,2">
              <v:shape style="position:absolute;left:591;top:-4334;width:8;height:2" coordorigin="591,-4334" coordsize="8,0" path="m591,-4334l598,-4334e" filled="false" stroked="true" strokeweight=".48pt" strokecolor="#000000">
                <v:path arrowok="t"/>
              </v:shape>
            </v:group>
            <v:group style="position:absolute;left:591;top:-4310;width:8;height:2" coordorigin="591,-4310" coordsize="8,2">
              <v:shape style="position:absolute;left:591;top:-4310;width:8;height:2" coordorigin="591,-4310" coordsize="8,0" path="m591,-4310l598,-4310e" filled="false" stroked="true" strokeweight=".479pt" strokecolor="#000000">
                <v:path arrowok="t"/>
              </v:shape>
            </v:group>
            <v:group style="position:absolute;left:591;top:-4286;width:8;height:2" coordorigin="591,-4286" coordsize="8,2">
              <v:shape style="position:absolute;left:591;top:-4286;width:8;height:2" coordorigin="591,-4286" coordsize="8,0" path="m591,-4286l598,-4286e" filled="false" stroked="true" strokeweight=".479pt" strokecolor="#000000">
                <v:path arrowok="t"/>
              </v:shape>
            </v:group>
            <v:group style="position:absolute;left:591;top:-4262;width:8;height:2" coordorigin="591,-4262" coordsize="8,2">
              <v:shape style="position:absolute;left:591;top:-4262;width:8;height:2" coordorigin="591,-4262" coordsize="8,0" path="m591,-4262l598,-4262e" filled="false" stroked="true" strokeweight=".48pt" strokecolor="#000000">
                <v:path arrowok="t"/>
              </v:shape>
            </v:group>
            <v:group style="position:absolute;left:591;top:-4238;width:8;height:2" coordorigin="591,-4238" coordsize="8,2">
              <v:shape style="position:absolute;left:591;top:-4238;width:8;height:2" coordorigin="591,-4238" coordsize="8,0" path="m591,-4238l598,-4238e" filled="false" stroked="true" strokeweight=".48pt" strokecolor="#000000">
                <v:path arrowok="t"/>
              </v:shape>
            </v:group>
            <v:group style="position:absolute;left:591;top:-4214;width:8;height:2" coordorigin="591,-4214" coordsize="8,2">
              <v:shape style="position:absolute;left:591;top:-4214;width:8;height:2" coordorigin="591,-4214" coordsize="8,0" path="m591,-4214l598,-4214e" filled="false" stroked="true" strokeweight=".479pt" strokecolor="#000000">
                <v:path arrowok="t"/>
              </v:shape>
            </v:group>
            <v:group style="position:absolute;left:591;top:-4190;width:8;height:2" coordorigin="591,-4190" coordsize="8,2">
              <v:shape style="position:absolute;left:591;top:-4190;width:8;height:2" coordorigin="591,-4190" coordsize="8,0" path="m591,-4190l598,-4190e" filled="false" stroked="true" strokeweight=".48pt" strokecolor="#000000">
                <v:path arrowok="t"/>
              </v:shape>
            </v:group>
            <v:group style="position:absolute;left:591;top:-4166;width:8;height:2" coordorigin="591,-4166" coordsize="8,2">
              <v:shape style="position:absolute;left:591;top:-4166;width:8;height:2" coordorigin="591,-4166" coordsize="8,0" path="m591,-4166l598,-4166e" filled="false" stroked="true" strokeweight=".48pt" strokecolor="#000000">
                <v:path arrowok="t"/>
              </v:shape>
            </v:group>
            <v:group style="position:absolute;left:591;top:-4142;width:8;height:2" coordorigin="591,-4142" coordsize="8,2">
              <v:shape style="position:absolute;left:591;top:-4142;width:8;height:2" coordorigin="591,-4142" coordsize="8,0" path="m591,-4142l598,-4142e" filled="false" stroked="true" strokeweight=".479pt" strokecolor="#000000">
                <v:path arrowok="t"/>
              </v:shape>
            </v:group>
            <v:group style="position:absolute;left:591;top:-4118;width:8;height:2" coordorigin="591,-4118" coordsize="8,2">
              <v:shape style="position:absolute;left:591;top:-4118;width:8;height:2" coordorigin="591,-4118" coordsize="8,0" path="m591,-4118l598,-4118e" filled="false" stroked="true" strokeweight=".48pt" strokecolor="#000000">
                <v:path arrowok="t"/>
              </v:shape>
            </v:group>
            <v:group style="position:absolute;left:591;top:-4094;width:8;height:2" coordorigin="591,-4094" coordsize="8,2">
              <v:shape style="position:absolute;left:591;top:-4094;width:8;height:2" coordorigin="591,-4094" coordsize="8,0" path="m591,-4094l598,-4094e" filled="false" stroked="true" strokeweight=".48pt" strokecolor="#000000">
                <v:path arrowok="t"/>
              </v:shape>
            </v:group>
            <v:group style="position:absolute;left:591;top:-4070;width:8;height:2" coordorigin="591,-4070" coordsize="8,2">
              <v:shape style="position:absolute;left:591;top:-4070;width:8;height:2" coordorigin="591,-4070" coordsize="8,0" path="m591,-4070l598,-4070e" filled="false" stroked="true" strokeweight=".479pt" strokecolor="#000000">
                <v:path arrowok="t"/>
              </v:shape>
            </v:group>
            <v:group style="position:absolute;left:591;top:-4046;width:8;height:2" coordorigin="591,-4046" coordsize="8,2">
              <v:shape style="position:absolute;left:591;top:-4046;width:8;height:2" coordorigin="591,-4046" coordsize="8,0" path="m591,-4046l598,-4046e" filled="false" stroked="true" strokeweight=".479pt" strokecolor="#000000">
                <v:path arrowok="t"/>
              </v:shape>
            </v:group>
            <v:group style="position:absolute;left:591;top:-4022;width:8;height:2" coordorigin="591,-4022" coordsize="8,2">
              <v:shape style="position:absolute;left:591;top:-4022;width:8;height:2" coordorigin="591,-4022" coordsize="8,0" path="m591,-4022l598,-4022e" filled="false" stroked="true" strokeweight=".48pt" strokecolor="#000000">
                <v:path arrowok="t"/>
              </v:shape>
            </v:group>
            <v:group style="position:absolute;left:591;top:-3999;width:8;height:2" coordorigin="591,-3999" coordsize="8,2">
              <v:shape style="position:absolute;left:591;top:-3999;width:8;height:2" coordorigin="591,-3999" coordsize="8,0" path="m591,-3999l598,-3999e" filled="false" stroked="true" strokeweight=".479pt" strokecolor="#000000">
                <v:path arrowok="t"/>
              </v:shape>
            </v:group>
            <v:group style="position:absolute;left:591;top:-3975;width:8;height:2" coordorigin="591,-3975" coordsize="8,2">
              <v:shape style="position:absolute;left:591;top:-3975;width:8;height:2" coordorigin="591,-3975" coordsize="8,0" path="m591,-3975l598,-3975e" filled="false" stroked="true" strokeweight=".479pt" strokecolor="#000000">
                <v:path arrowok="t"/>
              </v:shape>
            </v:group>
            <v:group style="position:absolute;left:591;top:-3951;width:8;height:2" coordorigin="591,-3951" coordsize="8,2">
              <v:shape style="position:absolute;left:591;top:-3951;width:8;height:2" coordorigin="591,-3951" coordsize="8,0" path="m591,-3951l598,-3951e" filled="false" stroked="true" strokeweight=".48pt" strokecolor="#000000">
                <v:path arrowok="t"/>
              </v:shape>
            </v:group>
            <v:group style="position:absolute;left:591;top:-3927;width:8;height:2" coordorigin="591,-3927" coordsize="8,2">
              <v:shape style="position:absolute;left:591;top:-3927;width:8;height:2" coordorigin="591,-3927" coordsize="8,0" path="m591,-3927l598,-3927e" filled="false" stroked="true" strokeweight=".479pt" strokecolor="#000000">
                <v:path arrowok="t"/>
              </v:shape>
            </v:group>
            <v:group style="position:absolute;left:591;top:-3903;width:8;height:2" coordorigin="591,-3903" coordsize="8,2">
              <v:shape style="position:absolute;left:591;top:-3903;width:8;height:2" coordorigin="591,-3903" coordsize="8,0" path="m591,-3903l598,-3903e" filled="false" stroked="true" strokeweight=".479pt" strokecolor="#000000">
                <v:path arrowok="t"/>
              </v:shape>
            </v:group>
            <v:group style="position:absolute;left:591;top:-3879;width:8;height:2" coordorigin="591,-3879" coordsize="8,2">
              <v:shape style="position:absolute;left:591;top:-3879;width:8;height:2" coordorigin="591,-3879" coordsize="8,0" path="m591,-3879l598,-3879e" filled="false" stroked="true" strokeweight=".48pt" strokecolor="#000000">
                <v:path arrowok="t"/>
              </v:shape>
            </v:group>
            <v:group style="position:absolute;left:591;top:-3855;width:8;height:2" coordorigin="591,-3855" coordsize="8,2">
              <v:shape style="position:absolute;left:591;top:-3855;width:8;height:2" coordorigin="591,-3855" coordsize="8,0" path="m591,-3855l598,-3855e" filled="false" stroked="true" strokeweight=".48pt" strokecolor="#000000">
                <v:path arrowok="t"/>
              </v:shape>
            </v:group>
            <v:group style="position:absolute;left:591;top:-3831;width:8;height:2" coordorigin="591,-3831" coordsize="8,2">
              <v:shape style="position:absolute;left:591;top:-3831;width:8;height:2" coordorigin="591,-3831" coordsize="8,0" path="m591,-3831l598,-3831e" filled="false" stroked="true" strokeweight=".479pt" strokecolor="#000000">
                <v:path arrowok="t"/>
              </v:shape>
            </v:group>
            <v:group style="position:absolute;left:591;top:-3807;width:8;height:2" coordorigin="591,-3807" coordsize="8,2">
              <v:shape style="position:absolute;left:591;top:-3807;width:8;height:2" coordorigin="591,-3807" coordsize="8,0" path="m591,-3807l598,-3807e" filled="false" stroked="true" strokeweight=".48pt" strokecolor="#000000">
                <v:path arrowok="t"/>
              </v:shape>
            </v:group>
            <v:group style="position:absolute;left:591;top:-3783;width:8;height:2" coordorigin="591,-3783" coordsize="8,2">
              <v:shape style="position:absolute;left:591;top:-3783;width:8;height:2" coordorigin="591,-3783" coordsize="8,0" path="m591,-3783l598,-3783e" filled="false" stroked="true" strokeweight=".48pt" strokecolor="#000000">
                <v:path arrowok="t"/>
              </v:shape>
            </v:group>
            <v:group style="position:absolute;left:591;top:-3759;width:8;height:2" coordorigin="591,-3759" coordsize="8,2">
              <v:shape style="position:absolute;left:591;top:-3759;width:8;height:2" coordorigin="591,-3759" coordsize="8,0" path="m591,-3759l598,-3759e" filled="false" stroked="true" strokeweight=".479pt" strokecolor="#000000">
                <v:path arrowok="t"/>
              </v:shape>
            </v:group>
            <v:group style="position:absolute;left:591;top:-3735;width:8;height:2" coordorigin="591,-3735" coordsize="8,2">
              <v:shape style="position:absolute;left:591;top:-3735;width:8;height:2" coordorigin="591,-3735" coordsize="8,0" path="m591,-3735l598,-3735e" filled="false" stroked="true" strokeweight=".479pt" strokecolor="#000000">
                <v:path arrowok="t"/>
              </v:shape>
            </v:group>
            <v:group style="position:absolute;left:591;top:-3711;width:8;height:2" coordorigin="591,-3711" coordsize="8,2">
              <v:shape style="position:absolute;left:591;top:-3711;width:8;height:2" coordorigin="591,-3711" coordsize="8,0" path="m591,-3711l598,-3711e" filled="false" stroked="true" strokeweight=".48pt" strokecolor="#000000">
                <v:path arrowok="t"/>
              </v:shape>
            </v:group>
            <v:group style="position:absolute;left:591;top:-3687;width:8;height:2" coordorigin="591,-3687" coordsize="8,2">
              <v:shape style="position:absolute;left:591;top:-3687;width:8;height:2" coordorigin="591,-3687" coordsize="8,0" path="m591,-3687l598,-3687e" filled="false" stroked="true" strokeweight=".479pt" strokecolor="#000000">
                <v:path arrowok="t"/>
              </v:shape>
            </v:group>
            <v:group style="position:absolute;left:591;top:-3663;width:8;height:2" coordorigin="591,-3663" coordsize="8,2">
              <v:shape style="position:absolute;left:591;top:-3663;width:8;height:2" coordorigin="591,-3663" coordsize="8,0" path="m591,-3663l598,-3663e" filled="false" stroked="true" strokeweight=".479pt" strokecolor="#000000">
                <v:path arrowok="t"/>
              </v:shape>
            </v:group>
            <v:group style="position:absolute;left:591;top:-3639;width:8;height:2" coordorigin="591,-3639" coordsize="8,2">
              <v:shape style="position:absolute;left:591;top:-3639;width:8;height:2" coordorigin="591,-3639" coordsize="8,0" path="m591,-3639l598,-3639e" filled="false" stroked="true" strokeweight=".48pt" strokecolor="#000000">
                <v:path arrowok="t"/>
              </v:shape>
            </v:group>
            <v:group style="position:absolute;left:591;top:-3615;width:8;height:2" coordorigin="591,-3615" coordsize="8,2">
              <v:shape style="position:absolute;left:591;top:-3615;width:8;height:2" coordorigin="591,-3615" coordsize="8,0" path="m591,-3615l598,-3615e" filled="false" stroked="true" strokeweight=".479pt" strokecolor="#000000">
                <v:path arrowok="t"/>
              </v:shape>
            </v:group>
            <v:group style="position:absolute;left:591;top:-3591;width:8;height:2" coordorigin="591,-3591" coordsize="8,2">
              <v:shape style="position:absolute;left:591;top:-3591;width:8;height:2" coordorigin="591,-3591" coordsize="8,0" path="m591,-3591l598,-3591e" filled="false" stroked="true" strokeweight=".479pt" strokecolor="#000000">
                <v:path arrowok="t"/>
              </v:shape>
            </v:group>
            <v:group style="position:absolute;left:591;top:-3567;width:8;height:2" coordorigin="591,-3567" coordsize="8,2">
              <v:shape style="position:absolute;left:591;top:-3567;width:8;height:2" coordorigin="591,-3567" coordsize="8,0" path="m591,-3567l598,-3567e" filled="false" stroked="true" strokeweight=".48pt" strokecolor="#000000">
                <v:path arrowok="t"/>
              </v:shape>
            </v:group>
            <v:group style="position:absolute;left:591;top:-3543;width:8;height:2" coordorigin="591,-3543" coordsize="8,2">
              <v:shape style="position:absolute;left:591;top:-3543;width:8;height:2" coordorigin="591,-3543" coordsize="8,0" path="m591,-3543l598,-3543e" filled="false" stroked="true" strokeweight=".48pt" strokecolor="#000000">
                <v:path arrowok="t"/>
              </v:shape>
            </v:group>
            <v:group style="position:absolute;left:591;top:-3519;width:8;height:2" coordorigin="591,-3519" coordsize="8,2">
              <v:shape style="position:absolute;left:591;top:-3519;width:8;height:2" coordorigin="591,-3519" coordsize="8,0" path="m591,-3519l598,-3519e" filled="false" stroked="true" strokeweight=".479pt" strokecolor="#000000">
                <v:path arrowok="t"/>
              </v:shape>
            </v:group>
            <v:group style="position:absolute;left:591;top:-3495;width:8;height:2" coordorigin="591,-3495" coordsize="8,2">
              <v:shape style="position:absolute;left:591;top:-3495;width:8;height:2" coordorigin="591,-3495" coordsize="8,0" path="m591,-3495l598,-3495e" filled="false" stroked="true" strokeweight=".48pt" strokecolor="#000000">
                <v:path arrowok="t"/>
              </v:shape>
            </v:group>
            <v:group style="position:absolute;left:591;top:-3471;width:8;height:2" coordorigin="591,-3471" coordsize="8,2">
              <v:shape style="position:absolute;left:591;top:-3471;width:8;height:2" coordorigin="591,-3471" coordsize="8,0" path="m591,-3471l598,-3471e" filled="false" stroked="true" strokeweight=".48pt" strokecolor="#000000">
                <v:path arrowok="t"/>
              </v:shape>
            </v:group>
            <v:group style="position:absolute;left:591;top:-3447;width:8;height:2" coordorigin="591,-3447" coordsize="8,2">
              <v:shape style="position:absolute;left:591;top:-3447;width:8;height:2" coordorigin="591,-3447" coordsize="8,0" path="m591,-3447l598,-3447e" filled="false" stroked="true" strokeweight=".479pt" strokecolor="#000000">
                <v:path arrowok="t"/>
              </v:shape>
            </v:group>
            <v:group style="position:absolute;left:591;top:-3423;width:8;height:2" coordorigin="591,-3423" coordsize="8,2">
              <v:shape style="position:absolute;left:591;top:-3423;width:8;height:2" coordorigin="591,-3423" coordsize="8,0" path="m591,-3423l598,-3423e" filled="false" stroked="true" strokeweight=".48pt" strokecolor="#000000">
                <v:path arrowok="t"/>
              </v:shape>
            </v:group>
            <v:group style="position:absolute;left:591;top:-3399;width:8;height:2" coordorigin="591,-3399" coordsize="8,2">
              <v:shape style="position:absolute;left:591;top:-3399;width:8;height:2" coordorigin="591,-3399" coordsize="8,0" path="m591,-3399l598,-3399e" filled="false" stroked="true" strokeweight=".48pt" strokecolor="#000000">
                <v:path arrowok="t"/>
              </v:shape>
            </v:group>
            <v:group style="position:absolute;left:591;top:-3375;width:8;height:2" coordorigin="591,-3375" coordsize="8,2">
              <v:shape style="position:absolute;left:591;top:-3375;width:8;height:2" coordorigin="591,-3375" coordsize="8,0" path="m591,-3375l598,-3375e" filled="false" stroked="true" strokeweight=".479pt" strokecolor="#000000">
                <v:path arrowok="t"/>
              </v:shape>
            </v:group>
            <v:group style="position:absolute;left:591;top:-3351;width:8;height:2" coordorigin="591,-3351" coordsize="8,2">
              <v:shape style="position:absolute;left:591;top:-3351;width:8;height:2" coordorigin="591,-3351" coordsize="8,0" path="m591,-3351l598,-3351e" filled="false" stroked="true" strokeweight=".479pt" strokecolor="#000000">
                <v:path arrowok="t"/>
              </v:shape>
            </v:group>
            <v:group style="position:absolute;left:591;top:-3327;width:8;height:2" coordorigin="591,-3327" coordsize="8,2">
              <v:shape style="position:absolute;left:591;top:-3327;width:8;height:2" coordorigin="591,-3327" coordsize="8,0" path="m591,-3327l598,-3327e" filled="false" stroked="true" strokeweight=".48pt" strokecolor="#000000">
                <v:path arrowok="t"/>
              </v:shape>
            </v:group>
            <v:group style="position:absolute;left:591;top:-3303;width:8;height:2" coordorigin="591,-3303" coordsize="8,2">
              <v:shape style="position:absolute;left:591;top:-3303;width:8;height:2" coordorigin="591,-3303" coordsize="8,0" path="m591,-3303l598,-3303e" filled="false" stroked="true" strokeweight=".479pt" strokecolor="#000000">
                <v:path arrowok="t"/>
              </v:shape>
            </v:group>
            <v:group style="position:absolute;left:591;top:-3279;width:8;height:2" coordorigin="591,-3279" coordsize="8,2">
              <v:shape style="position:absolute;left:591;top:-3279;width:8;height:2" coordorigin="591,-3279" coordsize="8,0" path="m591,-3279l598,-3279e" filled="false" stroked="true" strokeweight=".479pt" strokecolor="#000000">
                <v:path arrowok="t"/>
              </v:shape>
            </v:group>
            <v:group style="position:absolute;left:591;top:-3255;width:8;height:2" coordorigin="591,-3255" coordsize="8,2">
              <v:shape style="position:absolute;left:591;top:-3255;width:8;height:2" coordorigin="591,-3255" coordsize="8,0" path="m591,-3255l598,-3255e" filled="false" stroked="true" strokeweight=".48pt" strokecolor="#000000">
                <v:path arrowok="t"/>
              </v:shape>
            </v:group>
            <v:group style="position:absolute;left:591;top:-3231;width:8;height:2" coordorigin="591,-3231" coordsize="8,2">
              <v:shape style="position:absolute;left:591;top:-3231;width:8;height:2" coordorigin="591,-3231" coordsize="8,0" path="m591,-3231l598,-3231e" filled="false" stroked="true" strokeweight=".479pt" strokecolor="#000000">
                <v:path arrowok="t"/>
              </v:shape>
            </v:group>
            <v:group style="position:absolute;left:591;top:-3207;width:8;height:2" coordorigin="591,-3207" coordsize="8,2">
              <v:shape style="position:absolute;left:591;top:-3207;width:8;height:2" coordorigin="591,-3207" coordsize="8,0" path="m591,-3207l598,-3207e" filled="false" stroked="true" strokeweight=".479pt" strokecolor="#000000">
                <v:path arrowok="t"/>
              </v:shape>
            </v:group>
            <v:group style="position:absolute;left:591;top:-3183;width:8;height:2" coordorigin="591,-3183" coordsize="8,2">
              <v:shape style="position:absolute;left:591;top:-3183;width:8;height:2" coordorigin="591,-3183" coordsize="8,0" path="m591,-3183l598,-3183e" filled="false" stroked="true" strokeweight=".48pt" strokecolor="#000000">
                <v:path arrowok="t"/>
              </v:shape>
            </v:group>
            <v:group style="position:absolute;left:591;top:-3159;width:8;height:2" coordorigin="591,-3159" coordsize="8,2">
              <v:shape style="position:absolute;left:591;top:-3159;width:8;height:2" coordorigin="591,-3159" coordsize="8,0" path="m591,-3159l598,-3159e" filled="false" stroked="true" strokeweight=".48pt" strokecolor="#000000">
                <v:path arrowok="t"/>
              </v:shape>
            </v:group>
            <v:group style="position:absolute;left:591;top:-3135;width:8;height:2" coordorigin="591,-3135" coordsize="8,2">
              <v:shape style="position:absolute;left:591;top:-3135;width:8;height:2" coordorigin="591,-3135" coordsize="8,0" path="m591,-3135l598,-3135e" filled="false" stroked="true" strokeweight=".479pt" strokecolor="#000000">
                <v:path arrowok="t"/>
              </v:shape>
            </v:group>
            <v:group style="position:absolute;left:591;top:-3111;width:8;height:2" coordorigin="591,-3111" coordsize="8,2">
              <v:shape style="position:absolute;left:591;top:-3111;width:8;height:2" coordorigin="591,-3111" coordsize="8,0" path="m591,-3111l598,-3111e" filled="false" stroked="true" strokeweight=".48pt" strokecolor="#000000">
                <v:path arrowok="t"/>
              </v:shape>
            </v:group>
            <v:group style="position:absolute;left:591;top:-3088;width:8;height:2" coordorigin="591,-3088" coordsize="8,2">
              <v:shape style="position:absolute;left:591;top:-3088;width:8;height:2" coordorigin="591,-3088" coordsize="8,0" path="m591,-3088l598,-3088e" filled="false" stroked="true" strokeweight=".48pt" strokecolor="#000000">
                <v:path arrowok="t"/>
              </v:shape>
            </v:group>
            <v:group style="position:absolute;left:591;top:-3064;width:8;height:2" coordorigin="591,-3064" coordsize="8,2">
              <v:shape style="position:absolute;left:591;top:-3064;width:8;height:2" coordorigin="591,-3064" coordsize="8,0" path="m591,-3064l598,-3064e" filled="false" stroked="true" strokeweight=".479pt" strokecolor="#000000">
                <v:path arrowok="t"/>
              </v:shape>
            </v:group>
            <v:group style="position:absolute;left:591;top:-3040;width:8;height:2" coordorigin="591,-3040" coordsize="8,2">
              <v:shape style="position:absolute;left:591;top:-3040;width:8;height:2" coordorigin="591,-3040" coordsize="8,0" path="m591,-3040l598,-3040e" filled="false" stroked="true" strokeweight=".48pt" strokecolor="#000000">
                <v:path arrowok="t"/>
              </v:shape>
            </v:group>
            <v:group style="position:absolute;left:591;top:-3016;width:8;height:2" coordorigin="591,-3016" coordsize="8,2">
              <v:shape style="position:absolute;left:591;top:-3016;width:8;height:2" coordorigin="591,-3016" coordsize="8,0" path="m591,-3016l598,-3016e" filled="false" stroked="true" strokeweight=".48pt" strokecolor="#000000">
                <v:path arrowok="t"/>
              </v:shape>
            </v:group>
            <v:group style="position:absolute;left:591;top:-2992;width:8;height:2" coordorigin="591,-2992" coordsize="8,2">
              <v:shape style="position:absolute;left:591;top:-2992;width:8;height:2" coordorigin="591,-2992" coordsize="8,0" path="m591,-2992l598,-2992e" filled="false" stroked="true" strokeweight=".479pt" strokecolor="#000000">
                <v:path arrowok="t"/>
              </v:shape>
            </v:group>
            <v:group style="position:absolute;left:591;top:-2968;width:8;height:2" coordorigin="591,-2968" coordsize="8,2">
              <v:shape style="position:absolute;left:591;top:-2968;width:8;height:2" coordorigin="591,-2968" coordsize="8,0" path="m591,-2968l598,-2968e" filled="false" stroked="true" strokeweight=".479pt" strokecolor="#000000">
                <v:path arrowok="t"/>
              </v:shape>
            </v:group>
            <v:group style="position:absolute;left:591;top:-2944;width:8;height:2" coordorigin="591,-2944" coordsize="8,2">
              <v:shape style="position:absolute;left:591;top:-2944;width:8;height:2" coordorigin="591,-2944" coordsize="8,0" path="m591,-2944l598,-2944e" filled="false" stroked="true" strokeweight=".48pt" strokecolor="#000000">
                <v:path arrowok="t"/>
              </v:shape>
            </v:group>
            <v:group style="position:absolute;left:591;top:-2920;width:8;height:2" coordorigin="591,-2920" coordsize="8,2">
              <v:shape style="position:absolute;left:591;top:-2920;width:8;height:2" coordorigin="591,-2920" coordsize="8,0" path="m591,-2920l598,-2920e" filled="false" stroked="true" strokeweight=".479pt" strokecolor="#000000">
                <v:path arrowok="t"/>
              </v:shape>
            </v:group>
            <v:group style="position:absolute;left:591;top:-2896;width:8;height:2" coordorigin="591,-2896" coordsize="8,2">
              <v:shape style="position:absolute;left:591;top:-2896;width:8;height:2" coordorigin="591,-2896" coordsize="8,0" path="m591,-2896l598,-2896e" filled="false" stroked="true" strokeweight=".479pt" strokecolor="#000000">
                <v:path arrowok="t"/>
              </v:shape>
            </v:group>
            <v:group style="position:absolute;left:591;top:-2872;width:8;height:2" coordorigin="591,-2872" coordsize="8,2">
              <v:shape style="position:absolute;left:591;top:-2872;width:8;height:2" coordorigin="591,-2872" coordsize="8,0" path="m591,-2872l598,-2872e" filled="false" stroked="true" strokeweight=".48pt" strokecolor="#000000">
                <v:path arrowok="t"/>
              </v:shape>
            </v:group>
            <v:group style="position:absolute;left:591;top:-2848;width:8;height:2" coordorigin="591,-2848" coordsize="8,2">
              <v:shape style="position:absolute;left:591;top:-2848;width:8;height:2" coordorigin="591,-2848" coordsize="8,0" path="m591,-2848l598,-2848e" filled="false" stroked="true" strokeweight=".479pt" strokecolor="#000000">
                <v:path arrowok="t"/>
              </v:shape>
            </v:group>
            <v:group style="position:absolute;left:591;top:-2824;width:8;height:2" coordorigin="591,-2824" coordsize="8,2">
              <v:shape style="position:absolute;left:591;top:-2824;width:8;height:2" coordorigin="591,-2824" coordsize="8,0" path="m591,-2824l598,-2824e" filled="false" stroked="true" strokeweight=".479pt" strokecolor="#000000">
                <v:path arrowok="t"/>
              </v:shape>
            </v:group>
            <v:group style="position:absolute;left:591;top:-2800;width:8;height:2" coordorigin="591,-2800" coordsize="8,2">
              <v:shape style="position:absolute;left:591;top:-2800;width:8;height:2" coordorigin="591,-2800" coordsize="8,0" path="m591,-2800l598,-2800e" filled="false" stroked="true" strokeweight=".48pt" strokecolor="#000000">
                <v:path arrowok="t"/>
              </v:shape>
            </v:group>
            <v:group style="position:absolute;left:591;top:-2776;width:8;height:2" coordorigin="591,-2776" coordsize="8,2">
              <v:shape style="position:absolute;left:591;top:-2776;width:8;height:2" coordorigin="591,-2776" coordsize="8,0" path="m591,-2776l598,-2776e" filled="false" stroked="true" strokeweight=".48pt" strokecolor="#000000">
                <v:path arrowok="t"/>
              </v:shape>
            </v:group>
            <v:group style="position:absolute;left:591;top:-2752;width:8;height:2" coordorigin="591,-2752" coordsize="8,2">
              <v:shape style="position:absolute;left:591;top:-2752;width:8;height:2" coordorigin="591,-2752" coordsize="8,0" path="m591,-2752l598,-2752e" filled="false" stroked="true" strokeweight=".479pt" strokecolor="#000000">
                <v:path arrowok="t"/>
              </v:shape>
            </v:group>
            <v:group style="position:absolute;left:591;top:-2728;width:8;height:2" coordorigin="591,-2728" coordsize="8,2">
              <v:shape style="position:absolute;left:591;top:-2728;width:8;height:2" coordorigin="591,-2728" coordsize="8,0" path="m591,-2728l598,-2728e" filled="false" stroked="true" strokeweight=".48pt" strokecolor="#000000">
                <v:path arrowok="t"/>
              </v:shape>
            </v:group>
            <v:group style="position:absolute;left:591;top:-2704;width:8;height:2" coordorigin="591,-2704" coordsize="8,2">
              <v:shape style="position:absolute;left:591;top:-2704;width:8;height:2" coordorigin="591,-2704" coordsize="8,0" path="m591,-2704l598,-2704e" filled="false" stroked="true" strokeweight=".48pt" strokecolor="#000000">
                <v:path arrowok="t"/>
              </v:shape>
            </v:group>
            <v:group style="position:absolute;left:591;top:-2680;width:8;height:2" coordorigin="591,-2680" coordsize="8,2">
              <v:shape style="position:absolute;left:591;top:-2680;width:8;height:2" coordorigin="591,-2680" coordsize="8,0" path="m591,-2680l598,-2680e" filled="false" stroked="true" strokeweight=".479pt" strokecolor="#000000">
                <v:path arrowok="t"/>
              </v:shape>
            </v:group>
            <v:group style="position:absolute;left:591;top:-2656;width:8;height:2" coordorigin="591,-2656" coordsize="8,2">
              <v:shape style="position:absolute;left:591;top:-2656;width:8;height:2" coordorigin="591,-2656" coordsize="8,0" path="m591,-2656l598,-2656e" filled="false" stroked="true" strokeweight=".479pt" strokecolor="#000000">
                <v:path arrowok="t"/>
              </v:shape>
            </v:group>
            <v:group style="position:absolute;left:591;top:-2632;width:8;height:2" coordorigin="591,-2632" coordsize="8,2">
              <v:shape style="position:absolute;left:591;top:-2632;width:8;height:2" coordorigin="591,-2632" coordsize="8,0" path="m591,-2632l598,-2632e" filled="false" stroked="true" strokeweight=".48pt" strokecolor="#000000">
                <v:path arrowok="t"/>
              </v:shape>
            </v:group>
            <v:group style="position:absolute;left:591;top:-2608;width:8;height:2" coordorigin="591,-2608" coordsize="8,2">
              <v:shape style="position:absolute;left:591;top:-2608;width:8;height:2" coordorigin="591,-2608" coordsize="8,0" path="m591,-2608l598,-2608e" filled="false" stroked="true" strokeweight=".479pt" strokecolor="#000000">
                <v:path arrowok="t"/>
              </v:shape>
            </v:group>
            <v:group style="position:absolute;left:591;top:-2584;width:8;height:2" coordorigin="591,-2584" coordsize="8,2">
              <v:shape style="position:absolute;left:591;top:-2584;width:8;height:2" coordorigin="591,-2584" coordsize="8,0" path="m591,-2584l598,-2584e" filled="false" stroked="true" strokeweight=".479pt" strokecolor="#000000">
                <v:path arrowok="t"/>
              </v:shape>
            </v:group>
            <v:group style="position:absolute;left:591;top:-2560;width:8;height:2" coordorigin="591,-2560" coordsize="8,2">
              <v:shape style="position:absolute;left:591;top:-2560;width:8;height:2" coordorigin="591,-2560" coordsize="8,0" path="m591,-2560l598,-2560e" filled="false" stroked="true" strokeweight=".48pt" strokecolor="#000000">
                <v:path arrowok="t"/>
              </v:shape>
            </v:group>
            <v:group style="position:absolute;left:591;top:-2536;width:8;height:2" coordorigin="591,-2536" coordsize="8,2">
              <v:shape style="position:absolute;left:591;top:-2536;width:8;height:2" coordorigin="591,-2536" coordsize="8,0" path="m591,-2536l598,-2536e" filled="false" stroked="true" strokeweight=".479pt" strokecolor="#000000">
                <v:path arrowok="t"/>
              </v:shape>
            </v:group>
            <v:group style="position:absolute;left:591;top:-2512;width:8;height:2" coordorigin="591,-2512" coordsize="8,2">
              <v:shape style="position:absolute;left:591;top:-2512;width:8;height:2" coordorigin="591,-2512" coordsize="8,0" path="m591,-2512l598,-2512e" filled="false" stroked="true" strokeweight=".479pt" strokecolor="#000000">
                <v:path arrowok="t"/>
              </v:shape>
            </v:group>
            <v:group style="position:absolute;left:591;top:-2488;width:8;height:2" coordorigin="591,-2488" coordsize="8,2">
              <v:shape style="position:absolute;left:591;top:-2488;width:8;height:2" coordorigin="591,-2488" coordsize="8,0" path="m591,-2488l598,-2488e" filled="false" stroked="true" strokeweight=".48pt" strokecolor="#000000">
                <v:path arrowok="t"/>
              </v:shape>
            </v:group>
            <v:group style="position:absolute;left:591;top:-2464;width:8;height:2" coordorigin="591,-2464" coordsize="8,2">
              <v:shape style="position:absolute;left:591;top:-2464;width:8;height:2" coordorigin="591,-2464" coordsize="8,0" path="m591,-2464l598,-2464e" filled="false" stroked="true" strokeweight=".479pt" strokecolor="#000000">
                <v:path arrowok="t"/>
              </v:shape>
            </v:group>
            <v:group style="position:absolute;left:591;top:-2440;width:8;height:2" coordorigin="591,-2440" coordsize="8,2">
              <v:shape style="position:absolute;left:591;top:-2440;width:8;height:2" coordorigin="591,-2440" coordsize="8,0" path="m591,-2440l598,-2440e" filled="false" stroked="true" strokeweight=".479pt" strokecolor="#000000">
                <v:path arrowok="t"/>
              </v:shape>
            </v:group>
            <v:group style="position:absolute;left:591;top:-2416;width:8;height:2" coordorigin="591,-2416" coordsize="8,2">
              <v:shape style="position:absolute;left:591;top:-2416;width:8;height:2" coordorigin="591,-2416" coordsize="8,0" path="m591,-2416l598,-2416e" filled="false" stroked="true" strokeweight=".48pt" strokecolor="#000000">
                <v:path arrowok="t"/>
              </v:shape>
            </v:group>
            <v:group style="position:absolute;left:591;top:-2392;width:8;height:2" coordorigin="591,-2392" coordsize="8,2">
              <v:shape style="position:absolute;left:591;top:-2392;width:8;height:2" coordorigin="591,-2392" coordsize="8,0" path="m591,-2392l598,-2392e" filled="false" stroked="true" strokeweight=".48pt" strokecolor="#000000">
                <v:path arrowok="t"/>
              </v:shape>
            </v:group>
            <v:group style="position:absolute;left:591;top:-2368;width:8;height:2" coordorigin="591,-2368" coordsize="8,2">
              <v:shape style="position:absolute;left:591;top:-2368;width:8;height:2" coordorigin="591,-2368" coordsize="8,0" path="m591,-2368l598,-2368e" filled="false" stroked="true" strokeweight=".479pt" strokecolor="#000000">
                <v:path arrowok="t"/>
              </v:shape>
            </v:group>
            <v:group style="position:absolute;left:591;top:-2344;width:8;height:2" coordorigin="591,-2344" coordsize="8,2">
              <v:shape style="position:absolute;left:591;top:-2344;width:8;height:2" coordorigin="591,-2344" coordsize="8,0" path="m591,-2344l598,-2344e" filled="false" stroked="true" strokeweight=".48pt" strokecolor="#000000">
                <v:path arrowok="t"/>
              </v:shape>
            </v:group>
            <v:group style="position:absolute;left:591;top:-2320;width:8;height:2" coordorigin="591,-2320" coordsize="8,2">
              <v:shape style="position:absolute;left:591;top:-2320;width:8;height:2" coordorigin="591,-2320" coordsize="8,0" path="m591,-2320l598,-2320e" filled="false" stroked="true" strokeweight=".48pt" strokecolor="#000000">
                <v:path arrowok="t"/>
              </v:shape>
            </v:group>
            <v:group style="position:absolute;left:591;top:-2296;width:8;height:2" coordorigin="591,-2296" coordsize="8,2">
              <v:shape style="position:absolute;left:591;top:-2296;width:8;height:2" coordorigin="591,-2296" coordsize="8,0" path="m591,-2296l598,-2296e" filled="false" stroked="true" strokeweight=".479pt" strokecolor="#000000">
                <v:path arrowok="t"/>
              </v:shape>
            </v:group>
            <v:group style="position:absolute;left:591;top:-2272;width:8;height:2" coordorigin="591,-2272" coordsize="8,2">
              <v:shape style="position:absolute;left:591;top:-2272;width:8;height:2" coordorigin="591,-2272" coordsize="8,0" path="m591,-2272l598,-2272e" filled="false" stroked="true" strokeweight=".479pt" strokecolor="#000000">
                <v:path arrowok="t"/>
              </v:shape>
            </v:group>
            <v:group style="position:absolute;left:591;top:-2248;width:8;height:2" coordorigin="591,-2248" coordsize="8,2">
              <v:shape style="position:absolute;left:591;top:-2248;width:8;height:2" coordorigin="591,-2248" coordsize="8,0" path="m591,-2248l598,-2248e" filled="false" stroked="true" strokeweight=".48pt" strokecolor="#000000">
                <v:path arrowok="t"/>
              </v:shape>
            </v:group>
            <v:group style="position:absolute;left:591;top:-2224;width:8;height:2" coordorigin="591,-2224" coordsize="8,2">
              <v:shape style="position:absolute;left:591;top:-2224;width:8;height:2" coordorigin="591,-2224" coordsize="8,0" path="m591,-2224l598,-2224e" filled="false" stroked="true" strokeweight=".479pt" strokecolor="#000000">
                <v:path arrowok="t"/>
              </v:shape>
            </v:group>
            <v:group style="position:absolute;left:591;top:-2200;width:8;height:2" coordorigin="591,-2200" coordsize="8,2">
              <v:shape style="position:absolute;left:591;top:-2200;width:8;height:2" coordorigin="591,-2200" coordsize="8,0" path="m591,-2200l598,-2200e" filled="false" stroked="true" strokeweight=".479pt" strokecolor="#000000">
                <v:path arrowok="t"/>
              </v:shape>
            </v:group>
            <v:group style="position:absolute;left:591;top:-2177;width:8;height:2" coordorigin="591,-2177" coordsize="8,2">
              <v:shape style="position:absolute;left:591;top:-2177;width:8;height:2" coordorigin="591,-2177" coordsize="8,0" path="m591,-2177l598,-2177e" filled="false" stroked="true" strokeweight=".48pt" strokecolor="#000000">
                <v:path arrowok="t"/>
              </v:shape>
            </v:group>
            <v:group style="position:absolute;left:591;top:-2153;width:8;height:2" coordorigin="591,-2153" coordsize="8,2">
              <v:shape style="position:absolute;left:591;top:-2153;width:8;height:2" coordorigin="591,-2153" coordsize="8,0" path="m591,-2153l598,-2153e" filled="false" stroked="true" strokeweight=".479pt" strokecolor="#000000">
                <v:path arrowok="t"/>
              </v:shape>
            </v:group>
            <v:group style="position:absolute;left:591;top:-2129;width:8;height:2" coordorigin="591,-2129" coordsize="8,2">
              <v:shape style="position:absolute;left:591;top:-2129;width:8;height:2" coordorigin="591,-2129" coordsize="8,0" path="m591,-2129l598,-2129e" filled="false" stroked="true" strokeweight=".479pt" strokecolor="#000000">
                <v:path arrowok="t"/>
              </v:shape>
            </v:group>
            <v:group style="position:absolute;left:591;top:-2105;width:8;height:2" coordorigin="591,-2105" coordsize="8,2">
              <v:shape style="position:absolute;left:591;top:-2105;width:8;height:2" coordorigin="591,-2105" coordsize="8,0" path="m591,-2105l598,-2105e" filled="false" stroked="true" strokeweight=".48pt" strokecolor="#000000">
                <v:path arrowok="t"/>
              </v:shape>
            </v:group>
            <v:group style="position:absolute;left:591;top:-2081;width:8;height:2" coordorigin="591,-2081" coordsize="8,2">
              <v:shape style="position:absolute;left:591;top:-2081;width:8;height:2" coordorigin="591,-2081" coordsize="8,0" path="m591,-2081l598,-2081e" filled="false" stroked="true" strokeweight=".479pt" strokecolor="#000000">
                <v:path arrowok="t"/>
              </v:shape>
            </v:group>
            <v:group style="position:absolute;left:591;top:-2057;width:8;height:2" coordorigin="591,-2057" coordsize="8,2">
              <v:shape style="position:absolute;left:591;top:-2057;width:8;height:2" coordorigin="591,-2057" coordsize="8,0" path="m591,-2057l598,-2057e" filled="false" stroked="true" strokeweight=".479pt" strokecolor="#000000">
                <v:path arrowok="t"/>
              </v:shape>
            </v:group>
            <v:group style="position:absolute;left:591;top:-2033;width:8;height:2" coordorigin="591,-2033" coordsize="8,2">
              <v:shape style="position:absolute;left:591;top:-2033;width:8;height:2" coordorigin="591,-2033" coordsize="8,0" path="m591,-2033l598,-2033e" filled="false" stroked="true" strokeweight=".48pt" strokecolor="#000000">
                <v:path arrowok="t"/>
              </v:shape>
            </v:group>
            <v:group style="position:absolute;left:591;top:-2009;width:8;height:2" coordorigin="591,-2009" coordsize="8,2">
              <v:shape style="position:absolute;left:591;top:-2009;width:8;height:2" coordorigin="591,-2009" coordsize="8,0" path="m591,-2009l598,-2009e" filled="false" stroked="true" strokeweight=".48pt" strokecolor="#000000">
                <v:path arrowok="t"/>
              </v:shape>
            </v:group>
            <v:group style="position:absolute;left:591;top:-1985;width:8;height:2" coordorigin="591,-1985" coordsize="8,2">
              <v:shape style="position:absolute;left:591;top:-1985;width:8;height:2" coordorigin="591,-1985" coordsize="8,0" path="m591,-1985l598,-1985e" filled="false" stroked="true" strokeweight=".479pt" strokecolor="#000000">
                <v:path arrowok="t"/>
              </v:shape>
            </v:group>
            <v:group style="position:absolute;left:591;top:-1961;width:8;height:2" coordorigin="591,-1961" coordsize="8,2">
              <v:shape style="position:absolute;left:591;top:-1961;width:8;height:2" coordorigin="591,-1961" coordsize="8,0" path="m591,-1961l598,-1961e" filled="false" stroked="true" strokeweight=".48pt" strokecolor="#000000">
                <v:path arrowok="t"/>
              </v:shape>
            </v:group>
            <v:group style="position:absolute;left:591;top:-1937;width:8;height:2" coordorigin="591,-1937" coordsize="8,2">
              <v:shape style="position:absolute;left:591;top:-1937;width:8;height:2" coordorigin="591,-1937" coordsize="8,0" path="m591,-1937l598,-1937e" filled="false" stroked="true" strokeweight=".48pt" strokecolor="#000000">
                <v:path arrowok="t"/>
              </v:shape>
            </v:group>
            <v:group style="position:absolute;left:591;top:-1913;width:8;height:2" coordorigin="591,-1913" coordsize="8,2">
              <v:shape style="position:absolute;left:591;top:-1913;width:8;height:2" coordorigin="591,-1913" coordsize="8,0" path="m591,-1913l598,-1913e" filled="false" stroked="true" strokeweight=".479pt" strokecolor="#000000">
                <v:path arrowok="t"/>
              </v:shape>
            </v:group>
            <v:group style="position:absolute;left:591;top:-1889;width:8;height:2" coordorigin="591,-1889" coordsize="8,2">
              <v:shape style="position:absolute;left:591;top:-1889;width:8;height:2" coordorigin="591,-1889" coordsize="8,0" path="m591,-1889l598,-1889e" filled="false" stroked="true" strokeweight=".479pt" strokecolor="#000000">
                <v:path arrowok="t"/>
              </v:shape>
            </v:group>
            <v:group style="position:absolute;left:591;top:-1865;width:8;height:2" coordorigin="591,-1865" coordsize="8,2">
              <v:shape style="position:absolute;left:591;top:-1865;width:8;height:2" coordorigin="591,-1865" coordsize="8,0" path="m591,-1865l598,-1865e" filled="false" stroked="true" strokeweight=".48pt" strokecolor="#000000">
                <v:path arrowok="t"/>
              </v:shape>
            </v:group>
            <v:group style="position:absolute;left:591;top:-1841;width:8;height:2" coordorigin="591,-1841" coordsize="8,2">
              <v:shape style="position:absolute;left:591;top:-1841;width:8;height:2" coordorigin="591,-1841" coordsize="8,0" path="m591,-1841l598,-1841e" filled="false" stroked="true" strokeweight=".479pt" strokecolor="#000000">
                <v:path arrowok="t"/>
              </v:shape>
            </v:group>
            <v:group style="position:absolute;left:591;top:-1817;width:8;height:2" coordorigin="591,-1817" coordsize="8,2">
              <v:shape style="position:absolute;left:591;top:-1817;width:8;height:2" coordorigin="591,-1817" coordsize="8,0" path="m591,-1817l598,-1817e" filled="false" stroked="true" strokeweight=".479pt" strokecolor="#000000">
                <v:path arrowok="t"/>
              </v:shape>
            </v:group>
            <v:group style="position:absolute;left:591;top:-1793;width:8;height:2" coordorigin="591,-1793" coordsize="8,2">
              <v:shape style="position:absolute;left:591;top:-1793;width:8;height:2" coordorigin="591,-1793" coordsize="8,0" path="m591,-1793l598,-1793e" filled="false" stroked="true" strokeweight=".48pt" strokecolor="#000000">
                <v:path arrowok="t"/>
              </v:shape>
            </v:group>
            <v:group style="position:absolute;left:591;top:-1769;width:8;height:2" coordorigin="591,-1769" coordsize="8,2">
              <v:shape style="position:absolute;left:591;top:-1769;width:8;height:2" coordorigin="591,-1769" coordsize="8,0" path="m591,-1769l598,-1769e" filled="false" stroked="true" strokeweight=".479pt" strokecolor="#000000">
                <v:path arrowok="t"/>
              </v:shape>
            </v:group>
            <v:group style="position:absolute;left:591;top:-1745;width:8;height:2" coordorigin="591,-1745" coordsize="8,2">
              <v:shape style="position:absolute;left:591;top:-1745;width:8;height:2" coordorigin="591,-1745" coordsize="8,0" path="m591,-1745l598,-1745e" filled="false" stroked="true" strokeweight=".479pt" strokecolor="#000000">
                <v:path arrowok="t"/>
              </v:shape>
            </v:group>
            <v:group style="position:absolute;left:591;top:-1721;width:8;height:2" coordorigin="591,-1721" coordsize="8,2">
              <v:shape style="position:absolute;left:591;top:-1721;width:8;height:2" coordorigin="591,-1721" coordsize="8,0" path="m591,-1721l598,-1721e" filled="false" stroked="true" strokeweight=".48pt" strokecolor="#000000">
                <v:path arrowok="t"/>
              </v:shape>
            </v:group>
            <v:group style="position:absolute;left:591;top:-1697;width:8;height:2" coordorigin="591,-1697" coordsize="8,2">
              <v:shape style="position:absolute;left:591;top:-1697;width:8;height:2" coordorigin="591,-1697" coordsize="8,0" path="m591,-1697l598,-1697e" filled="false" stroked="true" strokeweight=".48pt" strokecolor="#000000">
                <v:path arrowok="t"/>
              </v:shape>
            </v:group>
            <v:group style="position:absolute;left:591;top:-1673;width:8;height:2" coordorigin="591,-1673" coordsize="8,2">
              <v:shape style="position:absolute;left:591;top:-1673;width:8;height:2" coordorigin="591,-1673" coordsize="8,0" path="m591,-1673l598,-1673e" filled="false" stroked="true" strokeweight=".479pt" strokecolor="#000000">
                <v:path arrowok="t"/>
              </v:shape>
            </v:group>
            <v:group style="position:absolute;left:591;top:-1649;width:8;height:2" coordorigin="591,-1649" coordsize="8,2">
              <v:shape style="position:absolute;left:591;top:-1649;width:8;height:2" coordorigin="591,-1649" coordsize="8,0" path="m591,-1649l598,-1649e" filled="false" stroked="true" strokeweight=".48pt" strokecolor="#000000">
                <v:path arrowok="t"/>
              </v:shape>
            </v:group>
            <v:group style="position:absolute;left:591;top:-1625;width:8;height:2" coordorigin="591,-1625" coordsize="8,2">
              <v:shape style="position:absolute;left:591;top:-1625;width:8;height:2" coordorigin="591,-1625" coordsize="8,0" path="m591,-1625l598,-1625e" filled="false" stroked="true" strokeweight=".48pt" strokecolor="#000000">
                <v:path arrowok="t"/>
              </v:shape>
            </v:group>
            <v:group style="position:absolute;left:591;top:-1601;width:8;height:2" coordorigin="591,-1601" coordsize="8,2">
              <v:shape style="position:absolute;left:591;top:-1601;width:8;height:2" coordorigin="591,-1601" coordsize="8,0" path="m591,-1601l598,-1601e" filled="false" stroked="true" strokeweight=".479pt" strokecolor="#000000">
                <v:path arrowok="t"/>
              </v:shape>
            </v:group>
            <v:group style="position:absolute;left:591;top:-1577;width:8;height:2" coordorigin="591,-1577" coordsize="8,2">
              <v:shape style="position:absolute;left:591;top:-1577;width:8;height:2" coordorigin="591,-1577" coordsize="8,0" path="m591,-1577l598,-1577e" filled="false" stroked="true" strokeweight=".48pt" strokecolor="#000000">
                <v:path arrowok="t"/>
              </v:shape>
            </v:group>
            <v:group style="position:absolute;left:591;top:-1553;width:8;height:2" coordorigin="591,-1553" coordsize="8,2">
              <v:shape style="position:absolute;left:591;top:-1553;width:8;height:2" coordorigin="591,-1553" coordsize="8,0" path="m591,-1553l598,-1553e" filled="false" stroked="true" strokeweight=".48pt" strokecolor="#000000">
                <v:path arrowok="t"/>
              </v:shape>
            </v:group>
            <v:group style="position:absolute;left:591;top:-1529;width:8;height:2" coordorigin="591,-1529" coordsize="8,2">
              <v:shape style="position:absolute;left:591;top:-1529;width:8;height:2" coordorigin="591,-1529" coordsize="8,0" path="m591,-1529l598,-1529e" filled="false" stroked="true" strokeweight=".479pt" strokecolor="#000000">
                <v:path arrowok="t"/>
              </v:shape>
            </v:group>
            <v:group style="position:absolute;left:591;top:-1505;width:8;height:2" coordorigin="591,-1505" coordsize="8,2">
              <v:shape style="position:absolute;left:591;top:-1505;width:8;height:2" coordorigin="591,-1505" coordsize="8,0" path="m591,-1505l598,-1505e" filled="false" stroked="true" strokeweight=".479pt" strokecolor="#000000">
                <v:path arrowok="t"/>
              </v:shape>
            </v:group>
            <v:group style="position:absolute;left:591;top:-1481;width:8;height:2" coordorigin="591,-1481" coordsize="8,2">
              <v:shape style="position:absolute;left:591;top:-1481;width:8;height:2" coordorigin="591,-1481" coordsize="8,0" path="m591,-1481l598,-1481e" filled="false" stroked="true" strokeweight=".48pt" strokecolor="#000000">
                <v:path arrowok="t"/>
              </v:shape>
            </v:group>
            <v:group style="position:absolute;left:591;top:-1457;width:8;height:2" coordorigin="591,-1457" coordsize="8,2">
              <v:shape style="position:absolute;left:591;top:-1457;width:8;height:2" coordorigin="591,-1457" coordsize="8,0" path="m591,-1457l598,-1457e" filled="false" stroked="true" strokeweight=".479pt" strokecolor="#000000">
                <v:path arrowok="t"/>
              </v:shape>
            </v:group>
            <v:group style="position:absolute;left:591;top:-1433;width:8;height:2" coordorigin="591,-1433" coordsize="8,2">
              <v:shape style="position:absolute;left:591;top:-1433;width:8;height:2" coordorigin="591,-1433" coordsize="8,0" path="m591,-1433l598,-1433e" filled="false" stroked="true" strokeweight=".479pt" strokecolor="#000000">
                <v:path arrowok="t"/>
              </v:shape>
            </v:group>
            <v:group style="position:absolute;left:591;top:-1409;width:8;height:2" coordorigin="591,-1409" coordsize="8,2">
              <v:shape style="position:absolute;left:591;top:-1409;width:8;height:2" coordorigin="591,-1409" coordsize="8,0" path="m591,-1409l598,-1409e" filled="false" stroked="true" strokeweight=".48pt" strokecolor="#000000">
                <v:path arrowok="t"/>
              </v:shape>
            </v:group>
            <v:group style="position:absolute;left:591;top:-1385;width:8;height:2" coordorigin="591,-1385" coordsize="8,2">
              <v:shape style="position:absolute;left:591;top:-1385;width:8;height:2" coordorigin="591,-1385" coordsize="8,0" path="m591,-1385l598,-1385e" filled="false" stroked="true" strokeweight=".479pt" strokecolor="#000000">
                <v:path arrowok="t"/>
              </v:shape>
            </v:group>
            <v:group style="position:absolute;left:591;top:-1361;width:8;height:2" coordorigin="591,-1361" coordsize="8,2">
              <v:shape style="position:absolute;left:591;top:-1361;width:8;height:2" coordorigin="591,-1361" coordsize="8,0" path="m591,-1361l598,-1361e" filled="false" stroked="true" strokeweight=".479pt" strokecolor="#000000">
                <v:path arrowok="t"/>
              </v:shape>
            </v:group>
            <v:group style="position:absolute;left:591;top:-1337;width:8;height:2" coordorigin="591,-1337" coordsize="8,2">
              <v:shape style="position:absolute;left:591;top:-1337;width:8;height:2" coordorigin="591,-1337" coordsize="8,0" path="m591,-1337l598,-1337e" filled="false" stroked="true" strokeweight=".48pt" strokecolor="#000000">
                <v:path arrowok="t"/>
              </v:shape>
            </v:group>
            <v:group style="position:absolute;left:591;top:-1313;width:8;height:2" coordorigin="591,-1313" coordsize="8,2">
              <v:shape style="position:absolute;left:591;top:-1313;width:8;height:2" coordorigin="591,-1313" coordsize="8,0" path="m591,-1313l598,-1313e" filled="false" stroked="true" strokeweight=".48pt" strokecolor="#000000">
                <v:path arrowok="t"/>
              </v:shape>
            </v:group>
            <v:group style="position:absolute;left:591;top:-1289;width:8;height:2" coordorigin="591,-1289" coordsize="8,2">
              <v:shape style="position:absolute;left:591;top:-1289;width:8;height:2" coordorigin="591,-1289" coordsize="8,0" path="m591,-1289l598,-1289e" filled="false" stroked="true" strokeweight=".479pt" strokecolor="#000000">
                <v:path arrowok="t"/>
              </v:shape>
            </v:group>
            <v:group style="position:absolute;left:591;top:-1266;width:8;height:2" coordorigin="591,-1266" coordsize="8,2">
              <v:shape style="position:absolute;left:591;top:-1266;width:8;height:2" coordorigin="591,-1266" coordsize="8,0" path="m591,-1266l598,-1266e" filled="false" stroked="true" strokeweight=".48pt" strokecolor="#000000">
                <v:path arrowok="t"/>
              </v:shape>
              <v:shape style="position:absolute;left:796;top:-9063;width:10214;height:1429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302" w:right="0" w:hanging="303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아포스티유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pacing w:val="16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협약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pacing w:val="16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굴림체" w:hAnsi="굴림체" w:cs="굴림체" w:eastAsia="굴림체"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협약가입국들</w:t>
                      </w:r>
                      <w:r>
                        <w:rPr>
                          <w:rFonts w:ascii="굴림체" w:hAnsi="굴림체" w:cs="굴림체" w:eastAsia="굴림체"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사이에서</w:t>
                      </w:r>
                      <w:r>
                        <w:rPr>
                          <w:rFonts w:ascii="굴림체" w:hAnsi="굴림체" w:cs="굴림체" w:eastAsia="굴림체"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공문서의</w:t>
                      </w:r>
                      <w:r>
                        <w:rPr>
                          <w:rFonts w:ascii="굴림체" w:hAnsi="굴림체" w:cs="굴림체" w:eastAsia="굴림체"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상호간</w:t>
                      </w:r>
                      <w:r>
                        <w:rPr>
                          <w:rFonts w:ascii="굴림체" w:hAnsi="굴림체" w:cs="굴림체" w:eastAsia="굴림체"/>
                          <w:spacing w:val="1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인증을</w:t>
                      </w:r>
                      <w:r>
                        <w:rPr>
                          <w:rFonts w:ascii="굴림체" w:hAnsi="굴림체" w:cs="굴림체" w:eastAsia="굴림체"/>
                          <w:spacing w:val="1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보다</w:t>
                      </w:r>
                      <w:r>
                        <w:rPr>
                          <w:rFonts w:ascii="굴림체" w:hAnsi="굴림체" w:cs="굴림체" w:eastAsia="굴림체"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용이하게</w:t>
                      </w:r>
                      <w:r>
                        <w:rPr>
                          <w:rFonts w:ascii="굴림체" w:hAnsi="굴림체" w:cs="굴림체" w:eastAsia="굴림체"/>
                          <w:spacing w:val="1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하기</w:t>
                      </w:r>
                      <w:r>
                        <w:rPr>
                          <w:rFonts w:ascii="굴림체" w:hAnsi="굴림체" w:cs="굴림체" w:eastAsia="굴림체"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위해,</w:t>
                      </w:r>
                      <w:r>
                        <w:rPr>
                          <w:rFonts w:ascii="굴림체" w:hAnsi="굴림체" w:cs="굴림체" w:eastAsia="굴림체"/>
                          <w:spacing w:val="1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외국</w:t>
                      </w:r>
                      <w:r>
                        <w:rPr>
                          <w:rFonts w:ascii="굴림체" w:hAnsi="굴림체" w:cs="굴림체" w:eastAsia="굴림체"/>
                          <w:spacing w:val="1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공관의</w:t>
                      </w:r>
                      <w:r>
                        <w:rPr>
                          <w:rFonts w:ascii="굴림체" w:hAnsi="굴림체" w:cs="굴림체" w:eastAsia="굴림체"/>
                          <w:spacing w:val="1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영사확인</w:t>
                      </w:r>
                    </w:p>
                    <w:p>
                      <w:pPr>
                        <w:spacing w:before="52"/>
                        <w:ind w:left="302" w:right="0" w:firstLine="0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등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복잡한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인증절차를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폐지하는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대신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공문서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발행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국가가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이를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확인하는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내용을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골자로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하는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다자간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협약</w:t>
                      </w:r>
                    </w:p>
                    <w:p>
                      <w:pPr>
                        <w:spacing w:line="293" w:lineRule="auto" w:before="52"/>
                        <w:ind w:left="1105" w:right="1936" w:hanging="806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명칭</w:t>
                      </w:r>
                      <w:r>
                        <w:rPr>
                          <w:rFonts w:ascii="굴림체" w:hAnsi="굴림체" w:cs="굴림체" w:eastAsia="굴림체"/>
                          <w:spacing w:val="-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Convention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Abolishing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Requirement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Legalization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Foreign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Public</w:t>
                      </w:r>
                      <w:r>
                        <w:rPr>
                          <w:rFonts w:ascii="굴림체" w:hAnsi="굴림체" w:cs="굴림체" w:eastAsia="굴림체"/>
                          <w:spacing w:val="-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Document</w:t>
                      </w:r>
                      <w:r>
                        <w:rPr>
                          <w:rFonts w:ascii="굴림체" w:hAnsi="굴림체" w:cs="굴림체" w:eastAsia="굴림체"/>
                          <w:spacing w:val="39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(외국공문서에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대한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인증의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요구를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폐지하는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협약)</w:t>
                      </w:r>
                    </w:p>
                    <w:p>
                      <w:pPr>
                        <w:spacing w:before="110"/>
                        <w:ind w:left="299" w:right="0" w:firstLine="0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가입국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현황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(2017.09.21.기준)</w:t>
                      </w:r>
                    </w:p>
                  </w:txbxContent>
                </v:textbox>
                <w10:wrap type="none"/>
              </v:shape>
              <v:shape style="position:absolute;left:796;top:-3486;width:10217;height:1999" type="#_x0000_t202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79"/>
                        <w:jc w:val="left"/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</w:pP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*는</w:t>
                      </w:r>
                      <w:r>
                        <w:rPr>
                          <w:rFonts w:ascii="휴먼옛체" w:hAnsi="휴먼옛체" w:cs="휴먼옛체" w:eastAsia="휴먼옛체"/>
                          <w:spacing w:val="16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불법체류율이</w:t>
                      </w:r>
                      <w:r>
                        <w:rPr>
                          <w:rFonts w:ascii="휴먼옛체" w:hAnsi="휴먼옛체" w:cs="휴먼옛체" w:eastAsia="휴먼옛체"/>
                          <w:spacing w:val="1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높아</w:t>
                      </w:r>
                      <w:r>
                        <w:rPr>
                          <w:rFonts w:ascii="휴먼옛체" w:hAnsi="휴먼옛체" w:cs="휴먼옛체" w:eastAsia="휴먼옛체"/>
                          <w:spacing w:val="20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법무부장관이</w:t>
                      </w:r>
                      <w:r>
                        <w:rPr>
                          <w:rFonts w:ascii="휴먼옛체" w:hAnsi="휴먼옛체" w:cs="휴먼옛체" w:eastAsia="휴먼옛체"/>
                          <w:spacing w:val="1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따로</w:t>
                      </w:r>
                      <w:r>
                        <w:rPr>
                          <w:rFonts w:ascii="휴먼옛체" w:hAnsi="휴먼옛체" w:cs="휴먼옛체" w:eastAsia="휴먼옛체"/>
                          <w:spacing w:val="1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고시한</w:t>
                      </w:r>
                      <w:r>
                        <w:rPr>
                          <w:rFonts w:ascii="휴먼옛체" w:hAnsi="휴먼옛체" w:cs="휴먼옛체" w:eastAsia="휴먼옛체"/>
                          <w:spacing w:val="20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국가</w:t>
                      </w:r>
                      <w:r>
                        <w:rPr>
                          <w:rFonts w:ascii="휴먼옛체" w:hAnsi="휴먼옛체" w:cs="휴먼옛체" w:eastAsia="휴먼옛체"/>
                          <w:spacing w:val="1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중</w:t>
                      </w:r>
                      <w:r>
                        <w:rPr>
                          <w:rFonts w:ascii="휴먼옛체" w:hAnsi="휴먼옛체" w:cs="휴먼옛체" w:eastAsia="휴먼옛체"/>
                          <w:spacing w:val="1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아포스티유</w:t>
                      </w:r>
                      <w:r>
                        <w:rPr>
                          <w:rFonts w:ascii="휴먼옛체" w:hAnsi="휴먼옛체" w:cs="휴먼옛체" w:eastAsia="휴먼옛체"/>
                          <w:spacing w:val="20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휴먼옛체" w:hAnsi="휴먼옛체" w:cs="휴먼옛체" w:eastAsia="휴먼옛체"/>
                          <w:sz w:val="18"/>
                          <w:szCs w:val="18"/>
                        </w:rPr>
                        <w:t>가입국</w:t>
                      </w:r>
                    </w:p>
                    <w:p>
                      <w:pPr>
                        <w:spacing w:before="142"/>
                        <w:ind w:left="0" w:right="0" w:firstLine="0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pacing w:val="-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아포스티유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pacing w:val="-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확인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pacing w:val="-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대상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b/>
                          <w:bCs/>
                          <w:sz w:val="18"/>
                          <w:szCs w:val="18"/>
                        </w:rPr>
                        <w:t>문서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r>
                    </w:p>
                    <w:p>
                      <w:pPr>
                        <w:spacing w:before="52"/>
                        <w:ind w:left="199" w:right="0" w:firstLine="0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가.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대상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문서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입학지원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시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제출한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성적증명서,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졸업(예정)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증명서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등</w:t>
                      </w:r>
                    </w:p>
                    <w:p>
                      <w:pPr>
                        <w:spacing w:before="52"/>
                        <w:ind w:left="400" w:right="0" w:firstLine="0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사립학교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출신인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경우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먼저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공증을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받은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후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아포스티유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확인서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발급</w:t>
                      </w:r>
                    </w:p>
                    <w:p>
                      <w:pPr>
                        <w:spacing w:before="52"/>
                        <w:ind w:left="400" w:right="0" w:firstLine="0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국가별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아포스티유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관련기관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정보는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hyperlink r:id="rId7"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www.hcch.net</w:t>
                        </w:r>
                      </w:hyperlink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Apostille</w:t>
                      </w:r>
                      <w:r>
                        <w:rPr>
                          <w:rFonts w:ascii="굴림체" w:hAnsi="굴림체" w:cs="굴림체" w:eastAsia="굴림체"/>
                          <w:spacing w:val="-1"/>
                          <w:sz w:val="18"/>
                          <w:szCs w:val="18"/>
                        </w:rPr>
                        <w:t> Section을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참고</w:t>
                      </w:r>
                    </w:p>
                    <w:p>
                      <w:pPr>
                        <w:spacing w:line="280" w:lineRule="atLeast" w:before="7"/>
                        <w:ind w:left="609" w:right="0" w:hanging="411"/>
                        <w:jc w:val="left"/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</w:pP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나.</w:t>
                      </w:r>
                      <w:r>
                        <w:rPr>
                          <w:rFonts w:ascii="굴림체" w:hAnsi="굴림체" w:cs="굴림체" w:eastAsia="굴림체"/>
                          <w:spacing w:val="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아포스티유 협약 가입국가에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한해</w:t>
                      </w:r>
                      <w:r>
                        <w:rPr>
                          <w:rFonts w:ascii="굴림체" w:hAnsi="굴림체" w:cs="굴림체" w:eastAsia="굴림체"/>
                          <w:spacing w:val="-4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확인서를 제출하며,</w:t>
                      </w:r>
                      <w:r>
                        <w:rPr>
                          <w:rFonts w:ascii="굴림체" w:hAnsi="굴림체" w:cs="굴림체" w:eastAsia="굴림체"/>
                          <w:spacing w:val="-3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협약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미가입국은 주재국 한국영사 또는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주한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자국공관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영사로</w:t>
                      </w:r>
                      <w:r>
                        <w:rPr>
                          <w:rFonts w:ascii="굴림체" w:hAnsi="굴림체" w:cs="굴림체" w:eastAsia="굴림체"/>
                          <w:spacing w:val="27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부터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발급받은</w:t>
                      </w:r>
                      <w:r>
                        <w:rPr>
                          <w:rFonts w:ascii="굴림체" w:hAnsi="굴림체" w:cs="굴림체" w:eastAsia="굴림체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입증서류를</w:t>
                      </w:r>
                      <w:r>
                        <w:rPr>
                          <w:rFonts w:ascii="굴림체" w:hAnsi="굴림체" w:cs="굴림체" w:eastAsia="굴림체"/>
                          <w:spacing w:val="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굴림체" w:hAnsi="굴림체" w:cs="굴림체" w:eastAsia="굴림체"/>
                          <w:sz w:val="18"/>
                          <w:szCs w:val="18"/>
                        </w:rPr>
                        <w:t>제출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9.743999pt;margin-top:1.333964pt;width:25.95pt;height:21.6pt;mso-position-horizontal-relative:page;mso-position-vertical-relative:paragraph;z-index:1456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6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6"/>
          <w:sz w:val="28"/>
          <w:szCs w:val="28"/>
        </w:rPr>
        <w:t>전형료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"/>
        <w:rPr>
          <w:rFonts w:ascii="HY헤드라인M" w:hAnsi="HY헤드라인M" w:cs="HY헤드라인M" w:eastAsia="HY헤드라인M"/>
          <w:sz w:val="26"/>
          <w:szCs w:val="26"/>
        </w:rPr>
      </w:pPr>
    </w:p>
    <w:p>
      <w:pPr>
        <w:spacing w:before="37"/>
        <w:ind w:left="565" w:right="0" w:firstLine="0"/>
        <w:jc w:val="left"/>
        <w:rPr>
          <w:rFonts w:ascii="HY헤드라인M" w:hAnsi="HY헤드라인M" w:cs="HY헤드라인M" w:eastAsia="HY헤드라인M"/>
          <w:sz w:val="20"/>
          <w:szCs w:val="20"/>
        </w:rPr>
      </w:pPr>
      <w:r>
        <w:rPr>
          <w:rFonts w:ascii="HY헤드라인M" w:hAnsi="HY헤드라인M" w:cs="HY헤드라인M" w:eastAsia="HY헤드라인M"/>
          <w:sz w:val="20"/>
          <w:szCs w:val="20"/>
        </w:rPr>
        <w:t>가.</w:t>
      </w:r>
      <w:r>
        <w:rPr>
          <w:rFonts w:ascii="HY헤드라인M" w:hAnsi="HY헤드라인M" w:cs="HY헤드라인M" w:eastAsia="HY헤드라인M"/>
          <w:spacing w:val="26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전형료</w:t>
      </w:r>
      <w:r>
        <w:rPr>
          <w:rFonts w:ascii="HY헤드라인M" w:hAnsi="HY헤드라인M" w:cs="HY헤드라인M" w:eastAsia="HY헤드라인M"/>
          <w:spacing w:val="27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구분</w:t>
      </w:r>
      <w:r>
        <w:rPr>
          <w:rFonts w:ascii="HY헤드라인M" w:hAnsi="HY헤드라인M" w:cs="HY헤드라인M" w:eastAsia="HY헤드라인M"/>
          <w:sz w:val="20"/>
          <w:szCs w:val="20"/>
        </w:rPr>
      </w:r>
    </w:p>
    <w:p>
      <w:pPr>
        <w:spacing w:line="240" w:lineRule="auto" w:before="10"/>
        <w:rPr>
          <w:rFonts w:ascii="HY헤드라인M" w:hAnsi="HY헤드라인M" w:cs="HY헤드라인M" w:eastAsia="HY헤드라인M"/>
          <w:sz w:val="15"/>
          <w:szCs w:val="15"/>
        </w:rPr>
      </w:pPr>
    </w:p>
    <w:tbl>
      <w:tblPr>
        <w:tblW w:w="0" w:type="auto"/>
        <w:jc w:val="left"/>
        <w:tblInd w:w="2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631"/>
        <w:gridCol w:w="2495"/>
      </w:tblGrid>
      <w:tr>
        <w:trPr>
          <w:trHeight w:val="481" w:hRule="exact"/>
        </w:trPr>
        <w:tc>
          <w:tcPr>
            <w:tcW w:w="524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tabs>
                <w:tab w:pos="500" w:val="left" w:leader="none"/>
              </w:tabs>
              <w:spacing w:line="240" w:lineRule="auto" w:before="64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석사과정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495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  <w:shd w:val="clear" w:color="auto" w:fill="C1D5EC"/>
          </w:tcPr>
          <w:p>
            <w:pPr>
              <w:pStyle w:val="TableParagraph"/>
              <w:spacing w:line="240" w:lineRule="auto" w:before="64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박사과정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485" w:hRule="exact"/>
        </w:trPr>
        <w:tc>
          <w:tcPr>
            <w:tcW w:w="5244" w:type="dxa"/>
            <w:tcBorders>
              <w:top w:val="single" w:sz="12" w:space="0" w:color="000000"/>
              <w:left w:val="nil" w:sz="6" w:space="0" w:color="auto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5"/>
              <w:ind w:left="107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전체학과(미술·디자인학과</w:t>
            </w:r>
            <w:r>
              <w:rPr>
                <w:rFonts w:ascii="굴림체" w:hAnsi="굴림체" w:cs="굴림체" w:eastAsia="굴림체"/>
                <w:spacing w:val="-3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5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60,000원</w:t>
            </w:r>
          </w:p>
        </w:tc>
        <w:tc>
          <w:tcPr>
            <w:tcW w:w="2495" w:type="dxa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80,000원</w:t>
            </w:r>
          </w:p>
        </w:tc>
      </w:tr>
      <w:tr>
        <w:trPr>
          <w:trHeight w:val="482" w:hRule="exact"/>
        </w:trPr>
        <w:tc>
          <w:tcPr>
            <w:tcW w:w="5244" w:type="dxa"/>
            <w:tcBorders>
              <w:top w:val="single" w:sz="4" w:space="0" w:color="000000"/>
              <w:left w:val="nil" w:sz="6" w:space="0" w:color="auto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1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미술·디자인학과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1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80,000원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3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79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100,000원</w:t>
            </w:r>
          </w:p>
        </w:tc>
      </w:tr>
    </w:tbl>
    <w:p>
      <w:pPr>
        <w:spacing w:line="240" w:lineRule="auto" w:before="8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before="0"/>
        <w:ind w:left="486" w:right="0" w:firstLine="0"/>
        <w:jc w:val="left"/>
        <w:rPr>
          <w:rFonts w:ascii="HY헤드라인M" w:hAnsi="HY헤드라인M" w:cs="HY헤드라인M" w:eastAsia="HY헤드라인M"/>
          <w:sz w:val="20"/>
          <w:szCs w:val="20"/>
        </w:rPr>
      </w:pPr>
      <w:r>
        <w:rPr>
          <w:rFonts w:ascii="HY헤드라인M" w:hAnsi="HY헤드라인M" w:cs="HY헤드라인M" w:eastAsia="HY헤드라인M"/>
          <w:sz w:val="20"/>
          <w:szCs w:val="20"/>
        </w:rPr>
        <w:t>나.</w:t>
      </w:r>
      <w:r>
        <w:rPr>
          <w:rFonts w:ascii="HY헤드라인M" w:hAnsi="HY헤드라인M" w:cs="HY헤드라인M" w:eastAsia="HY헤드라인M"/>
          <w:spacing w:val="28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전형료</w:t>
      </w:r>
      <w:r>
        <w:rPr>
          <w:rFonts w:ascii="HY헤드라인M" w:hAnsi="HY헤드라인M" w:cs="HY헤드라인M" w:eastAsia="HY헤드라인M"/>
          <w:spacing w:val="29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및</w:t>
      </w:r>
      <w:r>
        <w:rPr>
          <w:rFonts w:ascii="HY헤드라인M" w:hAnsi="HY헤드라인M" w:cs="HY헤드라인M" w:eastAsia="HY헤드라인M"/>
          <w:spacing w:val="29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반환</w:t>
      </w:r>
      <w:r>
        <w:rPr>
          <w:rFonts w:ascii="HY헤드라인M" w:hAnsi="HY헤드라인M" w:cs="HY헤드라인M" w:eastAsia="HY헤드라인M"/>
          <w:spacing w:val="29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관련</w:t>
      </w:r>
      <w:r>
        <w:rPr>
          <w:rFonts w:ascii="HY헤드라인M" w:hAnsi="HY헤드라인M" w:cs="HY헤드라인M" w:eastAsia="HY헤드라인M"/>
          <w:spacing w:val="30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pacing w:val="1"/>
          <w:sz w:val="20"/>
          <w:szCs w:val="20"/>
        </w:rPr>
        <w:t>안내</w:t>
      </w:r>
      <w:r>
        <w:rPr>
          <w:rFonts w:ascii="HY헤드라인M" w:hAnsi="HY헤드라인M" w:cs="HY헤드라인M" w:eastAsia="HY헤드라인M"/>
          <w:spacing w:val="29"/>
          <w:sz w:val="20"/>
          <w:szCs w:val="20"/>
        </w:rPr>
        <w:t> </w:t>
      </w:r>
      <w:r>
        <w:rPr>
          <w:rFonts w:ascii="HY헤드라인M" w:hAnsi="HY헤드라인M" w:cs="HY헤드라인M" w:eastAsia="HY헤드라인M"/>
          <w:sz w:val="20"/>
          <w:szCs w:val="20"/>
        </w:rPr>
        <w:t>사항</w:t>
      </w:r>
      <w:r>
        <w:rPr>
          <w:rFonts w:ascii="HY헤드라인M" w:hAnsi="HY헤드라인M" w:cs="HY헤드라인M" w:eastAsia="HY헤드라인M"/>
          <w:sz w:val="20"/>
          <w:szCs w:val="20"/>
        </w:rPr>
      </w:r>
    </w:p>
    <w:p>
      <w:pPr>
        <w:pStyle w:val="BodyText"/>
        <w:spacing w:line="240" w:lineRule="auto" w:before="50"/>
        <w:ind w:left="585" w:right="0"/>
        <w:jc w:val="left"/>
      </w:pPr>
      <w:r>
        <w:rPr>
          <w:sz w:val="20"/>
          <w:szCs w:val="20"/>
        </w:rPr>
        <w:t>1)</w:t>
      </w:r>
      <w:r>
        <w:rPr>
          <w:spacing w:val="8"/>
          <w:sz w:val="20"/>
          <w:szCs w:val="20"/>
        </w:rPr>
        <w:t> </w:t>
      </w:r>
      <w:r>
        <w:rPr/>
        <w:t>전형료</w:t>
      </w:r>
      <w:r>
        <w:rPr>
          <w:spacing w:val="-3"/>
        </w:rPr>
        <w:t> </w:t>
      </w:r>
      <w:r>
        <w:rPr>
          <w:spacing w:val="-1"/>
        </w:rPr>
        <w:t>입금용</w:t>
      </w:r>
      <w:r>
        <w:rPr/>
        <w:t> </w:t>
      </w:r>
      <w:r>
        <w:rPr>
          <w:spacing w:val="-2"/>
        </w:rPr>
        <w:t>계좌</w:t>
      </w:r>
      <w:r>
        <w:rPr/>
        <w:t> :</w:t>
      </w:r>
      <w:r>
        <w:rPr>
          <w:spacing w:val="-4"/>
        </w:rPr>
        <w:t> </w:t>
      </w:r>
      <w:r>
        <w:rPr>
          <w:spacing w:val="-1"/>
        </w:rPr>
        <w:t>대구은행</w:t>
      </w:r>
      <w:r>
        <w:rPr/>
        <w:t> </w:t>
      </w:r>
      <w:r>
        <w:rPr>
          <w:spacing w:val="-1"/>
        </w:rPr>
        <w:t>207-04-000373-8(예금주</w:t>
      </w:r>
      <w:r>
        <w:rPr>
          <w:spacing w:val="-3"/>
        </w:rPr>
        <w:t> </w:t>
      </w:r>
      <w:r>
        <w:rPr/>
        <w:t>: </w:t>
      </w:r>
      <w:r>
        <w:rPr>
          <w:spacing w:val="-1"/>
        </w:rPr>
        <w:t>대구대학교)</w:t>
      </w:r>
    </w:p>
    <w:p>
      <w:pPr>
        <w:pStyle w:val="BodyText"/>
        <w:spacing w:line="240" w:lineRule="auto" w:before="64"/>
        <w:ind w:left="613" w:right="0"/>
        <w:jc w:val="left"/>
      </w:pPr>
      <w:r>
        <w:rPr/>
        <w:t>2) </w:t>
      </w:r>
      <w:r>
        <w:rPr>
          <w:spacing w:val="-1"/>
        </w:rPr>
        <w:t>전형료는</w:t>
      </w:r>
      <w:r>
        <w:rPr>
          <w:spacing w:val="-3"/>
        </w:rPr>
        <w:t> </w:t>
      </w:r>
      <w:r>
        <w:rPr>
          <w:spacing w:val="-1"/>
        </w:rPr>
        <w:t>원서접수</w:t>
      </w:r>
      <w:r>
        <w:rPr/>
        <w:t> </w:t>
      </w:r>
      <w:r>
        <w:rPr>
          <w:spacing w:val="-2"/>
        </w:rPr>
        <w:t>기간</w:t>
      </w:r>
      <w:r>
        <w:rPr/>
        <w:t> </w:t>
      </w:r>
      <w:r>
        <w:rPr>
          <w:spacing w:val="-2"/>
        </w:rPr>
        <w:t>내에</w:t>
      </w:r>
      <w:r>
        <w:rPr/>
        <w:t> </w:t>
      </w:r>
      <w:r>
        <w:rPr>
          <w:spacing w:val="-2"/>
        </w:rPr>
        <w:t>입금하여야</w:t>
      </w:r>
      <w:r>
        <w:rPr/>
        <w:t> </w:t>
      </w:r>
      <w:r>
        <w:rPr>
          <w:spacing w:val="-1"/>
        </w:rPr>
        <w:t>한다.</w:t>
      </w:r>
    </w:p>
    <w:p>
      <w:pPr>
        <w:pStyle w:val="BodyText"/>
        <w:spacing w:line="275" w:lineRule="auto"/>
        <w:ind w:left="853" w:right="6848" w:hanging="221"/>
        <w:jc w:val="left"/>
      </w:pPr>
      <w:r>
        <w:rPr/>
        <w:t>3) </w:t>
      </w:r>
      <w:r>
        <w:rPr>
          <w:spacing w:val="-1"/>
        </w:rPr>
        <w:t>전형료</w:t>
      </w:r>
      <w:r>
        <w:rPr/>
        <w:t> </w:t>
      </w:r>
      <w:r>
        <w:rPr>
          <w:spacing w:val="-2"/>
        </w:rPr>
        <w:t>반환</w:t>
      </w:r>
      <w:r>
        <w:rPr/>
        <w:t> </w:t>
      </w:r>
      <w:r>
        <w:rPr>
          <w:spacing w:val="-2"/>
        </w:rPr>
        <w:t>관련</w:t>
      </w:r>
      <w:r>
        <w:rPr/>
        <w:t> </w:t>
      </w:r>
      <w:r>
        <w:rPr>
          <w:spacing w:val="-2"/>
        </w:rPr>
        <w:t>안내</w:t>
      </w:r>
      <w:r>
        <w:rPr/>
        <w:t> </w:t>
      </w:r>
      <w:r>
        <w:rPr>
          <w:spacing w:val="-2"/>
        </w:rPr>
        <w:t>사항</w:t>
      </w:r>
      <w:r>
        <w:rPr>
          <w:spacing w:val="25"/>
        </w:rPr>
        <w:t> </w:t>
      </w:r>
      <w:r>
        <w:rPr>
          <w:spacing w:val="-2"/>
        </w:rPr>
        <w:t>가)</w:t>
      </w:r>
      <w:r>
        <w:rPr/>
        <w:t> 환불</w:t>
      </w:r>
      <w:r>
        <w:rPr>
          <w:spacing w:val="-3"/>
        </w:rPr>
        <w:t> </w:t>
      </w:r>
      <w:r>
        <w:rPr/>
        <w:t>기준</w:t>
      </w:r>
    </w:p>
    <w:p>
      <w:pPr>
        <w:pStyle w:val="BodyText"/>
        <w:spacing w:line="240" w:lineRule="auto" w:before="10"/>
        <w:ind w:left="853" w:right="0"/>
        <w:jc w:val="left"/>
      </w:pPr>
      <w:r>
        <w:rPr/>
        <w:t>-</w:t>
      </w:r>
      <w:r>
        <w:rPr>
          <w:spacing w:val="-10"/>
        </w:rPr>
        <w:t> </w:t>
      </w:r>
      <w:r>
        <w:rPr>
          <w:spacing w:val="-8"/>
        </w:rPr>
        <w:t>원서접수</w:t>
      </w:r>
      <w:r>
        <w:rPr>
          <w:spacing w:val="-15"/>
        </w:rPr>
        <w:t> </w:t>
      </w:r>
      <w:r>
        <w:rPr>
          <w:spacing w:val="-5"/>
        </w:rPr>
        <w:t>기간</w:t>
      </w:r>
      <w:r>
        <w:rPr>
          <w:spacing w:val="-15"/>
        </w:rPr>
        <w:t> </w:t>
      </w:r>
      <w:r>
        <w:rPr/>
        <w:t>내</w:t>
      </w:r>
      <w:r>
        <w:rPr>
          <w:spacing w:val="-15"/>
        </w:rPr>
        <w:t> </w:t>
      </w:r>
      <w:r>
        <w:rPr>
          <w:spacing w:val="-7"/>
        </w:rPr>
        <w:t>[지원취소</w:t>
      </w:r>
      <w:r>
        <w:rPr>
          <w:spacing w:val="-15"/>
        </w:rPr>
        <w:t> </w:t>
      </w:r>
      <w:r>
        <w:rPr/>
        <w:t>및</w:t>
      </w:r>
      <w:r>
        <w:rPr>
          <w:spacing w:val="-15"/>
        </w:rPr>
        <w:t> </w:t>
      </w:r>
      <w:r>
        <w:rPr>
          <w:spacing w:val="-7"/>
        </w:rPr>
        <w:t>전형료</w:t>
      </w:r>
      <w:r>
        <w:rPr>
          <w:spacing w:val="-15"/>
        </w:rPr>
        <w:t> </w:t>
      </w:r>
      <w:r>
        <w:rPr>
          <w:spacing w:val="-5"/>
        </w:rPr>
        <w:t>환불</w:t>
      </w:r>
      <w:r>
        <w:rPr>
          <w:spacing w:val="-15"/>
        </w:rPr>
        <w:t> </w:t>
      </w:r>
      <w:r>
        <w:rPr>
          <w:spacing w:val="-7"/>
        </w:rPr>
        <w:t>요청서]를</w:t>
      </w:r>
      <w:r>
        <w:rPr>
          <w:spacing w:val="-15"/>
        </w:rPr>
        <w:t> </w:t>
      </w:r>
      <w:r>
        <w:rPr>
          <w:spacing w:val="-7"/>
        </w:rPr>
        <w:t>제출한</w:t>
      </w:r>
      <w:r>
        <w:rPr>
          <w:spacing w:val="-15"/>
        </w:rPr>
        <w:t> </w:t>
      </w:r>
      <w:r>
        <w:rPr>
          <w:spacing w:val="-8"/>
        </w:rPr>
        <w:t>경우에만</w:t>
      </w:r>
      <w:r>
        <w:rPr>
          <w:spacing w:val="-15"/>
        </w:rPr>
        <w:t> </w:t>
      </w:r>
      <w:r>
        <w:rPr>
          <w:spacing w:val="-8"/>
        </w:rPr>
        <w:t>전형료를</w:t>
      </w:r>
      <w:r>
        <w:rPr>
          <w:spacing w:val="-15"/>
        </w:rPr>
        <w:t> </w:t>
      </w:r>
      <w:r>
        <w:rPr>
          <w:spacing w:val="-5"/>
        </w:rPr>
        <w:t>전액</w:t>
      </w:r>
      <w:r>
        <w:rPr>
          <w:spacing w:val="-15"/>
        </w:rPr>
        <w:t> </w:t>
      </w:r>
      <w:r>
        <w:rPr>
          <w:spacing w:val="-8"/>
        </w:rPr>
        <w:t>환불한다.</w:t>
      </w:r>
    </w:p>
    <w:p>
      <w:pPr>
        <w:pStyle w:val="BodyText"/>
        <w:spacing w:line="240" w:lineRule="auto"/>
        <w:ind w:left="853" w:right="0"/>
        <w:jc w:val="left"/>
      </w:pPr>
      <w:r>
        <w:rPr/>
        <w:t>-</w:t>
      </w:r>
      <w:r>
        <w:rPr>
          <w:spacing w:val="7"/>
        </w:rPr>
        <w:t> </w:t>
      </w:r>
      <w:r>
        <w:rPr>
          <w:spacing w:val="-1"/>
        </w:rPr>
        <w:t>원서접수</w:t>
      </w:r>
      <w:r>
        <w:rPr>
          <w:spacing w:val="7"/>
        </w:rPr>
        <w:t> </w:t>
      </w:r>
      <w:r>
        <w:rPr>
          <w:spacing w:val="-2"/>
        </w:rPr>
        <w:t>기간</w:t>
      </w:r>
      <w:r>
        <w:rPr>
          <w:spacing w:val="7"/>
        </w:rPr>
        <w:t> </w:t>
      </w:r>
      <w:r>
        <w:rPr/>
        <w:t>이후</w:t>
      </w:r>
      <w:r>
        <w:rPr>
          <w:spacing w:val="5"/>
        </w:rPr>
        <w:t> </w:t>
      </w:r>
      <w:r>
        <w:rPr>
          <w:spacing w:val="-1"/>
        </w:rPr>
        <w:t>천재지변,</w:t>
      </w:r>
      <w:r>
        <w:rPr>
          <w:spacing w:val="7"/>
        </w:rPr>
        <w:t> </w:t>
      </w:r>
      <w:r>
        <w:rPr/>
        <w:t>기타</w:t>
      </w:r>
      <w:r>
        <w:rPr>
          <w:spacing w:val="7"/>
        </w:rPr>
        <w:t> </w:t>
      </w:r>
      <w:r>
        <w:rPr>
          <w:spacing w:val="-2"/>
        </w:rPr>
        <w:t>사고</w:t>
      </w:r>
      <w:r>
        <w:rPr>
          <w:spacing w:val="7"/>
        </w:rPr>
        <w:t> </w:t>
      </w:r>
      <w:r>
        <w:rPr>
          <w:spacing w:val="-1"/>
        </w:rPr>
        <w:t>등으로</w:t>
      </w:r>
      <w:r>
        <w:rPr>
          <w:spacing w:val="7"/>
        </w:rPr>
        <w:t> </w:t>
      </w:r>
      <w:r>
        <w:rPr/>
        <w:t>입학</w:t>
      </w:r>
      <w:r>
        <w:rPr>
          <w:spacing w:val="5"/>
        </w:rPr>
        <w:t> </w:t>
      </w:r>
      <w:r>
        <w:rPr/>
        <w:t>전형</w:t>
      </w:r>
      <w:r>
        <w:rPr>
          <w:spacing w:val="7"/>
        </w:rPr>
        <w:t> </w:t>
      </w:r>
      <w:r>
        <w:rPr>
          <w:spacing w:val="-1"/>
        </w:rPr>
        <w:t>응시가</w:t>
      </w:r>
      <w:r>
        <w:rPr>
          <w:spacing w:val="7"/>
        </w:rPr>
        <w:t> </w:t>
      </w:r>
      <w:r>
        <w:rPr>
          <w:spacing w:val="-1"/>
        </w:rPr>
        <w:t>불가할</w:t>
      </w:r>
      <w:r>
        <w:rPr>
          <w:spacing w:val="7"/>
        </w:rPr>
        <w:t> </w:t>
      </w:r>
      <w:r>
        <w:rPr>
          <w:spacing w:val="-1"/>
        </w:rPr>
        <w:t>경우에는</w:t>
      </w:r>
      <w:r>
        <w:rPr>
          <w:spacing w:val="7"/>
        </w:rPr>
        <w:t> </w:t>
      </w:r>
      <w:r>
        <w:rPr>
          <w:spacing w:val="-1"/>
        </w:rPr>
        <w:t>[지원취소</w:t>
      </w:r>
    </w:p>
    <w:p>
      <w:pPr>
        <w:spacing w:after="0" w:line="240" w:lineRule="auto"/>
        <w:jc w:val="left"/>
        <w:sectPr>
          <w:pgSz w:w="11900" w:h="16820"/>
          <w:pgMar w:header="0" w:footer="292" w:top="940" w:bottom="480" w:left="480" w:right="460"/>
        </w:sectPr>
      </w:pPr>
    </w:p>
    <w:p>
      <w:pPr>
        <w:pStyle w:val="BodyText"/>
        <w:spacing w:line="275" w:lineRule="auto" w:before="10"/>
        <w:ind w:left="1072" w:right="0"/>
        <w:jc w:val="left"/>
      </w:pPr>
      <w:r>
        <w:rPr/>
        <w:t>및</w:t>
      </w:r>
      <w:r>
        <w:rPr>
          <w:spacing w:val="7"/>
        </w:rPr>
        <w:t> </w:t>
      </w:r>
      <w:r>
        <w:rPr/>
        <w:t>전형료</w:t>
      </w:r>
      <w:r>
        <w:rPr>
          <w:spacing w:val="7"/>
        </w:rPr>
        <w:t> </w:t>
      </w:r>
      <w:r>
        <w:rPr/>
        <w:t>환불</w:t>
      </w:r>
      <w:r>
        <w:rPr>
          <w:spacing w:val="7"/>
        </w:rPr>
        <w:t> </w:t>
      </w:r>
      <w:r>
        <w:rPr>
          <w:spacing w:val="-1"/>
        </w:rPr>
        <w:t>요청서]와</w:t>
      </w:r>
      <w:r>
        <w:rPr>
          <w:spacing w:val="9"/>
        </w:rPr>
        <w:t> </w:t>
      </w:r>
      <w:r>
        <w:rPr>
          <w:spacing w:val="-1"/>
        </w:rPr>
        <w:t>[증빙서류]를</w:t>
      </w:r>
      <w:r>
        <w:rPr>
          <w:spacing w:val="9"/>
        </w:rPr>
        <w:t> </w:t>
      </w:r>
      <w:r>
        <w:rPr>
          <w:spacing w:val="-1"/>
        </w:rPr>
        <w:t>제출하여</w:t>
      </w:r>
      <w:r>
        <w:rPr>
          <w:spacing w:val="7"/>
        </w:rPr>
        <w:t> </w:t>
      </w:r>
      <w:r>
        <w:rPr/>
        <w:t>본교</w:t>
      </w:r>
      <w:r>
        <w:rPr>
          <w:spacing w:val="7"/>
        </w:rPr>
        <w:t> </w:t>
      </w:r>
      <w:r>
        <w:rPr/>
        <w:t>검토를</w:t>
      </w:r>
      <w:r>
        <w:rPr>
          <w:spacing w:val="7"/>
        </w:rPr>
        <w:t> </w:t>
      </w:r>
      <w:r>
        <w:rPr/>
        <w:t>거친</w:t>
      </w:r>
      <w:r>
        <w:rPr>
          <w:spacing w:val="7"/>
        </w:rPr>
        <w:t> </w:t>
      </w:r>
      <w:r>
        <w:rPr/>
        <w:t>후</w:t>
      </w:r>
      <w:r>
        <w:rPr>
          <w:spacing w:val="9"/>
        </w:rPr>
        <w:t> </w:t>
      </w:r>
      <w:r>
        <w:rPr>
          <w:spacing w:val="-1"/>
        </w:rPr>
        <w:t>전형료를</w:t>
      </w:r>
      <w:r>
        <w:rPr>
          <w:spacing w:val="7"/>
        </w:rPr>
        <w:t> </w:t>
      </w:r>
      <w:r>
        <w:rPr/>
        <w:t>환불</w:t>
      </w:r>
      <w:r>
        <w:rPr>
          <w:spacing w:val="7"/>
        </w:rPr>
        <w:t> </w:t>
      </w:r>
      <w:r>
        <w:rPr/>
        <w:t>받을</w:t>
      </w:r>
      <w:r>
        <w:rPr>
          <w:spacing w:val="7"/>
        </w:rPr>
        <w:t> </w:t>
      </w:r>
      <w:r>
        <w:rPr/>
        <w:t>수</w:t>
      </w:r>
      <w:r>
        <w:rPr>
          <w:spacing w:val="26"/>
        </w:rPr>
        <w:t> </w:t>
      </w:r>
      <w:r>
        <w:rPr>
          <w:spacing w:val="-1"/>
        </w:rPr>
        <w:t>있다.</w:t>
      </w:r>
    </w:p>
    <w:p>
      <w:pPr>
        <w:pStyle w:val="BodyText"/>
        <w:spacing w:line="275" w:lineRule="auto" w:before="7"/>
        <w:ind w:left="873" w:right="2691"/>
        <w:jc w:val="left"/>
      </w:pPr>
      <w:r>
        <w:rPr/>
        <w:t>-</w:t>
      </w:r>
      <w:r>
        <w:rPr>
          <w:spacing w:val="-3"/>
        </w:rPr>
        <w:t> </w:t>
      </w:r>
      <w:r>
        <w:rPr/>
        <w:t>본교</w:t>
      </w:r>
      <w:r>
        <w:rPr>
          <w:spacing w:val="-3"/>
        </w:rPr>
        <w:t> </w:t>
      </w:r>
      <w:r>
        <w:rPr/>
        <w:t>사정에</w:t>
      </w:r>
      <w:r>
        <w:rPr>
          <w:spacing w:val="-3"/>
        </w:rPr>
        <w:t> </w:t>
      </w:r>
      <w:r>
        <w:rPr/>
        <w:t>의해</w:t>
      </w:r>
      <w:r>
        <w:rPr>
          <w:spacing w:val="-3"/>
        </w:rPr>
        <w:t> </w:t>
      </w:r>
      <w:r>
        <w:rPr>
          <w:spacing w:val="-1"/>
        </w:rPr>
        <w:t>입학전형이</w:t>
      </w:r>
      <w:r>
        <w:rPr>
          <w:spacing w:val="-3"/>
        </w:rPr>
        <w:t> </w:t>
      </w:r>
      <w:r>
        <w:rPr>
          <w:spacing w:val="-1"/>
        </w:rPr>
        <w:t>취소될</w:t>
      </w:r>
      <w:r>
        <w:rPr/>
        <w:t> </w:t>
      </w:r>
      <w:r>
        <w:rPr>
          <w:spacing w:val="-2"/>
        </w:rPr>
        <w:t>경우</w:t>
      </w:r>
      <w:r>
        <w:rPr/>
        <w:t> </w:t>
      </w:r>
      <w:r>
        <w:rPr>
          <w:spacing w:val="-1"/>
        </w:rPr>
        <w:t>전형료</w:t>
      </w:r>
      <w:r>
        <w:rPr>
          <w:spacing w:val="-3"/>
        </w:rPr>
        <w:t> </w:t>
      </w:r>
      <w:r>
        <w:rPr/>
        <w:t>전액을</w:t>
      </w:r>
      <w:r>
        <w:rPr>
          <w:spacing w:val="-3"/>
        </w:rPr>
        <w:t> </w:t>
      </w:r>
      <w:r>
        <w:rPr>
          <w:spacing w:val="-1"/>
        </w:rPr>
        <w:t>환불한다.</w:t>
      </w:r>
      <w:r>
        <w:rPr>
          <w:spacing w:val="26"/>
        </w:rPr>
        <w:t> </w:t>
      </w:r>
      <w:r>
        <w:rPr>
          <w:spacing w:val="-2"/>
        </w:rPr>
        <w:t>나)</w:t>
      </w:r>
      <w:r>
        <w:rPr/>
        <w:t> 환불</w:t>
      </w:r>
      <w:r>
        <w:rPr>
          <w:spacing w:val="-3"/>
        </w:rPr>
        <w:t> </w:t>
      </w:r>
      <w:r>
        <w:rPr/>
        <w:t>방법</w:t>
      </w:r>
      <w:r>
        <w:rPr>
          <w:spacing w:val="-3"/>
        </w:rPr>
        <w:t> </w:t>
      </w:r>
      <w:r>
        <w:rPr/>
        <w:t>: </w:t>
      </w:r>
      <w:r>
        <w:rPr>
          <w:spacing w:val="-1"/>
        </w:rPr>
        <w:t>본교에서</w:t>
      </w:r>
      <w:r>
        <w:rPr>
          <w:spacing w:val="-3"/>
        </w:rPr>
        <w:t> </w:t>
      </w:r>
      <w:r>
        <w:rPr>
          <w:spacing w:val="-1"/>
        </w:rPr>
        <w:t>지원자</w:t>
      </w:r>
      <w:r>
        <w:rPr/>
        <w:t> </w:t>
      </w:r>
      <w:r>
        <w:rPr>
          <w:spacing w:val="-1"/>
        </w:rPr>
        <w:t>계좌로</w:t>
      </w:r>
      <w:r>
        <w:rPr>
          <w:spacing w:val="-3"/>
        </w:rPr>
        <w:t> </w:t>
      </w:r>
      <w:r>
        <w:rPr/>
        <w:t>이체</w:t>
      </w:r>
    </w:p>
    <w:p>
      <w:pPr>
        <w:pStyle w:val="BodyText"/>
        <w:spacing w:line="240" w:lineRule="auto" w:before="10"/>
        <w:ind w:left="873" w:right="0"/>
        <w:jc w:val="left"/>
      </w:pPr>
      <w:r>
        <w:rPr>
          <w:spacing w:val="-2"/>
        </w:rPr>
        <w:t>다)</w:t>
      </w:r>
      <w:r>
        <w:rPr/>
        <w:t> 기타</w:t>
      </w:r>
      <w:r>
        <w:rPr>
          <w:spacing w:val="-3"/>
        </w:rPr>
        <w:t> </w:t>
      </w:r>
      <w:r>
        <w:rPr/>
        <w:t>사항</w:t>
      </w:r>
    </w:p>
    <w:p>
      <w:pPr>
        <w:pStyle w:val="BodyText"/>
        <w:spacing w:line="275" w:lineRule="auto"/>
        <w:ind w:left="1005" w:right="23" w:hanging="243"/>
        <w:jc w:val="left"/>
      </w:pPr>
      <w:r>
        <w:rPr/>
        <w:t>-</w:t>
      </w:r>
      <w:r>
        <w:rPr>
          <w:spacing w:val="12"/>
        </w:rPr>
        <w:t> </w:t>
      </w:r>
      <w:r>
        <w:rPr/>
        <w:t>추후</w:t>
      </w:r>
      <w:r>
        <w:rPr>
          <w:spacing w:val="12"/>
        </w:rPr>
        <w:t> </w:t>
      </w:r>
      <w:r>
        <w:rPr>
          <w:spacing w:val="-1"/>
        </w:rPr>
        <w:t>전형료</w:t>
      </w:r>
      <w:r>
        <w:rPr>
          <w:spacing w:val="12"/>
        </w:rPr>
        <w:t> </w:t>
      </w:r>
      <w:r>
        <w:rPr/>
        <w:t>환불</w:t>
      </w:r>
      <w:r>
        <w:rPr>
          <w:spacing w:val="12"/>
        </w:rPr>
        <w:t> </w:t>
      </w:r>
      <w:r>
        <w:rPr>
          <w:spacing w:val="-1"/>
        </w:rPr>
        <w:t>사유가</w:t>
      </w:r>
      <w:r>
        <w:rPr>
          <w:spacing w:val="12"/>
        </w:rPr>
        <w:t> </w:t>
      </w:r>
      <w:r>
        <w:rPr/>
        <w:t>발생할</w:t>
      </w:r>
      <w:r>
        <w:rPr>
          <w:spacing w:val="12"/>
        </w:rPr>
        <w:t> </w:t>
      </w:r>
      <w:r>
        <w:rPr>
          <w:spacing w:val="-1"/>
        </w:rPr>
        <w:t>경우,</w:t>
      </w:r>
      <w:r>
        <w:rPr>
          <w:spacing w:val="12"/>
        </w:rPr>
        <w:t> </w:t>
      </w:r>
      <w:r>
        <w:rPr>
          <w:spacing w:val="-1"/>
        </w:rPr>
        <w:t>지원자는</w:t>
      </w:r>
      <w:r>
        <w:rPr>
          <w:spacing w:val="12"/>
        </w:rPr>
        <w:t> </w:t>
      </w:r>
      <w:r>
        <w:rPr/>
        <w:t>환불</w:t>
      </w:r>
      <w:r>
        <w:rPr>
          <w:spacing w:val="12"/>
        </w:rPr>
        <w:t> </w:t>
      </w:r>
      <w:r>
        <w:rPr/>
        <w:t>신청</w:t>
      </w:r>
      <w:r>
        <w:rPr>
          <w:spacing w:val="12"/>
        </w:rPr>
        <w:t> </w:t>
      </w:r>
      <w:r>
        <w:rPr/>
        <w:t>및</w:t>
      </w:r>
      <w:r>
        <w:rPr>
          <w:spacing w:val="12"/>
        </w:rPr>
        <w:t> </w:t>
      </w:r>
      <w:r>
        <w:rPr>
          <w:spacing w:val="-2"/>
        </w:rPr>
        <w:t>본인</w:t>
      </w:r>
      <w:r>
        <w:rPr>
          <w:spacing w:val="12"/>
        </w:rPr>
        <w:t> </w:t>
      </w:r>
      <w:r>
        <w:rPr/>
        <w:t>환불</w:t>
      </w:r>
      <w:r>
        <w:rPr>
          <w:spacing w:val="12"/>
        </w:rPr>
        <w:t> </w:t>
      </w:r>
      <w:r>
        <w:rPr/>
        <w:t>계좌</w:t>
      </w:r>
      <w:r>
        <w:rPr>
          <w:spacing w:val="12"/>
        </w:rPr>
        <w:t> </w:t>
      </w:r>
      <w:r>
        <w:rPr>
          <w:spacing w:val="-2"/>
        </w:rPr>
        <w:t>정보</w:t>
      </w:r>
      <w:r>
        <w:rPr>
          <w:spacing w:val="12"/>
        </w:rPr>
        <w:t> </w:t>
      </w:r>
      <w:r>
        <w:rPr/>
        <w:t>제공</w:t>
      </w:r>
      <w:r>
        <w:rPr>
          <w:spacing w:val="12"/>
        </w:rPr>
        <w:t> </w:t>
      </w:r>
      <w:r>
        <w:rPr/>
        <w:t>절차</w:t>
      </w:r>
      <w:r>
        <w:rPr>
          <w:spacing w:val="24"/>
        </w:rPr>
        <w:t> </w:t>
      </w:r>
      <w:r>
        <w:rPr/>
        <w:t>를</w:t>
      </w:r>
      <w:r>
        <w:rPr>
          <w:spacing w:val="-3"/>
        </w:rPr>
        <w:t> </w:t>
      </w:r>
      <w:r>
        <w:rPr/>
        <w:t>신속히</w:t>
      </w:r>
      <w:r>
        <w:rPr>
          <w:spacing w:val="-3"/>
        </w:rPr>
        <w:t> </w:t>
      </w:r>
      <w:r>
        <w:rPr>
          <w:spacing w:val="-1"/>
        </w:rPr>
        <w:t>처리하여야</w:t>
      </w:r>
      <w:r>
        <w:rPr>
          <w:spacing w:val="-3"/>
        </w:rPr>
        <w:t> </w:t>
      </w:r>
      <w:r>
        <w:rPr>
          <w:spacing w:val="-1"/>
        </w:rPr>
        <w:t>한다.</w:t>
      </w:r>
    </w:p>
    <w:p>
      <w:pPr>
        <w:pStyle w:val="BodyText"/>
        <w:spacing w:line="240" w:lineRule="auto" w:before="10"/>
        <w:ind w:left="763" w:right="0"/>
        <w:jc w:val="left"/>
      </w:pPr>
      <w:r>
        <w:rPr/>
        <w:t>- </w:t>
      </w:r>
      <w:r>
        <w:rPr>
          <w:spacing w:val="-1"/>
        </w:rPr>
        <w:t>전형료</w:t>
      </w:r>
      <w:r>
        <w:rPr>
          <w:spacing w:val="-3"/>
        </w:rPr>
        <w:t> </w:t>
      </w:r>
      <w:r>
        <w:rPr/>
        <w:t>환불시</w:t>
      </w:r>
      <w:r>
        <w:rPr>
          <w:spacing w:val="-3"/>
        </w:rPr>
        <w:t> </w:t>
      </w:r>
      <w:r>
        <w:rPr/>
        <w:t>은행</w:t>
      </w:r>
      <w:r>
        <w:rPr>
          <w:spacing w:val="-3"/>
        </w:rPr>
        <w:t> </w:t>
      </w:r>
      <w:r>
        <w:rPr/>
        <w:t>송금</w:t>
      </w:r>
      <w:r>
        <w:rPr>
          <w:spacing w:val="-3"/>
        </w:rPr>
        <w:t> </w:t>
      </w:r>
      <w:r>
        <w:rPr/>
        <w:t>관련</w:t>
      </w:r>
      <w:r>
        <w:rPr>
          <w:spacing w:val="-3"/>
        </w:rPr>
        <w:t> </w:t>
      </w:r>
      <w:r>
        <w:rPr>
          <w:spacing w:val="-1"/>
        </w:rPr>
        <w:t>수수료는</w:t>
      </w:r>
      <w:r>
        <w:rPr>
          <w:spacing w:val="-3"/>
        </w:rPr>
        <w:t> </w:t>
      </w:r>
      <w:r>
        <w:rPr/>
        <w:t>지원자</w:t>
      </w:r>
      <w:r>
        <w:rPr>
          <w:spacing w:val="-3"/>
        </w:rPr>
        <w:t> </w:t>
      </w:r>
      <w:r>
        <w:rPr>
          <w:spacing w:val="-1"/>
        </w:rPr>
        <w:t>본인이</w:t>
      </w:r>
      <w:r>
        <w:rPr/>
        <w:t> </w:t>
      </w:r>
      <w:r>
        <w:rPr>
          <w:spacing w:val="-1"/>
        </w:rPr>
        <w:t>부담하는</w:t>
      </w:r>
      <w:r>
        <w:rPr>
          <w:spacing w:val="-3"/>
        </w:rPr>
        <w:t> </w:t>
      </w:r>
      <w:r>
        <w:rPr>
          <w:spacing w:val="-1"/>
        </w:rPr>
        <w:t>것으로</w:t>
      </w:r>
      <w:r>
        <w:rPr/>
        <w:t> </w:t>
      </w:r>
      <w:r>
        <w:rPr>
          <w:spacing w:val="-1"/>
        </w:rPr>
        <w:t>한다.</w:t>
      </w:r>
    </w:p>
    <w:p>
      <w:pPr>
        <w:pStyle w:val="BodyText"/>
        <w:spacing w:line="275" w:lineRule="auto"/>
        <w:ind w:left="1015" w:right="0" w:hanging="252"/>
        <w:jc w:val="left"/>
      </w:pPr>
      <w:r>
        <w:rPr/>
        <w:t>-</w:t>
      </w:r>
      <w:r>
        <w:rPr>
          <w:spacing w:val="14"/>
        </w:rPr>
        <w:t> </w:t>
      </w:r>
      <w:r>
        <w:rPr>
          <w:spacing w:val="-7"/>
        </w:rPr>
        <w:t>요강에</w:t>
      </w:r>
      <w:r>
        <w:rPr>
          <w:spacing w:val="2"/>
        </w:rPr>
        <w:t> </w:t>
      </w:r>
      <w:r>
        <w:rPr>
          <w:spacing w:val="-8"/>
        </w:rPr>
        <w:t>명시하지</w:t>
      </w:r>
      <w:r>
        <w:rPr/>
        <w:t> </w:t>
      </w:r>
      <w:r>
        <w:rPr>
          <w:spacing w:val="-7"/>
        </w:rPr>
        <w:t>아니한</w:t>
      </w:r>
      <w:r>
        <w:rPr/>
        <w:t> </w:t>
      </w:r>
      <w:r>
        <w:rPr>
          <w:spacing w:val="-7"/>
        </w:rPr>
        <w:t>전형료</w:t>
      </w:r>
      <w:r>
        <w:rPr>
          <w:spacing w:val="2"/>
        </w:rPr>
        <w:t> </w:t>
      </w:r>
      <w:r>
        <w:rPr>
          <w:spacing w:val="-5"/>
        </w:rPr>
        <w:t>환불</w:t>
      </w:r>
      <w:r>
        <w:rPr/>
        <w:t> </w:t>
      </w:r>
      <w:r>
        <w:rPr>
          <w:spacing w:val="-7"/>
        </w:rPr>
        <w:t>사항은</w:t>
      </w:r>
      <w:r>
        <w:rPr>
          <w:spacing w:val="2"/>
        </w:rPr>
        <w:t> </w:t>
      </w:r>
      <w:r>
        <w:rPr>
          <w:spacing w:val="-10"/>
        </w:rPr>
        <w:t>“고등교육법시행령”과</w:t>
      </w:r>
      <w:r>
        <w:rPr/>
        <w:t> </w:t>
      </w:r>
      <w:r>
        <w:rPr>
          <w:spacing w:val="-8"/>
        </w:rPr>
        <w:t>대학원에서</w:t>
      </w:r>
      <w:r>
        <w:rPr/>
        <w:t> </w:t>
      </w:r>
      <w:r>
        <w:rPr>
          <w:spacing w:val="-7"/>
        </w:rPr>
        <w:t>정하는</w:t>
      </w:r>
      <w:r>
        <w:rPr>
          <w:spacing w:val="2"/>
        </w:rPr>
        <w:t> </w:t>
      </w:r>
      <w:r>
        <w:rPr>
          <w:spacing w:val="-5"/>
        </w:rPr>
        <w:t>바에</w:t>
      </w:r>
      <w:r>
        <w:rPr/>
        <w:t> </w:t>
      </w:r>
      <w:r>
        <w:rPr>
          <w:spacing w:val="-5"/>
        </w:rPr>
        <w:t>따른</w:t>
      </w:r>
      <w:r>
        <w:rPr>
          <w:spacing w:val="34"/>
        </w:rPr>
        <w:t> </w:t>
      </w:r>
      <w:r>
        <w:rPr>
          <w:spacing w:val="-5"/>
        </w:rPr>
        <w:t>다.</w:t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4"/>
        <w:rPr>
          <w:rFonts w:ascii="굴림체" w:hAnsi="굴림체" w:cs="굴림체" w:eastAsia="굴림체"/>
          <w:sz w:val="20"/>
          <w:szCs w:val="20"/>
        </w:rPr>
      </w:pPr>
    </w:p>
    <w:p>
      <w:pPr>
        <w:spacing w:before="14"/>
        <w:ind w:left="97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5018pt;width:25.95pt;height:21.7pt;mso-position-horizontal-relative:page;mso-position-vertical-relative:paragraph;z-index:1552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7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24"/>
          <w:sz w:val="28"/>
          <w:szCs w:val="28"/>
        </w:rPr>
        <w:t>입학</w:t>
      </w:r>
      <w:r>
        <w:rPr>
          <w:rFonts w:ascii="HY헤드라인M" w:hAnsi="HY헤드라인M" w:cs="HY헤드라인M" w:eastAsia="HY헤드라인M"/>
          <w:spacing w:val="-22"/>
          <w:sz w:val="28"/>
          <w:szCs w:val="28"/>
        </w:rPr>
        <w:t>절</w:t>
      </w:r>
      <w:r>
        <w:rPr>
          <w:rFonts w:ascii="HY헤드라인M" w:hAnsi="HY헤드라인M" w:cs="HY헤드라인M" w:eastAsia="HY헤드라인M"/>
          <w:spacing w:val="-24"/>
          <w:sz w:val="28"/>
          <w:szCs w:val="28"/>
        </w:rPr>
        <w:t>차</w:t>
      </w:r>
      <w:r>
        <w:rPr>
          <w:rFonts w:ascii="HY헤드라인M" w:hAnsi="HY헤드라인M" w:cs="HY헤드라인M" w:eastAsia="HY헤드라인M"/>
          <w:spacing w:val="-8"/>
          <w:sz w:val="28"/>
          <w:szCs w:val="28"/>
        </w:rPr>
        <w:t>(</w:t>
      </w:r>
      <w:r>
        <w:rPr>
          <w:rFonts w:ascii="HY헤드라인M" w:hAnsi="HY헤드라인M" w:cs="HY헤드라인M" w:eastAsia="HY헤드라인M"/>
          <w:spacing w:val="-22"/>
          <w:sz w:val="28"/>
          <w:szCs w:val="28"/>
        </w:rPr>
        <w:t>국</w:t>
      </w:r>
      <w:r>
        <w:rPr>
          <w:rFonts w:ascii="HY헤드라인M" w:hAnsi="HY헤드라인M" w:cs="HY헤드라인M" w:eastAsia="HY헤드라인M"/>
          <w:spacing w:val="-24"/>
          <w:sz w:val="28"/>
          <w:szCs w:val="28"/>
        </w:rPr>
        <w:t>외거</w:t>
      </w:r>
      <w:r>
        <w:rPr>
          <w:rFonts w:ascii="HY헤드라인M" w:hAnsi="HY헤드라인M" w:cs="HY헤드라인M" w:eastAsia="HY헤드라인M"/>
          <w:spacing w:val="-22"/>
          <w:sz w:val="28"/>
          <w:szCs w:val="28"/>
        </w:rPr>
        <w:t>주</w:t>
      </w:r>
      <w:r>
        <w:rPr>
          <w:rFonts w:ascii="HY헤드라인M" w:hAnsi="HY헤드라인M" w:cs="HY헤드라인M" w:eastAsia="HY헤드라인M"/>
          <w:spacing w:val="-24"/>
          <w:sz w:val="28"/>
          <w:szCs w:val="28"/>
        </w:rPr>
        <w:t>자</w:t>
      </w:r>
      <w:r>
        <w:rPr>
          <w:rFonts w:ascii="HY헤드라인M" w:hAnsi="HY헤드라인M" w:cs="HY헤드라인M" w:eastAsia="HY헤드라인M"/>
          <w:sz w:val="28"/>
          <w:szCs w:val="28"/>
        </w:rPr>
        <w:t>)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9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74" w:lineRule="auto" w:before="32"/>
        <w:ind w:left="326" w:right="106" w:hanging="3"/>
        <w:jc w:val="both"/>
      </w:pPr>
      <w:r>
        <w:rPr>
          <w:spacing w:val="-1"/>
        </w:rPr>
        <w:t>입학지원서류</w:t>
      </w:r>
      <w:r>
        <w:rPr>
          <w:spacing w:val="-3"/>
        </w:rPr>
        <w:t> </w:t>
      </w:r>
      <w:r>
        <w:rPr/>
        <w:t>제출</w:t>
      </w:r>
      <w:r>
        <w:rPr>
          <w:spacing w:val="-3"/>
        </w:rPr>
        <w:t> </w:t>
      </w:r>
      <w:r>
        <w:rPr/>
        <w:t>⇒ 학과</w:t>
      </w:r>
      <w:r>
        <w:rPr>
          <w:spacing w:val="-3"/>
        </w:rPr>
        <w:t> </w:t>
      </w:r>
      <w:r>
        <w:rPr>
          <w:spacing w:val="-1"/>
        </w:rPr>
        <w:t>심사⇒</w:t>
      </w:r>
      <w:r>
        <w:rPr/>
        <w:t> 관련</w:t>
      </w:r>
      <w:r>
        <w:rPr>
          <w:spacing w:val="-3"/>
        </w:rPr>
        <w:t> </w:t>
      </w:r>
      <w:r>
        <w:rPr>
          <w:spacing w:val="-1"/>
        </w:rPr>
        <w:t>위원회</w:t>
      </w:r>
      <w:r>
        <w:rPr/>
        <w:t> 심의</w:t>
      </w:r>
      <w:r>
        <w:rPr>
          <w:spacing w:val="-3"/>
        </w:rPr>
        <w:t> </w:t>
      </w:r>
      <w:r>
        <w:rPr/>
        <w:t>⇒ </w:t>
      </w:r>
      <w:r>
        <w:rPr>
          <w:spacing w:val="-1"/>
        </w:rPr>
        <w:t>합격자</w:t>
      </w:r>
      <w:r>
        <w:rPr>
          <w:spacing w:val="-3"/>
        </w:rPr>
        <w:t> </w:t>
      </w:r>
      <w:r>
        <w:rPr>
          <w:spacing w:val="-1"/>
        </w:rPr>
        <w:t>발표(입학허가)</w:t>
      </w:r>
      <w:r>
        <w:rPr/>
        <w:t> ⇒ </w:t>
      </w:r>
      <w:r>
        <w:rPr>
          <w:spacing w:val="-2"/>
        </w:rPr>
        <w:t>등록</w:t>
      </w:r>
      <w:r>
        <w:rPr/>
        <w:t> ⇒</w:t>
      </w:r>
      <w:r>
        <w:rPr>
          <w:spacing w:val="-3"/>
        </w:rPr>
        <w:t> 표준입학허</w:t>
      </w:r>
      <w:r>
        <w:rPr>
          <w:spacing w:val="28"/>
        </w:rPr>
        <w:t> </w:t>
      </w:r>
      <w:r>
        <w:rPr>
          <w:spacing w:val="-3"/>
        </w:rPr>
        <w:t>가서</w:t>
      </w:r>
      <w:r>
        <w:rPr>
          <w:spacing w:val="7"/>
        </w:rPr>
        <w:t> </w:t>
      </w:r>
      <w:r>
        <w:rPr>
          <w:spacing w:val="-2"/>
        </w:rPr>
        <w:t>발급</w:t>
      </w:r>
      <w:r>
        <w:rPr>
          <w:spacing w:val="5"/>
        </w:rPr>
        <w:t> </w:t>
      </w:r>
      <w:r>
        <w:rPr/>
        <w:t>⇒</w:t>
      </w:r>
      <w:r>
        <w:rPr>
          <w:spacing w:val="7"/>
        </w:rPr>
        <w:t> </w:t>
      </w:r>
      <w:r>
        <w:rPr>
          <w:spacing w:val="-2"/>
        </w:rPr>
        <w:t>사증</w:t>
      </w:r>
      <w:r>
        <w:rPr>
          <w:spacing w:val="5"/>
        </w:rPr>
        <w:t> </w:t>
      </w:r>
      <w:r>
        <w:rPr>
          <w:spacing w:val="-3"/>
        </w:rPr>
        <w:t>신청(해당국가</w:t>
      </w:r>
      <w:r>
        <w:rPr>
          <w:spacing w:val="7"/>
        </w:rPr>
        <w:t> </w:t>
      </w:r>
      <w:r>
        <w:rPr>
          <w:spacing w:val="-3"/>
        </w:rPr>
        <w:t>한국대사관</w:t>
      </w:r>
      <w:r>
        <w:rPr>
          <w:spacing w:val="5"/>
        </w:rPr>
        <w:t> </w:t>
      </w:r>
      <w:r>
        <w:rPr>
          <w:spacing w:val="-2"/>
        </w:rPr>
        <w:t>또는</w:t>
      </w:r>
      <w:r>
        <w:rPr>
          <w:spacing w:val="7"/>
        </w:rPr>
        <w:t> </w:t>
      </w:r>
      <w:r>
        <w:rPr>
          <w:spacing w:val="-3"/>
        </w:rPr>
        <w:t>영사관)</w:t>
      </w:r>
      <w:r>
        <w:rPr>
          <w:spacing w:val="7"/>
        </w:rPr>
        <w:t> </w:t>
      </w:r>
      <w:r>
        <w:rPr/>
        <w:t>⇒</w:t>
      </w:r>
      <w:r>
        <w:rPr>
          <w:spacing w:val="7"/>
        </w:rPr>
        <w:t> </w:t>
      </w:r>
      <w:r>
        <w:rPr>
          <w:spacing w:val="-2"/>
        </w:rPr>
        <w:t>사증</w:t>
      </w:r>
      <w:r>
        <w:rPr>
          <w:spacing w:val="5"/>
        </w:rPr>
        <w:t> </w:t>
      </w:r>
      <w:r>
        <w:rPr>
          <w:spacing w:val="-2"/>
        </w:rPr>
        <w:t>발급</w:t>
      </w:r>
      <w:r>
        <w:rPr>
          <w:spacing w:val="7"/>
        </w:rPr>
        <w:t> </w:t>
      </w:r>
      <w:r>
        <w:rPr/>
        <w:t>⇒</w:t>
      </w:r>
      <w:r>
        <w:rPr>
          <w:spacing w:val="5"/>
        </w:rPr>
        <w:t> </w:t>
      </w:r>
      <w:r>
        <w:rPr>
          <w:spacing w:val="-2"/>
        </w:rPr>
        <w:t>입국</w:t>
      </w:r>
      <w:r>
        <w:rPr>
          <w:spacing w:val="7"/>
        </w:rPr>
        <w:t> </w:t>
      </w:r>
      <w:r>
        <w:rPr/>
        <w:t>⇒</w:t>
      </w:r>
      <w:r>
        <w:rPr>
          <w:spacing w:val="9"/>
        </w:rPr>
        <w:t> </w:t>
      </w:r>
      <w:r>
        <w:rPr/>
        <w:t>입국</w:t>
      </w:r>
      <w:r>
        <w:rPr>
          <w:spacing w:val="9"/>
        </w:rPr>
        <w:t> </w:t>
      </w:r>
      <w:r>
        <w:rPr>
          <w:spacing w:val="-2"/>
        </w:rPr>
        <w:t>신고</w:t>
      </w:r>
      <w:r>
        <w:rPr>
          <w:spacing w:val="9"/>
        </w:rPr>
        <w:t> </w:t>
      </w:r>
      <w:r>
        <w:rPr/>
        <w:t>⇒</w:t>
      </w:r>
      <w:r>
        <w:rPr>
          <w:spacing w:val="9"/>
        </w:rPr>
        <w:t> </w:t>
      </w:r>
      <w:r>
        <w:rPr/>
        <w:t>외</w:t>
      </w:r>
      <w:r>
        <w:rPr>
          <w:spacing w:val="23"/>
        </w:rPr>
        <w:t> </w:t>
      </w:r>
      <w:r>
        <w:rPr>
          <w:spacing w:val="-1"/>
        </w:rPr>
        <w:t>국인등록(출입국</w:t>
      </w:r>
      <w:r>
        <w:rPr>
          <w:spacing w:val="-3"/>
        </w:rPr>
        <w:t> </w:t>
      </w:r>
      <w:r>
        <w:rPr>
          <w:spacing w:val="-1"/>
        </w:rPr>
        <w:t>관리사무소)</w:t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6"/>
        <w:rPr>
          <w:rFonts w:ascii="굴림체" w:hAnsi="굴림체" w:cs="굴림체" w:eastAsia="굴림체"/>
          <w:sz w:val="28"/>
          <w:szCs w:val="28"/>
        </w:rPr>
      </w:pPr>
    </w:p>
    <w:p>
      <w:pPr>
        <w:spacing w:before="14"/>
        <w:ind w:left="97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4468pt;width:25.95pt;height:21.7pt;mso-position-horizontal-relative:page;mso-position-vertical-relative:paragraph;z-index:1576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8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6"/>
          <w:sz w:val="28"/>
          <w:szCs w:val="28"/>
        </w:rPr>
        <w:t>등록금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z w:val="28"/>
          <w:szCs w:val="28"/>
        </w:rPr>
        <w:t>및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기숙사비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9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3"/>
        <w:rPr>
          <w:rFonts w:ascii="HY헤드라인M" w:hAnsi="HY헤드라인M" w:cs="HY헤드라인M" w:eastAsia="HY헤드라인M"/>
          <w:sz w:val="21"/>
          <w:szCs w:val="21"/>
        </w:rPr>
      </w:pPr>
    </w:p>
    <w:tbl>
      <w:tblPr>
        <w:tblW w:w="0" w:type="auto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1"/>
        <w:gridCol w:w="2641"/>
        <w:gridCol w:w="2243"/>
        <w:gridCol w:w="2130"/>
        <w:gridCol w:w="2186"/>
      </w:tblGrid>
      <w:tr>
        <w:trPr>
          <w:trHeight w:val="368" w:hRule="exact"/>
        </w:trPr>
        <w:tc>
          <w:tcPr>
            <w:tcW w:w="3922" w:type="dxa"/>
            <w:gridSpan w:val="2"/>
            <w:tcBorders>
              <w:top w:val="single" w:sz="9" w:space="0" w:color="000000"/>
              <w:left w:val="nil" w:sz="6" w:space="0" w:color="auto"/>
              <w:bottom w:val="single" w:sz="12" w:space="0" w:color="000000"/>
              <w:right w:val="single" w:sz="17" w:space="0" w:color="A0A0A0"/>
            </w:tcBorders>
            <w:shd w:val="clear" w:color="auto" w:fill="C1D5EC"/>
          </w:tcPr>
          <w:p>
            <w:pPr>
              <w:pStyle w:val="TableParagraph"/>
              <w:spacing w:line="240" w:lineRule="auto" w:before="12"/>
              <w:ind w:left="18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구분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243" w:type="dxa"/>
            <w:tcBorders>
              <w:top w:val="single" w:sz="9" w:space="0" w:color="000000"/>
              <w:left w:val="single" w:sz="17" w:space="0" w:color="A0A0A0"/>
              <w:bottom w:val="single" w:sz="12" w:space="0" w:color="000000"/>
              <w:right w:val="single" w:sz="18" w:space="0" w:color="6A6A6A"/>
            </w:tcBorders>
            <w:shd w:val="clear" w:color="auto" w:fill="C1D5EC"/>
          </w:tcPr>
          <w:p>
            <w:pPr>
              <w:pStyle w:val="TableParagraph"/>
              <w:spacing w:line="240" w:lineRule="auto" w:before="12"/>
              <w:ind w:left="69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석사과정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30" w:type="dxa"/>
            <w:tcBorders>
              <w:top w:val="single" w:sz="9" w:space="0" w:color="000000"/>
              <w:left w:val="single" w:sz="18" w:space="0" w:color="6A6A6A"/>
              <w:bottom w:val="single" w:sz="12" w:space="0" w:color="000000"/>
              <w:right w:val="single" w:sz="17" w:space="0" w:color="363636"/>
            </w:tcBorders>
            <w:shd w:val="clear" w:color="auto" w:fill="C1D5EC"/>
          </w:tcPr>
          <w:p>
            <w:pPr>
              <w:pStyle w:val="TableParagraph"/>
              <w:spacing w:line="240" w:lineRule="auto" w:before="12"/>
              <w:ind w:left="64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박사과정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86" w:type="dxa"/>
            <w:tcBorders>
              <w:top w:val="single" w:sz="9" w:space="0" w:color="000000"/>
              <w:left w:val="single" w:sz="17" w:space="0" w:color="363636"/>
              <w:bottom w:val="single" w:sz="12" w:space="0" w:color="000000"/>
              <w:right w:val="single" w:sz="16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12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비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73" w:hRule="exact"/>
        </w:trPr>
        <w:tc>
          <w:tcPr>
            <w:tcW w:w="1281" w:type="dxa"/>
            <w:vMerge w:val="restart"/>
            <w:tcBorders>
              <w:top w:val="single" w:sz="12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58" w:lineRule="exact"/>
              <w:ind w:left="290" w:right="285" w:firstLine="5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등록금</w:t>
            </w:r>
            <w:r>
              <w:rPr>
                <w:rFonts w:ascii="굴림체" w:hAnsi="굴림체" w:cs="굴림체" w:eastAsia="굴림체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(1학기)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641" w:type="dxa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인문사회</w:t>
            </w:r>
          </w:p>
        </w:tc>
        <w:tc>
          <w:tcPr>
            <w:tcW w:w="22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73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3,521,000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30" w:type="dxa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6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3,873,000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86" w:type="dxa"/>
            <w:vMerge w:val="restart"/>
            <w:tcBorders>
              <w:top w:val="single" w:sz="12" w:space="0" w:color="000000"/>
              <w:left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HY헤드라인M" w:hAnsi="HY헤드라인M" w:cs="HY헤드라인M" w:eastAsia="HY헤드라인M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금액단위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: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69" w:hRule="exact"/>
        </w:trPr>
        <w:tc>
          <w:tcPr>
            <w:tcW w:w="128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64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자연,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예·체능(체육학과)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73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4,489,000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6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4,938,000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86" w:type="dxa"/>
            <w:vMerge/>
            <w:tcBorders>
              <w:left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69" w:hRule="exact"/>
        </w:trPr>
        <w:tc>
          <w:tcPr>
            <w:tcW w:w="128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264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40" w:lineRule="auto" w:before="16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공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73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4,974,000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6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5,471,000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86" w:type="dxa"/>
            <w:vMerge/>
            <w:tcBorders>
              <w:left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69" w:hRule="exact"/>
        </w:trPr>
        <w:tc>
          <w:tcPr>
            <w:tcW w:w="1281" w:type="dxa"/>
            <w:vMerge/>
            <w:tcBorders>
              <w:left w:val="nil" w:sz="6" w:space="0" w:color="auto"/>
              <w:bottom w:val="single" w:sz="4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64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16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예·체능(체육학과</w:t>
            </w:r>
            <w:r>
              <w:rPr>
                <w:rFonts w:ascii="굴림체" w:hAnsi="굴림체" w:cs="굴림체" w:eastAsia="굴림체"/>
                <w:spacing w:val="-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제외)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736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5,135,000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62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5,649,000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186" w:type="dxa"/>
            <w:vMerge/>
            <w:tcBorders>
              <w:left w:val="single" w:sz="3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69" w:hRule="exact"/>
        </w:trPr>
        <w:tc>
          <w:tcPr>
            <w:tcW w:w="3922" w:type="dxa"/>
            <w:gridSpan w:val="2"/>
            <w:tcBorders>
              <w:top w:val="single" w:sz="4" w:space="0" w:color="000000"/>
              <w:left w:val="nil" w:sz="6" w:space="0" w:color="auto"/>
              <w:bottom w:val="single" w:sz="3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입학금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93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750,000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823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750,000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13" w:hRule="exact"/>
        </w:trPr>
        <w:tc>
          <w:tcPr>
            <w:tcW w:w="1281" w:type="dxa"/>
            <w:tcBorders>
              <w:top w:val="single" w:sz="3" w:space="0" w:color="000000"/>
              <w:left w:val="nil" w:sz="6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9"/>
              <w:ind w:left="23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기숙사비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9"/>
              <w:ind w:left="66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1인실(원룸형)</w:t>
            </w:r>
          </w:p>
        </w:tc>
        <w:tc>
          <w:tcPr>
            <w:tcW w:w="4373" w:type="dxa"/>
            <w:gridSpan w:val="2"/>
            <w:tcBorders>
              <w:top w:val="single" w:sz="3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3"/>
              <w:ind w:right="1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/>
                <w:sz w:val="22"/>
              </w:rPr>
              <w:t>1,700,000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6개월</w:t>
            </w:r>
            <w:r>
              <w:rPr>
                <w:rFonts w:ascii="굴림체" w:hAnsi="굴림체" w:cs="굴림체" w:eastAsia="굴림체"/>
                <w:spacing w:val="-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기준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-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식비제외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before="36"/>
        <w:ind w:left="0" w:right="7008" w:firstLine="0"/>
        <w:jc w:val="center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sz w:val="20"/>
          <w:szCs w:val="20"/>
        </w:rPr>
        <w:t>*</w:t>
      </w:r>
      <w:r>
        <w:rPr>
          <w:rFonts w:ascii="굴림체" w:hAnsi="굴림체" w:cs="굴림체" w:eastAsia="굴림체"/>
          <w:spacing w:val="-16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10"/>
          <w:sz w:val="20"/>
          <w:szCs w:val="20"/>
        </w:rPr>
        <w:t>입학금은</w:t>
      </w:r>
      <w:r>
        <w:rPr>
          <w:rFonts w:ascii="굴림체" w:hAnsi="굴림체" w:cs="굴림체" w:eastAsia="굴림체"/>
          <w:b/>
          <w:bCs/>
          <w:spacing w:val="-19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6"/>
          <w:sz w:val="20"/>
          <w:szCs w:val="20"/>
        </w:rPr>
        <w:t>입학</w:t>
      </w:r>
      <w:r>
        <w:rPr>
          <w:rFonts w:ascii="굴림체" w:hAnsi="굴림체" w:cs="굴림체" w:eastAsia="굴림체"/>
          <w:b/>
          <w:bCs/>
          <w:spacing w:val="-20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시</w:t>
      </w:r>
      <w:r>
        <w:rPr>
          <w:rFonts w:ascii="굴림체" w:hAnsi="굴림체" w:cs="굴림체" w:eastAsia="굴림체"/>
          <w:b/>
          <w:bCs/>
          <w:spacing w:val="-19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6"/>
          <w:sz w:val="20"/>
          <w:szCs w:val="20"/>
        </w:rPr>
        <w:t>1</w:t>
      </w:r>
      <w:r>
        <w:rPr>
          <w:rFonts w:ascii="굴림체" w:hAnsi="굴림체" w:cs="굴림체" w:eastAsia="굴림체"/>
          <w:b/>
          <w:bCs/>
          <w:spacing w:val="-7"/>
          <w:sz w:val="20"/>
          <w:szCs w:val="20"/>
        </w:rPr>
        <w:t>회만</w:t>
      </w:r>
      <w:r>
        <w:rPr>
          <w:rFonts w:ascii="굴림체" w:hAnsi="굴림체" w:cs="굴림체" w:eastAsia="굴림체"/>
          <w:b/>
          <w:bCs/>
          <w:spacing w:val="-20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10"/>
          <w:sz w:val="20"/>
          <w:szCs w:val="20"/>
        </w:rPr>
        <w:t>납입함</w:t>
      </w:r>
      <w:r>
        <w:rPr>
          <w:rFonts w:ascii="굴림체" w:hAnsi="굴림체" w:cs="굴림체" w:eastAsia="굴림체"/>
          <w:b/>
          <w:bCs/>
          <w:spacing w:val="-9"/>
          <w:sz w:val="20"/>
          <w:szCs w:val="20"/>
        </w:rPr>
        <w:t>.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40" w:lineRule="auto" w:before="10"/>
        <w:rPr>
          <w:rFonts w:ascii="굴림체" w:hAnsi="굴림체" w:cs="굴림체" w:eastAsia="굴림체"/>
          <w:b/>
          <w:bCs/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굴림체" w:hAnsi="굴림체" w:cs="굴림체" w:eastAsia="굴림체"/>
          <w:b w:val="0"/>
          <w:bCs w:val="0"/>
        </w:rPr>
      </w:pPr>
      <w:r>
        <w:rPr>
          <w:rFonts w:ascii="굴림체" w:hAnsi="굴림체" w:cs="굴림체" w:eastAsia="굴림체"/>
          <w:sz w:val="22"/>
          <w:szCs w:val="22"/>
        </w:rPr>
        <w:t>▶</w:t>
      </w:r>
      <w:r>
        <w:rPr>
          <w:rFonts w:ascii="굴림체" w:hAnsi="굴림체" w:cs="굴림체" w:eastAsia="굴림체"/>
          <w:spacing w:val="-7"/>
          <w:sz w:val="22"/>
          <w:szCs w:val="22"/>
        </w:rPr>
        <w:t> </w:t>
      </w:r>
      <w:r>
        <w:rPr>
          <w:rFonts w:ascii="굴림체" w:hAnsi="굴림체" w:cs="굴림체" w:eastAsia="굴림체"/>
        </w:rPr>
        <w:t>대학원생</w:t>
      </w:r>
      <w:r>
        <w:rPr>
          <w:rFonts w:ascii="굴림체" w:hAnsi="굴림체" w:cs="굴림체" w:eastAsia="굴림체"/>
          <w:spacing w:val="-6"/>
        </w:rPr>
        <w:t> </w:t>
      </w:r>
      <w:r>
        <w:rPr>
          <w:rFonts w:ascii="굴림체" w:hAnsi="굴림체" w:cs="굴림체" w:eastAsia="굴림체"/>
        </w:rPr>
        <w:t>기숙사</w:t>
      </w:r>
      <w:r>
        <w:rPr>
          <w:rFonts w:ascii="굴림체" w:hAnsi="굴림체" w:cs="굴림체" w:eastAsia="굴림체"/>
          <w:b w:val="0"/>
          <w:bCs w:val="0"/>
        </w:rPr>
      </w:r>
    </w:p>
    <w:p>
      <w:pPr>
        <w:pStyle w:val="BodyText"/>
        <w:spacing w:line="240" w:lineRule="auto" w:before="76"/>
        <w:ind w:right="0"/>
        <w:jc w:val="left"/>
      </w:pPr>
      <w:r>
        <w:rPr/>
        <w:t>-</w:t>
      </w:r>
      <w:r>
        <w:rPr>
          <w:spacing w:val="-12"/>
        </w:rPr>
        <w:t> </w:t>
      </w:r>
      <w:r>
        <w:rPr>
          <w:spacing w:val="-8"/>
        </w:rPr>
        <w:t>시설</w:t>
      </w:r>
      <w:r>
        <w:rPr>
          <w:spacing w:val="-22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10"/>
        </w:rPr>
        <w:t>기숙사</w:t>
      </w:r>
      <w:r>
        <w:rPr>
          <w:spacing w:val="-22"/>
        </w:rPr>
        <w:t> </w:t>
      </w:r>
      <w:r>
        <w:rPr>
          <w:spacing w:val="-8"/>
        </w:rPr>
        <w:t>홈페이지(http://dorm.daegu.ac.kr)</w:t>
      </w:r>
      <w:r>
        <w:rPr>
          <w:spacing w:val="-15"/>
        </w:rPr>
        <w:t> </w:t>
      </w:r>
      <w:r>
        <w:rPr>
          <w:spacing w:val="-8"/>
        </w:rPr>
        <w:t>참고</w:t>
      </w:r>
    </w:p>
    <w:p>
      <w:pPr>
        <w:pStyle w:val="BodyText"/>
        <w:spacing w:line="240" w:lineRule="auto" w:before="43"/>
        <w:ind w:right="0"/>
        <w:jc w:val="left"/>
      </w:pPr>
      <w:r>
        <w:rPr/>
        <w:t>-</w:t>
      </w:r>
      <w:r>
        <w:rPr>
          <w:spacing w:val="-12"/>
        </w:rPr>
        <w:t> </w:t>
      </w:r>
      <w:r>
        <w:rPr>
          <w:spacing w:val="-8"/>
        </w:rPr>
        <w:t>입사</w:t>
      </w:r>
      <w:r>
        <w:rPr>
          <w:spacing w:val="-22"/>
        </w:rPr>
        <w:t> </w:t>
      </w:r>
      <w:r>
        <w:rPr>
          <w:spacing w:val="-8"/>
        </w:rPr>
        <w:t>신청</w:t>
      </w:r>
      <w:r>
        <w:rPr>
          <w:spacing w:val="-22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12"/>
        </w:rPr>
        <w:t>신청기간</w:t>
      </w:r>
      <w:r>
        <w:rPr>
          <w:spacing w:val="-22"/>
        </w:rPr>
        <w:t> </w:t>
      </w:r>
      <w:r>
        <w:rPr>
          <w:spacing w:val="-8"/>
        </w:rPr>
        <w:t>별도</w:t>
      </w:r>
      <w:r>
        <w:rPr>
          <w:spacing w:val="-22"/>
        </w:rPr>
        <w:t> </w:t>
      </w:r>
      <w:r>
        <w:rPr>
          <w:spacing w:val="-8"/>
        </w:rPr>
        <w:t>공지</w:t>
      </w:r>
      <w:r>
        <w:rPr>
          <w:spacing w:val="-22"/>
        </w:rPr>
        <w:t> </w:t>
      </w:r>
      <w:r>
        <w:rPr>
          <w:spacing w:val="-6"/>
        </w:rPr>
        <w:t>(2021년</w:t>
      </w:r>
      <w:r>
        <w:rPr>
          <w:spacing w:val="-22"/>
        </w:rPr>
        <w:t> </w:t>
      </w:r>
      <w:r>
        <w:rPr>
          <w:spacing w:val="-4"/>
        </w:rPr>
        <w:t>7월</w:t>
      </w:r>
      <w:r>
        <w:rPr>
          <w:spacing w:val="-22"/>
        </w:rPr>
        <w:t> </w:t>
      </w:r>
      <w:r>
        <w:rPr>
          <w:spacing w:val="-10"/>
        </w:rPr>
        <w:t>예정)</w:t>
      </w:r>
    </w:p>
    <w:p>
      <w:pPr>
        <w:pStyle w:val="BodyText"/>
        <w:spacing w:line="240" w:lineRule="auto"/>
        <w:ind w:right="0"/>
        <w:jc w:val="left"/>
      </w:pPr>
      <w:r>
        <w:rPr/>
        <w:t>-</w:t>
      </w:r>
      <w:r>
        <w:rPr>
          <w:spacing w:val="-12"/>
        </w:rPr>
        <w:t> </w:t>
      </w:r>
      <w:r>
        <w:rPr>
          <w:spacing w:val="-10"/>
        </w:rPr>
        <w:t>문의처</w:t>
      </w:r>
      <w:r>
        <w:rPr>
          <w:spacing w:val="-22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7"/>
        </w:rPr>
        <w:t>+82-53-850-5036,</w:t>
      </w:r>
      <w:r>
        <w:rPr>
          <w:spacing w:val="-15"/>
        </w:rPr>
        <w:t> </w:t>
      </w:r>
      <w:r>
        <w:rPr>
          <w:spacing w:val="-6"/>
        </w:rPr>
        <w:t>5069</w:t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6"/>
        <w:rPr>
          <w:rFonts w:ascii="굴림체" w:hAnsi="굴림체" w:cs="굴림체" w:eastAsia="굴림체"/>
          <w:sz w:val="22"/>
          <w:szCs w:val="22"/>
        </w:rPr>
      </w:pPr>
    </w:p>
    <w:p>
      <w:pPr>
        <w:spacing w:before="14"/>
        <w:ind w:left="97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1.33471pt;width:25.95pt;height:21.6pt;mso-position-horizontal-relative:page;mso-position-vertical-relative:paragraph;z-index:1600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9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장학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제도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9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2"/>
        <w:rPr>
          <w:rFonts w:ascii="HY헤드라인M" w:hAnsi="HY헤드라인M" w:cs="HY헤드라인M" w:eastAsia="HY헤드라인M"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대학원</w:t>
      </w:r>
      <w:r>
        <w:rPr>
          <w:spacing w:val="-3"/>
        </w:rPr>
        <w:t> </w:t>
      </w:r>
      <w:r>
        <w:rPr>
          <w:spacing w:val="-1"/>
        </w:rPr>
        <w:t>'외국인</w:t>
      </w:r>
      <w:r>
        <w:rPr/>
        <w:t> </w:t>
      </w:r>
      <w:r>
        <w:rPr>
          <w:spacing w:val="-1"/>
        </w:rPr>
        <w:t>장학금</w:t>
      </w:r>
      <w:r>
        <w:rPr>
          <w:spacing w:val="-3"/>
        </w:rPr>
        <w:t> </w:t>
      </w:r>
      <w:r>
        <w:rPr>
          <w:spacing w:val="-1"/>
        </w:rPr>
        <w:t>지급기준'에</w:t>
      </w:r>
      <w:r>
        <w:rPr>
          <w:spacing w:val="-3"/>
        </w:rPr>
        <w:t> </w:t>
      </w:r>
      <w:r>
        <w:rPr/>
        <w:t>따라</w:t>
      </w:r>
      <w:r>
        <w:rPr>
          <w:spacing w:val="-3"/>
        </w:rPr>
        <w:t> </w:t>
      </w:r>
      <w:r>
        <w:rPr/>
        <w:t>지급</w:t>
      </w:r>
    </w:p>
    <w:p>
      <w:pPr>
        <w:spacing w:after="0" w:line="240" w:lineRule="auto"/>
        <w:jc w:val="left"/>
        <w:sectPr>
          <w:pgSz w:w="11900" w:h="16820"/>
          <w:pgMar w:header="0" w:footer="292" w:top="920" w:bottom="480" w:left="460" w:right="460"/>
        </w:sectPr>
      </w:pPr>
    </w:p>
    <w:p>
      <w:pPr>
        <w:spacing w:before="75"/>
        <w:ind w:left="959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29.743999pt;margin-top:4.385242pt;width:25.95pt;height:21.6pt;mso-position-horizontal-relative:page;mso-position-vertical-relative:paragraph;z-index:1648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100" w:right="0" w:firstLine="0"/>
                    <w:jc w:val="left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pacing w:val="-7"/>
                      <w:sz w:val="28"/>
                    </w:rPr>
                    <w:t>10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유의사항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8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0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77" w:lineRule="auto" w:before="32"/>
        <w:ind w:left="856" w:right="0" w:hanging="442"/>
        <w:jc w:val="left"/>
      </w:pPr>
      <w:r>
        <w:rPr/>
        <w:t>가.</w:t>
      </w:r>
      <w:r>
        <w:rPr>
          <w:spacing w:val="5"/>
        </w:rPr>
        <w:t> </w:t>
      </w:r>
      <w:r>
        <w:rPr>
          <w:spacing w:val="-2"/>
        </w:rPr>
        <w:t>제출</w:t>
      </w:r>
      <w:r>
        <w:rPr>
          <w:spacing w:val="6"/>
        </w:rPr>
        <w:t> </w:t>
      </w:r>
      <w:r>
        <w:rPr>
          <w:spacing w:val="-1"/>
        </w:rPr>
        <w:t>서류의</w:t>
      </w:r>
      <w:r>
        <w:rPr>
          <w:spacing w:val="5"/>
        </w:rPr>
        <w:t> </w:t>
      </w:r>
      <w:r>
        <w:rPr/>
        <w:t>위</w:t>
      </w:r>
      <w:r>
        <w:rPr>
          <w:spacing w:val="4"/>
        </w:rPr>
        <w:t> </w:t>
      </w:r>
      <w:r>
        <w:rPr>
          <w:rFonts w:ascii="Microsoft Sans Serif" w:hAnsi="Microsoft Sans Serif" w:cs="Microsoft Sans Serif" w:eastAsia="Microsoft Sans Serif"/>
        </w:rPr>
        <w:t>․</w:t>
      </w:r>
      <w:r>
        <w:rPr>
          <w:rFonts w:ascii="Microsoft Sans Serif" w:hAnsi="Microsoft Sans Serif" w:cs="Microsoft Sans Serif" w:eastAsia="Microsoft Sans Serif"/>
          <w:spacing w:val="57"/>
        </w:rPr>
        <w:t> </w:t>
      </w:r>
      <w:r>
        <w:rPr/>
        <w:t>변조</w:t>
      </w:r>
      <w:r>
        <w:rPr>
          <w:spacing w:val="6"/>
        </w:rPr>
        <w:t> </w:t>
      </w:r>
      <w:r>
        <w:rPr/>
        <w:t>등</w:t>
      </w:r>
      <w:r>
        <w:rPr>
          <w:spacing w:val="3"/>
        </w:rPr>
        <w:t> </w:t>
      </w:r>
      <w:r>
        <w:rPr>
          <w:spacing w:val="-1"/>
        </w:rPr>
        <w:t>부정한</w:t>
      </w:r>
      <w:r>
        <w:rPr>
          <w:spacing w:val="6"/>
        </w:rPr>
        <w:t> </w:t>
      </w:r>
      <w:r>
        <w:rPr>
          <w:spacing w:val="-1"/>
        </w:rPr>
        <w:t>방법으로</w:t>
      </w:r>
      <w:r>
        <w:rPr>
          <w:spacing w:val="5"/>
        </w:rPr>
        <w:t> </w:t>
      </w:r>
      <w:r>
        <w:rPr>
          <w:spacing w:val="-1"/>
        </w:rPr>
        <w:t>합격한</w:t>
      </w:r>
      <w:r>
        <w:rPr>
          <w:spacing w:val="6"/>
        </w:rPr>
        <w:t> </w:t>
      </w:r>
      <w:r>
        <w:rPr>
          <w:spacing w:val="-1"/>
        </w:rPr>
        <w:t>사실이</w:t>
      </w:r>
      <w:r>
        <w:rPr>
          <w:spacing w:val="3"/>
        </w:rPr>
        <w:t> </w:t>
      </w:r>
      <w:r>
        <w:rPr/>
        <w:t>확인될</w:t>
      </w:r>
      <w:r>
        <w:rPr>
          <w:spacing w:val="4"/>
        </w:rPr>
        <w:t> </w:t>
      </w:r>
      <w:r>
        <w:rPr/>
        <w:t>경우나</w:t>
      </w:r>
      <w:r>
        <w:rPr>
          <w:spacing w:val="4"/>
        </w:rPr>
        <w:t> </w:t>
      </w:r>
      <w:r>
        <w:rPr/>
        <w:t>입학</w:t>
      </w:r>
      <w:r>
        <w:rPr>
          <w:spacing w:val="5"/>
        </w:rPr>
        <w:t> </w:t>
      </w:r>
      <w:r>
        <w:rPr/>
        <w:t>후</w:t>
      </w:r>
      <w:r>
        <w:rPr>
          <w:spacing w:val="4"/>
        </w:rPr>
        <w:t> </w:t>
      </w:r>
      <w:r>
        <w:rPr>
          <w:spacing w:val="-1"/>
        </w:rPr>
        <w:t>학력조회</w:t>
      </w:r>
      <w:r>
        <w:rPr>
          <w:spacing w:val="58"/>
        </w:rPr>
        <w:t> </w:t>
      </w:r>
      <w:r>
        <w:rPr/>
        <w:t>결과</w:t>
      </w:r>
      <w:r>
        <w:rPr>
          <w:spacing w:val="24"/>
        </w:rPr>
        <w:t> </w:t>
      </w:r>
      <w:r>
        <w:rPr/>
        <w:t>입학</w:t>
      </w:r>
      <w:r>
        <w:rPr>
          <w:spacing w:val="-3"/>
        </w:rPr>
        <w:t> </w:t>
      </w:r>
      <w:r>
        <w:rPr>
          <w:spacing w:val="-1"/>
        </w:rPr>
        <w:t>자격조건에</w:t>
      </w:r>
      <w:r>
        <w:rPr>
          <w:spacing w:val="-3"/>
        </w:rPr>
        <w:t> </w:t>
      </w:r>
      <w:r>
        <w:rPr/>
        <w:t>미달될</w:t>
      </w:r>
      <w:r>
        <w:rPr>
          <w:spacing w:val="-3"/>
        </w:rPr>
        <w:t> </w:t>
      </w:r>
      <w:r>
        <w:rPr>
          <w:spacing w:val="-1"/>
        </w:rPr>
        <w:t>경우는</w:t>
      </w:r>
      <w:r>
        <w:rPr/>
        <w:t> </w:t>
      </w:r>
      <w:r>
        <w:rPr>
          <w:spacing w:val="-2"/>
        </w:rPr>
        <w:t>합격</w:t>
      </w:r>
      <w:r>
        <w:rPr/>
        <w:t> </w:t>
      </w:r>
      <w:r>
        <w:rPr>
          <w:spacing w:val="-2"/>
        </w:rPr>
        <w:t>또는</w:t>
      </w:r>
      <w:r>
        <w:rPr/>
        <w:t> </w:t>
      </w:r>
      <w:r>
        <w:rPr>
          <w:spacing w:val="-1"/>
        </w:rPr>
        <w:t>입학을</w:t>
      </w:r>
      <w:r>
        <w:rPr>
          <w:spacing w:val="-3"/>
        </w:rPr>
        <w:t> </w:t>
      </w:r>
      <w:r>
        <w:rPr>
          <w:spacing w:val="-1"/>
        </w:rPr>
        <w:t>취소함.</w:t>
      </w:r>
    </w:p>
    <w:p>
      <w:pPr>
        <w:pStyle w:val="BodyText"/>
        <w:spacing w:line="293" w:lineRule="auto" w:before="30"/>
        <w:ind w:left="856" w:right="0" w:hanging="442"/>
        <w:jc w:val="left"/>
      </w:pPr>
      <w:r>
        <w:rPr/>
        <w:t>나.</w:t>
      </w:r>
      <w:r>
        <w:rPr>
          <w:spacing w:val="17"/>
        </w:rPr>
        <w:t> </w:t>
      </w:r>
      <w:r>
        <w:rPr>
          <w:spacing w:val="-1"/>
        </w:rPr>
        <w:t>석사과정의</w:t>
      </w:r>
      <w:r>
        <w:rPr>
          <w:spacing w:val="14"/>
        </w:rPr>
        <w:t> </w:t>
      </w:r>
      <w:r>
        <w:rPr/>
        <w:t>경우</w:t>
      </w:r>
      <w:r>
        <w:rPr>
          <w:spacing w:val="17"/>
        </w:rPr>
        <w:t> </w:t>
      </w:r>
      <w:r>
        <w:rPr>
          <w:spacing w:val="-1"/>
        </w:rPr>
        <w:t>지원학과의</w:t>
      </w:r>
      <w:r>
        <w:rPr>
          <w:spacing w:val="14"/>
        </w:rPr>
        <w:t> </w:t>
      </w:r>
      <w:r>
        <w:rPr/>
        <w:t>지원자</w:t>
      </w:r>
      <w:r>
        <w:rPr>
          <w:spacing w:val="17"/>
        </w:rPr>
        <w:t> </w:t>
      </w:r>
      <w:r>
        <w:rPr/>
        <w:t>및</w:t>
      </w:r>
      <w:r>
        <w:rPr>
          <w:spacing w:val="14"/>
        </w:rPr>
        <w:t> </w:t>
      </w:r>
      <w:r>
        <w:rPr/>
        <w:t>재학생</w:t>
      </w:r>
      <w:r>
        <w:rPr>
          <w:spacing w:val="17"/>
        </w:rPr>
        <w:t> </w:t>
      </w:r>
      <w:r>
        <w:rPr/>
        <w:t>수</w:t>
      </w:r>
      <w:r>
        <w:rPr>
          <w:spacing w:val="14"/>
        </w:rPr>
        <w:t> </w:t>
      </w:r>
      <w:r>
        <w:rPr/>
        <w:t>합이</w:t>
      </w:r>
      <w:r>
        <w:rPr>
          <w:spacing w:val="17"/>
        </w:rPr>
        <w:t> </w:t>
      </w:r>
      <w:r>
        <w:rPr>
          <w:spacing w:val="-1"/>
        </w:rPr>
        <w:t>일정수</w:t>
      </w:r>
      <w:r>
        <w:rPr>
          <w:spacing w:val="17"/>
        </w:rPr>
        <w:t> </w:t>
      </w:r>
      <w:r>
        <w:rPr>
          <w:spacing w:val="-1"/>
        </w:rPr>
        <w:t>미만(정원내외</w:t>
      </w:r>
      <w:r>
        <w:rPr>
          <w:spacing w:val="17"/>
        </w:rPr>
        <w:t> </w:t>
      </w:r>
      <w:r>
        <w:rPr>
          <w:spacing w:val="-1"/>
        </w:rPr>
        <w:t>포함)이면</w:t>
      </w:r>
      <w:r>
        <w:rPr>
          <w:spacing w:val="17"/>
        </w:rPr>
        <w:t> </w:t>
      </w:r>
      <w:r>
        <w:rPr>
          <w:spacing w:val="-1"/>
        </w:rPr>
        <w:t>입학전</w:t>
      </w:r>
      <w:r>
        <w:rPr>
          <w:spacing w:val="28"/>
        </w:rPr>
        <w:t> </w:t>
      </w:r>
      <w:r>
        <w:rPr/>
        <w:t>형을</w:t>
      </w:r>
      <w:r>
        <w:rPr>
          <w:spacing w:val="-3"/>
        </w:rPr>
        <w:t> </w:t>
      </w:r>
      <w:r>
        <w:rPr/>
        <w:t>취소할</w:t>
      </w:r>
      <w:r>
        <w:rPr>
          <w:spacing w:val="-3"/>
        </w:rPr>
        <w:t> </w:t>
      </w:r>
      <w:r>
        <w:rPr/>
        <w:t>수</w:t>
      </w:r>
      <w:r>
        <w:rPr>
          <w:spacing w:val="-3"/>
        </w:rPr>
        <w:t> </w:t>
      </w:r>
      <w:r>
        <w:rPr/>
        <w:t>있음.</w:t>
      </w:r>
    </w:p>
    <w:p>
      <w:pPr>
        <w:pStyle w:val="BodyText"/>
        <w:spacing w:line="293" w:lineRule="auto" w:before="13"/>
        <w:ind w:left="858" w:right="0" w:hanging="444"/>
        <w:jc w:val="left"/>
      </w:pPr>
      <w:r>
        <w:rPr/>
        <w:t>다.</w:t>
      </w:r>
      <w:r>
        <w:rPr>
          <w:spacing w:val="5"/>
        </w:rPr>
        <w:t> </w:t>
      </w:r>
      <w:r>
        <w:rPr>
          <w:spacing w:val="-2"/>
        </w:rPr>
        <w:t>입학</w:t>
      </w:r>
      <w:r>
        <w:rPr>
          <w:spacing w:val="2"/>
        </w:rPr>
        <w:t> </w:t>
      </w:r>
      <w:r>
        <w:rPr>
          <w:spacing w:val="-3"/>
        </w:rPr>
        <w:t>지원서에</w:t>
      </w:r>
      <w:r>
        <w:rPr>
          <w:spacing w:val="2"/>
        </w:rPr>
        <w:t> </w:t>
      </w:r>
      <w:r>
        <w:rPr>
          <w:spacing w:val="-3"/>
        </w:rPr>
        <w:t>연락처(주소,</w:t>
      </w:r>
      <w:r>
        <w:rPr>
          <w:spacing w:val="2"/>
        </w:rPr>
        <w:t> </w:t>
      </w:r>
      <w:r>
        <w:rPr>
          <w:spacing w:val="-3"/>
        </w:rPr>
        <w:t>전화번호,</w:t>
      </w:r>
      <w:r>
        <w:rPr>
          <w:spacing w:val="5"/>
        </w:rPr>
        <w:t> </w:t>
      </w:r>
      <w:r>
        <w:rPr>
          <w:spacing w:val="-1"/>
        </w:rPr>
        <w:t>E-mail)를</w:t>
      </w:r>
      <w:r>
        <w:rPr/>
        <w:t> </w:t>
      </w:r>
      <w:r>
        <w:rPr>
          <w:spacing w:val="-2"/>
        </w:rPr>
        <w:t>잘못</w:t>
      </w:r>
      <w:r>
        <w:rPr>
          <w:spacing w:val="2"/>
        </w:rPr>
        <w:t> </w:t>
      </w:r>
      <w:r>
        <w:rPr>
          <w:spacing w:val="-3"/>
        </w:rPr>
        <w:t>기재하거나</w:t>
      </w:r>
      <w:r>
        <w:rPr/>
        <w:t> </w:t>
      </w:r>
      <w:r>
        <w:rPr>
          <w:spacing w:val="-2"/>
        </w:rPr>
        <w:t>연락</w:t>
      </w:r>
      <w:r>
        <w:rPr>
          <w:spacing w:val="2"/>
        </w:rPr>
        <w:t> </w:t>
      </w:r>
      <w:r>
        <w:rPr>
          <w:spacing w:val="-3"/>
        </w:rPr>
        <w:t>두절로</w:t>
      </w:r>
      <w:r>
        <w:rPr>
          <w:spacing w:val="2"/>
        </w:rPr>
        <w:t> </w:t>
      </w:r>
      <w:r>
        <w:rPr>
          <w:spacing w:val="-3"/>
        </w:rPr>
        <w:t>인하여</w:t>
      </w:r>
      <w:r>
        <w:rPr>
          <w:spacing w:val="5"/>
        </w:rPr>
        <w:t> </w:t>
      </w:r>
      <w:r>
        <w:rPr>
          <w:spacing w:val="-2"/>
        </w:rPr>
        <w:t>각종</w:t>
      </w:r>
      <w:r>
        <w:rPr>
          <w:spacing w:val="5"/>
        </w:rPr>
        <w:t> </w:t>
      </w:r>
      <w:r>
        <w:rPr/>
        <w:t>통지</w:t>
      </w:r>
      <w:r>
        <w:rPr>
          <w:spacing w:val="25"/>
        </w:rPr>
        <w:t> </w:t>
      </w:r>
      <w:r>
        <w:rPr/>
        <w:t>가 </w:t>
      </w:r>
      <w:r>
        <w:rPr>
          <w:spacing w:val="-2"/>
        </w:rPr>
        <w:t>불가능하게</w:t>
      </w:r>
      <w:r>
        <w:rPr/>
        <w:t> </w:t>
      </w:r>
      <w:r>
        <w:rPr>
          <w:spacing w:val="-2"/>
        </w:rPr>
        <w:t>되어</w:t>
      </w:r>
      <w:r>
        <w:rPr/>
        <w:t> </w:t>
      </w:r>
      <w:r>
        <w:rPr>
          <w:spacing w:val="-1"/>
        </w:rPr>
        <w:t>합격이</w:t>
      </w:r>
      <w:r>
        <w:rPr>
          <w:spacing w:val="-3"/>
        </w:rPr>
        <w:t> </w:t>
      </w:r>
      <w:r>
        <w:rPr/>
        <w:t>취소된</w:t>
      </w:r>
      <w:r>
        <w:rPr>
          <w:spacing w:val="-3"/>
        </w:rPr>
        <w:t> </w:t>
      </w:r>
      <w:r>
        <w:rPr/>
        <w:t>경우</w:t>
      </w:r>
      <w:r>
        <w:rPr>
          <w:spacing w:val="-3"/>
        </w:rPr>
        <w:t> </w:t>
      </w:r>
      <w:r>
        <w:rPr/>
        <w:t>추후</w:t>
      </w:r>
      <w:r>
        <w:rPr>
          <w:spacing w:val="-3"/>
        </w:rPr>
        <w:t> </w:t>
      </w:r>
      <w:r>
        <w:rPr>
          <w:spacing w:val="-1"/>
        </w:rPr>
        <w:t>어떠한</w:t>
      </w:r>
      <w:r>
        <w:rPr/>
        <w:t> </w:t>
      </w:r>
      <w:r>
        <w:rPr>
          <w:spacing w:val="-1"/>
        </w:rPr>
        <w:t>사유로도</w:t>
      </w:r>
      <w:r>
        <w:rPr>
          <w:spacing w:val="-3"/>
        </w:rPr>
        <w:t> </w:t>
      </w:r>
      <w:r>
        <w:rPr>
          <w:spacing w:val="-1"/>
        </w:rPr>
        <w:t>이의를</w:t>
      </w:r>
      <w:r>
        <w:rPr/>
        <w:t> </w:t>
      </w:r>
      <w:r>
        <w:rPr>
          <w:spacing w:val="-1"/>
        </w:rPr>
        <w:t>제기할</w:t>
      </w:r>
      <w:r>
        <w:rPr>
          <w:spacing w:val="-3"/>
        </w:rPr>
        <w:t> </w:t>
      </w:r>
      <w:r>
        <w:rPr/>
        <w:t>수 </w:t>
      </w:r>
      <w:r>
        <w:rPr>
          <w:spacing w:val="-1"/>
        </w:rPr>
        <w:t>없음.</w:t>
      </w:r>
    </w:p>
    <w:p>
      <w:pPr>
        <w:pStyle w:val="BodyText"/>
        <w:spacing w:line="291" w:lineRule="auto" w:before="15"/>
        <w:ind w:left="858" w:right="0" w:hanging="444"/>
        <w:jc w:val="left"/>
      </w:pPr>
      <w:r>
        <w:rPr/>
        <w:t>라.</w:t>
      </w:r>
      <w:r>
        <w:rPr>
          <w:spacing w:val="17"/>
        </w:rPr>
        <w:t> </w:t>
      </w:r>
      <w:r>
        <w:rPr>
          <w:spacing w:val="-3"/>
        </w:rPr>
        <w:t>지원</w:t>
      </w:r>
      <w:r>
        <w:rPr>
          <w:spacing w:val="12"/>
        </w:rPr>
        <w:t> </w:t>
      </w:r>
      <w:r>
        <w:rPr>
          <w:spacing w:val="-2"/>
        </w:rPr>
        <w:t>서류</w:t>
      </w:r>
      <w:r>
        <w:rPr>
          <w:spacing w:val="12"/>
        </w:rPr>
        <w:t> </w:t>
      </w:r>
      <w:r>
        <w:rPr>
          <w:spacing w:val="-2"/>
        </w:rPr>
        <w:t>제출</w:t>
      </w:r>
      <w:r>
        <w:rPr>
          <w:spacing w:val="12"/>
        </w:rPr>
        <w:t> </w:t>
      </w:r>
      <w:r>
        <w:rPr>
          <w:spacing w:val="-3"/>
        </w:rPr>
        <w:t>당시,</w:t>
      </w:r>
      <w:r>
        <w:rPr>
          <w:spacing w:val="17"/>
        </w:rPr>
        <w:t> </w:t>
      </w:r>
      <w:r>
        <w:rPr>
          <w:spacing w:val="-4"/>
        </w:rPr>
        <w:t>졸업예정증명서를</w:t>
      </w:r>
      <w:r>
        <w:rPr>
          <w:spacing w:val="12"/>
        </w:rPr>
        <w:t> </w:t>
      </w:r>
      <w:r>
        <w:rPr>
          <w:spacing w:val="-2"/>
        </w:rPr>
        <w:t>제출한</w:t>
      </w:r>
      <w:r>
        <w:rPr>
          <w:spacing w:val="12"/>
        </w:rPr>
        <w:t> </w:t>
      </w:r>
      <w:r>
        <w:rPr>
          <w:spacing w:val="-3"/>
        </w:rPr>
        <w:t>지원자는</w:t>
      </w:r>
      <w:r>
        <w:rPr>
          <w:spacing w:val="12"/>
        </w:rPr>
        <w:t> </w:t>
      </w:r>
      <w:r>
        <w:rPr>
          <w:spacing w:val="-2"/>
        </w:rPr>
        <w:t>추후</w:t>
      </w:r>
      <w:r>
        <w:rPr>
          <w:spacing w:val="12"/>
        </w:rPr>
        <w:t> </w:t>
      </w:r>
      <w:r>
        <w:rPr>
          <w:spacing w:val="-2"/>
        </w:rPr>
        <w:t>입학</w:t>
      </w:r>
      <w:r>
        <w:rPr>
          <w:spacing w:val="12"/>
        </w:rPr>
        <w:t> </w:t>
      </w:r>
      <w:r>
        <w:rPr>
          <w:spacing w:val="-3"/>
        </w:rPr>
        <w:t>전까지</w:t>
      </w:r>
      <w:r>
        <w:rPr>
          <w:spacing w:val="12"/>
        </w:rPr>
        <w:t> </w:t>
      </w:r>
      <w:r>
        <w:rPr>
          <w:spacing w:val="-3"/>
        </w:rPr>
        <w:t>졸업증명서를</w:t>
      </w:r>
      <w:r>
        <w:rPr>
          <w:spacing w:val="12"/>
        </w:rPr>
        <w:t> </w:t>
      </w:r>
      <w:r>
        <w:rPr>
          <w:spacing w:val="-3"/>
        </w:rPr>
        <w:t>제출하</w:t>
      </w:r>
      <w:r>
        <w:rPr>
          <w:spacing w:val="31"/>
        </w:rPr>
        <w:t> </w:t>
      </w:r>
      <w:r>
        <w:rPr>
          <w:spacing w:val="-2"/>
        </w:rPr>
        <w:t>여야</w:t>
      </w:r>
      <w:r>
        <w:rPr>
          <w:spacing w:val="-5"/>
        </w:rPr>
        <w:t> </w:t>
      </w:r>
      <w:r>
        <w:rPr>
          <w:spacing w:val="-2"/>
        </w:rPr>
        <w:t>함.</w:t>
      </w:r>
    </w:p>
    <w:p>
      <w:pPr>
        <w:pStyle w:val="BodyText"/>
        <w:spacing w:line="293" w:lineRule="auto" w:before="17"/>
        <w:ind w:left="858" w:right="0" w:hanging="447"/>
        <w:jc w:val="left"/>
      </w:pPr>
      <w:r>
        <w:rPr>
          <w:spacing w:val="-2"/>
        </w:rPr>
        <w:t>마.</w:t>
      </w:r>
      <w:r>
        <w:rPr>
          <w:spacing w:val="21"/>
        </w:rPr>
        <w:t> </w:t>
      </w:r>
      <w:r>
        <w:rPr>
          <w:spacing w:val="-6"/>
        </w:rPr>
        <w:t>기타</w:t>
      </w:r>
      <w:r>
        <w:rPr>
          <w:spacing w:val="7"/>
        </w:rPr>
        <w:t> </w:t>
      </w:r>
      <w:r>
        <w:rPr>
          <w:spacing w:val="-8"/>
        </w:rPr>
        <w:t>자세한</w:t>
      </w:r>
      <w:r>
        <w:rPr>
          <w:spacing w:val="5"/>
        </w:rPr>
        <w:t> </w:t>
      </w:r>
      <w:r>
        <w:rPr>
          <w:spacing w:val="-8"/>
        </w:rPr>
        <w:t>사항은</w:t>
      </w:r>
      <w:r>
        <w:rPr>
          <w:spacing w:val="7"/>
        </w:rPr>
        <w:t> </w:t>
      </w:r>
      <w:r>
        <w:rPr>
          <w:spacing w:val="-10"/>
        </w:rPr>
        <w:t>대구대학교</w:t>
      </w:r>
      <w:r>
        <w:rPr>
          <w:spacing w:val="7"/>
        </w:rPr>
        <w:t> </w:t>
      </w:r>
      <w:r>
        <w:rPr>
          <w:spacing w:val="-7"/>
        </w:rPr>
        <w:t>대학원(☎+82-53-850-5037,</w:t>
      </w:r>
      <w:r>
        <w:rPr>
          <w:spacing w:val="14"/>
        </w:rPr>
        <w:t> </w:t>
      </w:r>
      <w:r>
        <w:rPr>
          <w:spacing w:val="-6"/>
        </w:rPr>
        <w:t>5038)에</w:t>
      </w:r>
      <w:r>
        <w:rPr>
          <w:spacing w:val="7"/>
        </w:rPr>
        <w:t> </w:t>
      </w:r>
      <w:r>
        <w:rPr>
          <w:spacing w:val="-10"/>
        </w:rPr>
        <w:t>문의하거나</w:t>
      </w:r>
      <w:r>
        <w:rPr>
          <w:spacing w:val="5"/>
        </w:rPr>
        <w:t> </w:t>
      </w:r>
      <w:r>
        <w:rPr/>
        <w:t>본</w:t>
      </w:r>
      <w:r>
        <w:rPr>
          <w:spacing w:val="7"/>
        </w:rPr>
        <w:t> </w:t>
      </w:r>
      <w:r>
        <w:rPr>
          <w:spacing w:val="-8"/>
        </w:rPr>
        <w:t>대학원</w:t>
      </w:r>
      <w:r>
        <w:rPr>
          <w:spacing w:val="14"/>
        </w:rPr>
        <w:t> </w:t>
      </w:r>
      <w:r>
        <w:rPr>
          <w:spacing w:val="-3"/>
        </w:rPr>
        <w:t>홈페이지</w:t>
      </w:r>
      <w:r>
        <w:rPr>
          <w:spacing w:val="25"/>
        </w:rPr>
        <w:t> </w:t>
      </w:r>
      <w:r>
        <w:rPr>
          <w:spacing w:val="-2"/>
        </w:rPr>
        <w:t>(http://grad.daegu.ac.kr)를</w:t>
      </w:r>
      <w:r>
        <w:rPr>
          <w:spacing w:val="-5"/>
        </w:rPr>
        <w:t> </w:t>
      </w:r>
      <w:r>
        <w:rPr>
          <w:spacing w:val="-3"/>
        </w:rPr>
        <w:t>참조바람.</w:t>
      </w:r>
    </w:p>
    <w:p>
      <w:pPr>
        <w:pStyle w:val="BodyText"/>
        <w:spacing w:line="240" w:lineRule="auto" w:before="13"/>
        <w:ind w:left="412" w:right="0"/>
        <w:jc w:val="left"/>
      </w:pPr>
      <w:r>
        <w:rPr>
          <w:spacing w:val="-2"/>
        </w:rPr>
        <w:t>바.</w:t>
      </w:r>
      <w:r>
        <w:rPr>
          <w:spacing w:val="-3"/>
        </w:rPr>
        <w:t> </w:t>
      </w:r>
      <w:r>
        <w:rPr>
          <w:spacing w:val="-1"/>
        </w:rPr>
        <w:t>제출된</w:t>
      </w:r>
      <w:r>
        <w:rPr>
          <w:spacing w:val="-3"/>
        </w:rPr>
        <w:t> </w:t>
      </w:r>
      <w:r>
        <w:rPr/>
        <w:t>서류는</w:t>
      </w:r>
      <w:r>
        <w:rPr>
          <w:spacing w:val="-3"/>
        </w:rPr>
        <w:t> </w:t>
      </w:r>
      <w:r>
        <w:rPr>
          <w:spacing w:val="-1"/>
        </w:rPr>
        <w:t>정정하지</w:t>
      </w:r>
      <w:r>
        <w:rPr>
          <w:spacing w:val="-3"/>
        </w:rPr>
        <w:t> </w:t>
      </w:r>
      <w:r>
        <w:rPr/>
        <w:t>못하며</w:t>
      </w:r>
      <w:r>
        <w:rPr>
          <w:spacing w:val="-3"/>
        </w:rPr>
        <w:t> </w:t>
      </w:r>
      <w:r>
        <w:rPr>
          <w:spacing w:val="-1"/>
        </w:rPr>
        <w:t>반환하지</w:t>
      </w:r>
      <w:r>
        <w:rPr>
          <w:spacing w:val="-3"/>
        </w:rPr>
        <w:t> </w:t>
      </w:r>
      <w:r>
        <w:rPr>
          <w:spacing w:val="-1"/>
        </w:rPr>
        <w:t>아니함.</w:t>
      </w:r>
    </w:p>
    <w:p>
      <w:pPr>
        <w:pStyle w:val="BodyText"/>
        <w:spacing w:line="240" w:lineRule="auto" w:before="64"/>
        <w:ind w:left="412" w:right="0"/>
        <w:jc w:val="left"/>
      </w:pPr>
      <w:r>
        <w:rPr>
          <w:spacing w:val="-2"/>
        </w:rPr>
        <w:t>사.</w:t>
      </w:r>
      <w:r>
        <w:rPr>
          <w:spacing w:val="-3"/>
        </w:rPr>
        <w:t> 입학한</w:t>
      </w:r>
      <w:r>
        <w:rPr>
          <w:spacing w:val="-5"/>
        </w:rPr>
        <w:t> </w:t>
      </w:r>
      <w:r>
        <w:rPr>
          <w:spacing w:val="-3"/>
        </w:rPr>
        <w:t>외국인은</w:t>
      </w:r>
      <w:r>
        <w:rPr>
          <w:spacing w:val="-5"/>
        </w:rPr>
        <w:t> </w:t>
      </w:r>
      <w:r>
        <w:rPr>
          <w:spacing w:val="-3"/>
        </w:rPr>
        <w:t>본교에서</w:t>
      </w:r>
      <w:r>
        <w:rPr>
          <w:spacing w:val="-5"/>
        </w:rPr>
        <w:t> </w:t>
      </w:r>
      <w:r>
        <w:rPr>
          <w:spacing w:val="-3"/>
        </w:rPr>
        <w:t>인정하는</w:t>
      </w:r>
      <w:r>
        <w:rPr>
          <w:spacing w:val="-5"/>
        </w:rPr>
        <w:t> </w:t>
      </w:r>
      <w:r>
        <w:rPr>
          <w:spacing w:val="-3"/>
        </w:rPr>
        <w:t>보험을</w:t>
      </w:r>
      <w:r>
        <w:rPr>
          <w:spacing w:val="-5"/>
        </w:rPr>
        <w:t> </w:t>
      </w:r>
      <w:r>
        <w:rPr>
          <w:spacing w:val="-3"/>
        </w:rPr>
        <w:t>가입해야</w:t>
      </w:r>
      <w:r>
        <w:rPr>
          <w:spacing w:val="-5"/>
        </w:rPr>
        <w:t> </w:t>
      </w:r>
      <w:r>
        <w:rPr>
          <w:spacing w:val="-2"/>
        </w:rPr>
        <w:t>함.</w:t>
      </w:r>
    </w:p>
    <w:p>
      <w:pPr>
        <w:pStyle w:val="BodyText"/>
        <w:spacing w:line="333" w:lineRule="auto" w:before="64"/>
        <w:ind w:left="858" w:right="0" w:hanging="447"/>
        <w:jc w:val="left"/>
      </w:pPr>
      <w:r>
        <w:rPr>
          <w:spacing w:val="-2"/>
        </w:rPr>
        <w:t>아.</w:t>
      </w:r>
      <w:r>
        <w:rPr>
          <w:spacing w:val="29"/>
        </w:rPr>
        <w:t> </w:t>
      </w:r>
      <w:r>
        <w:rPr>
          <w:spacing w:val="-3"/>
        </w:rPr>
        <w:t>요강에</w:t>
      </w:r>
      <w:r>
        <w:rPr>
          <w:spacing w:val="29"/>
        </w:rPr>
        <w:t> </w:t>
      </w:r>
      <w:r>
        <w:rPr>
          <w:spacing w:val="-3"/>
        </w:rPr>
        <w:t>명시하지</w:t>
      </w:r>
      <w:r>
        <w:rPr>
          <w:spacing w:val="26"/>
        </w:rPr>
        <w:t> </w:t>
      </w:r>
      <w:r>
        <w:rPr>
          <w:spacing w:val="-3"/>
        </w:rPr>
        <w:t>아니한</w:t>
      </w:r>
      <w:r>
        <w:rPr>
          <w:spacing w:val="29"/>
        </w:rPr>
        <w:t> </w:t>
      </w:r>
      <w:r>
        <w:rPr>
          <w:spacing w:val="-3"/>
        </w:rPr>
        <w:t>사항은</w:t>
      </w:r>
      <w:r>
        <w:rPr>
          <w:spacing w:val="26"/>
        </w:rPr>
        <w:t> </w:t>
      </w:r>
      <w:r>
        <w:rPr>
          <w:spacing w:val="-3"/>
        </w:rPr>
        <w:t>대구대학교</w:t>
      </w:r>
      <w:r>
        <w:rPr>
          <w:spacing w:val="26"/>
        </w:rPr>
        <w:t> </w:t>
      </w:r>
      <w:r>
        <w:rPr>
          <w:spacing w:val="-2"/>
        </w:rPr>
        <w:t>대학원</w:t>
      </w:r>
      <w:r>
        <w:rPr>
          <w:spacing w:val="26"/>
        </w:rPr>
        <w:t> </w:t>
      </w:r>
      <w:r>
        <w:rPr/>
        <w:t>및</w:t>
      </w:r>
      <w:r>
        <w:rPr>
          <w:spacing w:val="26"/>
        </w:rPr>
        <w:t> </w:t>
      </w:r>
      <w:r>
        <w:rPr>
          <w:spacing w:val="-3"/>
        </w:rPr>
        <w:t>교육부(고등교육법),</w:t>
      </w:r>
      <w:r>
        <w:rPr>
          <w:spacing w:val="29"/>
        </w:rPr>
        <w:t> </w:t>
      </w:r>
      <w:r>
        <w:rPr>
          <w:spacing w:val="-3"/>
        </w:rPr>
        <w:t>법무부(출입국</w:t>
      </w:r>
      <w:r>
        <w:rPr>
          <w:spacing w:val="29"/>
        </w:rPr>
        <w:t> </w:t>
      </w:r>
      <w:r>
        <w:rPr>
          <w:spacing w:val="-3"/>
        </w:rPr>
        <w:t>관리</w:t>
      </w:r>
      <w:r>
        <w:rPr>
          <w:spacing w:val="25"/>
        </w:rPr>
        <w:t> </w:t>
      </w:r>
      <w:r>
        <w:rPr>
          <w:spacing w:val="-2"/>
        </w:rPr>
        <w:t>법)에서</w:t>
      </w:r>
      <w:r>
        <w:rPr>
          <w:spacing w:val="-5"/>
        </w:rPr>
        <w:t> </w:t>
      </w:r>
      <w:r>
        <w:rPr>
          <w:spacing w:val="-3"/>
        </w:rPr>
        <w:t>정하는</w:t>
      </w:r>
      <w:r>
        <w:rPr>
          <w:spacing w:val="-5"/>
        </w:rPr>
        <w:t> </w:t>
      </w:r>
      <w:r>
        <w:rPr>
          <w:spacing w:val="-2"/>
        </w:rPr>
        <w:t>바에</w:t>
      </w:r>
      <w:r>
        <w:rPr>
          <w:spacing w:val="-5"/>
        </w:rPr>
        <w:t> </w:t>
      </w:r>
      <w:r>
        <w:rPr>
          <w:spacing w:val="-3"/>
        </w:rPr>
        <w:t>따름.</w:t>
      </w:r>
    </w:p>
    <w:p>
      <w:pPr>
        <w:spacing w:after="0" w:line="333" w:lineRule="auto"/>
        <w:jc w:val="left"/>
        <w:sectPr>
          <w:pgSz w:w="11900" w:h="16820"/>
          <w:pgMar w:header="0" w:footer="292" w:top="940" w:bottom="480" w:left="480" w:right="460"/>
        </w:sectPr>
      </w:pPr>
    </w:p>
    <w:p>
      <w:pPr>
        <w:spacing w:line="357" w:lineRule="exact" w:before="0"/>
        <w:ind w:left="2733" w:right="3329" w:firstLine="0"/>
        <w:jc w:val="center"/>
        <w:rPr>
          <w:rFonts w:ascii="굴림" w:hAnsi="굴림" w:cs="굴림" w:eastAsia="굴림"/>
          <w:sz w:val="28"/>
          <w:szCs w:val="28"/>
        </w:rPr>
      </w:pPr>
      <w:r>
        <w:rPr>
          <w:rFonts w:ascii="굴림" w:hAnsi="굴림" w:cs="굴림" w:eastAsia="굴림"/>
          <w:b/>
          <w:bCs/>
          <w:sz w:val="28"/>
          <w:szCs w:val="28"/>
        </w:rPr>
        <w:t>학과장</w:t>
      </w:r>
      <w:r>
        <w:rPr>
          <w:rFonts w:ascii="굴림" w:hAnsi="굴림" w:cs="굴림" w:eastAsia="굴림"/>
          <w:b/>
          <w:bCs/>
          <w:spacing w:val="71"/>
          <w:sz w:val="28"/>
          <w:szCs w:val="28"/>
        </w:rPr>
        <w:t> </w:t>
      </w:r>
      <w:r>
        <w:rPr>
          <w:rFonts w:ascii="굴림" w:hAnsi="굴림" w:cs="굴림" w:eastAsia="굴림"/>
          <w:b/>
          <w:bCs/>
          <w:sz w:val="28"/>
          <w:szCs w:val="28"/>
        </w:rPr>
        <w:t>및</w:t>
      </w:r>
      <w:r>
        <w:rPr>
          <w:rFonts w:ascii="굴림" w:hAnsi="굴림" w:cs="굴림" w:eastAsia="굴림"/>
          <w:b/>
          <w:bCs/>
          <w:spacing w:val="71"/>
          <w:sz w:val="28"/>
          <w:szCs w:val="28"/>
        </w:rPr>
        <w:t> </w:t>
      </w:r>
      <w:r>
        <w:rPr>
          <w:rFonts w:ascii="굴림" w:hAnsi="굴림" w:cs="굴림" w:eastAsia="굴림"/>
          <w:b/>
          <w:bCs/>
          <w:spacing w:val="-2"/>
          <w:sz w:val="28"/>
          <w:szCs w:val="28"/>
        </w:rPr>
        <w:t>학과사무실</w:t>
      </w:r>
      <w:r>
        <w:rPr>
          <w:rFonts w:ascii="굴림" w:hAnsi="굴림" w:cs="굴림" w:eastAsia="굴림"/>
          <w:b/>
          <w:bCs/>
          <w:spacing w:val="71"/>
          <w:sz w:val="28"/>
          <w:szCs w:val="28"/>
        </w:rPr>
        <w:t> </w:t>
      </w:r>
      <w:r>
        <w:rPr>
          <w:rFonts w:ascii="굴림" w:hAnsi="굴림" w:cs="굴림" w:eastAsia="굴림"/>
          <w:b/>
          <w:bCs/>
          <w:spacing w:val="-1"/>
          <w:sz w:val="28"/>
          <w:szCs w:val="28"/>
        </w:rPr>
        <w:t>전화번호</w:t>
      </w:r>
      <w:r>
        <w:rPr>
          <w:rFonts w:ascii="굴림" w:hAnsi="굴림" w:cs="굴림" w:eastAsia="굴림"/>
          <w:sz w:val="28"/>
          <w:szCs w:val="28"/>
        </w:rPr>
      </w:r>
    </w:p>
    <w:p>
      <w:pPr>
        <w:pStyle w:val="Heading3"/>
        <w:spacing w:line="240" w:lineRule="auto" w:before="95"/>
        <w:ind w:left="2734" w:right="3329"/>
        <w:jc w:val="center"/>
        <w:rPr>
          <w:b w:val="0"/>
          <w:bCs w:val="0"/>
        </w:rPr>
      </w:pPr>
      <w:r>
        <w:rPr/>
        <w:pict>
          <v:shape style="position:absolute;margin-left:45.3955pt;margin-top:36.493683pt;width:248.7pt;height:630.25pt;mso-position-horizontal-relative:page;mso-position-vertical-relative:paragraph;z-index:1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3"/>
                    <w:gridCol w:w="473"/>
                    <w:gridCol w:w="907"/>
                    <w:gridCol w:w="1132"/>
                    <w:gridCol w:w="1106"/>
                  </w:tblGrid>
                  <w:tr>
                    <w:trPr>
                      <w:trHeight w:val="459" w:hRule="exact"/>
                    </w:trPr>
                    <w:tc>
                      <w:tcPr>
                        <w:tcW w:w="1775" w:type="dxa"/>
                        <w:gridSpan w:val="2"/>
                        <w:tcBorders>
                          <w:top w:val="single" w:sz="13" w:space="0" w:color="000000"/>
                          <w:left w:val="single" w:sz="16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right="17"/>
                          <w:jc w:val="center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</w:t>
                        </w:r>
                        <w:r>
                          <w:rPr>
                            <w:rFonts w:ascii="굴림" w:hAnsi="굴림" w:cs="굴림" w:eastAsia="굴림"/>
                            <w:b/>
                            <w:bCs/>
                            <w:spacing w:val="3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과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89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학과장명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293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연구실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13" w:space="0" w:color="000000"/>
                          <w:left w:val="single" w:sz="3" w:space="0" w:color="000000"/>
                          <w:bottom w:val="single" w:sz="12" w:space="0" w:color="000000"/>
                          <w:right w:val="single" w:sz="13" w:space="0" w:color="000000"/>
                        </w:tcBorders>
                        <w:shd w:val="clear" w:color="auto" w:fill="C1D5EC"/>
                      </w:tcPr>
                      <w:p>
                        <w:pPr>
                          <w:pStyle w:val="TableParagraph"/>
                          <w:spacing w:line="240" w:lineRule="auto" w:before="65"/>
                          <w:ind w:left="99" w:right="0"/>
                          <w:jc w:val="left"/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" w:hAnsi="굴림" w:cs="굴림" w:eastAsia="굴림"/>
                            <w:b/>
                            <w:bCs/>
                            <w:sz w:val="18"/>
                            <w:szCs w:val="18"/>
                          </w:rPr>
                          <w:t>학과사무실</w:t>
                        </w:r>
                        <w:r>
                          <w:rPr>
                            <w:rFonts w:ascii="굴림" w:hAnsi="굴림" w:cs="굴림" w:eastAsia="굴림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1303" w:type="dxa"/>
                        <w:tcBorders>
                          <w:top w:val="single" w:sz="12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국어국문학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엄기영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6013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12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6010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영어영문학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윤관희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9"/>
                            <w:sz w:val="17"/>
                          </w:rPr>
                          <w:t>6025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6020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9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5"/>
                            <w:sz w:val="17"/>
                            <w:szCs w:val="17"/>
                          </w:rPr>
                          <w:t>사회교육학(박)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윤재운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4132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4130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3" w:val="left" w:leader="none"/>
                          </w:tabs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법</w:t>
                          <w:tab/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최진원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6123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6120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행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정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서정욱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6162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6160</w:t>
                        </w:r>
                      </w:p>
                    </w:tc>
                  </w:tr>
                  <w:tr>
                    <w:trPr>
                      <w:trHeight w:val="566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도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시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장명준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6193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6340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0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w w:val="95"/>
                            <w:sz w:val="17"/>
                            <w:szCs w:val="17"/>
                          </w:rPr>
                          <w:t>부동산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-2"/>
                            <w:w w:val="95"/>
                            <w:sz w:val="17"/>
                            <w:szCs w:val="17"/>
                          </w:rPr>
                          <w:t>ž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w w:val="95"/>
                            <w:sz w:val="17"/>
                            <w:szCs w:val="17"/>
                          </w:rPr>
                          <w:t>컨설팅학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박원석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6381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6380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경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제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황진태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6217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6801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무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역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오현석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6228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6220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경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영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박상철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6276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6230</w:t>
                        </w:r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관광경영학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노정희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6253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6140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회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계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김정재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6247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6240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사회복지학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박영준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6373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5093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20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장애학(석)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이동석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6318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0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5094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산업복지학(석)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최웅용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6326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6320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가정복지학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이규호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6812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6810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석동헌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6367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6360</w:t>
                        </w:r>
                      </w:p>
                    </w:tc>
                  </w:tr>
                  <w:tr>
                    <w:trPr>
                      <w:trHeight w:val="566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auto" w:before="17"/>
                          <w:ind w:left="37" w:right="53"/>
                          <w:jc w:val="center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미디어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커뮤니케이션학</w:t>
                        </w:r>
                        <w:r>
                          <w:rPr>
                            <w:rFonts w:ascii="굴림체" w:hAnsi="굴림체" w:cs="굴림체" w:eastAsia="굴림체"/>
                            <w:spacing w:val="2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(석)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류성진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6296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1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6290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문헌정보학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윤희윤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6355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6350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64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상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담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학(박)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금명자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6361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6320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5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유아교육학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차정주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4167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4160</w:t>
                        </w:r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73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지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학(석)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오정준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4153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4150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303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51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특수교육학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김건희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4236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4230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6" w:val="left" w:leader="none"/>
                          </w:tabs>
                          <w:spacing w:line="240" w:lineRule="auto" w:before="61"/>
                          <w:ind w:left="33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수</w:t>
                          <w:tab/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최용호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6415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6410</w:t>
                        </w:r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3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통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계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이경준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6426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6420</w:t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1303" w:type="dxa"/>
                        <w:tcBorders>
                          <w:top w:val="single" w:sz="3" w:space="0" w:color="000000"/>
                          <w:left w:val="single" w:sz="1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3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물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리</w:t>
                        </w:r>
                        <w:r>
                          <w:rPr>
                            <w:rFonts w:ascii="굴림체" w:hAnsi="굴림체" w:cs="굴림체" w:eastAsia="굴림체"/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학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47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  <w:t>★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195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7"/>
                            <w:szCs w:val="17"/>
                          </w:rPr>
                          <w:t>김헌정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72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6432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1"/>
                          <w:ind w:left="358"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  <w:r>
                          <w:rPr>
                            <w:rFonts w:ascii="굴림체"/>
                            <w:spacing w:val="10"/>
                            <w:sz w:val="17"/>
                          </w:rPr>
                          <w:t>6470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(053-850-연구실</w:t>
      </w:r>
      <w:r>
        <w:rPr>
          <w:spacing w:val="54"/>
        </w:rPr>
        <w:t> </w:t>
      </w:r>
      <w:r>
        <w:rPr/>
        <w:t>또는</w:t>
      </w:r>
      <w:r>
        <w:rPr>
          <w:spacing w:val="54"/>
        </w:rPr>
        <w:t> </w:t>
      </w:r>
      <w:r>
        <w:rPr/>
        <w:t>학과사무실</w:t>
      </w:r>
      <w:r>
        <w:rPr>
          <w:spacing w:val="54"/>
        </w:rPr>
        <w:t> </w:t>
      </w:r>
      <w:r>
        <w:rPr/>
        <w:t>번호)</w:t>
      </w:r>
      <w:r>
        <w:rPr>
          <w:b w:val="0"/>
          <w:bCs w:val="0"/>
        </w:rPr>
      </w:r>
    </w:p>
    <w:p>
      <w:pPr>
        <w:spacing w:line="240" w:lineRule="auto" w:before="9"/>
        <w:rPr>
          <w:rFonts w:ascii="굴림" w:hAnsi="굴림" w:cs="굴림" w:eastAsia="굴림"/>
          <w:b/>
          <w:bCs/>
          <w:sz w:val="24"/>
          <w:szCs w:val="24"/>
        </w:rPr>
      </w:pPr>
    </w:p>
    <w:tbl>
      <w:tblPr>
        <w:tblW w:w="0" w:type="auto"/>
        <w:jc w:val="left"/>
        <w:tblInd w:w="53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5"/>
        <w:gridCol w:w="475"/>
        <w:gridCol w:w="964"/>
        <w:gridCol w:w="1190"/>
        <w:gridCol w:w="1209"/>
      </w:tblGrid>
      <w:tr>
        <w:trPr>
          <w:trHeight w:val="462" w:hRule="exact"/>
        </w:trPr>
        <w:tc>
          <w:tcPr>
            <w:tcW w:w="1780" w:type="dxa"/>
            <w:gridSpan w:val="2"/>
            <w:tcBorders>
              <w:top w:val="single" w:sz="13" w:space="0" w:color="000000"/>
              <w:left w:val="single" w:sz="9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68"/>
              <w:ind w:right="5"/>
              <w:jc w:val="center"/>
              <w:rPr>
                <w:rFonts w:ascii="굴림" w:hAnsi="굴림" w:cs="굴림" w:eastAsia="굴림"/>
                <w:sz w:val="18"/>
                <w:szCs w:val="18"/>
              </w:rPr>
            </w:pPr>
            <w:r>
              <w:rPr>
                <w:rFonts w:ascii="굴림" w:hAnsi="굴림" w:cs="굴림" w:eastAsia="굴림"/>
                <w:b/>
                <w:bCs/>
                <w:sz w:val="18"/>
                <w:szCs w:val="18"/>
              </w:rPr>
              <w:t>학</w:t>
            </w:r>
            <w:r>
              <w:rPr>
                <w:rFonts w:ascii="굴림" w:hAnsi="굴림" w:cs="굴림" w:eastAsia="굴림"/>
                <w:b/>
                <w:bCs/>
                <w:spacing w:val="35"/>
                <w:sz w:val="18"/>
                <w:szCs w:val="18"/>
              </w:rPr>
              <w:t> </w:t>
            </w:r>
            <w:r>
              <w:rPr>
                <w:rFonts w:ascii="굴림" w:hAnsi="굴림" w:cs="굴림" w:eastAsia="굴림"/>
                <w:b/>
                <w:bCs/>
                <w:sz w:val="18"/>
                <w:szCs w:val="18"/>
              </w:rPr>
              <w:t>과</w:t>
            </w:r>
            <w:r>
              <w:rPr>
                <w:rFonts w:ascii="굴림" w:hAnsi="굴림" w:cs="굴림" w:eastAsia="굴림"/>
                <w:sz w:val="18"/>
                <w:szCs w:val="18"/>
              </w:rPr>
            </w:r>
          </w:p>
        </w:tc>
        <w:tc>
          <w:tcPr>
            <w:tcW w:w="964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68"/>
              <w:ind w:left="118" w:right="0"/>
              <w:jc w:val="left"/>
              <w:rPr>
                <w:rFonts w:ascii="굴림" w:hAnsi="굴림" w:cs="굴림" w:eastAsia="굴림"/>
                <w:sz w:val="18"/>
                <w:szCs w:val="18"/>
              </w:rPr>
            </w:pPr>
            <w:r>
              <w:rPr>
                <w:rFonts w:ascii="굴림" w:hAnsi="굴림" w:cs="굴림" w:eastAsia="굴림"/>
                <w:b/>
                <w:bCs/>
                <w:sz w:val="18"/>
                <w:szCs w:val="18"/>
              </w:rPr>
              <w:t>학과장명</w:t>
            </w:r>
            <w:r>
              <w:rPr>
                <w:rFonts w:ascii="굴림" w:hAnsi="굴림" w:cs="굴림" w:eastAsia="굴림"/>
                <w:sz w:val="18"/>
                <w:szCs w:val="18"/>
              </w:rPr>
            </w:r>
          </w:p>
        </w:tc>
        <w:tc>
          <w:tcPr>
            <w:tcW w:w="1190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굴림" w:hAnsi="굴림" w:cs="굴림" w:eastAsia="굴림"/>
                <w:sz w:val="18"/>
                <w:szCs w:val="18"/>
              </w:rPr>
            </w:pPr>
            <w:r>
              <w:rPr>
                <w:rFonts w:ascii="굴림" w:hAnsi="굴림" w:cs="굴림" w:eastAsia="굴림"/>
                <w:b/>
                <w:bCs/>
                <w:sz w:val="18"/>
                <w:szCs w:val="18"/>
              </w:rPr>
              <w:t>연구실</w:t>
            </w:r>
            <w:r>
              <w:rPr>
                <w:rFonts w:ascii="굴림" w:hAnsi="굴림" w:cs="굴림" w:eastAsia="굴림"/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single" w:sz="13" w:space="0" w:color="000000"/>
              <w:left w:val="single" w:sz="3" w:space="0" w:color="000000"/>
              <w:bottom w:val="single" w:sz="12" w:space="0" w:color="000000"/>
              <w:right w:val="single" w:sz="9" w:space="0" w:color="000000"/>
            </w:tcBorders>
            <w:shd w:val="clear" w:color="auto" w:fill="C1D5EC"/>
          </w:tcPr>
          <w:p>
            <w:pPr>
              <w:pStyle w:val="TableParagraph"/>
              <w:spacing w:line="240" w:lineRule="auto" w:before="68"/>
              <w:ind w:left="149" w:right="0"/>
              <w:jc w:val="left"/>
              <w:rPr>
                <w:rFonts w:ascii="굴림" w:hAnsi="굴림" w:cs="굴림" w:eastAsia="굴림"/>
                <w:sz w:val="18"/>
                <w:szCs w:val="18"/>
              </w:rPr>
            </w:pPr>
            <w:r>
              <w:rPr>
                <w:rFonts w:ascii="굴림" w:hAnsi="굴림" w:cs="굴림" w:eastAsia="굴림"/>
                <w:b/>
                <w:bCs/>
                <w:sz w:val="18"/>
                <w:szCs w:val="18"/>
              </w:rPr>
              <w:t>학과사무실</w:t>
            </w:r>
            <w:r>
              <w:rPr>
                <w:rFonts w:ascii="굴림" w:hAnsi="굴림" w:cs="굴림" w:eastAsia="굴림"/>
                <w:sz w:val="18"/>
                <w:szCs w:val="18"/>
              </w:rPr>
            </w:r>
          </w:p>
        </w:tc>
      </w:tr>
      <w:tr>
        <w:trPr>
          <w:trHeight w:val="461" w:hRule="exact"/>
        </w:trPr>
        <w:tc>
          <w:tcPr>
            <w:tcW w:w="1305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52" w:val="left" w:leader="none"/>
              </w:tabs>
              <w:spacing w:line="240" w:lineRule="auto" w:before="7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화</w:t>
              <w:tab/>
              <w:t>학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강태종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6445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6440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6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생명과학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하달수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4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6465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4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7"/>
                <w:sz w:val="17"/>
              </w:rPr>
              <w:t>6806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245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원예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17"/>
                <w:szCs w:val="17"/>
              </w:rPr>
              <w:t>․</w:t>
            </w: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조경학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37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사공동훈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6712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6710</w:t>
            </w:r>
          </w:p>
        </w:tc>
      </w:tr>
      <w:tr>
        <w:trPr>
          <w:trHeight w:val="460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217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자연자원학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원승건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6722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6720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재활과학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37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공마리아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4336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8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2"/>
                <w:sz w:val="17"/>
              </w:rPr>
              <w:t>5060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260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자연자원학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박영대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6731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6"/>
                <w:sz w:val="17"/>
              </w:rPr>
              <w:t>6730</w:t>
            </w:r>
          </w:p>
        </w:tc>
      </w:tr>
      <w:tr>
        <w:trPr>
          <w:trHeight w:val="460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260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과학교육학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임성민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6974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6970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260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식품영양학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배현주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6835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6830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건축공학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김윤곤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6513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6510</w:t>
            </w:r>
          </w:p>
        </w:tc>
      </w:tr>
      <w:tr>
        <w:trPr>
          <w:trHeight w:val="460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토목공학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이영우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6524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6520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식품공학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김태훈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6533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6530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산업공학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김종환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6546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6540</w:t>
            </w:r>
          </w:p>
        </w:tc>
      </w:tr>
      <w:tr>
        <w:trPr>
          <w:trHeight w:val="460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생명공학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강선철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6553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6550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13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정보통신공학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65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차경애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6641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6620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전자공학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정영호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6613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6662</w:t>
            </w:r>
          </w:p>
        </w:tc>
      </w:tr>
      <w:tr>
        <w:trPr>
          <w:trHeight w:val="460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49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컴퓨터정보공학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원희철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6587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6590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176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2"/>
                <w:sz w:val="17"/>
                <w:szCs w:val="17"/>
              </w:rPr>
              <w:t>화학공학(석)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함재용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6564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6560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0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기계공학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남진현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6675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6670</w:t>
            </w:r>
          </w:p>
        </w:tc>
      </w:tr>
      <w:tr>
        <w:trPr>
          <w:trHeight w:val="460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176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2"/>
                <w:sz w:val="17"/>
                <w:szCs w:val="17"/>
              </w:rPr>
              <w:t>환경공학(석)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황인조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6695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6690</w:t>
            </w:r>
          </w:p>
        </w:tc>
      </w:tr>
      <w:tr>
        <w:trPr>
          <w:trHeight w:val="396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auto" w:before="17"/>
              <w:ind w:left="303" w:right="91" w:hanging="214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환경∙화학융합</w:t>
            </w:r>
            <w:r>
              <w:rPr>
                <w:rFonts w:ascii="굴림체" w:hAnsi="굴림체" w:cs="굴림체" w:eastAsia="굴림체"/>
                <w:spacing w:val="22"/>
                <w:sz w:val="17"/>
                <w:szCs w:val="17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공학(박)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황인조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6695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7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6560</w:t>
            </w:r>
          </w:p>
        </w:tc>
      </w:tr>
      <w:tr>
        <w:trPr>
          <w:trHeight w:val="396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49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재활산업학(박)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308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김환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4392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7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6"/>
                <w:sz w:val="17"/>
              </w:rPr>
              <w:t>4292</w:t>
            </w:r>
          </w:p>
        </w:tc>
      </w:tr>
      <w:tr>
        <w:trPr>
          <w:trHeight w:val="463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49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IT융합공학(석)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문현원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6651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6"/>
                <w:sz w:val="17"/>
              </w:rPr>
              <w:t>4267</w:t>
            </w:r>
          </w:p>
        </w:tc>
      </w:tr>
      <w:tr>
        <w:trPr>
          <w:trHeight w:val="472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3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미술디자인학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박진우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3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6935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93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6"/>
                <w:sz w:val="17"/>
              </w:rPr>
              <w:t>6930</w:t>
            </w:r>
          </w:p>
        </w:tc>
      </w:tr>
      <w:tr>
        <w:trPr>
          <w:trHeight w:val="460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34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체</w:t>
            </w:r>
            <w:r>
              <w:rPr>
                <w:rFonts w:ascii="굴림체" w:hAnsi="굴림체" w:cs="굴림체" w:eastAsia="굴림체"/>
                <w:spacing w:val="-2"/>
                <w:sz w:val="17"/>
                <w:szCs w:val="17"/>
              </w:rPr>
              <w:t> </w:t>
            </w:r>
            <w:r>
              <w:rPr>
                <w:rFonts w:ascii="굴림체" w:hAnsi="굴림체" w:cs="굴림체" w:eastAsia="굴림체"/>
                <w:sz w:val="17"/>
                <w:szCs w:val="17"/>
              </w:rPr>
              <w:t>육</w:t>
            </w:r>
            <w:r>
              <w:rPr>
                <w:rFonts w:ascii="굴림체" w:hAnsi="굴림체" w:cs="굴림체" w:eastAsia="굴림체"/>
                <w:spacing w:val="-2"/>
                <w:sz w:val="17"/>
                <w:szCs w:val="17"/>
              </w:rPr>
              <w:t> </w:t>
            </w:r>
            <w:r>
              <w:rPr>
                <w:rFonts w:ascii="굴림체" w:hAnsi="굴림체" w:cs="굴림체" w:eastAsia="굴림체"/>
                <w:sz w:val="17"/>
                <w:szCs w:val="17"/>
              </w:rPr>
              <w:t>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left="217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3"/>
                <w:sz w:val="17"/>
                <w:szCs w:val="17"/>
              </w:rPr>
              <w:t>김용규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6086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8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6102</w:t>
            </w:r>
          </w:p>
        </w:tc>
      </w:tr>
      <w:tr>
        <w:trPr>
          <w:trHeight w:val="396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49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실내건축학(석)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정경숙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6841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7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6840</w:t>
            </w:r>
          </w:p>
        </w:tc>
      </w:tr>
      <w:tr>
        <w:trPr>
          <w:trHeight w:val="408" w:hRule="exact"/>
        </w:trPr>
        <w:tc>
          <w:tcPr>
            <w:tcW w:w="1305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13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패션디자인학</w:t>
            </w:r>
          </w:p>
        </w:tc>
        <w:tc>
          <w:tcPr>
            <w:tcW w:w="475" w:type="dxa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1"/>
              <w:ind w:left="143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z w:val="17"/>
                <w:szCs w:val="17"/>
              </w:rPr>
              <w:t>★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1"/>
              <w:ind w:left="224" w:right="0"/>
              <w:jc w:val="left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 w:hAnsi="굴림체" w:cs="굴림체" w:eastAsia="굴림체"/>
                <w:spacing w:val="-1"/>
                <w:sz w:val="17"/>
                <w:szCs w:val="17"/>
              </w:rPr>
              <w:t>김소현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1"/>
              <w:ind w:right="1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6825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1"/>
              <w:ind w:left="5" w:right="0"/>
              <w:jc w:val="center"/>
              <w:rPr>
                <w:rFonts w:ascii="굴림체" w:hAnsi="굴림체" w:cs="굴림체" w:eastAsia="굴림체"/>
                <w:sz w:val="17"/>
                <w:szCs w:val="17"/>
              </w:rPr>
            </w:pPr>
            <w:r>
              <w:rPr>
                <w:rFonts w:ascii="굴림체"/>
                <w:spacing w:val="10"/>
                <w:sz w:val="17"/>
              </w:rPr>
              <w:t>6820</w:t>
            </w:r>
          </w:p>
        </w:tc>
      </w:tr>
    </w:tbl>
    <w:p>
      <w:pPr>
        <w:spacing w:line="240" w:lineRule="auto" w:before="8"/>
        <w:rPr>
          <w:rFonts w:ascii="굴림" w:hAnsi="굴림" w:cs="굴림" w:eastAsia="굴림"/>
          <w:b/>
          <w:bCs/>
          <w:sz w:val="23"/>
          <w:szCs w:val="23"/>
        </w:rPr>
      </w:pPr>
    </w:p>
    <w:p>
      <w:pPr>
        <w:spacing w:before="0"/>
        <w:ind w:left="112" w:right="0" w:firstLine="0"/>
        <w:jc w:val="left"/>
        <w:rPr>
          <w:rFonts w:ascii="함초롬바탕" w:hAnsi="함초롬바탕" w:cs="함초롬바탕" w:eastAsia="함초롬바탕"/>
          <w:sz w:val="20"/>
          <w:szCs w:val="20"/>
        </w:rPr>
      </w:pPr>
      <w:r>
        <w:rPr>
          <w:rFonts w:ascii="굴림" w:hAnsi="굴림" w:cs="굴림" w:eastAsia="굴림"/>
          <w:sz w:val="18"/>
          <w:szCs w:val="18"/>
        </w:rPr>
        <w:t>★</w:t>
      </w:r>
      <w:r>
        <w:rPr>
          <w:rFonts w:ascii="굴림" w:hAnsi="굴림" w:cs="굴림" w:eastAsia="굴림"/>
          <w:spacing w:val="-9"/>
          <w:sz w:val="18"/>
          <w:szCs w:val="18"/>
        </w:rPr>
        <w:t> </w:t>
      </w:r>
      <w:r>
        <w:rPr>
          <w:rFonts w:ascii="함초롬바탕" w:hAnsi="함초롬바탕" w:cs="함초롬바탕" w:eastAsia="함초롬바탕"/>
          <w:sz w:val="20"/>
          <w:szCs w:val="20"/>
        </w:rPr>
        <w:t>표시는</w:t>
      </w:r>
      <w:r>
        <w:rPr>
          <w:rFonts w:ascii="함초롬바탕" w:hAnsi="함초롬바탕" w:cs="함초롬바탕" w:eastAsia="함초롬바탕"/>
          <w:spacing w:val="34"/>
          <w:sz w:val="20"/>
          <w:szCs w:val="20"/>
        </w:rPr>
        <w:t> </w:t>
      </w:r>
      <w:r>
        <w:rPr>
          <w:rFonts w:ascii="함초롬바탕" w:hAnsi="함초롬바탕" w:cs="함초롬바탕" w:eastAsia="함초롬바탕"/>
          <w:sz w:val="20"/>
          <w:szCs w:val="20"/>
        </w:rPr>
        <w:t>석·</w:t>
      </w:r>
      <w:r>
        <w:rPr>
          <w:rFonts w:ascii="함초롬바탕" w:hAnsi="함초롬바탕" w:cs="함초롬바탕" w:eastAsia="함초롬바탕"/>
          <w:spacing w:val="33"/>
          <w:sz w:val="20"/>
          <w:szCs w:val="20"/>
        </w:rPr>
        <w:t> </w:t>
      </w:r>
      <w:r>
        <w:rPr>
          <w:rFonts w:ascii="함초롬바탕" w:hAnsi="함초롬바탕" w:cs="함초롬바탕" w:eastAsia="함초롬바탕"/>
          <w:sz w:val="20"/>
          <w:szCs w:val="20"/>
        </w:rPr>
        <w:t>박사과정이</w:t>
      </w:r>
      <w:r>
        <w:rPr>
          <w:rFonts w:ascii="함초롬바탕" w:hAnsi="함초롬바탕" w:cs="함초롬바탕" w:eastAsia="함초롬바탕"/>
          <w:spacing w:val="34"/>
          <w:sz w:val="20"/>
          <w:szCs w:val="20"/>
        </w:rPr>
        <w:t> </w:t>
      </w:r>
      <w:r>
        <w:rPr>
          <w:rFonts w:ascii="함초롬바탕" w:hAnsi="함초롬바탕" w:cs="함초롬바탕" w:eastAsia="함초롬바탕"/>
          <w:sz w:val="20"/>
          <w:szCs w:val="20"/>
        </w:rPr>
        <w:t>설치된</w:t>
      </w:r>
      <w:r>
        <w:rPr>
          <w:rFonts w:ascii="함초롬바탕" w:hAnsi="함초롬바탕" w:cs="함초롬바탕" w:eastAsia="함초롬바탕"/>
          <w:spacing w:val="35"/>
          <w:sz w:val="20"/>
          <w:szCs w:val="20"/>
        </w:rPr>
        <w:t> </w:t>
      </w:r>
      <w:r>
        <w:rPr>
          <w:rFonts w:ascii="함초롬바탕" w:hAnsi="함초롬바탕" w:cs="함초롬바탕" w:eastAsia="함초롬바탕"/>
          <w:sz w:val="20"/>
          <w:szCs w:val="20"/>
        </w:rPr>
        <w:t>학과임</w:t>
      </w:r>
      <w:r>
        <w:rPr>
          <w:rFonts w:ascii="함초롬바탕" w:hAnsi="함초롬바탕" w:cs="함초롬바탕" w:eastAsia="함초롬바탕"/>
          <w:sz w:val="20"/>
          <w:szCs w:val="20"/>
        </w:rPr>
      </w:r>
    </w:p>
    <w:sectPr>
      <w:pgSz w:w="11900" w:h="16820"/>
      <w:pgMar w:header="0" w:footer="292" w:top="920" w:bottom="480" w:left="7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굴림체">
    <w:altName w:val="굴림체"/>
    <w:charset w:val="81"/>
    <w:family w:val="modern"/>
    <w:pitch w:val="fixed"/>
  </w:font>
  <w:font w:name="HY헤드라인M">
    <w:altName w:val="HY헤드라인M"/>
    <w:charset w:val="81"/>
    <w:family w:val="roman"/>
    <w:pitch w:val="variable"/>
  </w:font>
  <w:font w:name="함초롬바탕">
    <w:altName w:val="함초롬바탕"/>
    <w:charset w:val="81"/>
    <w:family w:val="roman"/>
    <w:pitch w:val="variable"/>
  </w:font>
  <w:font w:name="굴림">
    <w:altName w:val="굴림"/>
    <w:charset w:val="81"/>
    <w:family w:val="modern"/>
    <w:pitch w:val="variable"/>
  </w:font>
  <w:font w:name="함초롬돋움">
    <w:altName w:val="함초롬돋움"/>
    <w:charset w:val="81"/>
    <w:family w:val="modern"/>
    <w:pitch w:val="variable"/>
  </w:font>
  <w:font w:name="Microsoft Sans Serif">
    <w:altName w:val="Microsoft Sans Serif"/>
    <w:charset w:val="0"/>
    <w:family w:val="swiss"/>
    <w:pitch w:val="variable"/>
  </w:font>
  <w:font w:name="휴먼옛체">
    <w:altName w:val="휴먼옛체"/>
    <w:charset w:val="81"/>
    <w:family w:val="roman"/>
    <w:pitch w:val="variable"/>
  </w:font>
  <w:font w:name="나눔스퀘어 Bold">
    <w:altName w:val="나눔스퀘어 Bold"/>
    <w:charset w:val="81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965546pt;margin-top:815.389954pt;width:26.95pt;height:11.95pt;mso-position-horizontal-relative:page;mso-position-vertical-relative:page;z-index:-107872" type="#_x0000_t202" filled="false" stroked="false">
          <v:textbox inset="0,0,0,0">
            <w:txbxContent>
              <w:p>
                <w:pPr>
                  <w:spacing w:line="230" w:lineRule="exact" w:before="0"/>
                  <w:ind w:left="20" w:right="0" w:firstLine="0"/>
                  <w:jc w:val="left"/>
                  <w:rPr>
                    <w:rFonts w:ascii="함초롬돋움" w:hAnsi="함초롬돋움" w:cs="함초롬돋움" w:eastAsia="함초롬돋움"/>
                    <w:sz w:val="20"/>
                    <w:szCs w:val="20"/>
                  </w:rPr>
                </w:pPr>
                <w:r>
                  <w:rPr>
                    <w:rFonts w:ascii="함초롬돋움"/>
                    <w:sz w:val="20"/>
                  </w:rPr>
                  <w:t>-</w:t>
                </w:r>
                <w:r>
                  <w:rPr>
                    <w:rFonts w:ascii="함초롬돋움"/>
                    <w:spacing w:val="39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함초롬돋움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함초롬돋움"/>
                    <w:spacing w:val="40"/>
                    <w:sz w:val="20"/>
                  </w:rPr>
                  <w:t> </w:t>
                </w:r>
                <w:r>
                  <w:rPr>
                    <w:rFonts w:ascii="함초롬돋움"/>
                    <w:sz w:val="20"/>
                  </w:rPr>
                  <w:t>-</w:t>
                </w:r>
                <w:r>
                  <w:rPr>
                    <w:rFonts w:ascii="함초롬돋움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0"/>
      <w:ind w:left="305"/>
    </w:pPr>
    <w:rPr>
      <w:rFonts w:ascii="굴림체" w:hAnsi="굴림체" w:eastAsia="굴림체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ind w:left="1619"/>
      <w:outlineLvl w:val="1"/>
    </w:pPr>
    <w:rPr>
      <w:rFonts w:ascii="HY헤드라인M" w:hAnsi="HY헤드라인M" w:eastAsia="HY헤드라인M"/>
      <w:b/>
      <w:bCs/>
      <w:sz w:val="38"/>
      <w:szCs w:val="3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HY헤드라인M" w:hAnsi="HY헤드라인M" w:eastAsia="HY헤드라인M"/>
      <w:sz w:val="28"/>
      <w:szCs w:val="28"/>
    </w:rPr>
  </w:style>
  <w:style w:styleId="Heading3" w:type="paragraph">
    <w:name w:val="Heading 3"/>
    <w:basedOn w:val="Normal"/>
    <w:uiPriority w:val="1"/>
    <w:qFormat/>
    <w:pPr>
      <w:ind w:left="324"/>
      <w:outlineLvl w:val="3"/>
    </w:pPr>
    <w:rPr>
      <w:rFonts w:ascii="굴림" w:hAnsi="굴림" w:eastAsia="굴림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www.hcch.ne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2021-05-11T16:16:35Z</dcterms:created>
  <dcterms:modified xsi:type="dcterms:W3CDTF">2021-05-11T16:16:35Z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2021-05-11T00:00:00Z</vt:filetime>
  </property>
</Properties>
</file>