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140" w:lineRule="atLeast"/>
        <w:ind w:left="113" w:right="0" w:firstLine="0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sz w:val="14"/>
          <w:szCs w:val="14"/>
        </w:rPr>
        <w:pict>
          <v:group style="width:436.35pt;height:7.35pt;mso-position-horizontal-relative:char;mso-position-vertical-relative:line" coordorigin="0,0" coordsize="8727,147">
            <v:group style="position:absolute;left:0;top:0;width:8727;height:147" coordorigin="0,0" coordsize="8727,147">
              <v:shape style="position:absolute;left:0;top:0;width:8727;height:147" coordorigin="0,0" coordsize="8727,147" path="m0,0l0,146,8727,146,8727,0,0,0xe" filled="true" fillcolor="#3a3c83" stroked="false">
                <v:path arrowok="t"/>
                <v:fill type="solid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14"/>
          <w:szCs w:val="1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pStyle w:val="Heading1"/>
        <w:spacing w:line="460" w:lineRule="exact"/>
        <w:ind w:right="1776"/>
        <w:jc w:val="center"/>
        <w:rPr>
          <w:b w:val="0"/>
          <w:bCs w:val="0"/>
        </w:rPr>
      </w:pPr>
      <w:r>
        <w:rPr>
          <w:spacing w:val="-1"/>
        </w:rPr>
        <w:t>2021학년도</w:t>
      </w:r>
      <w:r>
        <w:rPr>
          <w:spacing w:val="87"/>
        </w:rPr>
        <w:t> </w:t>
      </w:r>
      <w:r>
        <w:rPr/>
        <w:t>후기</w:t>
      </w:r>
      <w:r>
        <w:rPr>
          <w:b w:val="0"/>
          <w:bCs w:val="0"/>
        </w:rPr>
      </w:r>
    </w:p>
    <w:p>
      <w:pPr>
        <w:spacing w:line="339" w:lineRule="auto" w:before="197"/>
        <w:ind w:left="1772" w:right="1778" w:firstLine="0"/>
        <w:jc w:val="center"/>
        <w:rPr>
          <w:rFonts w:ascii="HY헤드라인M" w:hAnsi="HY헤드라인M" w:cs="HY헤드라인M" w:eastAsia="HY헤드라인M"/>
          <w:sz w:val="36"/>
          <w:szCs w:val="36"/>
        </w:rPr>
      </w:pPr>
      <w:r>
        <w:rPr>
          <w:rFonts w:ascii="HY헤드라인M" w:hAnsi="HY헤드라인M" w:cs="HY헤드라인M" w:eastAsia="HY헤드라인M"/>
          <w:b/>
          <w:bCs/>
          <w:sz w:val="36"/>
          <w:szCs w:val="36"/>
        </w:rPr>
        <w:t>대학원</w:t>
      </w:r>
      <w:r>
        <w:rPr>
          <w:rFonts w:ascii="HY헤드라인M" w:hAnsi="HY헤드라인M" w:cs="HY헤드라인M" w:eastAsia="HY헤드라인M"/>
          <w:b/>
          <w:bCs/>
          <w:spacing w:val="113"/>
          <w:sz w:val="36"/>
          <w:szCs w:val="36"/>
        </w:rPr>
        <w:t> </w:t>
      </w:r>
      <w:r>
        <w:rPr>
          <w:rFonts w:ascii="HY헤드라인M" w:hAnsi="HY헤드라인M" w:cs="HY헤드라인M" w:eastAsia="HY헤드라인M"/>
          <w:b/>
          <w:bCs/>
          <w:spacing w:val="-1"/>
          <w:sz w:val="36"/>
          <w:szCs w:val="36"/>
        </w:rPr>
        <w:t>계약학과(기계융복합공학)</w:t>
      </w:r>
      <w:r>
        <w:rPr>
          <w:rFonts w:ascii="HY헤드라인M" w:hAnsi="HY헤드라인M" w:cs="HY헤드라인M" w:eastAsia="HY헤드라인M"/>
          <w:b/>
          <w:bCs/>
          <w:spacing w:val="22"/>
          <w:w w:val="101"/>
          <w:sz w:val="36"/>
          <w:szCs w:val="36"/>
        </w:rPr>
        <w:t> </w:t>
      </w:r>
      <w:r>
        <w:rPr>
          <w:rFonts w:ascii="HY헤드라인M" w:hAnsi="HY헤드라인M" w:cs="HY헤드라인M" w:eastAsia="HY헤드라인M"/>
          <w:b/>
          <w:bCs/>
          <w:sz w:val="36"/>
          <w:szCs w:val="36"/>
        </w:rPr>
        <w:t>신입생</w:t>
      </w:r>
      <w:r>
        <w:rPr>
          <w:rFonts w:ascii="HY헤드라인M" w:hAnsi="HY헤드라인M" w:cs="HY헤드라인M" w:eastAsia="HY헤드라인M"/>
          <w:b/>
          <w:bCs/>
          <w:spacing w:val="74"/>
          <w:sz w:val="36"/>
          <w:szCs w:val="36"/>
        </w:rPr>
        <w:t> </w:t>
      </w:r>
      <w:r>
        <w:rPr>
          <w:rFonts w:ascii="HY헤드라인M" w:hAnsi="HY헤드라인M" w:cs="HY헤드라인M" w:eastAsia="HY헤드라인M"/>
          <w:b/>
          <w:bCs/>
          <w:sz w:val="36"/>
          <w:szCs w:val="36"/>
        </w:rPr>
        <w:t>모집</w:t>
      </w:r>
      <w:r>
        <w:rPr>
          <w:rFonts w:ascii="HY헤드라인M" w:hAnsi="HY헤드라인M" w:cs="HY헤드라인M" w:eastAsia="HY헤드라인M"/>
          <w:b/>
          <w:bCs/>
          <w:spacing w:val="74"/>
          <w:sz w:val="36"/>
          <w:szCs w:val="36"/>
        </w:rPr>
        <w:t> </w:t>
      </w:r>
      <w:r>
        <w:rPr>
          <w:rFonts w:ascii="HY헤드라인M" w:hAnsi="HY헤드라인M" w:cs="HY헤드라인M" w:eastAsia="HY헤드라인M"/>
          <w:b/>
          <w:bCs/>
          <w:sz w:val="36"/>
          <w:szCs w:val="36"/>
        </w:rPr>
        <w:t>요강</w:t>
      </w:r>
      <w:r>
        <w:rPr>
          <w:rFonts w:ascii="HY헤드라인M" w:hAnsi="HY헤드라인M" w:cs="HY헤드라인M" w:eastAsia="HY헤드라인M"/>
          <w:sz w:val="36"/>
          <w:szCs w:val="36"/>
        </w:rPr>
      </w:r>
    </w:p>
    <w:p>
      <w:pPr>
        <w:spacing w:line="240" w:lineRule="auto" w:before="6"/>
        <w:rPr>
          <w:rFonts w:ascii="HY헤드라인M" w:hAnsi="HY헤드라인M" w:cs="HY헤드라인M" w:eastAsia="HY헤드라인M"/>
          <w:b/>
          <w:bCs/>
          <w:sz w:val="4"/>
          <w:szCs w:val="4"/>
        </w:rPr>
      </w:pPr>
    </w:p>
    <w:p>
      <w:pPr>
        <w:spacing w:line="150" w:lineRule="atLeast"/>
        <w:ind w:left="113" w:right="0" w:firstLine="0"/>
        <w:rPr>
          <w:rFonts w:ascii="HY헤드라인M" w:hAnsi="HY헤드라인M" w:cs="HY헤드라인M" w:eastAsia="HY헤드라인M"/>
          <w:sz w:val="15"/>
          <w:szCs w:val="15"/>
        </w:rPr>
      </w:pPr>
      <w:r>
        <w:rPr>
          <w:rFonts w:ascii="HY헤드라인M" w:hAnsi="HY헤드라인M" w:cs="HY헤드라인M" w:eastAsia="HY헤드라인M"/>
          <w:sz w:val="15"/>
          <w:szCs w:val="15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36.35pt;height:7.55pt;mso-position-horizontal-relative:char;mso-position-vertical-relative:line" type="#_x0000_t202" filled="true" fillcolor="#3a3c83" stroked="false">
            <v:textbox inset="0,0,0,0">
              <w:txbxContent>
                <w:p>
                  <w:pPr>
                    <w:spacing w:line="121" w:lineRule="exact" w:before="0"/>
                    <w:ind w:left="-1" w:right="0" w:firstLine="0"/>
                    <w:jc w:val="center"/>
                    <w:rPr>
                      <w:rFonts w:ascii="함초롬바탕" w:hAnsi="함초롬바탕" w:cs="함초롬바탕" w:eastAsia="함초롬바탕"/>
                      <w:sz w:val="8"/>
                      <w:szCs w:val="8"/>
                    </w:rPr>
                  </w:pPr>
                  <w:r>
                    <w:rPr>
                      <w:rFonts w:ascii="함초롬바탕" w:hAnsi="함초롬바탕" w:cs="함초롬바탕" w:eastAsia="함초롬바탕"/>
                      <w:sz w:val="8"/>
                      <w:szCs w:val="8"/>
                    </w:rPr>
                    <w:t>ㅊ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HY헤드라인M" w:hAnsi="HY헤드라인M" w:cs="HY헤드라인M" w:eastAsia="HY헤드라인M"/>
          <w:sz w:val="15"/>
          <w:szCs w:val="15"/>
        </w:rPr>
      </w: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4"/>
        <w:rPr>
          <w:rFonts w:ascii="HY헤드라인M" w:hAnsi="HY헤드라인M" w:cs="HY헤드라인M" w:eastAsia="HY헤드라인M"/>
          <w:b/>
          <w:bCs/>
          <w:sz w:val="24"/>
          <w:szCs w:val="24"/>
        </w:rPr>
      </w:pPr>
    </w:p>
    <w:p>
      <w:pPr>
        <w:spacing w:line="200" w:lineRule="atLeast"/>
        <w:ind w:left="3121" w:right="0" w:firstLine="0"/>
        <w:rPr>
          <w:rFonts w:ascii="HY헤드라인M" w:hAnsi="HY헤드라인M" w:cs="HY헤드라인M" w:eastAsia="HY헤드라인M"/>
          <w:sz w:val="20"/>
          <w:szCs w:val="20"/>
        </w:rPr>
      </w:pPr>
      <w:r>
        <w:rPr>
          <w:rFonts w:ascii="HY헤드라인M" w:hAnsi="HY헤드라인M" w:cs="HY헤드라인M" w:eastAsia="HY헤드라인M"/>
          <w:sz w:val="20"/>
          <w:szCs w:val="20"/>
        </w:rPr>
        <w:drawing>
          <wp:inline distT="0" distB="0" distL="0" distR="0">
            <wp:extent cx="2093612" cy="209550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612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Y헤드라인M" w:hAnsi="HY헤드라인M" w:cs="HY헤드라인M" w:eastAsia="HY헤드라인M"/>
          <w:sz w:val="20"/>
          <w:szCs w:val="20"/>
        </w:rPr>
      </w: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10"/>
        <w:rPr>
          <w:rFonts w:ascii="HY헤드라인M" w:hAnsi="HY헤드라인M" w:cs="HY헤드라인M" w:eastAsia="HY헤드라인M"/>
          <w:b/>
          <w:bCs/>
          <w:sz w:val="29"/>
          <w:szCs w:val="29"/>
        </w:rPr>
      </w:pPr>
    </w:p>
    <w:p>
      <w:pPr>
        <w:spacing w:line="659" w:lineRule="exact" w:before="0"/>
        <w:ind w:left="2430" w:right="0" w:firstLine="0"/>
        <w:jc w:val="left"/>
        <w:rPr>
          <w:rFonts w:ascii="굴림" w:hAnsi="굴림" w:cs="굴림" w:eastAsia="굴림"/>
          <w:sz w:val="56"/>
          <w:szCs w:val="56"/>
        </w:rPr>
      </w:pPr>
      <w:r>
        <w:rPr>
          <w:rFonts w:ascii="굴림" w:hAnsi="굴림" w:cs="굴림" w:eastAsia="굴림"/>
          <w:color w:val="1C1D41"/>
          <w:spacing w:val="1"/>
          <w:w w:val="90"/>
          <w:sz w:val="56"/>
          <w:szCs w:val="56"/>
        </w:rPr>
        <w:t>대구대학교</w:t>
      </w:r>
      <w:r>
        <w:rPr>
          <w:rFonts w:ascii="굴림" w:hAnsi="굴림" w:cs="굴림" w:eastAsia="굴림"/>
          <w:color w:val="1C1D41"/>
          <w:spacing w:val="40"/>
          <w:w w:val="90"/>
          <w:sz w:val="56"/>
          <w:szCs w:val="56"/>
        </w:rPr>
        <w:t> </w:t>
      </w:r>
      <w:r>
        <w:rPr>
          <w:rFonts w:ascii="굴림" w:hAnsi="굴림" w:cs="굴림" w:eastAsia="굴림"/>
          <w:color w:val="1C1D41"/>
          <w:spacing w:val="1"/>
          <w:w w:val="90"/>
          <w:sz w:val="56"/>
          <w:szCs w:val="56"/>
        </w:rPr>
        <w:t>대학원</w:t>
      </w:r>
      <w:r>
        <w:rPr>
          <w:rFonts w:ascii="굴림" w:hAnsi="굴림" w:cs="굴림" w:eastAsia="굴림"/>
          <w:sz w:val="56"/>
          <w:szCs w:val="56"/>
        </w:rPr>
      </w:r>
    </w:p>
    <w:p>
      <w:pPr>
        <w:spacing w:before="240"/>
        <w:ind w:left="2308" w:right="0" w:firstLine="0"/>
        <w:jc w:val="left"/>
        <w:rPr>
          <w:rFonts w:ascii="굴림" w:hAnsi="굴림" w:cs="굴림" w:eastAsia="굴림"/>
          <w:sz w:val="26"/>
          <w:szCs w:val="26"/>
        </w:rPr>
      </w:pPr>
      <w:r>
        <w:rPr>
          <w:rFonts w:ascii="굴림"/>
          <w:sz w:val="26"/>
        </w:rPr>
        <w:t>DAEGU</w:t>
      </w:r>
      <w:r>
        <w:rPr>
          <w:rFonts w:ascii="굴림"/>
          <w:spacing w:val="-26"/>
          <w:sz w:val="26"/>
        </w:rPr>
        <w:t> </w:t>
      </w:r>
      <w:r>
        <w:rPr>
          <w:rFonts w:ascii="굴림"/>
          <w:sz w:val="26"/>
        </w:rPr>
        <w:t>UNIVERSITY</w:t>
      </w:r>
      <w:r>
        <w:rPr>
          <w:rFonts w:ascii="굴림"/>
          <w:spacing w:val="-26"/>
          <w:sz w:val="26"/>
        </w:rPr>
        <w:t> </w:t>
      </w:r>
      <w:r>
        <w:rPr>
          <w:rFonts w:ascii="굴림"/>
          <w:sz w:val="26"/>
        </w:rPr>
        <w:t>GRUATE</w:t>
      </w:r>
      <w:r>
        <w:rPr>
          <w:rFonts w:ascii="굴림"/>
          <w:spacing w:val="-27"/>
          <w:sz w:val="26"/>
        </w:rPr>
        <w:t> </w:t>
      </w:r>
      <w:r>
        <w:rPr>
          <w:rFonts w:ascii="굴림"/>
          <w:sz w:val="26"/>
        </w:rPr>
        <w:t>SCHOOL</w:t>
      </w:r>
      <w:r>
        <w:rPr>
          <w:rFonts w:ascii="굴림"/>
          <w:sz w:val="26"/>
        </w:rPr>
      </w:r>
    </w:p>
    <w:p>
      <w:pPr>
        <w:spacing w:after="0"/>
        <w:jc w:val="left"/>
        <w:rPr>
          <w:rFonts w:ascii="굴림" w:hAnsi="굴림" w:cs="굴림" w:eastAsia="굴림"/>
          <w:sz w:val="26"/>
          <w:szCs w:val="26"/>
        </w:rPr>
        <w:sectPr>
          <w:type w:val="continuous"/>
          <w:pgSz w:w="11900" w:h="16820"/>
          <w:pgMar w:top="1600" w:bottom="280" w:left="1520" w:right="1420"/>
        </w:sectPr>
      </w:pPr>
    </w:p>
    <w:p>
      <w:pPr>
        <w:spacing w:line="391" w:lineRule="exact" w:before="0"/>
        <w:ind w:left="1964" w:right="0" w:firstLine="0"/>
        <w:jc w:val="left"/>
        <w:rPr>
          <w:rFonts w:ascii="HY헤드라인M" w:hAnsi="HY헤드라인M" w:cs="HY헤드라인M" w:eastAsia="HY헤드라인M"/>
          <w:sz w:val="32"/>
          <w:szCs w:val="32"/>
        </w:rPr>
      </w:pPr>
      <w:r>
        <w:rPr>
          <w:rFonts w:ascii="HY헤드라인M" w:hAnsi="HY헤드라인M" w:cs="HY헤드라인M" w:eastAsia="HY헤드라인M"/>
          <w:b/>
          <w:bCs/>
          <w:color w:val="23236A"/>
          <w:sz w:val="32"/>
          <w:szCs w:val="32"/>
        </w:rPr>
        <w:t>계약학과(기계융복합공학)</w:t>
      </w:r>
      <w:r>
        <w:rPr>
          <w:rFonts w:ascii="HY헤드라인M" w:hAnsi="HY헤드라인M" w:cs="HY헤드라인M" w:eastAsia="HY헤드라인M"/>
          <w:b/>
          <w:bCs/>
          <w:color w:val="23236A"/>
          <w:spacing w:val="72"/>
          <w:sz w:val="32"/>
          <w:szCs w:val="32"/>
        </w:rPr>
        <w:t> </w:t>
      </w:r>
      <w:r>
        <w:rPr>
          <w:rFonts w:ascii="HY헤드라인M" w:hAnsi="HY헤드라인M" w:cs="HY헤드라인M" w:eastAsia="HY헤드라인M"/>
          <w:b/>
          <w:bCs/>
          <w:color w:val="23236A"/>
          <w:sz w:val="32"/>
          <w:szCs w:val="32"/>
        </w:rPr>
        <w:t>신입생</w:t>
      </w:r>
      <w:r>
        <w:rPr>
          <w:rFonts w:ascii="HY헤드라인M" w:hAnsi="HY헤드라인M" w:cs="HY헤드라인M" w:eastAsia="HY헤드라인M"/>
          <w:b/>
          <w:bCs/>
          <w:color w:val="23236A"/>
          <w:spacing w:val="76"/>
          <w:sz w:val="32"/>
          <w:szCs w:val="32"/>
        </w:rPr>
        <w:t> </w:t>
      </w:r>
      <w:r>
        <w:rPr>
          <w:rFonts w:ascii="HY헤드라인M" w:hAnsi="HY헤드라인M" w:cs="HY헤드라인M" w:eastAsia="HY헤드라인M"/>
          <w:b/>
          <w:bCs/>
          <w:color w:val="23236A"/>
          <w:sz w:val="32"/>
          <w:szCs w:val="32"/>
        </w:rPr>
        <w:t>모집</w:t>
      </w:r>
      <w:r>
        <w:rPr>
          <w:rFonts w:ascii="HY헤드라인M" w:hAnsi="HY헤드라인M" w:cs="HY헤드라인M" w:eastAsia="HY헤드라인M"/>
          <w:b/>
          <w:bCs/>
          <w:color w:val="23236A"/>
          <w:spacing w:val="75"/>
          <w:sz w:val="32"/>
          <w:szCs w:val="32"/>
        </w:rPr>
        <w:t> </w:t>
      </w:r>
      <w:r>
        <w:rPr>
          <w:rFonts w:ascii="HY헤드라인M" w:hAnsi="HY헤드라인M" w:cs="HY헤드라인M" w:eastAsia="HY헤드라인M"/>
          <w:b/>
          <w:bCs/>
          <w:color w:val="23236A"/>
          <w:sz w:val="32"/>
          <w:szCs w:val="32"/>
        </w:rPr>
        <w:t>요강</w:t>
      </w:r>
      <w:r>
        <w:rPr>
          <w:rFonts w:ascii="HY헤드라인M" w:hAnsi="HY헤드라인M" w:cs="HY헤드라인M" w:eastAsia="HY헤드라인M"/>
          <w:sz w:val="32"/>
          <w:szCs w:val="32"/>
        </w:rPr>
      </w: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0"/>
        <w:rPr>
          <w:rFonts w:ascii="HY헤드라인M" w:hAnsi="HY헤드라인M" w:cs="HY헤드라인M" w:eastAsia="HY헤드라인M"/>
          <w:b/>
          <w:bCs/>
          <w:sz w:val="20"/>
          <w:szCs w:val="20"/>
        </w:rPr>
      </w:pPr>
    </w:p>
    <w:p>
      <w:pPr>
        <w:spacing w:line="240" w:lineRule="auto" w:before="3"/>
        <w:rPr>
          <w:rFonts w:ascii="HY헤드라인M" w:hAnsi="HY헤드라인M" w:cs="HY헤드라인M" w:eastAsia="HY헤드라인M"/>
          <w:b/>
          <w:bCs/>
          <w:sz w:val="16"/>
          <w:szCs w:val="16"/>
        </w:rPr>
      </w:pPr>
    </w:p>
    <w:p>
      <w:pPr>
        <w:pStyle w:val="Heading3"/>
        <w:spacing w:line="240" w:lineRule="auto"/>
        <w:ind w:left="959" w:right="0"/>
        <w:jc w:val="left"/>
      </w:pPr>
      <w:r>
        <w:rPr/>
        <w:pict>
          <v:shape style="position:absolute;margin-left:46.415001pt;margin-top:.974895pt;width:25.95pt;height:21.6pt;mso-position-horizontal-relative:page;mso-position-vertical-relative:paragraph;z-index:1144" type="#_x0000_t202" filled="true" fillcolor="#2d2d89" stroked="false">
            <v:textbox inset="0,0,0,0">
              <w:txbxContent>
                <w:p>
                  <w:pPr>
                    <w:spacing w:line="390" w:lineRule="exact" w:before="0"/>
                    <w:ind w:left="112" w:right="0" w:firstLine="0"/>
                    <w:jc w:val="left"/>
                    <w:rPr>
                      <w:rFonts w:ascii="함초롬바탕" w:hAnsi="함초롬바탕" w:cs="함초롬바탕" w:eastAsia="함초롬바탕"/>
                      <w:sz w:val="30"/>
                      <w:szCs w:val="30"/>
                    </w:rPr>
                  </w:pPr>
                  <w:r>
                    <w:rPr>
                      <w:rFonts w:ascii="함초롬바탕" w:hAnsi="함초롬바탕" w:cs="함초롬바탕" w:eastAsia="함초롬바탕"/>
                      <w:color w:val="FFFFFF"/>
                      <w:sz w:val="30"/>
                      <w:szCs w:val="30"/>
                    </w:rPr>
                    <w:t>Ⅰ</w:t>
                  </w:r>
                  <w:r>
                    <w:rPr>
                      <w:rFonts w:ascii="함초롬바탕" w:hAnsi="함초롬바탕" w:cs="함초롬바탕" w:eastAsia="함초롬바탕"/>
                      <w:sz w:val="30"/>
                      <w:szCs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11"/>
        </w:rPr>
        <w:t>전형</w:t>
      </w:r>
      <w:r>
        <w:rPr>
          <w:spacing w:val="12"/>
        </w:rPr>
        <w:t> </w:t>
      </w:r>
      <w:r>
        <w:rPr>
          <w:spacing w:val="-12"/>
        </w:rPr>
        <w:t>일정</w:t>
      </w:r>
      <w:r>
        <w:rPr>
          <w:spacing w:val="12"/>
        </w:rPr>
        <w:t> </w:t>
      </w:r>
      <w:r>
        <w:rPr>
          <w:spacing w:val="-14"/>
        </w:rPr>
        <w:t>(예정)</w:t>
      </w:r>
    </w:p>
    <w:p>
      <w:pPr>
        <w:spacing w:line="240" w:lineRule="auto" w:before="11"/>
        <w:rPr>
          <w:rFonts w:ascii="HY헤드라인M" w:hAnsi="HY헤드라인M" w:cs="HY헤드라인M" w:eastAsia="HY헤드라인M"/>
          <w:sz w:val="3"/>
          <w:szCs w:val="3"/>
        </w:rPr>
      </w:pPr>
    </w:p>
    <w:p>
      <w:pPr>
        <w:spacing w:line="40" w:lineRule="atLeast"/>
        <w:ind w:left="771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0"/>
        <w:rPr>
          <w:rFonts w:ascii="HY헤드라인M" w:hAnsi="HY헤드라인M" w:cs="HY헤드라인M" w:eastAsia="HY헤드라인M"/>
          <w:sz w:val="20"/>
          <w:szCs w:val="20"/>
        </w:rPr>
      </w:pPr>
    </w:p>
    <w:p>
      <w:pPr>
        <w:spacing w:line="240" w:lineRule="auto" w:before="4"/>
        <w:rPr>
          <w:rFonts w:ascii="HY헤드라인M" w:hAnsi="HY헤드라인M" w:cs="HY헤드라인M" w:eastAsia="HY헤드라인M"/>
          <w:sz w:val="15"/>
          <w:szCs w:val="15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0"/>
        <w:gridCol w:w="2116"/>
        <w:gridCol w:w="3598"/>
        <w:gridCol w:w="2941"/>
      </w:tblGrid>
      <w:tr>
        <w:trPr>
          <w:trHeight w:val="597" w:hRule="exact"/>
        </w:trPr>
        <w:tc>
          <w:tcPr>
            <w:tcW w:w="143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  <w:shd w:val="clear" w:color="auto" w:fill="DEE6F6"/>
          </w:tcPr>
          <w:p>
            <w:pPr>
              <w:pStyle w:val="TableParagraph"/>
              <w:tabs>
                <w:tab w:pos="815" w:val="left" w:leader="none"/>
              </w:tabs>
              <w:spacing w:line="240" w:lineRule="auto" w:before="132"/>
              <w:ind w:left="41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w w:val="95"/>
                <w:sz w:val="20"/>
                <w:szCs w:val="20"/>
              </w:rPr>
              <w:t>구</w:t>
              <w:tab/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6F6"/>
          </w:tcPr>
          <w:p>
            <w:pPr>
              <w:pStyle w:val="TableParagraph"/>
              <w:tabs>
                <w:tab w:pos="400" w:val="left" w:leader="none"/>
              </w:tabs>
              <w:spacing w:line="240" w:lineRule="auto" w:before="132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w w:val="95"/>
                <w:sz w:val="20"/>
                <w:szCs w:val="20"/>
              </w:rPr>
              <w:t>일</w:t>
              <w:tab/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자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6F6"/>
          </w:tcPr>
          <w:p>
            <w:pPr>
              <w:pStyle w:val="TableParagraph"/>
              <w:tabs>
                <w:tab w:pos="599" w:val="left" w:leader="none"/>
              </w:tabs>
              <w:spacing w:line="240" w:lineRule="auto" w:before="132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w w:val="95"/>
                <w:sz w:val="20"/>
                <w:szCs w:val="20"/>
              </w:rPr>
              <w:t>장</w:t>
              <w:tab/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소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  <w:shd w:val="clear" w:color="auto" w:fill="DEE6F6"/>
          </w:tcPr>
          <w:p>
            <w:pPr>
              <w:pStyle w:val="TableParagraph"/>
              <w:tabs>
                <w:tab w:pos="599" w:val="left" w:leader="none"/>
              </w:tabs>
              <w:spacing w:line="240" w:lineRule="auto" w:before="132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w w:val="95"/>
                <w:sz w:val="20"/>
                <w:szCs w:val="20"/>
              </w:rPr>
              <w:t>비</w:t>
              <w:tab/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고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2153" w:hRule="exact"/>
        </w:trPr>
        <w:tc>
          <w:tcPr>
            <w:tcW w:w="143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HY헤드라인M" w:hAnsi="HY헤드라인M" w:cs="HY헤드라인M" w:eastAsia="HY헤드라인M"/>
                <w:sz w:val="26"/>
                <w:szCs w:val="26"/>
              </w:rPr>
            </w:pPr>
          </w:p>
          <w:p>
            <w:pPr>
              <w:pStyle w:val="TableParagraph"/>
              <w:spacing w:line="274" w:lineRule="auto"/>
              <w:ind w:left="266" w:right="26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원서</w:t>
            </w:r>
            <w:r>
              <w:rPr>
                <w:rFonts w:ascii="굴림체" w:hAnsi="굴림체" w:cs="굴림체" w:eastAsia="굴림체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접수</w:t>
            </w:r>
            <w:r>
              <w:rPr>
                <w:rFonts w:ascii="굴림체" w:hAnsi="굴림체" w:cs="굴림체" w:eastAsia="굴림체"/>
                <w:b/>
                <w:bCs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w w:val="95"/>
                <w:sz w:val="20"/>
                <w:szCs w:val="20"/>
              </w:rPr>
              <w:t>(오프라인</w:t>
            </w:r>
            <w:r>
              <w:rPr>
                <w:rFonts w:ascii="굴림체" w:hAnsi="굴림체" w:cs="굴림체" w:eastAsia="굴림체"/>
                <w:b/>
                <w:bCs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접수)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HY헤드라인M" w:hAnsi="HY헤드라인M" w:cs="HY헤드라인M" w:eastAsia="HY헤드라인M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2021.05.17.(월)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38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~</w:t>
            </w:r>
            <w:r>
              <w:rPr>
                <w:rFonts w:ascii="굴림체" w:hAnsi="굴림체" w:cs="굴림체" w:eastAsia="굴림체"/>
                <w:spacing w:val="-1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06.04.(금)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74" w:lineRule="auto" w:before="38"/>
              <w:ind w:left="555" w:right="552" w:firstLine="97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(마감일은</w:t>
            </w:r>
            <w:r>
              <w:rPr>
                <w:rFonts w:ascii="굴림체" w:hAnsi="굴림체" w:cs="굴림체" w:eastAsia="굴림체"/>
                <w:spacing w:val="23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17:00까지)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HY헤드라인M" w:hAnsi="HY헤드라인M" w:cs="HY헤드라인M" w:eastAsia="HY헤드라인M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13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13"/>
                <w:sz w:val="20"/>
                <w:szCs w:val="20"/>
              </w:rPr>
              <w:t>방문</w:t>
            </w:r>
            <w:r>
              <w:rPr>
                <w:rFonts w:ascii="굴림체" w:hAnsi="굴림체" w:cs="굴림체" w:eastAsia="굴림체"/>
                <w:spacing w:val="-4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접수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50" w:lineRule="exact" w:before="20"/>
              <w:ind w:left="1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본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교</w:t>
            </w:r>
            <w:r>
              <w:rPr>
                <w:rFonts w:ascii="굴림체" w:hAnsi="굴림체" w:cs="굴림체" w:eastAsia="굴림체"/>
                <w:spacing w:val="-4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경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산캠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퍼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스</w:t>
            </w:r>
            <w:r>
              <w:rPr>
                <w:rFonts w:ascii="굴림체" w:hAnsi="굴림체" w:cs="굴림체" w:eastAsia="굴림체"/>
                <w:spacing w:val="-4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공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과대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학</w:t>
            </w:r>
            <w:r>
              <w:rPr>
                <w:rFonts w:ascii="굴림체" w:hAnsi="굴림체" w:cs="굴림체" w:eastAsia="굴림체"/>
                <w:spacing w:val="-4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6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호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관</w:t>
            </w:r>
            <w:r>
              <w:rPr>
                <w:rFonts w:ascii="굴림체" w:hAnsi="굴림체" w:cs="굴림체" w:eastAsia="굴림체"/>
                <w:spacing w:val="-4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6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40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6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호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329" w:lineRule="exact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13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13"/>
                <w:sz w:val="20"/>
                <w:szCs w:val="20"/>
              </w:rPr>
              <w:t>우편</w:t>
            </w:r>
            <w:r>
              <w:rPr>
                <w:rFonts w:ascii="굴림체" w:hAnsi="굴림체" w:cs="굴림체" w:eastAsia="굴림체"/>
                <w:spacing w:val="-4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접수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292" w:lineRule="auto" w:before="20"/>
              <w:ind w:left="197" w:right="584" w:firstLine="26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27"/>
                <w:sz w:val="20"/>
                <w:szCs w:val="20"/>
              </w:rPr>
              <w:t>경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북</w:t>
            </w:r>
            <w:r>
              <w:rPr>
                <w:rFonts w:ascii="굴림체" w:hAnsi="굴림체" w:cs="굴림체" w:eastAsia="굴림체"/>
                <w:spacing w:val="-7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9"/>
                <w:sz w:val="20"/>
                <w:szCs w:val="20"/>
              </w:rPr>
              <w:t>경</w:t>
            </w:r>
            <w:r>
              <w:rPr>
                <w:rFonts w:ascii="굴림체" w:hAnsi="굴림체" w:cs="굴림체" w:eastAsia="굴림체"/>
                <w:spacing w:val="-27"/>
                <w:sz w:val="20"/>
                <w:szCs w:val="20"/>
              </w:rPr>
              <w:t>산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시</w:t>
            </w:r>
            <w:r>
              <w:rPr>
                <w:rFonts w:ascii="굴림체" w:hAnsi="굴림체" w:cs="굴림체" w:eastAsia="굴림체"/>
                <w:spacing w:val="-7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7"/>
                <w:sz w:val="20"/>
                <w:szCs w:val="20"/>
              </w:rPr>
              <w:t>진</w:t>
            </w:r>
            <w:r>
              <w:rPr>
                <w:rFonts w:ascii="굴림체" w:hAnsi="굴림체" w:cs="굴림체" w:eastAsia="굴림체"/>
                <w:spacing w:val="-29"/>
                <w:sz w:val="20"/>
                <w:szCs w:val="20"/>
              </w:rPr>
              <w:t>량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읍</w:t>
            </w:r>
            <w:r>
              <w:rPr>
                <w:rFonts w:ascii="굴림체" w:hAnsi="굴림체" w:cs="굴림체" w:eastAsia="굴림체"/>
                <w:spacing w:val="-7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7"/>
                <w:sz w:val="20"/>
                <w:szCs w:val="20"/>
              </w:rPr>
              <w:t>대구</w:t>
            </w:r>
            <w:r>
              <w:rPr>
                <w:rFonts w:ascii="굴림체" w:hAnsi="굴림체" w:cs="굴림체" w:eastAsia="굴림체"/>
                <w:spacing w:val="-29"/>
                <w:sz w:val="20"/>
                <w:szCs w:val="20"/>
              </w:rPr>
              <w:t>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로</w:t>
            </w:r>
            <w:r>
              <w:rPr>
                <w:rFonts w:ascii="굴림체" w:hAnsi="굴림체" w:cs="굴림체" w:eastAsia="굴림체"/>
                <w:spacing w:val="-7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2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0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1</w:t>
            </w:r>
            <w:r>
              <w:rPr>
                <w:rFonts w:ascii="굴림체" w:hAnsi="굴림체" w:cs="굴림체" w:eastAsia="굴림체"/>
                <w:w w:val="9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대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구대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교</w:t>
            </w:r>
            <w:r>
              <w:rPr>
                <w:rFonts w:ascii="굴림체" w:hAnsi="굴림체" w:cs="굴림체" w:eastAsia="굴림체"/>
                <w:spacing w:val="-4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공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과대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학</w:t>
            </w:r>
            <w:r>
              <w:rPr>
                <w:rFonts w:ascii="굴림체" w:hAnsi="굴림체" w:cs="굴림체" w:eastAsia="굴림체"/>
                <w:spacing w:val="-4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6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호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관</w:t>
            </w:r>
            <w:r>
              <w:rPr>
                <w:rFonts w:ascii="굴림체" w:hAnsi="굴림체" w:cs="굴림체" w:eastAsia="굴림체"/>
                <w:spacing w:val="-4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6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40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6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호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HY헤드라인M" w:hAnsi="HY헤드라인M" w:cs="HY헤드라인M" w:eastAsia="HY헤드라인M"/>
                <w:sz w:val="21"/>
                <w:szCs w:val="21"/>
              </w:rPr>
            </w:pPr>
          </w:p>
          <w:p>
            <w:pPr>
              <w:pStyle w:val="TableParagraph"/>
              <w:spacing w:line="320" w:lineRule="exact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6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오프라인</w:t>
            </w:r>
            <w:r>
              <w:rPr>
                <w:rFonts w:ascii="굴림체" w:hAnsi="굴림체" w:cs="굴림체" w:eastAsia="굴림체"/>
                <w:spacing w:val="-1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접수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  <w:p>
            <w:pPr>
              <w:pStyle w:val="TableParagraph"/>
              <w:spacing w:line="300" w:lineRule="exact" w:before="34"/>
              <w:ind w:left="219" w:right="974" w:hanging="195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6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우편접수는</w:t>
            </w:r>
            <w:r>
              <w:rPr>
                <w:rFonts w:ascii="굴림체" w:hAnsi="굴림체" w:cs="굴림체" w:eastAsia="굴림체"/>
                <w:spacing w:val="-2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06.04일</w:t>
            </w:r>
            <w:r>
              <w:rPr>
                <w:rFonts w:ascii="굴림체" w:hAnsi="굴림체" w:cs="굴림체" w:eastAsia="굴림체"/>
                <w:spacing w:val="23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도착</w:t>
            </w:r>
            <w:r>
              <w:rPr>
                <w:rFonts w:ascii="굴림체" w:hAnsi="굴림체" w:cs="굴림체" w:eastAsia="굴림체"/>
                <w:spacing w:val="-1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분까지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유효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1381" w:hRule="exact"/>
        </w:trPr>
        <w:tc>
          <w:tcPr>
            <w:tcW w:w="143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HY헤드라인M" w:hAnsi="HY헤드라인M" w:cs="HY헤드라인M" w:eastAsia="HY헤드라인M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면접고사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HY헤드라인M" w:hAnsi="HY헤드라인M" w:cs="HY헤드라인M" w:eastAsia="HY헤드라인M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2021.06.18.(금)</w:t>
            </w:r>
          </w:p>
        </w:tc>
        <w:tc>
          <w:tcPr>
            <w:tcW w:w="3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HY헤드라인M" w:hAnsi="HY헤드라인M" w:cs="HY헤드라인M" w:eastAsia="HY헤드라인M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5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각</w:t>
            </w:r>
            <w:r>
              <w:rPr>
                <w:rFonts w:ascii="굴림체" w:hAnsi="굴림체" w:cs="굴림체" w:eastAsia="굴림체"/>
                <w:spacing w:val="-1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학과별</w:t>
            </w:r>
            <w:r>
              <w:rPr>
                <w:rFonts w:ascii="굴림체" w:hAnsi="굴림체" w:cs="굴림체" w:eastAsia="굴림체"/>
                <w:spacing w:val="-1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지정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고사실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HY헤드라인M" w:hAnsi="HY헤드라인M" w:cs="HY헤드라인M" w:eastAsia="HY헤드라인M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5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b/>
                <w:bCs/>
                <w:spacing w:val="-5"/>
                <w:sz w:val="20"/>
                <w:szCs w:val="20"/>
              </w:rPr>
              <w:t>면접</w:t>
            </w:r>
            <w:r>
              <w:rPr>
                <w:rFonts w:ascii="굴림체" w:hAnsi="굴림체" w:cs="굴림체" w:eastAsia="굴림체"/>
                <w:b/>
                <w:bCs/>
                <w:spacing w:val="-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시</w:t>
            </w:r>
            <w:r>
              <w:rPr>
                <w:rFonts w:ascii="굴림체" w:hAnsi="굴림체" w:cs="굴림체" w:eastAsia="굴림체"/>
                <w:b/>
                <w:bCs/>
                <w:spacing w:val="-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pacing w:val="-6"/>
                <w:sz w:val="20"/>
                <w:szCs w:val="20"/>
              </w:rPr>
              <w:t>신분증</w:t>
            </w:r>
            <w:r>
              <w:rPr>
                <w:rFonts w:ascii="굴림체" w:hAnsi="굴림체" w:cs="굴림체" w:eastAsia="굴림체"/>
                <w:b/>
                <w:bCs/>
                <w:spacing w:val="-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pacing w:val="-3"/>
                <w:sz w:val="20"/>
                <w:szCs w:val="20"/>
              </w:rPr>
              <w:t>지참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877" w:hRule="exact"/>
        </w:trPr>
        <w:tc>
          <w:tcPr>
            <w:tcW w:w="143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합격자발표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2021.06.25.(금)예정</w:t>
            </w:r>
          </w:p>
        </w:tc>
        <w:tc>
          <w:tcPr>
            <w:tcW w:w="3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HY헤드라인M" w:hAnsi="HY헤드라인M" w:cs="HY헤드라인M" w:eastAsia="HY헤드라인M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8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일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반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대학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원</w:t>
            </w:r>
            <w:r>
              <w:rPr>
                <w:rFonts w:ascii="굴림체" w:hAnsi="굴림체" w:cs="굴림체" w:eastAsia="굴림체"/>
                <w:spacing w:val="-4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홈</w:t>
            </w:r>
            <w:r>
              <w:rPr>
                <w:rFonts w:ascii="굴림체" w:hAnsi="굴림체" w:cs="굴림체" w:eastAsia="굴림체"/>
                <w:spacing w:val="-25"/>
                <w:sz w:val="20"/>
                <w:szCs w:val="20"/>
              </w:rPr>
              <w:t>페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지</w:t>
            </w:r>
            <w:r>
              <w:rPr>
                <w:rFonts w:ascii="굴림체" w:hAnsi="굴림체" w:cs="굴림체" w:eastAsia="굴림체"/>
                <w:spacing w:val="-4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8"/>
                <w:sz w:val="20"/>
                <w:szCs w:val="20"/>
              </w:rPr>
              <w:t>안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HY헤드라인M" w:hAnsi="HY헤드라인M" w:cs="HY헤드라인M" w:eastAsia="HY헤드라인M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2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개별</w:t>
            </w:r>
            <w:r>
              <w:rPr>
                <w:rFonts w:ascii="굴림체" w:hAnsi="굴림체" w:cs="굴림체" w:eastAsia="굴림체"/>
                <w:spacing w:val="-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통지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1268" w:hRule="exact"/>
        </w:trPr>
        <w:tc>
          <w:tcPr>
            <w:tcW w:w="1430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HY헤드라인M" w:hAnsi="HY헤드라인M" w:cs="HY헤드라인M" w:eastAsia="HY헤드라인M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8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본</w:t>
            </w:r>
            <w:r>
              <w:rPr>
                <w:rFonts w:ascii="굴림체" w:hAnsi="굴림체" w:cs="굴림체" w:eastAsia="굴림체"/>
                <w:b/>
                <w:bCs/>
                <w:spacing w:val="-2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pacing w:val="-7"/>
                <w:sz w:val="20"/>
                <w:szCs w:val="20"/>
              </w:rPr>
              <w:t>등록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HY헤드라인M" w:hAnsi="HY헤드라인M" w:cs="HY헤드라인M" w:eastAsia="HY헤드라인M"/>
                <w:sz w:val="26"/>
                <w:szCs w:val="26"/>
              </w:rPr>
            </w:pPr>
          </w:p>
          <w:p>
            <w:pPr>
              <w:pStyle w:val="TableParagraph"/>
              <w:spacing w:line="251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2021.07.06.(월)</w:t>
            </w:r>
          </w:p>
          <w:p>
            <w:pPr>
              <w:pStyle w:val="TableParagraph"/>
              <w:spacing w:line="251" w:lineRule="exact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~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07.08.(화)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HY헤드라인M" w:hAnsi="HY헤드라인M" w:cs="HY헤드라인M" w:eastAsia="HY헤드라인M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217" w:right="855" w:hanging="192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6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입학원서에</w:t>
            </w:r>
            <w:r>
              <w:rPr>
                <w:rFonts w:ascii="굴림체" w:hAnsi="굴림체" w:cs="굴림체" w:eastAsia="굴림체"/>
                <w:spacing w:val="-1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기재한</w:t>
            </w:r>
            <w:r>
              <w:rPr>
                <w:rFonts w:ascii="굴림체" w:hAnsi="굴림체" w:cs="굴림체" w:eastAsia="굴림체"/>
                <w:spacing w:val="-1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이메일로</w:t>
            </w:r>
            <w:r>
              <w:rPr>
                <w:rFonts w:ascii="굴림체" w:hAnsi="굴림체" w:cs="굴림체" w:eastAsia="굴림체"/>
                <w:spacing w:val="25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등록금</w:t>
            </w:r>
            <w:r>
              <w:rPr>
                <w:rFonts w:ascii="굴림체" w:hAnsi="굴림체" w:cs="굴림체" w:eastAsia="굴림체"/>
                <w:spacing w:val="-1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고지서</w:t>
            </w:r>
            <w:r>
              <w:rPr>
                <w:rFonts w:ascii="굴림체" w:hAnsi="굴림체" w:cs="굴림체" w:eastAsia="굴림체"/>
                <w:spacing w:val="-1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3"/>
                <w:sz w:val="20"/>
                <w:szCs w:val="20"/>
              </w:rPr>
              <w:t>발송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HY헤드라인M" w:hAnsi="HY헤드라인M" w:cs="HY헤드라인M" w:eastAsia="HY헤드라인M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224" w:right="511" w:hanging="20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함초롬바탕" w:hAnsi="함초롬바탕" w:cs="함초롬바탕" w:eastAsia="함초롬바탕"/>
                <w:spacing w:val="-2"/>
                <w:sz w:val="20"/>
                <w:szCs w:val="20"/>
              </w:rPr>
              <w:t>⚫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등록금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고지서</w:t>
            </w:r>
            <w:r>
              <w:rPr>
                <w:rFonts w:ascii="굴림체" w:hAnsi="굴림체" w:cs="굴림체" w:eastAsia="굴림체"/>
                <w:spacing w:val="-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출력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후</w:t>
            </w:r>
            <w:r>
              <w:rPr>
                <w:rFonts w:ascii="굴림체" w:hAnsi="굴림체" w:cs="굴림체" w:eastAsia="굴림체"/>
                <w:spacing w:val="25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지정된</w:t>
            </w:r>
            <w:r>
              <w:rPr>
                <w:rFonts w:ascii="굴림체" w:hAnsi="굴림체" w:cs="굴림체" w:eastAsia="굴림체"/>
                <w:spacing w:val="-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대표계좌로</w:t>
            </w:r>
            <w:r>
              <w:rPr>
                <w:rFonts w:ascii="굴림체" w:hAnsi="굴림체" w:cs="굴림체" w:eastAsia="굴림체"/>
                <w:spacing w:val="-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납부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</w:tbl>
    <w:p>
      <w:pPr>
        <w:spacing w:line="240" w:lineRule="auto" w:before="0"/>
        <w:rPr>
          <w:rFonts w:ascii="HY헤드라인M" w:hAnsi="HY헤드라인M" w:cs="HY헤드라인M" w:eastAsia="HY헤드라인M"/>
          <w:sz w:val="20"/>
          <w:szCs w:val="20"/>
        </w:rPr>
      </w:pPr>
    </w:p>
    <w:p>
      <w:pPr>
        <w:spacing w:line="240" w:lineRule="auto" w:before="13"/>
        <w:rPr>
          <w:rFonts w:ascii="HY헤드라인M" w:hAnsi="HY헤드라인M" w:cs="HY헤드라인M" w:eastAsia="HY헤드라인M"/>
          <w:sz w:val="28"/>
          <w:szCs w:val="28"/>
        </w:rPr>
      </w:pPr>
    </w:p>
    <w:p>
      <w:pPr>
        <w:spacing w:before="14"/>
        <w:ind w:left="952" w:right="0" w:firstLine="0"/>
        <w:jc w:val="left"/>
        <w:rPr>
          <w:rFonts w:ascii="HY헤드라인M" w:hAnsi="HY헤드라인M" w:cs="HY헤드라인M" w:eastAsia="HY헤드라인M"/>
          <w:sz w:val="28"/>
          <w:szCs w:val="28"/>
        </w:rPr>
      </w:pPr>
      <w:r>
        <w:rPr/>
        <w:pict>
          <v:shape style="position:absolute;margin-left:46.415001pt;margin-top:1.334242pt;width:25.95pt;height:21.7pt;mso-position-horizontal-relative:page;mso-position-vertical-relative:paragraph;z-index:1168" type="#_x0000_t202" filled="true" fillcolor="#2d2d89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center"/>
                    <w:rPr>
                      <w:rFonts w:ascii="HY헤드라인M" w:hAnsi="HY헤드라인M" w:cs="HY헤드라인M" w:eastAsia="HY헤드라인M"/>
                      <w:sz w:val="28"/>
                      <w:szCs w:val="28"/>
                    </w:rPr>
                  </w:pPr>
                  <w:r>
                    <w:rPr>
                      <w:rFonts w:ascii="HY헤드라인M"/>
                      <w:color w:val="FFFFFF"/>
                      <w:sz w:val="28"/>
                    </w:rPr>
                    <w:t>2</w:t>
                  </w:r>
                  <w:r>
                    <w:rPr>
                      <w:rFonts w:ascii="HY헤드라인M"/>
                      <w:sz w:val="2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HY헤드라인M" w:hAnsi="HY헤드라인M" w:cs="HY헤드라인M" w:eastAsia="HY헤드라인M"/>
          <w:spacing w:val="-18"/>
          <w:sz w:val="28"/>
          <w:szCs w:val="28"/>
        </w:rPr>
        <w:t>모집단위</w:t>
      </w:r>
      <w:r>
        <w:rPr>
          <w:rFonts w:ascii="HY헤드라인M" w:hAnsi="HY헤드라인M" w:cs="HY헤드라인M" w:eastAsia="HY헤드라인M"/>
          <w:spacing w:val="12"/>
          <w:sz w:val="28"/>
          <w:szCs w:val="28"/>
        </w:rPr>
        <w:t> </w:t>
      </w:r>
      <w:r>
        <w:rPr>
          <w:rFonts w:ascii="HY헤드라인M" w:hAnsi="HY헤드라인M" w:cs="HY헤드라인M" w:eastAsia="HY헤드라인M"/>
          <w:sz w:val="28"/>
          <w:szCs w:val="28"/>
        </w:rPr>
        <w:t>및</w:t>
      </w:r>
      <w:r>
        <w:rPr>
          <w:rFonts w:ascii="HY헤드라인M" w:hAnsi="HY헤드라인M" w:cs="HY헤드라인M" w:eastAsia="HY헤드라인M"/>
          <w:spacing w:val="12"/>
          <w:sz w:val="28"/>
          <w:szCs w:val="28"/>
        </w:rPr>
        <w:t> </w:t>
      </w:r>
      <w:r>
        <w:rPr>
          <w:rFonts w:ascii="HY헤드라인M" w:hAnsi="HY헤드라인M" w:cs="HY헤드라인M" w:eastAsia="HY헤드라인M"/>
          <w:spacing w:val="-18"/>
          <w:sz w:val="28"/>
          <w:szCs w:val="28"/>
        </w:rPr>
        <w:t>모집인원</w:t>
      </w:r>
    </w:p>
    <w:p>
      <w:pPr>
        <w:spacing w:line="240" w:lineRule="auto" w:before="7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771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0"/>
        <w:rPr>
          <w:rFonts w:ascii="HY헤드라인M" w:hAnsi="HY헤드라인M" w:cs="HY헤드라인M" w:eastAsia="HY헤드라인M"/>
          <w:sz w:val="20"/>
          <w:szCs w:val="20"/>
        </w:rPr>
      </w:pPr>
    </w:p>
    <w:p>
      <w:pPr>
        <w:spacing w:line="240" w:lineRule="auto" w:before="11"/>
        <w:rPr>
          <w:rFonts w:ascii="HY헤드라인M" w:hAnsi="HY헤드라인M" w:cs="HY헤드라인M" w:eastAsia="HY헤드라인M"/>
          <w:sz w:val="19"/>
          <w:szCs w:val="19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2084"/>
        <w:gridCol w:w="2394"/>
        <w:gridCol w:w="1612"/>
        <w:gridCol w:w="1612"/>
        <w:gridCol w:w="1509"/>
      </w:tblGrid>
      <w:tr>
        <w:trPr>
          <w:trHeight w:val="681" w:hRule="exact"/>
        </w:trPr>
        <w:tc>
          <w:tcPr>
            <w:tcW w:w="86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  <w:shd w:val="clear" w:color="auto" w:fill="DEE6F6"/>
          </w:tcPr>
          <w:p>
            <w:pPr>
              <w:pStyle w:val="TableParagraph"/>
              <w:spacing w:line="240" w:lineRule="auto" w:before="173"/>
              <w:ind w:left="18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계</w:t>
            </w:r>
            <w:r>
              <w:rPr>
                <w:rFonts w:ascii="굴림체" w:hAnsi="굴림체" w:cs="굴림체" w:eastAsia="굴림체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6F6"/>
          </w:tcPr>
          <w:p>
            <w:pPr>
              <w:pStyle w:val="TableParagraph"/>
              <w:spacing w:line="240" w:lineRule="auto" w:before="173"/>
              <w:ind w:left="63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모집학과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6F6"/>
          </w:tcPr>
          <w:p>
            <w:pPr>
              <w:pStyle w:val="TableParagraph"/>
              <w:spacing w:line="240" w:lineRule="auto" w:before="173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전</w:t>
            </w:r>
            <w:r>
              <w:rPr>
                <w:rFonts w:ascii="굴림체" w:hAnsi="굴림체" w:cs="굴림체" w:eastAsia="굴림체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공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6F6"/>
          </w:tcPr>
          <w:p>
            <w:pPr>
              <w:pStyle w:val="TableParagraph"/>
              <w:spacing w:line="240" w:lineRule="auto" w:before="173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과</w:t>
            </w:r>
            <w:r>
              <w:rPr>
                <w:rFonts w:ascii="굴림체" w:hAnsi="굴림체" w:cs="굴림체" w:eastAsia="굴림체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정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6F6"/>
          </w:tcPr>
          <w:p>
            <w:pPr>
              <w:pStyle w:val="TableParagraph"/>
              <w:spacing w:line="240" w:lineRule="auto" w:before="173"/>
              <w:ind w:left="40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모집인원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  <w:shd w:val="clear" w:color="auto" w:fill="DEE6F6"/>
          </w:tcPr>
          <w:p>
            <w:pPr>
              <w:pStyle w:val="TableParagraph"/>
              <w:spacing w:line="240" w:lineRule="auto" w:before="173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pacing w:val="2"/>
                <w:sz w:val="20"/>
                <w:szCs w:val="20"/>
              </w:rPr>
              <w:t>비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고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734" w:hRule="exact"/>
        </w:trPr>
        <w:tc>
          <w:tcPr>
            <w:tcW w:w="86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HY헤드라인M" w:hAnsi="HY헤드라인M" w:cs="HY헤드라인M" w:eastAsia="HY헤드라인M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3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공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HY헤드라인M" w:hAnsi="HY헤드라인M" w:cs="HY헤드라인M" w:eastAsia="HY헤드라인M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기계융복합공학과</w:t>
            </w:r>
          </w:p>
        </w:tc>
        <w:tc>
          <w:tcPr>
            <w:tcW w:w="2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HY헤드라인M" w:hAnsi="HY헤드라인M" w:cs="HY헤드라인M" w:eastAsia="HY헤드라인M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9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기계융복합공학</w:t>
            </w: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HY헤드라인M" w:hAnsi="HY헤드라인M" w:cs="HY헤드라인M" w:eastAsia="HY헤드라인M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석사</w:t>
            </w: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HY헤드라인M" w:hAnsi="HY헤드라인M" w:cs="HY헤드라인M" w:eastAsia="HY헤드라인M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1</w:t>
            </w:r>
          </w:p>
        </w:tc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HY헤드라인M" w:hAnsi="HY헤드라인M" w:cs="HY헤드라인M" w:eastAsia="HY헤드라인M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재교육형(야간)</w:t>
            </w:r>
          </w:p>
        </w:tc>
      </w:tr>
    </w:tbl>
    <w:p>
      <w:pPr>
        <w:spacing w:line="240" w:lineRule="auto" w:before="0"/>
        <w:rPr>
          <w:rFonts w:ascii="HY헤드라인M" w:hAnsi="HY헤드라인M" w:cs="HY헤드라인M" w:eastAsia="HY헤드라인M"/>
          <w:sz w:val="20"/>
          <w:szCs w:val="20"/>
        </w:rPr>
      </w:pPr>
    </w:p>
    <w:p>
      <w:pPr>
        <w:spacing w:line="240" w:lineRule="auto" w:before="2"/>
        <w:rPr>
          <w:rFonts w:ascii="HY헤드라인M" w:hAnsi="HY헤드라인M" w:cs="HY헤드라인M" w:eastAsia="HY헤드라인M"/>
          <w:sz w:val="16"/>
          <w:szCs w:val="16"/>
        </w:rPr>
      </w:pPr>
    </w:p>
    <w:p>
      <w:pPr>
        <w:spacing w:before="14"/>
        <w:ind w:left="952" w:right="0" w:firstLine="0"/>
        <w:jc w:val="left"/>
        <w:rPr>
          <w:rFonts w:ascii="HY헤드라인M" w:hAnsi="HY헤드라인M" w:cs="HY헤드라인M" w:eastAsia="HY헤드라인M"/>
          <w:sz w:val="28"/>
          <w:szCs w:val="28"/>
        </w:rPr>
      </w:pPr>
      <w:r>
        <w:rPr/>
        <w:pict>
          <v:shape style="position:absolute;margin-left:46.415001pt;margin-top:1.334545pt;width:25.95pt;height:21.7pt;mso-position-horizontal-relative:page;mso-position-vertical-relative:paragraph;z-index:1192" type="#_x0000_t202" filled="true" fillcolor="#2d2d89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center"/>
                    <w:rPr>
                      <w:rFonts w:ascii="HY헤드라인M" w:hAnsi="HY헤드라인M" w:cs="HY헤드라인M" w:eastAsia="HY헤드라인M"/>
                      <w:sz w:val="28"/>
                      <w:szCs w:val="28"/>
                    </w:rPr>
                  </w:pPr>
                  <w:r>
                    <w:rPr>
                      <w:rFonts w:ascii="HY헤드라인M"/>
                      <w:color w:val="FFFFFF"/>
                      <w:sz w:val="28"/>
                    </w:rPr>
                    <w:t>3</w:t>
                  </w:r>
                  <w:r>
                    <w:rPr>
                      <w:rFonts w:ascii="HY헤드라인M"/>
                      <w:sz w:val="2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HY헤드라인M" w:hAnsi="HY헤드라인M" w:cs="HY헤드라인M" w:eastAsia="HY헤드라인M"/>
          <w:spacing w:val="-12"/>
          <w:sz w:val="28"/>
          <w:szCs w:val="28"/>
        </w:rPr>
        <w:t>지원</w:t>
      </w:r>
      <w:r>
        <w:rPr>
          <w:rFonts w:ascii="HY헤드라인M" w:hAnsi="HY헤드라인M" w:cs="HY헤드라인M" w:eastAsia="HY헤드라인M"/>
          <w:spacing w:val="12"/>
          <w:sz w:val="28"/>
          <w:szCs w:val="28"/>
        </w:rPr>
        <w:t> </w:t>
      </w:r>
      <w:r>
        <w:rPr>
          <w:rFonts w:ascii="HY헤드라인M" w:hAnsi="HY헤드라인M" w:cs="HY헤드라인M" w:eastAsia="HY헤드라인M"/>
          <w:spacing w:val="-12"/>
          <w:sz w:val="28"/>
          <w:szCs w:val="28"/>
        </w:rPr>
        <w:t>자격</w:t>
      </w:r>
    </w:p>
    <w:p>
      <w:pPr>
        <w:spacing w:line="240" w:lineRule="auto" w:before="7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771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9"/>
        <w:rPr>
          <w:rFonts w:ascii="HY헤드라인M" w:hAnsi="HY헤드라인M" w:cs="HY헤드라인M" w:eastAsia="HY헤드라인M"/>
          <w:sz w:val="25"/>
          <w:szCs w:val="25"/>
        </w:rPr>
      </w:pPr>
    </w:p>
    <w:p>
      <w:pPr>
        <w:pStyle w:val="BodyText"/>
        <w:spacing w:line="240" w:lineRule="auto" w:before="37"/>
        <w:ind w:left="379" w:right="0"/>
        <w:jc w:val="left"/>
        <w:rPr>
          <w:rFonts w:ascii="HY헤드라인M" w:hAnsi="HY헤드라인M" w:cs="HY헤드라인M" w:eastAsia="HY헤드라인M"/>
        </w:rPr>
      </w:pPr>
      <w:r>
        <w:rPr>
          <w:rFonts w:ascii="HY헤드라인M" w:hAnsi="HY헤드라인M" w:cs="HY헤드라인M" w:eastAsia="HY헤드라인M"/>
        </w:rPr>
        <w:t>가.</w:t>
      </w:r>
      <w:r>
        <w:rPr>
          <w:rFonts w:ascii="HY헤드라인M" w:hAnsi="HY헤드라인M" w:cs="HY헤드라인M" w:eastAsia="HY헤드라인M"/>
          <w:spacing w:val="25"/>
        </w:rPr>
        <w:t> </w:t>
      </w:r>
      <w:r>
        <w:rPr>
          <w:rFonts w:ascii="HY헤드라인M" w:hAnsi="HY헤드라인M" w:cs="HY헤드라인M" w:eastAsia="HY헤드라인M"/>
        </w:rPr>
        <w:t>참여기업</w:t>
      </w:r>
      <w:r>
        <w:rPr>
          <w:rFonts w:ascii="HY헤드라인M" w:hAnsi="HY헤드라인M" w:cs="HY헤드라인M" w:eastAsia="HY헤드라인M"/>
          <w:spacing w:val="26"/>
        </w:rPr>
        <w:t> </w:t>
      </w:r>
      <w:r>
        <w:rPr>
          <w:rFonts w:ascii="HY헤드라인M" w:hAnsi="HY헤드라인M" w:cs="HY헤드라인M" w:eastAsia="HY헤드라인M"/>
          <w:spacing w:val="1"/>
        </w:rPr>
        <w:t>기준</w:t>
      </w:r>
      <w:r>
        <w:rPr>
          <w:rFonts w:ascii="HY헤드라인M" w:hAnsi="HY헤드라인M" w:cs="HY헤드라인M" w:eastAsia="HY헤드라인M"/>
        </w:rPr>
      </w:r>
    </w:p>
    <w:p>
      <w:pPr>
        <w:pStyle w:val="BodyText"/>
        <w:spacing w:line="240" w:lineRule="auto"/>
        <w:ind w:left="779" w:right="0"/>
        <w:jc w:val="left"/>
      </w:pPr>
      <w:r>
        <w:rPr/>
        <w:t>1)「계약학과</w:t>
      </w:r>
      <w:r>
        <w:rPr>
          <w:spacing w:val="-9"/>
        </w:rPr>
        <w:t> </w:t>
      </w:r>
      <w:r>
        <w:rPr/>
        <w:t>설립.운영</w:t>
      </w:r>
      <w:r>
        <w:rPr>
          <w:spacing w:val="-8"/>
        </w:rPr>
        <w:t> </w:t>
      </w:r>
      <w:r>
        <w:rPr/>
        <w:t>규정」제</w:t>
      </w:r>
      <w:r>
        <w:rPr>
          <w:spacing w:val="-9"/>
        </w:rPr>
        <w:t> </w:t>
      </w:r>
      <w:r>
        <w:rPr/>
        <w:t>3조</w:t>
      </w:r>
      <w:r>
        <w:rPr>
          <w:spacing w:val="-8"/>
        </w:rPr>
        <w:t> </w:t>
      </w:r>
      <w:r>
        <w:rPr/>
        <w:t>따른</w:t>
      </w:r>
      <w:r>
        <w:rPr>
          <w:spacing w:val="-8"/>
        </w:rPr>
        <w:t> </w:t>
      </w:r>
      <w:r>
        <w:rPr/>
        <w:t>산업체</w:t>
      </w:r>
      <w:r>
        <w:rPr/>
      </w:r>
    </w:p>
    <w:p>
      <w:pPr>
        <w:pStyle w:val="BodyText"/>
        <w:spacing w:line="296" w:lineRule="auto" w:before="86"/>
        <w:ind w:left="1120" w:right="619" w:hanging="5"/>
        <w:jc w:val="left"/>
      </w:pPr>
      <w:r>
        <w:rPr>
          <w:spacing w:val="-3"/>
        </w:rPr>
        <w:t>상법</w:t>
      </w:r>
      <w:r>
        <w:rPr>
          <w:spacing w:val="-45"/>
        </w:rPr>
        <w:t> </w:t>
      </w:r>
      <w:r>
        <w:rPr>
          <w:spacing w:val="-5"/>
        </w:rPr>
        <w:t>또는,</w:t>
      </w:r>
      <w:r>
        <w:rPr>
          <w:spacing w:val="-41"/>
        </w:rPr>
        <w:t> </w:t>
      </w:r>
      <w:r>
        <w:rPr>
          <w:spacing w:val="-5"/>
        </w:rPr>
        <w:t>특별법에</w:t>
      </w:r>
      <w:r>
        <w:rPr>
          <w:spacing w:val="-44"/>
        </w:rPr>
        <w:t> </w:t>
      </w:r>
      <w:r>
        <w:rPr>
          <w:spacing w:val="-4"/>
        </w:rPr>
        <w:t>따라</w:t>
      </w:r>
      <w:r>
        <w:rPr>
          <w:spacing w:val="-44"/>
        </w:rPr>
        <w:t> </w:t>
      </w:r>
      <w:r>
        <w:rPr>
          <w:spacing w:val="-4"/>
        </w:rPr>
        <w:t>설립된</w:t>
      </w:r>
      <w:r>
        <w:rPr>
          <w:spacing w:val="-44"/>
        </w:rPr>
        <w:t> </w:t>
      </w:r>
      <w:r>
        <w:rPr>
          <w:spacing w:val="-4"/>
        </w:rPr>
        <w:t>법인</w:t>
      </w:r>
      <w:r>
        <w:rPr>
          <w:spacing w:val="-44"/>
        </w:rPr>
        <w:t> </w:t>
      </w:r>
      <w:r>
        <w:rPr>
          <w:spacing w:val="-4"/>
        </w:rPr>
        <w:t>혹은</w:t>
      </w:r>
      <w:r>
        <w:rPr>
          <w:spacing w:val="-44"/>
        </w:rPr>
        <w:t> </w:t>
      </w:r>
      <w:r>
        <w:rPr>
          <w:spacing w:val="-3"/>
        </w:rPr>
        <w:t>관할</w:t>
      </w:r>
      <w:r>
        <w:rPr>
          <w:spacing w:val="-44"/>
        </w:rPr>
        <w:t> </w:t>
      </w:r>
      <w:r>
        <w:rPr>
          <w:spacing w:val="-5"/>
        </w:rPr>
        <w:t>세무서에</w:t>
      </w:r>
      <w:r>
        <w:rPr>
          <w:spacing w:val="-44"/>
        </w:rPr>
        <w:t> </w:t>
      </w:r>
      <w:r>
        <w:rPr>
          <w:spacing w:val="-5"/>
        </w:rPr>
        <w:t>사업자</w:t>
      </w:r>
      <w:r>
        <w:rPr>
          <w:spacing w:val="-44"/>
        </w:rPr>
        <w:t> </w:t>
      </w:r>
      <w:r>
        <w:rPr>
          <w:spacing w:val="-4"/>
        </w:rPr>
        <w:t>등록이</w:t>
      </w:r>
      <w:r>
        <w:rPr>
          <w:spacing w:val="-41"/>
        </w:rPr>
        <w:t> </w:t>
      </w:r>
      <w:r>
        <w:rPr/>
        <w:t>된</w:t>
      </w:r>
      <w:r>
        <w:rPr>
          <w:spacing w:val="-42"/>
        </w:rPr>
        <w:t> </w:t>
      </w:r>
      <w:r>
        <w:rPr>
          <w:spacing w:val="-3"/>
        </w:rPr>
        <w:t>사업체로서</w:t>
      </w:r>
      <w:r>
        <w:rPr>
          <w:spacing w:val="-41"/>
        </w:rPr>
        <w:t> </w:t>
      </w:r>
      <w:r>
        <w:rPr>
          <w:spacing w:val="-3"/>
        </w:rPr>
        <w:t>근로기준법</w:t>
      </w:r>
      <w:r>
        <w:rPr>
          <w:spacing w:val="-42"/>
        </w:rPr>
        <w:t> </w:t>
      </w:r>
      <w:r>
        <w:rPr>
          <w:spacing w:val="-2"/>
        </w:rPr>
        <w:t>11</w:t>
      </w:r>
      <w:r>
        <w:rPr>
          <w:spacing w:val="35"/>
          <w:w w:val="94"/>
        </w:rPr>
        <w:t> </w:t>
      </w:r>
      <w:r>
        <w:rPr>
          <w:spacing w:val="-2"/>
        </w:rPr>
        <w:t>조의</w:t>
      </w:r>
      <w:r>
        <w:rPr>
          <w:spacing w:val="-48"/>
        </w:rPr>
        <w:t> </w:t>
      </w:r>
      <w:r>
        <w:rPr>
          <w:spacing w:val="-2"/>
        </w:rPr>
        <w:t>규정에</w:t>
      </w:r>
      <w:r>
        <w:rPr>
          <w:spacing w:val="-47"/>
        </w:rPr>
        <w:t> </w:t>
      </w:r>
      <w:r>
        <w:rPr>
          <w:spacing w:val="-2"/>
        </w:rPr>
        <w:t>의거</w:t>
      </w:r>
      <w:r>
        <w:rPr>
          <w:spacing w:val="-46"/>
        </w:rPr>
        <w:t> </w:t>
      </w:r>
      <w:r>
        <w:rPr>
          <w:spacing w:val="-2"/>
        </w:rPr>
        <w:t>상시</w:t>
      </w:r>
      <w:r>
        <w:rPr>
          <w:spacing w:val="-46"/>
        </w:rPr>
        <w:t> </w:t>
      </w:r>
      <w:r>
        <w:rPr>
          <w:spacing w:val="-2"/>
        </w:rPr>
        <w:t>근로자</w:t>
      </w:r>
      <w:r>
        <w:rPr>
          <w:spacing w:val="-47"/>
        </w:rPr>
        <w:t> </w:t>
      </w:r>
      <w:r>
        <w:rPr>
          <w:spacing w:val="-2"/>
        </w:rPr>
        <w:t>5명(사업주</w:t>
      </w:r>
      <w:r>
        <w:rPr>
          <w:spacing w:val="-46"/>
        </w:rPr>
        <w:t> </w:t>
      </w:r>
      <w:r>
        <w:rPr>
          <w:spacing w:val="3"/>
        </w:rPr>
        <w:t>포함)이상인</w:t>
      </w:r>
      <w:r>
        <w:rPr>
          <w:spacing w:val="-41"/>
        </w:rPr>
        <w:t> </w:t>
      </w:r>
      <w:r>
        <w:rPr>
          <w:spacing w:val="3"/>
        </w:rPr>
        <w:t>산업체</w:t>
      </w:r>
      <w:r>
        <w:rPr/>
      </w:r>
    </w:p>
    <w:p>
      <w:pPr>
        <w:spacing w:after="0" w:line="296" w:lineRule="auto"/>
        <w:jc w:val="left"/>
        <w:sectPr>
          <w:footerReference w:type="default" r:id="rId6"/>
          <w:pgSz w:w="11900" w:h="16820"/>
          <w:pgMar w:footer="275" w:header="0" w:top="1040" w:bottom="460" w:left="820" w:right="300"/>
          <w:pgNumType w:start="1"/>
        </w:sectPr>
      </w:pPr>
    </w:p>
    <w:p>
      <w:pPr>
        <w:pStyle w:val="BodyText"/>
        <w:spacing w:line="240" w:lineRule="auto" w:before="11"/>
        <w:ind w:left="419" w:right="0"/>
        <w:jc w:val="left"/>
        <w:rPr>
          <w:rFonts w:ascii="HY헤드라인M" w:hAnsi="HY헤드라인M" w:cs="HY헤드라인M" w:eastAsia="HY헤드라인M"/>
        </w:rPr>
      </w:pPr>
      <w:r>
        <w:rPr>
          <w:rFonts w:ascii="HY헤드라인M" w:hAnsi="HY헤드라인M" w:cs="HY헤드라인M" w:eastAsia="HY헤드라인M"/>
        </w:rPr>
        <w:t>나.</w:t>
      </w:r>
      <w:r>
        <w:rPr>
          <w:rFonts w:ascii="HY헤드라인M" w:hAnsi="HY헤드라인M" w:cs="HY헤드라인M" w:eastAsia="HY헤드라인M"/>
          <w:spacing w:val="26"/>
        </w:rPr>
        <w:t> </w:t>
      </w:r>
      <w:r>
        <w:rPr>
          <w:rFonts w:ascii="HY헤드라인M" w:hAnsi="HY헤드라인M" w:cs="HY헤드라인M" w:eastAsia="HY헤드라인M"/>
          <w:spacing w:val="2"/>
        </w:rPr>
        <w:t>학</w:t>
      </w:r>
      <w:r>
        <w:rPr>
          <w:rFonts w:ascii="HY헤드라인M" w:hAnsi="HY헤드라인M" w:cs="HY헤드라인M" w:eastAsia="HY헤드라인M"/>
        </w:rPr>
        <w:t>생</w:t>
      </w:r>
      <w:r>
        <w:rPr>
          <w:rFonts w:ascii="HY헤드라인M" w:hAnsi="HY헤드라인M" w:cs="HY헤드라인M" w:eastAsia="HY헤드라인M"/>
        </w:rPr>
      </w:r>
    </w:p>
    <w:p>
      <w:pPr>
        <w:spacing w:line="240" w:lineRule="auto" w:before="2"/>
        <w:rPr>
          <w:rFonts w:ascii="HY헤드라인M" w:hAnsi="HY헤드라인M" w:cs="HY헤드라인M" w:eastAsia="HY헤드라인M"/>
          <w:sz w:val="11"/>
          <w:szCs w:val="11"/>
        </w:rPr>
      </w:pPr>
    </w:p>
    <w:tbl>
      <w:tblPr>
        <w:tblW w:w="0" w:type="auto"/>
        <w:jc w:val="left"/>
        <w:tblInd w:w="1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5"/>
        <w:gridCol w:w="7115"/>
        <w:gridCol w:w="717"/>
        <w:gridCol w:w="720"/>
        <w:gridCol w:w="288"/>
      </w:tblGrid>
      <w:tr>
        <w:trPr>
          <w:trHeight w:val="427" w:hRule="exact"/>
        </w:trPr>
        <w:tc>
          <w:tcPr>
            <w:tcW w:w="1245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  <w:shd w:val="clear" w:color="auto" w:fill="DEE6F6"/>
          </w:tcPr>
          <w:p>
            <w:pPr>
              <w:pStyle w:val="TableParagraph"/>
              <w:spacing w:line="240" w:lineRule="auto" w:before="29"/>
              <w:ind w:left="402" w:right="0"/>
              <w:jc w:val="left"/>
              <w:rPr>
                <w:rFonts w:ascii="굴림체" w:hAnsi="굴림체" w:cs="굴림체" w:eastAsia="굴림체"/>
                <w:sz w:val="22"/>
                <w:szCs w:val="22"/>
              </w:rPr>
            </w:pPr>
            <w:r>
              <w:rPr>
                <w:rFonts w:ascii="굴림체" w:hAnsi="굴림체" w:cs="굴림체" w:eastAsia="굴림체"/>
                <w:b/>
                <w:bCs/>
                <w:spacing w:val="-2"/>
                <w:sz w:val="22"/>
                <w:szCs w:val="22"/>
              </w:rPr>
              <w:t>구분</w:t>
            </w:r>
            <w:r>
              <w:rPr>
                <w:rFonts w:ascii="굴림체" w:hAnsi="굴림체" w:cs="굴림체" w:eastAsia="굴림체"/>
                <w:sz w:val="22"/>
                <w:szCs w:val="22"/>
              </w:rPr>
            </w:r>
          </w:p>
        </w:tc>
        <w:tc>
          <w:tcPr>
            <w:tcW w:w="88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  <w:shd w:val="clear" w:color="auto" w:fill="DEE6F6"/>
          </w:tcPr>
          <w:p>
            <w:pPr>
              <w:pStyle w:val="TableParagraph"/>
              <w:spacing w:line="240" w:lineRule="auto" w:before="29"/>
              <w:ind w:right="1"/>
              <w:jc w:val="center"/>
              <w:rPr>
                <w:rFonts w:ascii="굴림체" w:hAnsi="굴림체" w:cs="굴림체" w:eastAsia="굴림체"/>
                <w:sz w:val="22"/>
                <w:szCs w:val="22"/>
              </w:rPr>
            </w:pPr>
            <w:r>
              <w:rPr>
                <w:rFonts w:ascii="굴림체" w:hAnsi="굴림체" w:cs="굴림체" w:eastAsia="굴림체"/>
                <w:b/>
                <w:bCs/>
                <w:spacing w:val="-1"/>
                <w:sz w:val="22"/>
                <w:szCs w:val="22"/>
              </w:rPr>
              <w:t>지원자격</w:t>
            </w:r>
            <w:r>
              <w:rPr>
                <w:rFonts w:ascii="굴림체" w:hAnsi="굴림체" w:cs="굴림체" w:eastAsia="굴림체"/>
                <w:sz w:val="22"/>
                <w:szCs w:val="22"/>
              </w:rPr>
            </w:r>
          </w:p>
        </w:tc>
      </w:tr>
      <w:tr>
        <w:trPr>
          <w:trHeight w:val="486" w:hRule="exact"/>
        </w:trPr>
        <w:tc>
          <w:tcPr>
            <w:tcW w:w="1245" w:type="dxa"/>
            <w:vMerge w:val="restart"/>
            <w:tcBorders>
              <w:top w:val="single" w:sz="3" w:space="0" w:color="000000"/>
              <w:left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HY헤드라인M" w:hAnsi="HY헤드라인M" w:cs="HY헤드라인M" w:eastAsia="HY헤드라인M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2" w:right="0"/>
              <w:jc w:val="left"/>
              <w:rPr>
                <w:rFonts w:ascii="굴림체" w:hAnsi="굴림체" w:cs="굴림체" w:eastAsia="굴림체"/>
                <w:sz w:val="22"/>
                <w:szCs w:val="22"/>
              </w:rPr>
            </w:pPr>
            <w:r>
              <w:rPr>
                <w:rFonts w:ascii="굴림체" w:hAnsi="굴림체" w:cs="굴림체" w:eastAsia="굴림체"/>
                <w:b/>
                <w:bCs/>
                <w:spacing w:val="-1"/>
                <w:sz w:val="22"/>
                <w:szCs w:val="22"/>
              </w:rPr>
              <w:t>재교육형</w:t>
            </w:r>
            <w:r>
              <w:rPr>
                <w:rFonts w:ascii="굴림체" w:hAnsi="굴림체" w:cs="굴림체" w:eastAsia="굴림체"/>
                <w:sz w:val="22"/>
                <w:szCs w:val="22"/>
              </w:rPr>
            </w:r>
          </w:p>
        </w:tc>
        <w:tc>
          <w:tcPr>
            <w:tcW w:w="7115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9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1.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학사학위가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있거나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또는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이와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동등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이상의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학력이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있다고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인정되는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자.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717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0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8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609" w:hRule="exact"/>
        </w:trPr>
        <w:tc>
          <w:tcPr>
            <w:tcW w:w="1245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7115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5" w:lineRule="auto" w:before="28"/>
              <w:ind w:left="289" w:right="57" w:hanging="264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2.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근로기준법</w:t>
            </w:r>
            <w:r>
              <w:rPr>
                <w:rFonts w:ascii="굴림체" w:hAnsi="굴림체" w:cs="굴림체" w:eastAsia="굴림체"/>
                <w:spacing w:val="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제</w:t>
            </w:r>
            <w:r>
              <w:rPr>
                <w:rFonts w:ascii="굴림체" w:hAnsi="굴림체" w:cs="굴림체" w:eastAsia="굴림체"/>
                <w:spacing w:val="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11조의</w:t>
            </w:r>
            <w:r>
              <w:rPr>
                <w:rFonts w:ascii="굴림체" w:hAnsi="굴림체" w:cs="굴림체" w:eastAsia="굴림체"/>
                <w:spacing w:val="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규정에</w:t>
            </w:r>
            <w:r>
              <w:rPr>
                <w:rFonts w:ascii="굴림체" w:hAnsi="굴림체" w:cs="굴림체" w:eastAsia="굴림체"/>
                <w:spacing w:val="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의거</w:t>
            </w:r>
            <w:r>
              <w:rPr>
                <w:rFonts w:ascii="굴림체" w:hAnsi="굴림체" w:cs="굴림체" w:eastAsia="굴림체"/>
                <w:spacing w:val="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상시</w:t>
            </w:r>
            <w:r>
              <w:rPr>
                <w:rFonts w:ascii="굴림체" w:hAnsi="굴림체" w:cs="굴림체" w:eastAsia="굴림체"/>
                <w:spacing w:val="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근로자</w:t>
            </w:r>
            <w:r>
              <w:rPr>
                <w:rFonts w:ascii="굴림체" w:hAnsi="굴림체" w:cs="굴림체" w:eastAsia="굴림체"/>
                <w:spacing w:val="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5명(사업주포함)이상인</w:t>
            </w:r>
            <w:r>
              <w:rPr>
                <w:rFonts w:ascii="굴림체" w:hAnsi="굴림체" w:cs="굴림체" w:eastAsia="굴림체"/>
                <w:spacing w:val="28"/>
                <w:w w:val="9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근로소득세를</w:t>
            </w:r>
            <w:r>
              <w:rPr>
                <w:rFonts w:ascii="굴림체" w:hAnsi="굴림체" w:cs="굴림체" w:eastAsia="굴림체"/>
                <w:spacing w:val="-1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납부하는</w:t>
            </w:r>
            <w:r>
              <w:rPr>
                <w:rFonts w:ascii="굴림체" w:hAnsi="굴림체" w:cs="굴림체" w:eastAsia="굴림체"/>
                <w:spacing w:val="-1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대표자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5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사업체</w:t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5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재직자</w:t>
            </w:r>
          </w:p>
        </w:tc>
        <w:tc>
          <w:tcPr>
            <w:tcW w:w="2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5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및</w:t>
            </w:r>
          </w:p>
        </w:tc>
      </w:tr>
      <w:tr>
        <w:trPr>
          <w:trHeight w:val="449" w:hRule="exact"/>
        </w:trPr>
        <w:tc>
          <w:tcPr>
            <w:tcW w:w="1245" w:type="dxa"/>
            <w:vMerge/>
            <w:tcBorders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7115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exact"/>
              <w:ind w:left="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3.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학기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개시일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기준으로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졸업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후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10개월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이상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참여기업에서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재직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중인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자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717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8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1"/>
        <w:rPr>
          <w:rFonts w:ascii="HY헤드라인M" w:hAnsi="HY헤드라인M" w:cs="HY헤드라인M" w:eastAsia="HY헤드라인M"/>
          <w:sz w:val="7"/>
          <w:szCs w:val="7"/>
        </w:rPr>
      </w:pPr>
    </w:p>
    <w:p>
      <w:pPr>
        <w:pStyle w:val="BodyText"/>
        <w:spacing w:line="240" w:lineRule="auto" w:before="37"/>
        <w:ind w:left="119" w:right="0"/>
        <w:jc w:val="left"/>
      </w:pPr>
      <w:r>
        <w:rPr/>
        <w:t>※</w:t>
      </w:r>
      <w:r>
        <w:rPr>
          <w:spacing w:val="-8"/>
        </w:rPr>
        <w:t> </w:t>
      </w:r>
      <w:r>
        <w:rPr/>
        <w:t>위의</w:t>
      </w:r>
      <w:r>
        <w:rPr>
          <w:spacing w:val="-8"/>
        </w:rPr>
        <w:t> </w:t>
      </w:r>
      <w:r>
        <w:rPr/>
        <w:t>지원자격을</w:t>
      </w:r>
      <w:r>
        <w:rPr>
          <w:spacing w:val="-9"/>
        </w:rPr>
        <w:t> </w:t>
      </w:r>
      <w:r>
        <w:rPr/>
        <w:t>모두</w:t>
      </w:r>
      <w:r>
        <w:rPr>
          <w:spacing w:val="-8"/>
        </w:rPr>
        <w:t> </w:t>
      </w:r>
      <w:r>
        <w:rPr/>
        <w:t>만족하여야</w:t>
      </w:r>
      <w:r>
        <w:rPr>
          <w:spacing w:val="-8"/>
        </w:rPr>
        <w:t> </w:t>
      </w:r>
      <w:r>
        <w:rPr/>
        <w:t>하며,</w:t>
      </w:r>
      <w:r>
        <w:rPr>
          <w:spacing w:val="-8"/>
        </w:rPr>
        <w:t> </w:t>
      </w:r>
      <w:r>
        <w:rPr/>
        <w:t>최종학력은</w:t>
      </w:r>
      <w:r>
        <w:rPr>
          <w:spacing w:val="-8"/>
        </w:rPr>
        <w:t> </w:t>
      </w:r>
      <w:r>
        <w:rPr/>
        <w:t>입학원서에</w:t>
      </w:r>
      <w:r>
        <w:rPr>
          <w:spacing w:val="-8"/>
        </w:rPr>
        <w:t> </w:t>
      </w:r>
      <w:r>
        <w:rPr/>
        <w:t>기재된</w:t>
      </w:r>
      <w:r>
        <w:rPr>
          <w:spacing w:val="-8"/>
        </w:rPr>
        <w:t> </w:t>
      </w:r>
      <w:r>
        <w:rPr/>
        <w:t>최종학력만을</w:t>
      </w:r>
      <w:r>
        <w:rPr>
          <w:spacing w:val="-8"/>
        </w:rPr>
        <w:t> </w:t>
      </w:r>
      <w:r>
        <w:rPr/>
        <w:t>인정함.</w:t>
      </w:r>
      <w:r>
        <w:rPr/>
      </w: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2"/>
        <w:rPr>
          <w:rFonts w:ascii="굴림체" w:hAnsi="굴림체" w:cs="굴림체" w:eastAsia="굴림체"/>
          <w:sz w:val="23"/>
          <w:szCs w:val="23"/>
        </w:rPr>
      </w:pPr>
    </w:p>
    <w:p>
      <w:pPr>
        <w:pStyle w:val="Heading3"/>
        <w:spacing w:line="240" w:lineRule="auto"/>
        <w:ind w:left="999" w:right="0"/>
        <w:jc w:val="left"/>
      </w:pPr>
      <w:r>
        <w:rPr/>
        <w:pict>
          <v:shape style="position:absolute;margin-left:46.415001pt;margin-top:.975149pt;width:25.95pt;height:21.6pt;mso-position-horizontal-relative:page;mso-position-vertical-relative:paragraph;z-index:1264" type="#_x0000_t202" filled="true" fillcolor="#2d2d89" stroked="false">
            <v:textbox inset="0,0,0,0">
              <w:txbxContent>
                <w:p>
                  <w:pPr>
                    <w:spacing w:line="364" w:lineRule="exact" w:before="0"/>
                    <w:ind w:left="170" w:right="0" w:firstLine="0"/>
                    <w:jc w:val="left"/>
                    <w:rPr>
                      <w:rFonts w:ascii="HY헤드라인M" w:hAnsi="HY헤드라인M" w:cs="HY헤드라인M" w:eastAsia="HY헤드라인M"/>
                      <w:sz w:val="30"/>
                      <w:szCs w:val="30"/>
                    </w:rPr>
                  </w:pPr>
                  <w:r>
                    <w:rPr>
                      <w:rFonts w:ascii="HY헤드라인M"/>
                      <w:color w:val="FFFFFF"/>
                      <w:sz w:val="30"/>
                    </w:rPr>
                    <w:t>4</w:t>
                  </w:r>
                  <w:r>
                    <w:rPr>
                      <w:rFonts w:ascii="HY헤드라인M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11"/>
        </w:rPr>
        <w:t>전형</w:t>
      </w:r>
      <w:r>
        <w:rPr>
          <w:spacing w:val="12"/>
        </w:rPr>
        <w:t> </w:t>
      </w:r>
      <w:r>
        <w:rPr>
          <w:spacing w:val="-12"/>
        </w:rPr>
        <w:t>방법</w:t>
      </w:r>
    </w:p>
    <w:p>
      <w:pPr>
        <w:spacing w:line="240" w:lineRule="auto" w:before="11"/>
        <w:rPr>
          <w:rFonts w:ascii="HY헤드라인M" w:hAnsi="HY헤드라인M" w:cs="HY헤드라인M" w:eastAsia="HY헤드라인M"/>
          <w:sz w:val="3"/>
          <w:szCs w:val="3"/>
        </w:rPr>
      </w:pPr>
    </w:p>
    <w:p>
      <w:pPr>
        <w:spacing w:line="40" w:lineRule="atLeast"/>
        <w:ind w:left="811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11"/>
        <w:rPr>
          <w:rFonts w:ascii="HY헤드라인M" w:hAnsi="HY헤드라인M" w:cs="HY헤드라인M" w:eastAsia="HY헤드라인M"/>
          <w:sz w:val="25"/>
          <w:szCs w:val="25"/>
        </w:rPr>
      </w:pPr>
    </w:p>
    <w:p>
      <w:pPr>
        <w:pStyle w:val="BodyText"/>
        <w:spacing w:line="240" w:lineRule="auto" w:before="37"/>
        <w:ind w:left="618" w:right="0"/>
        <w:jc w:val="left"/>
        <w:rPr>
          <w:rFonts w:ascii="HY헤드라인M" w:hAnsi="HY헤드라인M" w:cs="HY헤드라인M" w:eastAsia="HY헤드라인M"/>
        </w:rPr>
      </w:pPr>
      <w:r>
        <w:rPr>
          <w:rFonts w:ascii="HY헤드라인M" w:hAnsi="HY헤드라인M" w:cs="HY헤드라인M" w:eastAsia="HY헤드라인M"/>
          <w:spacing w:val="1"/>
        </w:rPr>
        <w:t>가.</w:t>
      </w:r>
      <w:r>
        <w:rPr>
          <w:rFonts w:ascii="HY헤드라인M" w:hAnsi="HY헤드라인M" w:cs="HY헤드라인M" w:eastAsia="HY헤드라인M"/>
          <w:spacing w:val="24"/>
        </w:rPr>
        <w:t> </w:t>
      </w:r>
      <w:r>
        <w:rPr>
          <w:rFonts w:ascii="HY헤드라인M" w:hAnsi="HY헤드라인M" w:cs="HY헤드라인M" w:eastAsia="HY헤드라인M"/>
        </w:rPr>
        <w:t>전형별</w:t>
      </w:r>
      <w:r>
        <w:rPr>
          <w:rFonts w:ascii="HY헤드라인M" w:hAnsi="HY헤드라인M" w:cs="HY헤드라인M" w:eastAsia="HY헤드라인M"/>
          <w:spacing w:val="25"/>
        </w:rPr>
        <w:t> </w:t>
      </w:r>
      <w:r>
        <w:rPr>
          <w:rFonts w:ascii="HY헤드라인M" w:hAnsi="HY헤드라인M" w:cs="HY헤드라인M" w:eastAsia="HY헤드라인M"/>
        </w:rPr>
        <w:t>반영비율</w:t>
      </w:r>
      <w:r>
        <w:rPr>
          <w:rFonts w:ascii="HY헤드라인M" w:hAnsi="HY헤드라인M" w:cs="HY헤드라인M" w:eastAsia="HY헤드라인M"/>
        </w:rPr>
      </w:r>
    </w:p>
    <w:p>
      <w:pPr>
        <w:spacing w:line="240" w:lineRule="auto" w:before="4"/>
        <w:rPr>
          <w:rFonts w:ascii="HY헤드라인M" w:hAnsi="HY헤드라인M" w:cs="HY헤드라인M" w:eastAsia="HY헤드라인M"/>
          <w:sz w:val="13"/>
          <w:szCs w:val="13"/>
        </w:rPr>
      </w:pPr>
    </w:p>
    <w:tbl>
      <w:tblPr>
        <w:tblW w:w="0" w:type="auto"/>
        <w:jc w:val="left"/>
        <w:tblInd w:w="1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3"/>
        <w:gridCol w:w="2415"/>
        <w:gridCol w:w="2413"/>
        <w:gridCol w:w="2356"/>
      </w:tblGrid>
      <w:tr>
        <w:trPr>
          <w:trHeight w:val="343" w:hRule="exact"/>
        </w:trPr>
        <w:tc>
          <w:tcPr>
            <w:tcW w:w="288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  <w:shd w:val="clear" w:color="auto" w:fill="DEE6F6"/>
          </w:tcPr>
          <w:p>
            <w:pPr>
              <w:pStyle w:val="TableParagraph"/>
              <w:tabs>
                <w:tab w:pos="500" w:val="left" w:leader="none"/>
              </w:tabs>
              <w:spacing w:line="240" w:lineRule="auto" w:before="2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w w:val="95"/>
                <w:sz w:val="20"/>
                <w:szCs w:val="20"/>
              </w:rPr>
              <w:t>구</w:t>
              <w:tab/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6F6"/>
          </w:tcPr>
          <w:p>
            <w:pPr>
              <w:pStyle w:val="TableParagraph"/>
              <w:spacing w:line="240" w:lineRule="auto" w:before="2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서류전형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6F6"/>
          </w:tcPr>
          <w:p>
            <w:pPr>
              <w:pStyle w:val="TableParagraph"/>
              <w:spacing w:line="240" w:lineRule="auto" w:before="2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면접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2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  <w:shd w:val="clear" w:color="auto" w:fill="DEE6F6"/>
          </w:tcPr>
          <w:p>
            <w:pPr>
              <w:pStyle w:val="TableParagraph"/>
              <w:spacing w:line="240" w:lineRule="auto" w:before="2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총점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72" w:hRule="exact"/>
        </w:trPr>
        <w:tc>
          <w:tcPr>
            <w:tcW w:w="288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9"/>
              <w:ind w:left="3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배점</w:t>
            </w:r>
          </w:p>
        </w:tc>
        <w:tc>
          <w:tcPr>
            <w:tcW w:w="2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9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pacing w:val="-1"/>
                <w:sz w:val="20"/>
              </w:rPr>
              <w:t>100</w:t>
            </w:r>
            <w:r>
              <w:rPr>
                <w:rFonts w:ascii="굴림체"/>
                <w:sz w:val="20"/>
              </w:rPr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9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pacing w:val="-1"/>
                <w:sz w:val="20"/>
              </w:rPr>
              <w:t>200</w:t>
            </w:r>
            <w:r>
              <w:rPr>
                <w:rFonts w:ascii="굴림체"/>
                <w:sz w:val="20"/>
              </w:rPr>
            </w:r>
          </w:p>
        </w:tc>
        <w:tc>
          <w:tcPr>
            <w:tcW w:w="2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right="2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300</w:t>
            </w:r>
          </w:p>
        </w:tc>
      </w:tr>
    </w:tbl>
    <w:p>
      <w:pPr>
        <w:pStyle w:val="BodyText"/>
        <w:spacing w:line="240" w:lineRule="auto" w:before="58"/>
        <w:ind w:left="618" w:right="0"/>
        <w:jc w:val="left"/>
        <w:rPr>
          <w:rFonts w:ascii="HY헤드라인M" w:hAnsi="HY헤드라인M" w:cs="HY헤드라인M" w:eastAsia="HY헤드라인M"/>
        </w:rPr>
      </w:pPr>
      <w:r>
        <w:rPr>
          <w:rFonts w:ascii="HY헤드라인M" w:hAnsi="HY헤드라인M" w:cs="HY헤드라인M" w:eastAsia="HY헤드라인M"/>
          <w:spacing w:val="1"/>
        </w:rPr>
        <w:t>나.</w:t>
      </w:r>
      <w:r>
        <w:rPr>
          <w:rFonts w:ascii="HY헤드라인M" w:hAnsi="HY헤드라인M" w:cs="HY헤드라인M" w:eastAsia="HY헤드라인M"/>
          <w:spacing w:val="22"/>
        </w:rPr>
        <w:t> </w:t>
      </w:r>
      <w:r>
        <w:rPr>
          <w:rFonts w:ascii="HY헤드라인M" w:hAnsi="HY헤드라인M" w:cs="HY헤드라인M" w:eastAsia="HY헤드라인M"/>
        </w:rPr>
        <w:t>서류전형</w:t>
      </w:r>
      <w:r>
        <w:rPr>
          <w:rFonts w:ascii="HY헤드라인M" w:hAnsi="HY헤드라인M" w:cs="HY헤드라인M" w:eastAsia="HY헤드라인M"/>
        </w:rPr>
      </w:r>
    </w:p>
    <w:p>
      <w:pPr>
        <w:pStyle w:val="BodyText"/>
        <w:spacing w:line="240" w:lineRule="auto" w:before="62"/>
        <w:ind w:right="0"/>
        <w:jc w:val="left"/>
      </w:pPr>
      <w:r>
        <w:rPr>
          <w:spacing w:val="-1"/>
        </w:rPr>
        <w:t>1)</w:t>
      </w:r>
      <w:r>
        <w:rPr>
          <w:spacing w:val="-7"/>
        </w:rPr>
        <w:t> </w:t>
      </w:r>
      <w:r>
        <w:rPr/>
        <w:t>서류전형</w:t>
      </w:r>
      <w:r>
        <w:rPr>
          <w:spacing w:val="-7"/>
        </w:rPr>
        <w:t> </w:t>
      </w:r>
      <w:r>
        <w:rPr/>
        <w:t>시</w:t>
      </w:r>
      <w:r>
        <w:rPr>
          <w:spacing w:val="-7"/>
        </w:rPr>
        <w:t> </w:t>
      </w:r>
      <w:r>
        <w:rPr/>
        <w:t>교과</w:t>
      </w:r>
      <w:r>
        <w:rPr>
          <w:spacing w:val="-7"/>
        </w:rPr>
        <w:t> </w:t>
      </w:r>
      <w:r>
        <w:rPr/>
        <w:t>성적은</w:t>
      </w:r>
      <w:r>
        <w:rPr>
          <w:spacing w:val="-8"/>
        </w:rPr>
        <w:t> </w:t>
      </w:r>
      <w:r>
        <w:rPr/>
        <w:t>입학원서에</w:t>
      </w:r>
      <w:r>
        <w:rPr>
          <w:spacing w:val="-7"/>
        </w:rPr>
        <w:t> </w:t>
      </w:r>
      <w:r>
        <w:rPr/>
        <w:t>기재된</w:t>
      </w:r>
      <w:r>
        <w:rPr>
          <w:spacing w:val="-7"/>
        </w:rPr>
        <w:t> </w:t>
      </w:r>
      <w:r>
        <w:rPr/>
        <w:t>최종학력의</w:t>
      </w:r>
      <w:r>
        <w:rPr>
          <w:spacing w:val="-7"/>
        </w:rPr>
        <w:t> </w:t>
      </w:r>
      <w:r>
        <w:rPr/>
        <w:t>성적만을</w:t>
      </w:r>
      <w:r>
        <w:rPr>
          <w:spacing w:val="-7"/>
        </w:rPr>
        <w:t> </w:t>
      </w:r>
      <w:r>
        <w:rPr/>
        <w:t>인정한다.</w:t>
      </w:r>
      <w:r>
        <w:rPr/>
      </w:r>
    </w:p>
    <w:p>
      <w:pPr>
        <w:pStyle w:val="BodyText"/>
        <w:spacing w:line="240" w:lineRule="auto" w:before="18"/>
        <w:ind w:right="0"/>
        <w:jc w:val="left"/>
      </w:pPr>
      <w:r>
        <w:rPr>
          <w:spacing w:val="-1"/>
        </w:rPr>
        <w:t>2)</w:t>
      </w:r>
      <w:r>
        <w:rPr>
          <w:spacing w:val="-8"/>
        </w:rPr>
        <w:t> </w:t>
      </w:r>
      <w:r>
        <w:rPr/>
        <w:t>학부과정</w:t>
      </w:r>
      <w:r>
        <w:rPr>
          <w:spacing w:val="-9"/>
        </w:rPr>
        <w:t> </w:t>
      </w:r>
      <w:r>
        <w:rPr/>
        <w:t>성적을</w:t>
      </w:r>
      <w:r>
        <w:rPr>
          <w:spacing w:val="-8"/>
        </w:rPr>
        <w:t> </w:t>
      </w:r>
      <w:r>
        <w:rPr/>
        <w:t>반영하며,</w:t>
      </w:r>
      <w:r>
        <w:rPr>
          <w:spacing w:val="-9"/>
        </w:rPr>
        <w:t> </w:t>
      </w:r>
      <w:r>
        <w:rPr/>
        <w:t>백분율</w:t>
      </w:r>
      <w:r>
        <w:rPr>
          <w:spacing w:val="-9"/>
        </w:rPr>
        <w:t> </w:t>
      </w:r>
      <w:r>
        <w:rPr/>
        <w:t>실점평균의</w:t>
      </w:r>
      <w:r>
        <w:rPr>
          <w:spacing w:val="-8"/>
        </w:rPr>
        <w:t> </w:t>
      </w:r>
      <w:r>
        <w:rPr/>
        <w:t>소수점</w:t>
      </w:r>
      <w:r>
        <w:rPr>
          <w:spacing w:val="-9"/>
        </w:rPr>
        <w:t> </w:t>
      </w:r>
      <w:r>
        <w:rPr/>
        <w:t>둘째자리까지</w:t>
      </w:r>
      <w:r>
        <w:rPr>
          <w:spacing w:val="-8"/>
        </w:rPr>
        <w:t> </w:t>
      </w:r>
      <w:r>
        <w:rPr/>
        <w:t>반영한다.</w:t>
      </w:r>
      <w:r>
        <w:rPr/>
      </w:r>
    </w:p>
    <w:p>
      <w:pPr>
        <w:pStyle w:val="BodyText"/>
        <w:spacing w:line="257" w:lineRule="auto" w:before="16"/>
        <w:ind w:left="1119" w:right="494" w:hanging="300"/>
        <w:jc w:val="left"/>
      </w:pPr>
      <w:r>
        <w:rPr>
          <w:spacing w:val="-1"/>
        </w:rPr>
        <w:t>3)</w:t>
      </w:r>
      <w:r>
        <w:rPr>
          <w:spacing w:val="-9"/>
        </w:rPr>
        <w:t> </w:t>
      </w:r>
      <w:r>
        <w:rPr/>
        <w:t>성적표에</w:t>
      </w:r>
      <w:r>
        <w:rPr>
          <w:spacing w:val="-9"/>
        </w:rPr>
        <w:t> </w:t>
      </w:r>
      <w:r>
        <w:rPr/>
        <w:t>등급</w:t>
      </w:r>
      <w:r>
        <w:rPr>
          <w:spacing w:val="-9"/>
        </w:rPr>
        <w:t> </w:t>
      </w:r>
      <w:r>
        <w:rPr/>
        <w:t>및</w:t>
      </w:r>
      <w:r>
        <w:rPr>
          <w:spacing w:val="-9"/>
        </w:rPr>
        <w:t> </w:t>
      </w:r>
      <w:r>
        <w:rPr/>
        <w:t>학점만</w:t>
      </w:r>
      <w:r>
        <w:rPr>
          <w:spacing w:val="-9"/>
        </w:rPr>
        <w:t> </w:t>
      </w:r>
      <w:r>
        <w:rPr/>
        <w:t>기재된</w:t>
      </w:r>
      <w:r>
        <w:rPr>
          <w:spacing w:val="-9"/>
        </w:rPr>
        <w:t> </w:t>
      </w:r>
      <w:r>
        <w:rPr/>
        <w:t>경우에는‘대구대학교</w:t>
      </w:r>
      <w:r>
        <w:rPr>
          <w:spacing w:val="-9"/>
        </w:rPr>
        <w:t> </w:t>
      </w:r>
      <w:r>
        <w:rPr/>
        <w:t>대학원</w:t>
      </w:r>
      <w:r>
        <w:rPr>
          <w:spacing w:val="-9"/>
        </w:rPr>
        <w:t> </w:t>
      </w:r>
      <w:r>
        <w:rPr/>
        <w:t>서류전형교과과정</w:t>
      </w:r>
      <w:r>
        <w:rPr>
          <w:spacing w:val="-9"/>
        </w:rPr>
        <w:t> </w:t>
      </w:r>
      <w:r>
        <w:rPr/>
        <w:t>산정기준’의</w:t>
      </w:r>
      <w:r>
        <w:rPr>
          <w:spacing w:val="40"/>
          <w:w w:val="99"/>
        </w:rPr>
        <w:t> </w:t>
      </w:r>
      <w:r>
        <w:rPr/>
        <w:t>등급에</w:t>
      </w:r>
      <w:r>
        <w:rPr>
          <w:spacing w:val="-8"/>
        </w:rPr>
        <w:t> </w:t>
      </w:r>
      <w:r>
        <w:rPr>
          <w:spacing w:val="1"/>
        </w:rPr>
        <w:t>따른</w:t>
      </w:r>
      <w:r>
        <w:rPr>
          <w:spacing w:val="-7"/>
        </w:rPr>
        <w:t> </w:t>
      </w:r>
      <w:r>
        <w:rPr/>
        <w:t>점수표에</w:t>
      </w:r>
      <w:r>
        <w:rPr>
          <w:spacing w:val="-8"/>
        </w:rPr>
        <w:t> </w:t>
      </w:r>
      <w:r>
        <w:rPr/>
        <w:t>따라</w:t>
      </w:r>
      <w:r>
        <w:rPr>
          <w:spacing w:val="-7"/>
        </w:rPr>
        <w:t> </w:t>
      </w:r>
      <w:r>
        <w:rPr/>
        <w:t>점수를</w:t>
      </w:r>
      <w:r>
        <w:rPr>
          <w:spacing w:val="-7"/>
        </w:rPr>
        <w:t> </w:t>
      </w:r>
      <w:r>
        <w:rPr/>
        <w:t>부여한다.</w:t>
      </w:r>
      <w:r>
        <w:rPr/>
      </w:r>
    </w:p>
    <w:p>
      <w:pPr>
        <w:pStyle w:val="BodyText"/>
        <w:spacing w:line="240" w:lineRule="auto" w:before="71"/>
        <w:ind w:left="618" w:right="0"/>
        <w:jc w:val="left"/>
        <w:rPr>
          <w:rFonts w:ascii="HY헤드라인M" w:hAnsi="HY헤드라인M" w:cs="HY헤드라인M" w:eastAsia="HY헤드라인M"/>
        </w:rPr>
      </w:pPr>
      <w:r>
        <w:rPr>
          <w:rFonts w:ascii="HY헤드라인M" w:hAnsi="HY헤드라인M" w:cs="HY헤드라인M" w:eastAsia="HY헤드라인M"/>
          <w:spacing w:val="1"/>
        </w:rPr>
        <w:t>다.</w:t>
      </w:r>
      <w:r>
        <w:rPr>
          <w:rFonts w:ascii="HY헤드라인M" w:hAnsi="HY헤드라인M" w:cs="HY헤드라인M" w:eastAsia="HY헤드라인M"/>
          <w:spacing w:val="22"/>
        </w:rPr>
        <w:t> </w:t>
      </w:r>
      <w:r>
        <w:rPr>
          <w:rFonts w:ascii="HY헤드라인M" w:hAnsi="HY헤드라인M" w:cs="HY헤드라인M" w:eastAsia="HY헤드라인M"/>
        </w:rPr>
        <w:t>면접고사</w:t>
      </w:r>
      <w:r>
        <w:rPr>
          <w:rFonts w:ascii="HY헤드라인M" w:hAnsi="HY헤드라인M" w:cs="HY헤드라인M" w:eastAsia="HY헤드라인M"/>
        </w:rPr>
      </w:r>
    </w:p>
    <w:p>
      <w:pPr>
        <w:pStyle w:val="BodyText"/>
        <w:spacing w:line="240" w:lineRule="auto" w:before="62"/>
        <w:ind w:right="0"/>
        <w:jc w:val="left"/>
      </w:pPr>
      <w:r>
        <w:rPr>
          <w:spacing w:val="-1"/>
        </w:rPr>
        <w:t>1)</w:t>
      </w:r>
      <w:r>
        <w:rPr>
          <w:spacing w:val="-5"/>
        </w:rPr>
        <w:t> </w:t>
      </w:r>
      <w:r>
        <w:rPr/>
        <w:t>내용</w:t>
      </w:r>
      <w:r>
        <w:rPr>
          <w:spacing w:val="-5"/>
        </w:rPr>
        <w:t> </w:t>
      </w:r>
      <w:r>
        <w:rPr/>
        <w:t>및</w:t>
      </w:r>
      <w:r>
        <w:rPr>
          <w:spacing w:val="-5"/>
        </w:rPr>
        <w:t> </w:t>
      </w:r>
      <w:r>
        <w:rPr/>
        <w:t>방법</w:t>
      </w:r>
      <w:r>
        <w:rPr>
          <w:spacing w:val="-6"/>
        </w:rPr>
        <w:t> </w:t>
      </w:r>
      <w:r>
        <w:rPr/>
        <w:t>:</w:t>
      </w:r>
      <w:r>
        <w:rPr>
          <w:spacing w:val="-4"/>
        </w:rPr>
        <w:t> </w:t>
      </w:r>
      <w:r>
        <w:rPr/>
        <w:t>전공지식,</w:t>
      </w:r>
      <w:r>
        <w:rPr>
          <w:spacing w:val="-6"/>
        </w:rPr>
        <w:t> </w:t>
      </w:r>
      <w:r>
        <w:rPr>
          <w:spacing w:val="1"/>
        </w:rPr>
        <w:t>전공</w:t>
      </w:r>
      <w:r>
        <w:rPr>
          <w:spacing w:val="-5"/>
        </w:rPr>
        <w:t> </w:t>
      </w:r>
      <w:r>
        <w:rPr/>
        <w:t>외</w:t>
      </w:r>
      <w:r>
        <w:rPr>
          <w:spacing w:val="-6"/>
        </w:rPr>
        <w:t> </w:t>
      </w:r>
      <w:r>
        <w:rPr/>
        <w:t>실무경력,</w:t>
      </w:r>
      <w:r>
        <w:rPr>
          <w:spacing w:val="-6"/>
        </w:rPr>
        <w:t> </w:t>
      </w:r>
      <w:r>
        <w:rPr/>
        <w:t>수학능력</w:t>
      </w:r>
      <w:r>
        <w:rPr>
          <w:spacing w:val="-5"/>
        </w:rPr>
        <w:t> </w:t>
      </w:r>
      <w:r>
        <w:rPr>
          <w:spacing w:val="1"/>
        </w:rPr>
        <w:t>등을</w:t>
      </w:r>
      <w:r>
        <w:rPr>
          <w:spacing w:val="-5"/>
        </w:rPr>
        <w:t> </w:t>
      </w:r>
      <w:r>
        <w:rPr/>
        <w:t>평가한다.</w:t>
      </w:r>
      <w:r>
        <w:rPr/>
      </w:r>
    </w:p>
    <w:p>
      <w:pPr>
        <w:pStyle w:val="BodyText"/>
        <w:spacing w:line="240" w:lineRule="auto" w:before="18"/>
        <w:ind w:right="0"/>
        <w:jc w:val="left"/>
      </w:pPr>
      <w:r>
        <w:rPr>
          <w:spacing w:val="-1"/>
        </w:rPr>
        <w:t>2)</w:t>
      </w:r>
      <w:r>
        <w:rPr>
          <w:spacing w:val="-6"/>
        </w:rPr>
        <w:t> </w:t>
      </w:r>
      <w:r>
        <w:rPr/>
        <w:t>지참물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수험표(인터넷</w:t>
      </w:r>
      <w:r>
        <w:rPr>
          <w:spacing w:val="-6"/>
        </w:rPr>
        <w:t> </w:t>
      </w:r>
      <w:r>
        <w:rPr/>
        <w:t>원서접수</w:t>
      </w:r>
      <w:r>
        <w:rPr>
          <w:spacing w:val="-7"/>
        </w:rPr>
        <w:t> </w:t>
      </w:r>
      <w:r>
        <w:rPr/>
        <w:t>창에서</w:t>
      </w:r>
      <w:r>
        <w:rPr>
          <w:spacing w:val="-7"/>
        </w:rPr>
        <w:t> </w:t>
      </w:r>
      <w:r>
        <w:rPr/>
        <w:t>출력하여</w:t>
      </w:r>
      <w:r>
        <w:rPr>
          <w:spacing w:val="-6"/>
        </w:rPr>
        <w:t> </w:t>
      </w:r>
      <w:r>
        <w:rPr/>
        <w:t>사진부착),</w:t>
      </w:r>
      <w:r>
        <w:rPr>
          <w:spacing w:val="-8"/>
        </w:rPr>
        <w:t> </w:t>
      </w:r>
      <w:r>
        <w:rPr/>
        <w:t>신분증</w:t>
      </w:r>
      <w:r>
        <w:rPr>
          <w:spacing w:val="-7"/>
        </w:rPr>
        <w:t> </w:t>
      </w:r>
      <w:r>
        <w:rPr/>
        <w:t>,</w:t>
      </w:r>
      <w:r>
        <w:rPr>
          <w:spacing w:val="-7"/>
        </w:rPr>
        <w:t> </w:t>
      </w:r>
      <w:r>
        <w:rPr/>
        <w:t>대학원</w:t>
      </w:r>
      <w:r>
        <w:rPr>
          <w:spacing w:val="-7"/>
        </w:rPr>
        <w:t> </w:t>
      </w:r>
      <w:r>
        <w:rPr/>
        <w:t>연구계획서</w:t>
      </w:r>
      <w:r>
        <w:rPr>
          <w:spacing w:val="-6"/>
        </w:rPr>
        <w:t> </w:t>
      </w:r>
      <w:r>
        <w:rPr/>
        <w:t>3부</w:t>
      </w:r>
      <w:r>
        <w:rPr/>
      </w:r>
    </w:p>
    <w:p>
      <w:pPr>
        <w:pStyle w:val="BodyText"/>
        <w:spacing w:line="240" w:lineRule="auto" w:before="16"/>
        <w:ind w:left="618" w:right="0"/>
        <w:jc w:val="left"/>
        <w:rPr>
          <w:rFonts w:ascii="HY헤드라인M" w:hAnsi="HY헤드라인M" w:cs="HY헤드라인M" w:eastAsia="HY헤드라인M"/>
        </w:rPr>
      </w:pPr>
      <w:r>
        <w:rPr>
          <w:rFonts w:ascii="HY헤드라인M" w:hAnsi="HY헤드라인M" w:cs="HY헤드라인M" w:eastAsia="HY헤드라인M"/>
          <w:spacing w:val="1"/>
        </w:rPr>
        <w:t>라.</w:t>
      </w:r>
      <w:r>
        <w:rPr>
          <w:rFonts w:ascii="HY헤드라인M" w:hAnsi="HY헤드라인M" w:cs="HY헤드라인M" w:eastAsia="HY헤드라인M"/>
          <w:spacing w:val="20"/>
        </w:rPr>
        <w:t> </w:t>
      </w:r>
      <w:r>
        <w:rPr>
          <w:rFonts w:ascii="HY헤드라인M" w:hAnsi="HY헤드라인M" w:cs="HY헤드라인M" w:eastAsia="HY헤드라인M"/>
        </w:rPr>
        <w:t>불합격기준</w:t>
      </w:r>
      <w:r>
        <w:rPr>
          <w:rFonts w:ascii="HY헤드라인M" w:hAnsi="HY헤드라인M" w:cs="HY헤드라인M" w:eastAsia="HY헤드라인M"/>
        </w:rPr>
      </w:r>
    </w:p>
    <w:p>
      <w:pPr>
        <w:pStyle w:val="BodyText"/>
        <w:spacing w:line="240" w:lineRule="auto" w:before="18"/>
        <w:ind w:right="0"/>
        <w:jc w:val="left"/>
      </w:pPr>
      <w:r>
        <w:rPr>
          <w:spacing w:val="-1"/>
        </w:rPr>
        <w:t>1)</w:t>
      </w:r>
      <w:r>
        <w:rPr>
          <w:spacing w:val="-7"/>
        </w:rPr>
        <w:t> </w:t>
      </w:r>
      <w:r>
        <w:rPr/>
        <w:t>지원자격</w:t>
      </w:r>
      <w:r>
        <w:rPr>
          <w:spacing w:val="-7"/>
        </w:rPr>
        <w:t> </w:t>
      </w:r>
      <w:r>
        <w:rPr/>
        <w:t>미달</w:t>
      </w:r>
      <w:r>
        <w:rPr>
          <w:spacing w:val="-7"/>
        </w:rPr>
        <w:t> </w:t>
      </w:r>
      <w:r>
        <w:rPr/>
        <w:t>또는</w:t>
      </w:r>
      <w:r>
        <w:rPr>
          <w:spacing w:val="-8"/>
        </w:rPr>
        <w:t> </w:t>
      </w:r>
      <w:r>
        <w:rPr>
          <w:spacing w:val="1"/>
        </w:rPr>
        <w:t>면접</w:t>
      </w:r>
      <w:r>
        <w:rPr>
          <w:spacing w:val="-7"/>
        </w:rPr>
        <w:t> </w:t>
      </w:r>
      <w:r>
        <w:rPr/>
        <w:t>결시자는</w:t>
      </w:r>
      <w:r>
        <w:rPr>
          <w:spacing w:val="-7"/>
        </w:rPr>
        <w:t> </w:t>
      </w:r>
      <w:r>
        <w:rPr/>
        <w:t>입학사정에서</w:t>
      </w:r>
      <w:r>
        <w:rPr>
          <w:spacing w:val="-7"/>
        </w:rPr>
        <w:t> </w:t>
      </w:r>
      <w:r>
        <w:rPr/>
        <w:t>제외한다.</w:t>
      </w:r>
      <w:r>
        <w:rPr/>
      </w:r>
    </w:p>
    <w:p>
      <w:pPr>
        <w:pStyle w:val="BodyText"/>
        <w:spacing w:line="240" w:lineRule="auto" w:before="18"/>
        <w:ind w:right="0"/>
        <w:jc w:val="left"/>
      </w:pPr>
      <w:r>
        <w:rPr>
          <w:spacing w:val="-1"/>
        </w:rPr>
        <w:t>2)</w:t>
      </w:r>
      <w:r>
        <w:rPr>
          <w:spacing w:val="-7"/>
        </w:rPr>
        <w:t> </w:t>
      </w:r>
      <w:r>
        <w:rPr/>
        <w:t>전형의</w:t>
      </w:r>
      <w:r>
        <w:rPr>
          <w:spacing w:val="-8"/>
        </w:rPr>
        <w:t> </w:t>
      </w:r>
      <w:r>
        <w:rPr/>
        <w:t>총점이</w:t>
      </w:r>
      <w:r>
        <w:rPr>
          <w:spacing w:val="-8"/>
        </w:rPr>
        <w:t> </w:t>
      </w:r>
      <w:r>
        <w:rPr/>
        <w:t>195점</w:t>
      </w:r>
      <w:r>
        <w:rPr>
          <w:spacing w:val="-7"/>
        </w:rPr>
        <w:t> </w:t>
      </w:r>
      <w:r>
        <w:rPr/>
        <w:t>미만은</w:t>
      </w:r>
      <w:r>
        <w:rPr>
          <w:spacing w:val="-8"/>
        </w:rPr>
        <w:t> </w:t>
      </w:r>
      <w:r>
        <w:rPr/>
        <w:t>입학사정에서</w:t>
      </w:r>
      <w:r>
        <w:rPr>
          <w:spacing w:val="-7"/>
        </w:rPr>
        <w:t> </w:t>
      </w:r>
      <w:r>
        <w:rPr/>
        <w:t>제외한다.</w:t>
      </w:r>
      <w:r>
        <w:rPr/>
      </w:r>
    </w:p>
    <w:p>
      <w:pPr>
        <w:pStyle w:val="BodyText"/>
        <w:spacing w:line="240" w:lineRule="auto" w:before="16"/>
        <w:ind w:right="0"/>
        <w:jc w:val="left"/>
      </w:pPr>
      <w:r>
        <w:rPr>
          <w:spacing w:val="-1"/>
        </w:rPr>
        <w:t>3)</w:t>
      </w:r>
      <w:r>
        <w:rPr>
          <w:spacing w:val="-6"/>
        </w:rPr>
        <w:t> </w:t>
      </w:r>
      <w:r>
        <w:rPr/>
        <w:t>면접</w:t>
      </w:r>
      <w:r>
        <w:rPr>
          <w:spacing w:val="-7"/>
        </w:rPr>
        <w:t> </w:t>
      </w:r>
      <w:r>
        <w:rPr/>
        <w:t>평균</w:t>
      </w:r>
      <w:r>
        <w:rPr>
          <w:spacing w:val="-7"/>
        </w:rPr>
        <w:t> </w:t>
      </w:r>
      <w:r>
        <w:rPr/>
        <w:t>성적이</w:t>
      </w:r>
      <w:r>
        <w:rPr>
          <w:spacing w:val="-7"/>
        </w:rPr>
        <w:t> </w:t>
      </w:r>
      <w:r>
        <w:rPr/>
        <w:t>120점</w:t>
      </w:r>
      <w:r>
        <w:rPr>
          <w:spacing w:val="-7"/>
        </w:rPr>
        <w:t> </w:t>
      </w:r>
      <w:r>
        <w:rPr/>
        <w:t>미만은</w:t>
      </w:r>
      <w:r>
        <w:rPr>
          <w:spacing w:val="-7"/>
        </w:rPr>
        <w:t> </w:t>
      </w:r>
      <w:r>
        <w:rPr/>
        <w:t>입학사정에서</w:t>
      </w:r>
      <w:r>
        <w:rPr>
          <w:spacing w:val="-6"/>
        </w:rPr>
        <w:t> </w:t>
      </w:r>
      <w:r>
        <w:rPr/>
        <w:t>제외한다.</w:t>
      </w:r>
      <w:r>
        <w:rPr/>
      </w: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2"/>
        <w:rPr>
          <w:rFonts w:ascii="굴림체" w:hAnsi="굴림체" w:cs="굴림체" w:eastAsia="굴림체"/>
          <w:sz w:val="26"/>
          <w:szCs w:val="26"/>
        </w:rPr>
      </w:pPr>
    </w:p>
    <w:p>
      <w:pPr>
        <w:spacing w:before="14"/>
        <w:ind w:left="992" w:right="0" w:firstLine="0"/>
        <w:jc w:val="left"/>
        <w:rPr>
          <w:rFonts w:ascii="HY헤드라인M" w:hAnsi="HY헤드라인M" w:cs="HY헤드라인M" w:eastAsia="HY헤드라인M"/>
          <w:sz w:val="28"/>
          <w:szCs w:val="28"/>
        </w:rPr>
      </w:pPr>
      <w:r>
        <w:rPr/>
        <w:pict>
          <v:shape style="position:absolute;margin-left:46.415001pt;margin-top:1.33404pt;width:25.95pt;height:21.7pt;mso-position-horizontal-relative:page;mso-position-vertical-relative:paragraph;z-index:1288" type="#_x0000_t202" filled="true" fillcolor="#2d2d89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center"/>
                    <w:rPr>
                      <w:rFonts w:ascii="HY헤드라인M" w:hAnsi="HY헤드라인M" w:cs="HY헤드라인M" w:eastAsia="HY헤드라인M"/>
                      <w:sz w:val="28"/>
                      <w:szCs w:val="28"/>
                    </w:rPr>
                  </w:pPr>
                  <w:r>
                    <w:rPr>
                      <w:rFonts w:ascii="HY헤드라인M"/>
                      <w:color w:val="FFFFFF"/>
                      <w:sz w:val="28"/>
                    </w:rPr>
                    <w:t>5</w:t>
                  </w:r>
                  <w:r>
                    <w:rPr>
                      <w:rFonts w:ascii="HY헤드라인M"/>
                      <w:sz w:val="2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HY헤드라인M" w:hAnsi="HY헤드라인M" w:cs="HY헤드라인M" w:eastAsia="HY헤드라인M"/>
          <w:spacing w:val="-18"/>
          <w:sz w:val="28"/>
          <w:szCs w:val="28"/>
        </w:rPr>
        <w:t>선발방법</w:t>
      </w:r>
    </w:p>
    <w:p>
      <w:pPr>
        <w:spacing w:line="240" w:lineRule="auto" w:before="7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811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6"/>
        <w:rPr>
          <w:rFonts w:ascii="HY헤드라인M" w:hAnsi="HY헤드라인M" w:cs="HY헤드라인M" w:eastAsia="HY헤드라인M"/>
          <w:sz w:val="21"/>
          <w:szCs w:val="21"/>
        </w:rPr>
      </w:pPr>
    </w:p>
    <w:p>
      <w:pPr>
        <w:pStyle w:val="BodyText"/>
        <w:spacing w:line="240" w:lineRule="auto" w:before="37"/>
        <w:ind w:left="520" w:right="0"/>
        <w:jc w:val="left"/>
      </w:pPr>
      <w:r>
        <w:rPr/>
        <w:t>가.</w:t>
      </w:r>
      <w:r>
        <w:rPr>
          <w:spacing w:val="-9"/>
        </w:rPr>
        <w:t> </w:t>
      </w:r>
      <w:r>
        <w:rPr>
          <w:spacing w:val="1"/>
        </w:rPr>
        <w:t>입학</w:t>
      </w:r>
      <w:r>
        <w:rPr>
          <w:spacing w:val="-7"/>
        </w:rPr>
        <w:t> </w:t>
      </w:r>
      <w:r>
        <w:rPr/>
        <w:t>전형</w:t>
      </w:r>
      <w:r>
        <w:rPr>
          <w:spacing w:val="-7"/>
        </w:rPr>
        <w:t> </w:t>
      </w:r>
      <w:r>
        <w:rPr/>
        <w:t>총점의</w:t>
      </w:r>
      <w:r>
        <w:rPr>
          <w:spacing w:val="-7"/>
        </w:rPr>
        <w:t> </w:t>
      </w:r>
      <w:r>
        <w:rPr/>
        <w:t>성적순으로</w:t>
      </w:r>
      <w:r>
        <w:rPr>
          <w:spacing w:val="-7"/>
        </w:rPr>
        <w:t> </w:t>
      </w:r>
      <w:r>
        <w:rPr/>
        <w:t>선발한다.</w:t>
      </w:r>
      <w:r>
        <w:rPr/>
      </w:r>
    </w:p>
    <w:p>
      <w:pPr>
        <w:pStyle w:val="BodyText"/>
        <w:spacing w:line="257" w:lineRule="auto" w:before="16"/>
        <w:ind w:left="520" w:right="1586"/>
        <w:jc w:val="left"/>
      </w:pPr>
      <w:r>
        <w:rPr/>
        <w:t>나.</w:t>
      </w:r>
      <w:r>
        <w:rPr>
          <w:spacing w:val="-7"/>
        </w:rPr>
        <w:t> </w:t>
      </w:r>
      <w:r>
        <w:rPr/>
        <w:t>지원학과의</w:t>
      </w:r>
      <w:r>
        <w:rPr>
          <w:spacing w:val="-5"/>
        </w:rPr>
        <w:t> </w:t>
      </w:r>
      <w:r>
        <w:rPr/>
        <w:t>지원자</w:t>
      </w:r>
      <w:r>
        <w:rPr>
          <w:spacing w:val="-5"/>
        </w:rPr>
        <w:t> </w:t>
      </w:r>
      <w:r>
        <w:rPr/>
        <w:t>및</w:t>
      </w:r>
      <w:r>
        <w:rPr>
          <w:spacing w:val="-5"/>
        </w:rPr>
        <w:t> </w:t>
      </w:r>
      <w:r>
        <w:rPr/>
        <w:t>재학생</w:t>
      </w:r>
      <w:r>
        <w:rPr>
          <w:spacing w:val="-5"/>
        </w:rPr>
        <w:t> </w:t>
      </w:r>
      <w:r>
        <w:rPr/>
        <w:t>수</w:t>
      </w:r>
      <w:r>
        <w:rPr>
          <w:spacing w:val="-5"/>
        </w:rPr>
        <w:t> </w:t>
      </w:r>
      <w:r>
        <w:rPr/>
        <w:t>합이</w:t>
      </w:r>
      <w:r>
        <w:rPr>
          <w:spacing w:val="-5"/>
        </w:rPr>
        <w:t> </w:t>
      </w:r>
      <w:r>
        <w:rPr>
          <w:spacing w:val="1"/>
        </w:rPr>
        <w:t>일정</w:t>
      </w:r>
      <w:r>
        <w:rPr>
          <w:spacing w:val="-5"/>
        </w:rPr>
        <w:t> </w:t>
      </w:r>
      <w:r>
        <w:rPr/>
        <w:t>인원</w:t>
      </w:r>
      <w:r>
        <w:rPr>
          <w:spacing w:val="-5"/>
        </w:rPr>
        <w:t> </w:t>
      </w:r>
      <w:r>
        <w:rPr/>
        <w:t>이하이면</w:t>
      </w:r>
      <w:r>
        <w:rPr>
          <w:spacing w:val="-5"/>
        </w:rPr>
        <w:t> </w:t>
      </w:r>
      <w:r>
        <w:rPr/>
        <w:t>입학전형을</w:t>
      </w:r>
      <w:r>
        <w:rPr>
          <w:spacing w:val="-5"/>
        </w:rPr>
        <w:t> </w:t>
      </w:r>
      <w:r>
        <w:rPr>
          <w:spacing w:val="1"/>
        </w:rPr>
        <w:t>취소</w:t>
      </w:r>
      <w:r>
        <w:rPr>
          <w:spacing w:val="-5"/>
        </w:rPr>
        <w:t> </w:t>
      </w:r>
      <w:r>
        <w:rPr/>
        <w:t>할</w:t>
      </w:r>
      <w:r>
        <w:rPr>
          <w:spacing w:val="-5"/>
        </w:rPr>
        <w:t> </w:t>
      </w:r>
      <w:r>
        <w:rPr/>
        <w:t>수</w:t>
      </w:r>
      <w:r>
        <w:rPr>
          <w:spacing w:val="-5"/>
        </w:rPr>
        <w:t> </w:t>
      </w:r>
      <w:r>
        <w:rPr/>
        <w:t>있다</w:t>
      </w:r>
      <w:r>
        <w:rPr>
          <w:spacing w:val="30"/>
          <w:w w:val="99"/>
        </w:rPr>
        <w:t> </w:t>
      </w:r>
      <w:r>
        <w:rPr/>
        <w:t>다.</w:t>
      </w:r>
      <w:r>
        <w:rPr>
          <w:spacing w:val="-9"/>
        </w:rPr>
        <w:t> </w:t>
      </w:r>
      <w:r>
        <w:rPr/>
        <w:t>동점자는</w:t>
      </w:r>
      <w:r>
        <w:rPr>
          <w:spacing w:val="-8"/>
        </w:rPr>
        <w:t> </w:t>
      </w:r>
      <w:r>
        <w:rPr/>
        <w:t>다음</w:t>
      </w:r>
      <w:r>
        <w:rPr>
          <w:spacing w:val="-7"/>
        </w:rPr>
        <w:t> </w:t>
      </w:r>
      <w:r>
        <w:rPr/>
        <w:t>순위에</w:t>
      </w:r>
      <w:r>
        <w:rPr>
          <w:spacing w:val="-8"/>
        </w:rPr>
        <w:t> </w:t>
      </w:r>
      <w:r>
        <w:rPr/>
        <w:t>의하여</w:t>
      </w:r>
      <w:r>
        <w:rPr>
          <w:spacing w:val="-8"/>
        </w:rPr>
        <w:t> </w:t>
      </w:r>
      <w:r>
        <w:rPr/>
        <w:t>우선순위를</w:t>
      </w:r>
      <w:r>
        <w:rPr>
          <w:spacing w:val="-7"/>
        </w:rPr>
        <w:t> </w:t>
      </w:r>
      <w:r>
        <w:rPr/>
        <w:t>결정한다.</w:t>
      </w:r>
      <w:r>
        <w:rPr/>
      </w:r>
    </w:p>
    <w:p>
      <w:pPr>
        <w:pStyle w:val="BodyText"/>
        <w:spacing w:line="240" w:lineRule="auto" w:before="4"/>
        <w:ind w:left="719" w:right="0"/>
        <w:jc w:val="left"/>
      </w:pPr>
      <w:r>
        <w:rPr/>
        <w:t>1)</w:t>
      </w:r>
      <w:r>
        <w:rPr>
          <w:spacing w:val="-7"/>
        </w:rPr>
        <w:t> </w:t>
      </w:r>
      <w:r>
        <w:rPr/>
        <w:t>면접고사</w:t>
      </w:r>
      <w:r>
        <w:rPr>
          <w:spacing w:val="-5"/>
        </w:rPr>
        <w:t> </w:t>
      </w:r>
      <w:r>
        <w:rPr/>
        <w:t>성적이</w:t>
      </w:r>
      <w:r>
        <w:rPr>
          <w:spacing w:val="-6"/>
        </w:rPr>
        <w:t> </w:t>
      </w:r>
      <w:r>
        <w:rPr/>
        <w:t>높은</w:t>
      </w:r>
      <w:r>
        <w:rPr>
          <w:spacing w:val="-5"/>
        </w:rPr>
        <w:t> </w:t>
      </w:r>
      <w:r>
        <w:rPr/>
        <w:t>자</w:t>
      </w:r>
      <w:r>
        <w:rPr/>
      </w:r>
    </w:p>
    <w:p>
      <w:pPr>
        <w:pStyle w:val="BodyText"/>
        <w:spacing w:line="257" w:lineRule="auto" w:before="16"/>
        <w:ind w:left="520" w:right="7138" w:firstLine="199"/>
        <w:jc w:val="left"/>
      </w:pPr>
      <w:r>
        <w:rPr/>
        <w:t>2)</w:t>
      </w:r>
      <w:r>
        <w:rPr>
          <w:spacing w:val="-6"/>
        </w:rPr>
        <w:t> </w:t>
      </w:r>
      <w:r>
        <w:rPr/>
        <w:t>서류</w:t>
      </w:r>
      <w:r>
        <w:rPr>
          <w:spacing w:val="-4"/>
        </w:rPr>
        <w:t> </w:t>
      </w:r>
      <w:r>
        <w:rPr>
          <w:spacing w:val="1"/>
        </w:rPr>
        <w:t>전형</w:t>
      </w:r>
      <w:r>
        <w:rPr>
          <w:spacing w:val="-5"/>
        </w:rPr>
        <w:t> </w:t>
      </w:r>
      <w:r>
        <w:rPr/>
        <w:t>성적이</w:t>
      </w:r>
      <w:r>
        <w:rPr>
          <w:spacing w:val="-4"/>
        </w:rPr>
        <w:t> </w:t>
      </w:r>
      <w:r>
        <w:rPr>
          <w:spacing w:val="1"/>
        </w:rPr>
        <w:t>높은</w:t>
      </w:r>
      <w:r>
        <w:rPr>
          <w:spacing w:val="-4"/>
        </w:rPr>
        <w:t> </w:t>
      </w:r>
      <w:r>
        <w:rPr/>
        <w:t>자</w:t>
      </w:r>
      <w:r>
        <w:rPr>
          <w:spacing w:val="21"/>
          <w:w w:val="99"/>
        </w:rPr>
        <w:t> </w:t>
      </w:r>
      <w:r>
        <w:rPr/>
        <w:t>라.</w:t>
      </w:r>
      <w:r>
        <w:rPr>
          <w:spacing w:val="-7"/>
        </w:rPr>
        <w:t> </w:t>
      </w:r>
      <w:r>
        <w:rPr>
          <w:spacing w:val="2"/>
        </w:rPr>
        <w:t>추</w:t>
      </w:r>
      <w:r>
        <w:rPr/>
        <w:t>가</w:t>
      </w:r>
      <w:r>
        <w:rPr>
          <w:spacing w:val="-5"/>
        </w:rPr>
        <w:t> </w:t>
      </w:r>
      <w:r>
        <w:rPr/>
        <w:t>합격자</w:t>
      </w:r>
      <w:r>
        <w:rPr>
          <w:spacing w:val="-5"/>
        </w:rPr>
        <w:t> </w:t>
      </w:r>
      <w:r>
        <w:rPr>
          <w:spacing w:val="2"/>
        </w:rPr>
        <w:t>선</w:t>
      </w:r>
      <w:r>
        <w:rPr/>
        <w:t>발</w:t>
      </w:r>
      <w:r>
        <w:rPr>
          <w:spacing w:val="-5"/>
        </w:rPr>
        <w:t> </w:t>
      </w:r>
      <w:r>
        <w:rPr/>
        <w:t>방법</w:t>
      </w:r>
      <w:r>
        <w:rPr/>
      </w:r>
    </w:p>
    <w:p>
      <w:pPr>
        <w:pStyle w:val="BodyText"/>
        <w:spacing w:line="240" w:lineRule="auto" w:before="4"/>
        <w:ind w:left="719" w:right="0"/>
        <w:jc w:val="left"/>
      </w:pPr>
      <w:r>
        <w:rPr/>
        <w:t>1)</w:t>
      </w:r>
      <w:r>
        <w:rPr>
          <w:spacing w:val="-7"/>
        </w:rPr>
        <w:t> </w:t>
      </w:r>
      <w:r>
        <w:rPr/>
        <w:t>후보자는</w:t>
      </w:r>
      <w:r>
        <w:rPr>
          <w:spacing w:val="-6"/>
        </w:rPr>
        <w:t> </w:t>
      </w:r>
      <w:r>
        <w:rPr/>
        <w:t>학과(일부</w:t>
      </w:r>
      <w:r>
        <w:rPr>
          <w:spacing w:val="-6"/>
        </w:rPr>
        <w:t> </w:t>
      </w:r>
      <w:r>
        <w:rPr/>
        <w:t>전공)별</w:t>
      </w:r>
      <w:r>
        <w:rPr>
          <w:spacing w:val="-6"/>
        </w:rPr>
        <w:t> </w:t>
      </w:r>
      <w:r>
        <w:rPr/>
        <w:t>성적순으로</w:t>
      </w:r>
      <w:r>
        <w:rPr>
          <w:spacing w:val="-6"/>
        </w:rPr>
        <w:t> </w:t>
      </w:r>
      <w:r>
        <w:rPr>
          <w:spacing w:val="1"/>
        </w:rPr>
        <w:t>약간</w:t>
      </w:r>
      <w:r>
        <w:rPr>
          <w:spacing w:val="-6"/>
        </w:rPr>
        <w:t> </w:t>
      </w:r>
      <w:r>
        <w:rPr/>
        <w:t>명을</w:t>
      </w:r>
      <w:r>
        <w:rPr>
          <w:spacing w:val="-6"/>
        </w:rPr>
        <w:t> </w:t>
      </w:r>
      <w:r>
        <w:rPr/>
        <w:t>둘</w:t>
      </w:r>
      <w:r>
        <w:rPr>
          <w:spacing w:val="-6"/>
        </w:rPr>
        <w:t> </w:t>
      </w:r>
      <w:r>
        <w:rPr/>
        <w:t>수</w:t>
      </w:r>
      <w:r>
        <w:rPr>
          <w:spacing w:val="-5"/>
        </w:rPr>
        <w:t> </w:t>
      </w:r>
      <w:r>
        <w:rPr/>
        <w:t>있다.</w:t>
      </w:r>
      <w:r>
        <w:rPr/>
      </w:r>
    </w:p>
    <w:p>
      <w:pPr>
        <w:pStyle w:val="BodyText"/>
        <w:spacing w:line="257" w:lineRule="auto" w:before="16"/>
        <w:ind w:left="1019" w:right="494" w:hanging="300"/>
        <w:jc w:val="left"/>
      </w:pPr>
      <w:r>
        <w:rPr/>
        <w:t>2)</w:t>
      </w:r>
      <w:r>
        <w:rPr>
          <w:spacing w:val="-7"/>
        </w:rPr>
        <w:t> </w:t>
      </w:r>
      <w:r>
        <w:rPr/>
        <w:t>당해</w:t>
      </w:r>
      <w:r>
        <w:rPr>
          <w:spacing w:val="-5"/>
        </w:rPr>
        <w:t> </w:t>
      </w:r>
      <w:r>
        <w:rPr>
          <w:spacing w:val="1"/>
        </w:rPr>
        <w:t>학과</w:t>
      </w:r>
      <w:r>
        <w:rPr>
          <w:spacing w:val="-5"/>
        </w:rPr>
        <w:t> </w:t>
      </w:r>
      <w:r>
        <w:rPr/>
        <w:t>및</w:t>
      </w:r>
      <w:r>
        <w:rPr>
          <w:spacing w:val="-5"/>
        </w:rPr>
        <w:t> </w:t>
      </w:r>
      <w:r>
        <w:rPr/>
        <w:t>일부</w:t>
      </w:r>
      <w:r>
        <w:rPr>
          <w:spacing w:val="-5"/>
        </w:rPr>
        <w:t> </w:t>
      </w:r>
      <w:r>
        <w:rPr/>
        <w:t>전공의</w:t>
      </w:r>
      <w:r>
        <w:rPr>
          <w:spacing w:val="-6"/>
        </w:rPr>
        <w:t> </w:t>
      </w:r>
      <w:r>
        <w:rPr/>
        <w:t>결원</w:t>
      </w:r>
      <w:r>
        <w:rPr>
          <w:spacing w:val="-5"/>
        </w:rPr>
        <w:t> </w:t>
      </w:r>
      <w:r>
        <w:rPr/>
        <w:t>발생</w:t>
      </w:r>
      <w:r>
        <w:rPr>
          <w:spacing w:val="-5"/>
        </w:rPr>
        <w:t> </w:t>
      </w:r>
      <w:r>
        <w:rPr/>
        <w:t>시</w:t>
      </w:r>
      <w:r>
        <w:rPr>
          <w:spacing w:val="-5"/>
        </w:rPr>
        <w:t> </w:t>
      </w:r>
      <w:r>
        <w:rPr/>
        <w:t>모집단위별</w:t>
      </w:r>
      <w:r>
        <w:rPr>
          <w:spacing w:val="-5"/>
        </w:rPr>
        <w:t> </w:t>
      </w:r>
      <w:r>
        <w:rPr/>
        <w:t>후보자</w:t>
      </w:r>
      <w:r>
        <w:rPr>
          <w:spacing w:val="-6"/>
        </w:rPr>
        <w:t> </w:t>
      </w:r>
      <w:r>
        <w:rPr>
          <w:spacing w:val="1"/>
        </w:rPr>
        <w:t>수를</w:t>
      </w:r>
      <w:r>
        <w:rPr>
          <w:spacing w:val="-5"/>
        </w:rPr>
        <w:t> </w:t>
      </w:r>
      <w:r>
        <w:rPr/>
        <w:t>고려하여</w:t>
      </w:r>
      <w:r>
        <w:rPr>
          <w:spacing w:val="-5"/>
        </w:rPr>
        <w:t> </w:t>
      </w:r>
      <w:r>
        <w:rPr/>
        <w:t>본</w:t>
      </w:r>
      <w:r>
        <w:rPr>
          <w:spacing w:val="-5"/>
        </w:rPr>
        <w:t> </w:t>
      </w:r>
      <w:r>
        <w:rPr/>
        <w:t>대학교</w:t>
      </w:r>
      <w:r>
        <w:rPr>
          <w:spacing w:val="-5"/>
        </w:rPr>
        <w:t> </w:t>
      </w:r>
      <w:r>
        <w:rPr/>
        <w:t>대학원에서</w:t>
      </w:r>
      <w:r>
        <w:rPr>
          <w:spacing w:val="26"/>
          <w:w w:val="99"/>
        </w:rPr>
        <w:t> </w:t>
      </w:r>
      <w:r>
        <w:rPr/>
        <w:t>정한</w:t>
      </w:r>
      <w:r>
        <w:rPr>
          <w:spacing w:val="-9"/>
        </w:rPr>
        <w:t> </w:t>
      </w:r>
      <w:r>
        <w:rPr/>
        <w:t>입학사정</w:t>
      </w:r>
      <w:r>
        <w:rPr>
          <w:spacing w:val="-8"/>
        </w:rPr>
        <w:t> </w:t>
      </w:r>
      <w:r>
        <w:rPr/>
        <w:t>원칙에</w:t>
      </w:r>
      <w:r>
        <w:rPr>
          <w:spacing w:val="-8"/>
        </w:rPr>
        <w:t> </w:t>
      </w:r>
      <w:r>
        <w:rPr/>
        <w:t>의하여</w:t>
      </w:r>
      <w:r>
        <w:rPr>
          <w:spacing w:val="-8"/>
        </w:rPr>
        <w:t> </w:t>
      </w:r>
      <w:r>
        <w:rPr/>
        <w:t>선발한다.</w:t>
      </w:r>
      <w:r>
        <w:rPr/>
      </w:r>
    </w:p>
    <w:p>
      <w:pPr>
        <w:spacing w:after="0" w:line="257" w:lineRule="auto"/>
        <w:jc w:val="left"/>
        <w:sectPr>
          <w:pgSz w:w="11900" w:h="16820"/>
          <w:pgMar w:header="0" w:footer="275" w:top="1040" w:bottom="480" w:left="780" w:right="300"/>
        </w:sectPr>
      </w:pPr>
    </w:p>
    <w:p>
      <w:pPr>
        <w:spacing w:before="71"/>
        <w:ind w:left="992" w:right="0" w:firstLine="0"/>
        <w:jc w:val="left"/>
        <w:rPr>
          <w:rFonts w:ascii="HY헤드라인M" w:hAnsi="HY헤드라인M" w:cs="HY헤드라인M" w:eastAsia="HY헤드라인M"/>
          <w:sz w:val="28"/>
          <w:szCs w:val="28"/>
        </w:rPr>
      </w:pPr>
      <w:r>
        <w:rPr/>
        <w:pict>
          <v:shape style="position:absolute;margin-left:46.415001pt;margin-top:4.184566pt;width:25.95pt;height:21.7pt;mso-position-horizontal-relative:page;mso-position-vertical-relative:paragraph;z-index:1384" type="#_x0000_t202" filled="true" fillcolor="#2d2d89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center"/>
                    <w:rPr>
                      <w:rFonts w:ascii="HY헤드라인M" w:hAnsi="HY헤드라인M" w:cs="HY헤드라인M" w:eastAsia="HY헤드라인M"/>
                      <w:sz w:val="28"/>
                      <w:szCs w:val="28"/>
                    </w:rPr>
                  </w:pPr>
                  <w:r>
                    <w:rPr>
                      <w:rFonts w:ascii="HY헤드라인M"/>
                      <w:color w:val="FFFFFF"/>
                      <w:sz w:val="28"/>
                    </w:rPr>
                    <w:t>6</w:t>
                  </w:r>
                  <w:r>
                    <w:rPr>
                      <w:rFonts w:ascii="HY헤드라인M"/>
                      <w:sz w:val="2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HY헤드라인M" w:hAnsi="HY헤드라인M" w:cs="HY헤드라인M" w:eastAsia="HY헤드라인M"/>
          <w:spacing w:val="-18"/>
          <w:sz w:val="28"/>
          <w:szCs w:val="28"/>
        </w:rPr>
        <w:t>제출서류</w:t>
      </w:r>
    </w:p>
    <w:p>
      <w:pPr>
        <w:spacing w:line="240" w:lineRule="auto" w:before="7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811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0"/>
        <w:rPr>
          <w:rFonts w:ascii="HY헤드라인M" w:hAnsi="HY헤드라인M" w:cs="HY헤드라인M" w:eastAsia="HY헤드라인M"/>
          <w:sz w:val="20"/>
          <w:szCs w:val="20"/>
        </w:rPr>
      </w:pPr>
    </w:p>
    <w:p>
      <w:pPr>
        <w:spacing w:line="240" w:lineRule="auto" w:before="13"/>
        <w:rPr>
          <w:rFonts w:ascii="HY헤드라인M" w:hAnsi="HY헤드라인M" w:cs="HY헤드라인M" w:eastAsia="HY헤드라인M"/>
          <w:sz w:val="18"/>
          <w:szCs w:val="18"/>
        </w:rPr>
      </w:pPr>
    </w:p>
    <w:tbl>
      <w:tblPr>
        <w:tblW w:w="0" w:type="auto"/>
        <w:jc w:val="left"/>
        <w:tblInd w:w="1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1"/>
        <w:gridCol w:w="3008"/>
        <w:gridCol w:w="5011"/>
        <w:gridCol w:w="1312"/>
      </w:tblGrid>
      <w:tr>
        <w:trPr>
          <w:trHeight w:val="415" w:hRule="exact"/>
        </w:trPr>
        <w:tc>
          <w:tcPr>
            <w:tcW w:w="74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  <w:shd w:val="clear" w:color="auto" w:fill="DEE6F6"/>
          </w:tcPr>
          <w:p>
            <w:pPr>
              <w:pStyle w:val="TableParagraph"/>
              <w:spacing w:line="240" w:lineRule="auto" w:before="38"/>
              <w:ind w:left="11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구</w:t>
            </w:r>
            <w:r>
              <w:rPr>
                <w:rFonts w:ascii="굴림체" w:hAnsi="굴림체" w:cs="굴림체" w:eastAsia="굴림체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6F6"/>
          </w:tcPr>
          <w:p>
            <w:pPr>
              <w:pStyle w:val="TableParagraph"/>
              <w:spacing w:line="240" w:lineRule="auto" w:before="38"/>
              <w:ind w:left="2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서</w:t>
            </w:r>
            <w:r>
              <w:rPr>
                <w:rFonts w:ascii="굴림체" w:hAnsi="굴림체" w:cs="굴림체" w:eastAsia="굴림체"/>
                <w:b/>
                <w:bCs/>
                <w:spacing w:val="-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류</w:t>
            </w:r>
            <w:r>
              <w:rPr>
                <w:rFonts w:ascii="굴림체" w:hAnsi="굴림체" w:cs="굴림체" w:eastAsia="굴림체"/>
                <w:b/>
                <w:bCs/>
                <w:spacing w:val="-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명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6F6"/>
          </w:tcPr>
          <w:p>
            <w:pPr>
              <w:pStyle w:val="TableParagraph"/>
              <w:spacing w:line="240" w:lineRule="auto" w:before="38"/>
              <w:ind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pacing w:val="2"/>
                <w:sz w:val="20"/>
                <w:szCs w:val="20"/>
              </w:rPr>
              <w:t>비</w:t>
            </w: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고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  <w:shd w:val="clear" w:color="auto" w:fill="DEE6F6"/>
          </w:tcPr>
          <w:p>
            <w:pPr>
              <w:pStyle w:val="TableParagraph"/>
              <w:spacing w:line="240" w:lineRule="auto" w:before="38"/>
              <w:ind w:right="4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b/>
                <w:bCs/>
                <w:sz w:val="20"/>
                <w:szCs w:val="20"/>
              </w:rPr>
              <w:t>서식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33" w:hRule="exact"/>
        </w:trPr>
        <w:tc>
          <w:tcPr>
            <w:tcW w:w="741" w:type="dxa"/>
            <w:vMerge w:val="restart"/>
            <w:tcBorders>
              <w:top w:val="single" w:sz="3" w:space="0" w:color="000000"/>
              <w:left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2"/>
              <w:ind w:left="7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산업체</w:t>
            </w:r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60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계약학과</w:t>
            </w:r>
            <w:r>
              <w:rPr>
                <w:rFonts w:ascii="굴림체" w:hAnsi="굴림체" w:cs="굴림체" w:eastAsia="굴림체"/>
                <w:spacing w:val="-1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입학추천서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별지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붙임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12" w:hRule="exact"/>
        </w:trPr>
        <w:tc>
          <w:tcPr>
            <w:tcW w:w="741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사업자등록증</w:t>
            </w:r>
            <w:r>
              <w:rPr>
                <w:rFonts w:ascii="굴림체" w:hAnsi="굴림체" w:cs="굴림체" w:eastAsia="굴림체"/>
                <w:spacing w:val="-1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사본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741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건강보험사업장</w:t>
            </w:r>
            <w:r>
              <w:rPr>
                <w:rFonts w:ascii="굴림체" w:hAnsi="굴림체" w:cs="굴림체" w:eastAsia="굴림체"/>
                <w:spacing w:val="-2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적용통보서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국민건강보험공단</w:t>
            </w:r>
            <w:r>
              <w:rPr>
                <w:rFonts w:ascii="굴림체" w:hAnsi="굴림체" w:cs="굴림체" w:eastAsia="굴림체"/>
                <w:spacing w:val="-1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사이버민원센터에서</w:t>
            </w:r>
            <w:r>
              <w:rPr>
                <w:rFonts w:ascii="굴림체" w:hAnsi="굴림체" w:cs="굴림체" w:eastAsia="굴림체"/>
                <w:spacing w:val="-1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발급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741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계약학과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참여기업</w:t>
            </w:r>
            <w:r>
              <w:rPr>
                <w:rFonts w:ascii="굴림체" w:hAnsi="굴림체" w:cs="굴림체" w:eastAsia="굴림체"/>
                <w:spacing w:val="-11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신청서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별지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붙임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12" w:hRule="exact"/>
        </w:trPr>
        <w:tc>
          <w:tcPr>
            <w:tcW w:w="741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재직증명서</w:t>
            </w:r>
          </w:p>
        </w:tc>
        <w:tc>
          <w:tcPr>
            <w:tcW w:w="5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741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4대사회보험</w:t>
            </w:r>
            <w:r>
              <w:rPr>
                <w:rFonts w:ascii="굴림체" w:hAnsi="굴림체" w:cs="굴림체" w:eastAsia="굴림체"/>
                <w:spacing w:val="-27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가입증명서(본인)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본인</w:t>
            </w:r>
            <w:r>
              <w:rPr>
                <w:rFonts w:ascii="굴림체" w:hAnsi="굴림체" w:cs="굴림체" w:eastAsia="굴림체"/>
                <w:spacing w:val="-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4대보험,</w:t>
            </w:r>
            <w:r>
              <w:rPr>
                <w:rFonts w:ascii="굴림체" w:hAnsi="굴림체" w:cs="굴림체" w:eastAsia="굴림체"/>
                <w:spacing w:val="-10"/>
                <w:sz w:val="20"/>
                <w:szCs w:val="20"/>
              </w:rPr>
              <w:t> </w:t>
            </w:r>
            <w:hyperlink r:id="rId7">
              <w:r>
                <w:rPr>
                  <w:rFonts w:ascii="굴림체" w:hAnsi="굴림체" w:cs="굴림체" w:eastAsia="굴림체"/>
                  <w:sz w:val="20"/>
                  <w:szCs w:val="20"/>
                  <w:u w:val="single" w:color="0000FF"/>
                </w:rPr>
                <w:t>WWW.4insure.or.kr</w:t>
              </w:r>
              <w:r>
                <w:rPr>
                  <w:rFonts w:ascii="굴림체" w:hAnsi="굴림체" w:cs="굴림체" w:eastAsia="굴림체"/>
                  <w:spacing w:val="-10"/>
                  <w:sz w:val="20"/>
                  <w:szCs w:val="20"/>
                  <w:u w:val="single" w:color="0000FF"/>
                </w:rPr>
                <w:t> </w:t>
              </w:r>
              <w:r>
                <w:rPr>
                  <w:rFonts w:ascii="굴림체" w:hAnsi="굴림체" w:cs="굴림체" w:eastAsia="굴림체"/>
                  <w:spacing w:val="-10"/>
                  <w:sz w:val="20"/>
                  <w:szCs w:val="20"/>
                </w:rPr>
              </w:r>
            </w:hyperlink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에서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발급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741" w:type="dxa"/>
            <w:vMerge/>
            <w:tcBorders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원천징수영수증</w:t>
            </w:r>
          </w:p>
        </w:tc>
        <w:tc>
          <w:tcPr>
            <w:tcW w:w="5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1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4"/>
                <w:sz w:val="20"/>
                <w:szCs w:val="20"/>
              </w:rPr>
              <w:t>근로소득지급조서나</w:t>
            </w:r>
            <w:r>
              <w:rPr>
                <w:rFonts w:ascii="굴림체" w:hAnsi="굴림체" w:cs="굴림체" w:eastAsia="굴림체"/>
                <w:spacing w:val="-3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4"/>
                <w:sz w:val="20"/>
                <w:szCs w:val="20"/>
              </w:rPr>
              <w:t>근로소득원천징수부로</w:t>
            </w:r>
            <w:r>
              <w:rPr>
                <w:rFonts w:ascii="굴림체" w:hAnsi="굴림체" w:cs="굴림체" w:eastAsia="굴림체"/>
                <w:spacing w:val="-32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2"/>
                <w:sz w:val="20"/>
                <w:szCs w:val="20"/>
              </w:rPr>
              <w:t>대체가능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741" w:type="dxa"/>
            <w:vMerge w:val="restart"/>
            <w:tcBorders>
              <w:top w:val="single" w:sz="3" w:space="0" w:color="000000"/>
              <w:left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HY헤드라인M" w:hAnsi="HY헤드라인M" w:cs="HY헤드라인M" w:eastAsia="HY헤드라인M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43"/>
              <w:ind w:left="220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개인</w:t>
            </w:r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입학원서</w:t>
            </w:r>
          </w:p>
        </w:tc>
        <w:tc>
          <w:tcPr>
            <w:tcW w:w="5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사진포함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52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별지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붙임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12" w:hRule="exact"/>
        </w:trPr>
        <w:tc>
          <w:tcPr>
            <w:tcW w:w="741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계약서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"/>
                <w:sz w:val="20"/>
                <w:szCs w:val="20"/>
              </w:rPr>
              <w:t>2부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별지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붙임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12" w:hRule="exact"/>
        </w:trPr>
        <w:tc>
          <w:tcPr>
            <w:tcW w:w="741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개인정보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수집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및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1"/>
                <w:sz w:val="20"/>
                <w:szCs w:val="20"/>
              </w:rPr>
              <w:t>이용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동의서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별지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붙임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14" w:hRule="exact"/>
        </w:trPr>
        <w:tc>
          <w:tcPr>
            <w:tcW w:w="741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대학</w:t>
            </w:r>
            <w:r>
              <w:rPr>
                <w:rFonts w:ascii="굴림체" w:hAnsi="굴림체" w:cs="굴림체" w:eastAsia="굴림체"/>
                <w:spacing w:val="-1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졸업증명서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741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대학</w:t>
            </w:r>
            <w:r>
              <w:rPr>
                <w:rFonts w:ascii="굴림체" w:hAnsi="굴림체" w:cs="굴림체" w:eastAsia="굴림체"/>
                <w:spacing w:val="-1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성적증명서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2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1"/>
                <w:w w:val="95"/>
                <w:sz w:val="20"/>
                <w:szCs w:val="20"/>
              </w:rPr>
              <w:t>전(全)학년실점평균(백분율)이</w:t>
            </w:r>
            <w:r>
              <w:rPr>
                <w:rFonts w:ascii="굴림체" w:hAnsi="굴림체" w:cs="굴림체" w:eastAsia="굴림체"/>
                <w:spacing w:val="-18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1"/>
                <w:w w:val="95"/>
                <w:sz w:val="20"/>
                <w:szCs w:val="20"/>
              </w:rPr>
              <w:t>기재된</w:t>
            </w:r>
            <w:r>
              <w:rPr>
                <w:rFonts w:ascii="굴림체" w:hAnsi="굴림체" w:cs="굴림체" w:eastAsia="굴림체"/>
                <w:spacing w:val="-18"/>
                <w:w w:val="9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것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741" w:type="dxa"/>
            <w:vMerge/>
            <w:tcBorders>
              <w:left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대학원</w:t>
            </w:r>
            <w:r>
              <w:rPr>
                <w:rFonts w:ascii="굴림체" w:hAnsi="굴림체" w:cs="굴림체" w:eastAsia="굴림체"/>
                <w:spacing w:val="-10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연구계획서</w:t>
            </w:r>
            <w:r>
              <w:rPr>
                <w:rFonts w:ascii="굴림체" w:hAnsi="굴림체" w:cs="굴림체" w:eastAsia="굴림체"/>
                <w:spacing w:val="-9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3부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5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121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학과면접</w:t>
            </w:r>
            <w:r>
              <w:rPr>
                <w:rFonts w:ascii="굴림체" w:hAnsi="굴림체" w:cs="굴림체" w:eastAsia="굴림체"/>
                <w:spacing w:val="-5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시</w:t>
            </w:r>
            <w:r>
              <w:rPr>
                <w:rFonts w:ascii="굴림체" w:hAnsi="굴림체" w:cs="굴림체" w:eastAsia="굴림체"/>
                <w:spacing w:val="-54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면접위원에게</w:t>
            </w:r>
            <w:r>
              <w:rPr>
                <w:rFonts w:ascii="굴림체" w:hAnsi="굴림체" w:cs="굴림체" w:eastAsia="굴림체"/>
                <w:spacing w:val="-53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pacing w:val="-2"/>
                <w:sz w:val="20"/>
                <w:szCs w:val="20"/>
              </w:rPr>
              <w:t>제출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52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별지</w:t>
            </w:r>
            <w:r>
              <w:rPr>
                <w:rFonts w:ascii="굴림체" w:hAnsi="굴림체" w:cs="굴림체" w:eastAsia="굴림체"/>
                <w:spacing w:val="-8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붙임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</w:tr>
      <w:tr>
        <w:trPr>
          <w:trHeight w:val="312" w:hRule="exact"/>
        </w:trPr>
        <w:tc>
          <w:tcPr>
            <w:tcW w:w="741" w:type="dxa"/>
            <w:vMerge/>
            <w:tcBorders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3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주민등록초본</w:t>
            </w:r>
          </w:p>
        </w:tc>
        <w:tc>
          <w:tcPr>
            <w:tcW w:w="5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2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군</w:t>
            </w:r>
            <w:r>
              <w:rPr>
                <w:rFonts w:ascii="굴림체" w:hAnsi="굴림체" w:cs="굴림체" w:eastAsia="굴림체"/>
                <w:spacing w:val="-6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미필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남자에</w:t>
            </w:r>
            <w:r>
              <w:rPr>
                <w:rFonts w:ascii="굴림체" w:hAnsi="굴림체" w:cs="굴림체" w:eastAsia="굴림체"/>
                <w:spacing w:val="-5"/>
                <w:sz w:val="20"/>
                <w:szCs w:val="20"/>
              </w:rPr>
              <w:t> 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한함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before="1"/>
        <w:ind w:left="119" w:right="0" w:firstLine="0"/>
        <w:jc w:val="left"/>
        <w:rPr>
          <w:rFonts w:ascii="굴림체" w:hAnsi="굴림체" w:cs="굴림체" w:eastAsia="굴림체"/>
          <w:sz w:val="16"/>
          <w:szCs w:val="16"/>
        </w:rPr>
      </w:pPr>
      <w:r>
        <w:rPr>
          <w:rFonts w:ascii="굴림체" w:hAnsi="굴림체" w:cs="굴림체" w:eastAsia="굴림체"/>
          <w:color w:val="FF0000"/>
          <w:sz w:val="16"/>
          <w:szCs w:val="16"/>
        </w:rPr>
        <w:t>* </w:t>
      </w:r>
      <w:r>
        <w:rPr>
          <w:rFonts w:ascii="굴림체" w:hAnsi="굴림체" w:cs="굴림체" w:eastAsia="굴림체"/>
          <w:color w:val="FF0000"/>
          <w:spacing w:val="-2"/>
          <w:sz w:val="16"/>
          <w:szCs w:val="16"/>
        </w:rPr>
        <w:t>4대보험</w:t>
      </w:r>
      <w:r>
        <w:rPr>
          <w:rFonts w:ascii="굴림체" w:hAnsi="굴림체" w:cs="굴림체" w:eastAsia="굴림체"/>
          <w:color w:val="FF0000"/>
          <w:spacing w:val="-1"/>
          <w:sz w:val="16"/>
          <w:szCs w:val="16"/>
        </w:rPr>
        <w:t> 사업장가입자 명부를 </w:t>
      </w:r>
      <w:r>
        <w:rPr>
          <w:rFonts w:ascii="굴림체" w:hAnsi="굴림체" w:cs="굴림체" w:eastAsia="굴림체"/>
          <w:color w:val="FF0000"/>
          <w:sz w:val="16"/>
          <w:szCs w:val="16"/>
        </w:rPr>
        <w:t>제출</w:t>
      </w:r>
      <w:r>
        <w:rPr>
          <w:rFonts w:ascii="굴림체" w:hAnsi="굴림체" w:cs="굴림체" w:eastAsia="굴림체"/>
          <w:color w:val="FF0000"/>
          <w:spacing w:val="-1"/>
          <w:sz w:val="16"/>
          <w:szCs w:val="16"/>
        </w:rPr>
        <w:t> </w:t>
      </w:r>
      <w:r>
        <w:rPr>
          <w:rFonts w:ascii="굴림체" w:hAnsi="굴림체" w:cs="굴림체" w:eastAsia="굴림체"/>
          <w:color w:val="FF0000"/>
          <w:spacing w:val="-2"/>
          <w:sz w:val="16"/>
          <w:szCs w:val="16"/>
        </w:rPr>
        <w:t>시,</w:t>
      </w:r>
      <w:r>
        <w:rPr>
          <w:rFonts w:ascii="굴림체" w:hAnsi="굴림체" w:cs="굴림체" w:eastAsia="굴림체"/>
          <w:color w:val="FF0000"/>
          <w:sz w:val="16"/>
          <w:szCs w:val="16"/>
        </w:rPr>
        <w:t> 본인</w:t>
      </w:r>
      <w:r>
        <w:rPr>
          <w:rFonts w:ascii="굴림체" w:hAnsi="굴림체" w:cs="굴림체" w:eastAsia="굴림체"/>
          <w:color w:val="FF0000"/>
          <w:spacing w:val="-1"/>
          <w:sz w:val="16"/>
          <w:szCs w:val="16"/>
        </w:rPr>
        <w:t> </w:t>
      </w:r>
      <w:r>
        <w:rPr>
          <w:rFonts w:ascii="굴림체" w:hAnsi="굴림체" w:cs="굴림체" w:eastAsia="굴림체"/>
          <w:color w:val="FF0000"/>
          <w:spacing w:val="-2"/>
          <w:sz w:val="16"/>
          <w:szCs w:val="16"/>
        </w:rPr>
        <w:t>4대보험</w:t>
      </w:r>
      <w:r>
        <w:rPr>
          <w:rFonts w:ascii="굴림체" w:hAnsi="굴림체" w:cs="굴림체" w:eastAsia="굴림체"/>
          <w:color w:val="FF0000"/>
          <w:spacing w:val="-1"/>
          <w:sz w:val="16"/>
          <w:szCs w:val="16"/>
        </w:rPr>
        <w:t> </w:t>
      </w:r>
      <w:r>
        <w:rPr>
          <w:rFonts w:ascii="굴림체" w:hAnsi="굴림체" w:cs="굴림체" w:eastAsia="굴림체"/>
          <w:color w:val="FF0000"/>
          <w:sz w:val="16"/>
          <w:szCs w:val="16"/>
        </w:rPr>
        <w:t>및</w:t>
      </w:r>
      <w:r>
        <w:rPr>
          <w:rFonts w:ascii="굴림체" w:hAnsi="굴림체" w:cs="굴림체" w:eastAsia="굴림체"/>
          <w:color w:val="FF0000"/>
          <w:spacing w:val="-1"/>
          <w:sz w:val="16"/>
          <w:szCs w:val="16"/>
        </w:rPr>
        <w:t> 건강보험사업장 적용통보서는 제출하지 </w:t>
      </w:r>
      <w:r>
        <w:rPr>
          <w:rFonts w:ascii="굴림체" w:hAnsi="굴림체" w:cs="굴림체" w:eastAsia="굴림체"/>
          <w:color w:val="FF0000"/>
          <w:spacing w:val="-2"/>
          <w:sz w:val="16"/>
          <w:szCs w:val="16"/>
        </w:rPr>
        <w:t>아니하여도</w:t>
      </w:r>
      <w:r>
        <w:rPr>
          <w:rFonts w:ascii="굴림체" w:hAnsi="굴림체" w:cs="굴림체" w:eastAsia="굴림체"/>
          <w:color w:val="FF0000"/>
          <w:spacing w:val="-1"/>
          <w:sz w:val="16"/>
          <w:szCs w:val="16"/>
        </w:rPr>
        <w:t> </w:t>
      </w:r>
      <w:r>
        <w:rPr>
          <w:rFonts w:ascii="굴림체" w:hAnsi="굴림체" w:cs="굴림체" w:eastAsia="굴림체"/>
          <w:color w:val="FF0000"/>
          <w:sz w:val="16"/>
          <w:szCs w:val="16"/>
        </w:rPr>
        <w:t>됨.</w:t>
      </w:r>
      <w:r>
        <w:rPr>
          <w:rFonts w:ascii="굴림체" w:hAnsi="굴림체" w:cs="굴림체" w:eastAsia="굴림체"/>
          <w:sz w:val="16"/>
          <w:szCs w:val="16"/>
        </w:rPr>
      </w:r>
    </w:p>
    <w:p>
      <w:pPr>
        <w:spacing w:before="27"/>
        <w:ind w:left="0" w:right="382" w:firstLine="0"/>
        <w:jc w:val="center"/>
        <w:rPr>
          <w:rFonts w:ascii="굴림체" w:hAnsi="굴림체" w:cs="굴림체" w:eastAsia="굴림체"/>
          <w:sz w:val="22"/>
          <w:szCs w:val="22"/>
        </w:rPr>
      </w:pPr>
      <w:r>
        <w:rPr>
          <w:rFonts w:ascii="굴림체" w:hAnsi="굴림체" w:cs="굴림체" w:eastAsia="굴림체"/>
          <w:b/>
          <w:bCs/>
          <w:sz w:val="22"/>
          <w:szCs w:val="22"/>
        </w:rPr>
        <w:t>-</w:t>
      </w:r>
      <w:r>
        <w:rPr>
          <w:rFonts w:ascii="굴림체" w:hAnsi="굴림체" w:cs="굴림체" w:eastAsia="굴림체"/>
          <w:b/>
          <w:bCs/>
          <w:spacing w:val="-1"/>
          <w:sz w:val="22"/>
          <w:szCs w:val="22"/>
        </w:rPr>
        <w:t> </w:t>
      </w:r>
      <w:r>
        <w:rPr>
          <w:rFonts w:ascii="굴림체" w:hAnsi="굴림체" w:cs="굴림체" w:eastAsia="굴림체"/>
          <w:b/>
          <w:bCs/>
          <w:sz w:val="22"/>
          <w:szCs w:val="22"/>
        </w:rPr>
        <w:t>유</w:t>
      </w:r>
      <w:r>
        <w:rPr>
          <w:rFonts w:ascii="굴림체" w:hAnsi="굴림체" w:cs="굴림체" w:eastAsia="굴림체"/>
          <w:b/>
          <w:bCs/>
          <w:spacing w:val="3"/>
          <w:sz w:val="22"/>
          <w:szCs w:val="22"/>
        </w:rPr>
        <w:t> </w:t>
      </w:r>
      <w:r>
        <w:rPr>
          <w:rFonts w:ascii="굴림체" w:hAnsi="굴림체" w:cs="굴림체" w:eastAsia="굴림체"/>
          <w:b/>
          <w:bCs/>
          <w:sz w:val="22"/>
          <w:szCs w:val="22"/>
        </w:rPr>
        <w:t>의 사 항</w:t>
      </w:r>
      <w:r>
        <w:rPr>
          <w:rFonts w:ascii="굴림체" w:hAnsi="굴림체" w:cs="굴림체" w:eastAsia="굴림체"/>
          <w:b/>
          <w:bCs/>
          <w:spacing w:val="3"/>
          <w:sz w:val="22"/>
          <w:szCs w:val="22"/>
        </w:rPr>
        <w:t> </w:t>
      </w:r>
      <w:r>
        <w:rPr>
          <w:rFonts w:ascii="굴림체" w:hAnsi="굴림체" w:cs="굴림체" w:eastAsia="굴림체"/>
          <w:b/>
          <w:bCs/>
          <w:sz w:val="22"/>
          <w:szCs w:val="22"/>
        </w:rPr>
        <w:t>-</w:t>
      </w:r>
      <w:r>
        <w:rPr>
          <w:rFonts w:ascii="굴림체" w:hAnsi="굴림체" w:cs="굴림체" w:eastAsia="굴림체"/>
          <w:sz w:val="22"/>
          <w:szCs w:val="22"/>
        </w:rPr>
      </w:r>
    </w:p>
    <w:p>
      <w:pPr>
        <w:spacing w:line="240" w:lineRule="auto" w:before="10"/>
        <w:rPr>
          <w:rFonts w:ascii="굴림체" w:hAnsi="굴림체" w:cs="굴림체" w:eastAsia="굴림체"/>
          <w:b/>
          <w:bCs/>
          <w:sz w:val="29"/>
          <w:szCs w:val="29"/>
        </w:rPr>
      </w:pPr>
    </w:p>
    <w:p>
      <w:pPr>
        <w:pStyle w:val="BodyText"/>
        <w:spacing w:line="294" w:lineRule="auto" w:before="0"/>
        <w:ind w:left="455" w:right="504" w:hanging="236"/>
        <w:jc w:val="both"/>
      </w:pPr>
      <w:r>
        <w:rPr/>
        <w:t>*</w:t>
      </w:r>
      <w:r>
        <w:rPr>
          <w:spacing w:val="-7"/>
        </w:rPr>
        <w:t> </w:t>
      </w:r>
      <w:r>
        <w:rPr/>
        <w:t>매</w:t>
      </w:r>
      <w:r>
        <w:rPr>
          <w:spacing w:val="-5"/>
        </w:rPr>
        <w:t> </w:t>
      </w:r>
      <w:r>
        <w:rPr/>
        <w:t>학기</w:t>
      </w:r>
      <w:r>
        <w:rPr>
          <w:spacing w:val="-6"/>
        </w:rPr>
        <w:t> </w:t>
      </w:r>
      <w:r>
        <w:rPr>
          <w:spacing w:val="1"/>
        </w:rPr>
        <w:t>등록</w:t>
      </w:r>
      <w:r>
        <w:rPr>
          <w:spacing w:val="-5"/>
        </w:rPr>
        <w:t> </w:t>
      </w:r>
      <w:r>
        <w:rPr/>
        <w:t>시</w:t>
      </w:r>
      <w:r>
        <w:rPr>
          <w:spacing w:val="-6"/>
        </w:rPr>
        <w:t> </w:t>
      </w:r>
      <w:r>
        <w:rPr/>
        <w:t>산업체에서는</w:t>
      </w:r>
      <w:r>
        <w:rPr>
          <w:spacing w:val="-5"/>
        </w:rPr>
        <w:t> </w:t>
      </w:r>
      <w:r>
        <w:rPr/>
        <w:t>산업체부담금에</w:t>
      </w:r>
      <w:r>
        <w:rPr>
          <w:spacing w:val="-6"/>
        </w:rPr>
        <w:t> </w:t>
      </w:r>
      <w:r>
        <w:rPr>
          <w:spacing w:val="1"/>
        </w:rPr>
        <w:t>대해</w:t>
      </w:r>
      <w:r>
        <w:rPr>
          <w:spacing w:val="-5"/>
        </w:rPr>
        <w:t> </w:t>
      </w:r>
      <w:r>
        <w:rPr/>
        <w:t>산업체</w:t>
      </w:r>
      <w:r>
        <w:rPr>
          <w:spacing w:val="-6"/>
        </w:rPr>
        <w:t> </w:t>
      </w:r>
      <w:r>
        <w:rPr/>
        <w:t>명의의</w:t>
      </w:r>
      <w:r>
        <w:rPr>
          <w:spacing w:val="-5"/>
        </w:rPr>
        <w:t> </w:t>
      </w:r>
      <w:r>
        <w:rPr/>
        <w:t>통장</w:t>
      </w:r>
      <w:r>
        <w:rPr>
          <w:spacing w:val="-6"/>
        </w:rPr>
        <w:t> </w:t>
      </w:r>
      <w:r>
        <w:rPr/>
        <w:t>입출금</w:t>
      </w:r>
      <w:r>
        <w:rPr>
          <w:spacing w:val="-5"/>
        </w:rPr>
        <w:t> </w:t>
      </w:r>
      <w:r>
        <w:rPr/>
        <w:t>내역</w:t>
      </w:r>
      <w:r>
        <w:rPr>
          <w:spacing w:val="-5"/>
        </w:rPr>
        <w:t> </w:t>
      </w:r>
      <w:r>
        <w:rPr>
          <w:spacing w:val="1"/>
        </w:rPr>
        <w:t>또는</w:t>
      </w:r>
      <w:r>
        <w:rPr>
          <w:spacing w:val="-6"/>
        </w:rPr>
        <w:t> </w:t>
      </w:r>
      <w:r>
        <w:rPr/>
        <w:t>입금확인서,</w:t>
      </w:r>
      <w:r>
        <w:rPr>
          <w:spacing w:val="-4"/>
        </w:rPr>
        <w:t> </w:t>
      </w:r>
      <w:r>
        <w:rPr/>
        <w:t>예</w:t>
      </w:r>
      <w:r>
        <w:rPr>
          <w:spacing w:val="24"/>
          <w:w w:val="99"/>
        </w:rPr>
        <w:t> </w:t>
      </w:r>
      <w:r>
        <w:rPr/>
        <w:t>산편성내역</w:t>
      </w:r>
      <w:r>
        <w:rPr>
          <w:spacing w:val="-9"/>
        </w:rPr>
        <w:t> </w:t>
      </w:r>
      <w:r>
        <w:rPr/>
        <w:t>등</w:t>
      </w:r>
      <w:r>
        <w:rPr>
          <w:spacing w:val="-9"/>
        </w:rPr>
        <w:t> </w:t>
      </w:r>
      <w:r>
        <w:rPr/>
        <w:t>증빙자료를</w:t>
      </w:r>
      <w:r>
        <w:rPr>
          <w:spacing w:val="-9"/>
        </w:rPr>
        <w:t> </w:t>
      </w:r>
      <w:r>
        <w:rPr/>
        <w:t>제출하여야</w:t>
      </w:r>
      <w:r>
        <w:rPr>
          <w:spacing w:val="-8"/>
        </w:rPr>
        <w:t> </w:t>
      </w:r>
      <w:r>
        <w:rPr/>
        <w:t>함.</w:t>
      </w:r>
      <w:r>
        <w:rPr/>
      </w:r>
    </w:p>
    <w:p>
      <w:pPr>
        <w:pStyle w:val="BodyText"/>
        <w:spacing w:line="293" w:lineRule="auto" w:before="11"/>
        <w:ind w:left="455" w:right="506" w:hanging="236"/>
        <w:jc w:val="both"/>
      </w:pPr>
      <w:r>
        <w:rPr/>
        <w:t>*</w:t>
      </w:r>
      <w:r>
        <w:rPr>
          <w:spacing w:val="6"/>
        </w:rPr>
        <w:t> </w:t>
      </w:r>
      <w:r>
        <w:rPr>
          <w:spacing w:val="1"/>
        </w:rPr>
        <w:t>입학</w:t>
      </w:r>
      <w:r>
        <w:rPr>
          <w:spacing w:val="9"/>
        </w:rPr>
        <w:t> </w:t>
      </w:r>
      <w:r>
        <w:rPr/>
        <w:t>후,</w:t>
      </w:r>
      <w:r>
        <w:rPr>
          <w:spacing w:val="10"/>
        </w:rPr>
        <w:t> </w:t>
      </w:r>
      <w:r>
        <w:rPr/>
        <w:t>재직확인을</w:t>
      </w:r>
      <w:r>
        <w:rPr>
          <w:spacing w:val="10"/>
        </w:rPr>
        <w:t> </w:t>
      </w:r>
      <w:r>
        <w:rPr/>
        <w:t>위해</w:t>
      </w:r>
      <w:r>
        <w:rPr>
          <w:spacing w:val="9"/>
        </w:rPr>
        <w:t> </w:t>
      </w:r>
      <w:r>
        <w:rPr/>
        <w:t>가을학기</w:t>
      </w:r>
      <w:r>
        <w:rPr>
          <w:spacing w:val="11"/>
        </w:rPr>
        <w:t> </w:t>
      </w:r>
      <w:r>
        <w:rPr/>
        <w:t>개시</w:t>
      </w:r>
      <w:r>
        <w:rPr>
          <w:spacing w:val="8"/>
        </w:rPr>
        <w:t> </w:t>
      </w:r>
      <w:r>
        <w:rPr>
          <w:spacing w:val="1"/>
        </w:rPr>
        <w:t>전월</w:t>
      </w:r>
      <w:r>
        <w:rPr>
          <w:spacing w:val="9"/>
        </w:rPr>
        <w:t> </w:t>
      </w:r>
      <w:r>
        <w:rPr/>
        <w:t>원천징수영수증을,</w:t>
      </w:r>
      <w:r>
        <w:rPr>
          <w:spacing w:val="7"/>
        </w:rPr>
        <w:t> </w:t>
      </w:r>
      <w:r>
        <w:rPr/>
        <w:t>매학기</w:t>
      </w:r>
      <w:r>
        <w:rPr>
          <w:spacing w:val="9"/>
        </w:rPr>
        <w:t> </w:t>
      </w:r>
      <w:r>
        <w:rPr>
          <w:spacing w:val="1"/>
        </w:rPr>
        <w:t>개시</w:t>
      </w:r>
      <w:r>
        <w:rPr>
          <w:spacing w:val="8"/>
        </w:rPr>
        <w:t> </w:t>
      </w:r>
      <w:r>
        <w:rPr/>
        <w:t>전월</w:t>
      </w:r>
      <w:r>
        <w:rPr>
          <w:spacing w:val="11"/>
        </w:rPr>
        <w:t> </w:t>
      </w:r>
      <w:r>
        <w:rPr/>
        <w:t>4대보험</w:t>
      </w:r>
      <w:r>
        <w:rPr>
          <w:spacing w:val="9"/>
        </w:rPr>
        <w:t> </w:t>
      </w:r>
      <w:r>
        <w:rPr/>
        <w:t>가입증명서</w:t>
      </w:r>
      <w:r>
        <w:rPr>
          <w:spacing w:val="32"/>
          <w:w w:val="99"/>
        </w:rPr>
        <w:t> </w:t>
      </w:r>
      <w:r>
        <w:rPr/>
        <w:t>및</w:t>
      </w:r>
      <w:r>
        <w:rPr>
          <w:spacing w:val="5"/>
        </w:rPr>
        <w:t> </w:t>
      </w:r>
      <w:r>
        <w:rPr/>
        <w:t>재직증명서</w:t>
      </w:r>
      <w:r>
        <w:rPr>
          <w:spacing w:val="5"/>
        </w:rPr>
        <w:t> </w:t>
      </w:r>
      <w:r>
        <w:rPr/>
        <w:t>제출하여야</w:t>
      </w:r>
      <w:r>
        <w:rPr>
          <w:spacing w:val="6"/>
        </w:rPr>
        <w:t> </w:t>
      </w:r>
      <w:r>
        <w:rPr/>
        <w:t>하며,</w:t>
      </w:r>
      <w:r>
        <w:rPr>
          <w:spacing w:val="6"/>
        </w:rPr>
        <w:t> </w:t>
      </w:r>
      <w:r>
        <w:rPr/>
        <w:t>4대보험은</w:t>
      </w:r>
      <w:r>
        <w:rPr>
          <w:spacing w:val="5"/>
        </w:rPr>
        <w:t> </w:t>
      </w:r>
      <w:r>
        <w:rPr>
          <w:spacing w:val="1"/>
        </w:rPr>
        <w:t>모두</w:t>
      </w:r>
      <w:r>
        <w:rPr>
          <w:spacing w:val="6"/>
        </w:rPr>
        <w:t> </w:t>
      </w:r>
      <w:r>
        <w:rPr/>
        <w:t>가입증명을</w:t>
      </w:r>
      <w:r>
        <w:rPr>
          <w:spacing w:val="5"/>
        </w:rPr>
        <w:t> </w:t>
      </w:r>
      <w:r>
        <w:rPr>
          <w:spacing w:val="1"/>
        </w:rPr>
        <w:t>해야</w:t>
      </w:r>
      <w:r>
        <w:rPr>
          <w:spacing w:val="5"/>
        </w:rPr>
        <w:t> </w:t>
      </w:r>
      <w:r>
        <w:rPr/>
        <w:t>하며,</w:t>
      </w:r>
      <w:r>
        <w:rPr>
          <w:spacing w:val="7"/>
        </w:rPr>
        <w:t> </w:t>
      </w:r>
      <w:r>
        <w:rPr/>
        <w:t>해당보험</w:t>
      </w:r>
      <w:r>
        <w:rPr>
          <w:spacing w:val="8"/>
        </w:rPr>
        <w:t> </w:t>
      </w:r>
      <w:r>
        <w:rPr/>
        <w:t>적용제외</w:t>
      </w:r>
      <w:r>
        <w:rPr>
          <w:spacing w:val="5"/>
        </w:rPr>
        <w:t> </w:t>
      </w:r>
      <w:r>
        <w:rPr/>
        <w:t>대상자일</w:t>
      </w:r>
      <w:r>
        <w:rPr>
          <w:spacing w:val="9"/>
        </w:rPr>
        <w:t> </w:t>
      </w:r>
      <w:r>
        <w:rPr/>
        <w:t>경</w:t>
      </w:r>
      <w:r>
        <w:rPr>
          <w:spacing w:val="50"/>
          <w:w w:val="99"/>
        </w:rPr>
        <w:t> </w:t>
      </w:r>
      <w:r>
        <w:rPr/>
        <w:t>우</w:t>
      </w:r>
      <w:r>
        <w:rPr>
          <w:spacing w:val="-7"/>
        </w:rPr>
        <w:t> </w:t>
      </w:r>
      <w:r>
        <w:rPr/>
        <w:t>적용제외대상자임을</w:t>
      </w:r>
      <w:r>
        <w:rPr>
          <w:spacing w:val="-6"/>
        </w:rPr>
        <w:t> </w:t>
      </w:r>
      <w:r>
        <w:rPr/>
        <w:t>증명할</w:t>
      </w:r>
      <w:r>
        <w:rPr>
          <w:spacing w:val="-7"/>
        </w:rPr>
        <w:t> </w:t>
      </w:r>
      <w:r>
        <w:rPr/>
        <w:t>수</w:t>
      </w:r>
      <w:r>
        <w:rPr>
          <w:spacing w:val="-6"/>
        </w:rPr>
        <w:t> </w:t>
      </w:r>
      <w:r>
        <w:rPr/>
        <w:t>있는</w:t>
      </w:r>
      <w:r>
        <w:rPr>
          <w:spacing w:val="-7"/>
        </w:rPr>
        <w:t> </w:t>
      </w:r>
      <w:r>
        <w:rPr/>
        <w:t>증빙서류를</w:t>
      </w:r>
      <w:r>
        <w:rPr>
          <w:spacing w:val="-6"/>
        </w:rPr>
        <w:t> </w:t>
      </w:r>
      <w:r>
        <w:rPr/>
        <w:t>제출</w:t>
      </w:r>
      <w:r>
        <w:rPr>
          <w:spacing w:val="-7"/>
        </w:rPr>
        <w:t> </w:t>
      </w:r>
      <w:r>
        <w:rPr/>
        <w:t>할</w:t>
      </w:r>
      <w:r>
        <w:rPr>
          <w:spacing w:val="-6"/>
        </w:rPr>
        <w:t> </w:t>
      </w:r>
      <w:r>
        <w:rPr/>
        <w:t>경우</w:t>
      </w:r>
      <w:r>
        <w:rPr>
          <w:spacing w:val="-7"/>
        </w:rPr>
        <w:t> </w:t>
      </w:r>
      <w:r>
        <w:rPr/>
        <w:t>대체가</w:t>
      </w:r>
      <w:r>
        <w:rPr>
          <w:spacing w:val="-6"/>
        </w:rPr>
        <w:t> </w:t>
      </w:r>
      <w:r>
        <w:rPr/>
        <w:t>가능함.</w:t>
      </w:r>
      <w:r>
        <w:rPr/>
      </w:r>
    </w:p>
    <w:p>
      <w:pPr>
        <w:pStyle w:val="BodyText"/>
        <w:spacing w:line="240" w:lineRule="auto" w:before="12"/>
        <w:ind w:left="220" w:right="0"/>
        <w:jc w:val="left"/>
      </w:pPr>
      <w:r>
        <w:rPr/>
        <w:t>*</w:t>
      </w:r>
      <w:r>
        <w:rPr>
          <w:spacing w:val="-7"/>
        </w:rPr>
        <w:t> </w:t>
      </w:r>
      <w:r>
        <w:rPr/>
        <w:t>관련서류</w:t>
      </w:r>
      <w:r>
        <w:rPr>
          <w:spacing w:val="-5"/>
        </w:rPr>
        <w:t> </w:t>
      </w:r>
      <w:r>
        <w:rPr/>
        <w:t>미제출</w:t>
      </w:r>
      <w:r>
        <w:rPr>
          <w:spacing w:val="-5"/>
        </w:rPr>
        <w:t> </w:t>
      </w:r>
      <w:r>
        <w:rPr/>
        <w:t>시</w:t>
      </w:r>
      <w:r>
        <w:rPr>
          <w:spacing w:val="-5"/>
        </w:rPr>
        <w:t> </w:t>
      </w:r>
      <w:r>
        <w:rPr/>
        <w:t>입학허가</w:t>
      </w:r>
      <w:r>
        <w:rPr>
          <w:spacing w:val="-6"/>
        </w:rPr>
        <w:t> </w:t>
      </w:r>
      <w:r>
        <w:rPr/>
        <w:t>취소</w:t>
      </w:r>
      <w:r>
        <w:rPr>
          <w:spacing w:val="-5"/>
        </w:rPr>
        <w:t> </w:t>
      </w:r>
      <w:r>
        <w:rPr/>
        <w:t>및</w:t>
      </w:r>
      <w:r>
        <w:rPr>
          <w:spacing w:val="-5"/>
        </w:rPr>
        <w:t> </w:t>
      </w:r>
      <w:r>
        <w:rPr/>
        <w:t>제척저리</w:t>
      </w:r>
      <w:r>
        <w:rPr>
          <w:spacing w:val="-5"/>
        </w:rPr>
        <w:t> </w:t>
      </w:r>
      <w:r>
        <w:rPr/>
        <w:t>함.</w:t>
      </w:r>
      <w:r>
        <w:rPr/>
      </w:r>
    </w:p>
    <w:p>
      <w:pPr>
        <w:spacing w:before="57"/>
        <w:ind w:left="488" w:right="0" w:firstLine="0"/>
        <w:jc w:val="left"/>
        <w:rPr>
          <w:rFonts w:ascii="굴림체" w:hAnsi="굴림체" w:cs="굴림체" w:eastAsia="굴림체"/>
          <w:sz w:val="20"/>
          <w:szCs w:val="20"/>
        </w:rPr>
      </w:pPr>
      <w:r>
        <w:rPr>
          <w:rFonts w:ascii="굴림체" w:hAnsi="굴림체" w:cs="굴림체" w:eastAsia="굴림체"/>
          <w:b/>
          <w:bCs/>
          <w:sz w:val="20"/>
          <w:szCs w:val="20"/>
        </w:rPr>
        <w:t>※</w:t>
      </w:r>
      <w:r>
        <w:rPr>
          <w:rFonts w:ascii="굴림체" w:hAnsi="굴림체" w:cs="굴림체" w:eastAsia="굴림체"/>
          <w:b/>
          <w:bCs/>
          <w:spacing w:val="-3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z w:val="20"/>
          <w:szCs w:val="20"/>
        </w:rPr>
        <w:t>서류제출</w:t>
      </w:r>
      <w:r>
        <w:rPr>
          <w:rFonts w:ascii="굴림체" w:hAnsi="굴림체" w:cs="굴림체" w:eastAsia="굴림체"/>
          <w:b/>
          <w:bCs/>
          <w:spacing w:val="-3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z w:val="20"/>
          <w:szCs w:val="20"/>
        </w:rPr>
        <w:t>방법</w:t>
      </w:r>
      <w:r>
        <w:rPr>
          <w:rFonts w:ascii="굴림체" w:hAnsi="굴림체" w:cs="굴림체" w:eastAsia="굴림체"/>
          <w:b/>
          <w:bCs/>
          <w:spacing w:val="-3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:</w:t>
      </w:r>
      <w:r>
        <w:rPr>
          <w:rFonts w:ascii="굴림체" w:hAnsi="굴림체" w:cs="굴림체" w:eastAsia="굴림체"/>
          <w:spacing w:val="-4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원서접수</w:t>
      </w:r>
      <w:r>
        <w:rPr>
          <w:rFonts w:ascii="굴림체" w:hAnsi="굴림체" w:cs="굴림체" w:eastAsia="굴림체"/>
          <w:spacing w:val="-5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기간</w:t>
      </w:r>
      <w:r>
        <w:rPr>
          <w:rFonts w:ascii="굴림체" w:hAnsi="굴림체" w:cs="굴림체" w:eastAsia="굴림체"/>
          <w:spacing w:val="-5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내</w:t>
      </w:r>
      <w:r>
        <w:rPr>
          <w:rFonts w:ascii="굴림체" w:hAnsi="굴림체" w:cs="굴림체" w:eastAsia="굴림체"/>
          <w:spacing w:val="-5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빠른우편</w:t>
      </w:r>
      <w:r>
        <w:rPr>
          <w:rFonts w:ascii="굴림체" w:hAnsi="굴림체" w:cs="굴림체" w:eastAsia="굴림체"/>
          <w:spacing w:val="-5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또는</w:t>
      </w:r>
      <w:r>
        <w:rPr>
          <w:rFonts w:ascii="굴림체" w:hAnsi="굴림체" w:cs="굴림체" w:eastAsia="굴림체"/>
          <w:spacing w:val="-5"/>
          <w:sz w:val="20"/>
          <w:szCs w:val="20"/>
        </w:rPr>
        <w:t> </w:t>
      </w:r>
      <w:r>
        <w:rPr>
          <w:rFonts w:ascii="굴림체" w:hAnsi="굴림체" w:cs="굴림체" w:eastAsia="굴림체"/>
          <w:spacing w:val="1"/>
          <w:sz w:val="20"/>
          <w:szCs w:val="20"/>
        </w:rPr>
        <w:t>직접</w:t>
      </w:r>
      <w:r>
        <w:rPr>
          <w:rFonts w:ascii="굴림체" w:hAnsi="굴림체" w:cs="굴림체" w:eastAsia="굴림체"/>
          <w:spacing w:val="-4"/>
          <w:sz w:val="20"/>
          <w:szCs w:val="20"/>
        </w:rPr>
        <w:t> </w:t>
      </w:r>
      <w:r>
        <w:rPr>
          <w:rFonts w:ascii="굴림체" w:hAnsi="굴림체" w:cs="굴림체" w:eastAsia="굴림체"/>
          <w:sz w:val="20"/>
          <w:szCs w:val="20"/>
        </w:rPr>
        <w:t>제출</w:t>
      </w:r>
      <w:r>
        <w:rPr>
          <w:rFonts w:ascii="굴림체" w:hAnsi="굴림체" w:cs="굴림체" w:eastAsia="굴림체"/>
          <w:sz w:val="20"/>
          <w:szCs w:val="20"/>
        </w:rPr>
      </w:r>
    </w:p>
    <w:p>
      <w:pPr>
        <w:pStyle w:val="BodyText"/>
        <w:spacing w:line="240" w:lineRule="auto" w:before="126"/>
        <w:ind w:left="488" w:right="0"/>
        <w:jc w:val="left"/>
      </w:pPr>
      <w:r>
        <w:rPr>
          <w:rFonts w:ascii="굴림체" w:hAnsi="굴림체" w:cs="굴림체" w:eastAsia="굴림체"/>
          <w:b/>
          <w:bCs/>
        </w:rPr>
        <w:t>※</w:t>
      </w:r>
      <w:r>
        <w:rPr>
          <w:rFonts w:ascii="굴림체" w:hAnsi="굴림체" w:cs="굴림체" w:eastAsia="굴림체"/>
          <w:b/>
          <w:bCs/>
          <w:spacing w:val="-15"/>
        </w:rPr>
        <w:t> </w:t>
      </w:r>
      <w:r>
        <w:rPr>
          <w:rFonts w:ascii="굴림체" w:hAnsi="굴림체" w:cs="굴림체" w:eastAsia="굴림체"/>
          <w:b/>
          <w:bCs/>
          <w:spacing w:val="-9"/>
        </w:rPr>
        <w:t>서</w:t>
      </w:r>
      <w:r>
        <w:rPr>
          <w:rFonts w:ascii="굴림체" w:hAnsi="굴림체" w:cs="굴림체" w:eastAsia="굴림체"/>
          <w:b/>
          <w:bCs/>
        </w:rPr>
        <w:t>류</w:t>
      </w:r>
      <w:r>
        <w:rPr>
          <w:rFonts w:ascii="굴림체" w:hAnsi="굴림체" w:cs="굴림체" w:eastAsia="굴림체"/>
          <w:b/>
          <w:bCs/>
          <w:spacing w:val="-14"/>
        </w:rPr>
        <w:t> </w:t>
      </w:r>
      <w:r>
        <w:rPr>
          <w:rFonts w:ascii="굴림체" w:hAnsi="굴림체" w:cs="굴림체" w:eastAsia="굴림체"/>
          <w:b/>
          <w:bCs/>
          <w:spacing w:val="-9"/>
        </w:rPr>
        <w:t>제출</w:t>
      </w:r>
      <w:r>
        <w:rPr>
          <w:rFonts w:ascii="굴림체" w:hAnsi="굴림체" w:cs="굴림체" w:eastAsia="굴림체"/>
          <w:b/>
          <w:bCs/>
        </w:rPr>
        <w:t>처</w:t>
      </w:r>
      <w:r>
        <w:rPr>
          <w:rFonts w:ascii="굴림체" w:hAnsi="굴림체" w:cs="굴림체" w:eastAsia="굴림체"/>
          <w:b/>
          <w:bCs/>
          <w:spacing w:val="-14"/>
        </w:rPr>
        <w:t> </w:t>
      </w:r>
      <w:r>
        <w:rPr>
          <w:rFonts w:ascii="굴림체" w:hAnsi="굴림체" w:cs="굴림체" w:eastAsia="굴림체"/>
          <w:b/>
          <w:bCs/>
        </w:rPr>
        <w:t>:</w:t>
      </w:r>
      <w:r>
        <w:rPr>
          <w:rFonts w:ascii="굴림체" w:hAnsi="굴림체" w:cs="굴림체" w:eastAsia="굴림체"/>
          <w:b/>
          <w:bCs/>
          <w:spacing w:val="-10"/>
        </w:rPr>
        <w:t> </w:t>
      </w:r>
      <w:r>
        <w:rPr>
          <w:spacing w:val="-19"/>
        </w:rPr>
        <w:t>(</w:t>
      </w:r>
      <w:r>
        <w:rPr>
          <w:spacing w:val="-37"/>
        </w:rPr>
        <w:t>우</w:t>
      </w:r>
      <w:r>
        <w:rPr>
          <w:spacing w:val="-19"/>
        </w:rPr>
        <w:t>)</w:t>
      </w:r>
      <w:r>
        <w:rPr>
          <w:spacing w:val="8"/>
        </w:rPr>
        <w:t>3845</w:t>
      </w:r>
      <w:r>
        <w:rPr/>
        <w:t>3</w:t>
      </w:r>
      <w:r>
        <w:rPr>
          <w:spacing w:val="11"/>
        </w:rPr>
        <w:t> </w:t>
      </w:r>
      <w:r>
        <w:rPr>
          <w:spacing w:val="-28"/>
        </w:rPr>
        <w:t>경</w:t>
      </w:r>
      <w:r>
        <w:rPr/>
        <w:t>북</w:t>
      </w:r>
      <w:r>
        <w:rPr>
          <w:spacing w:val="-46"/>
        </w:rPr>
        <w:t> </w:t>
      </w:r>
      <w:r>
        <w:rPr>
          <w:spacing w:val="-28"/>
        </w:rPr>
        <w:t>경산</w:t>
      </w:r>
      <w:r>
        <w:rPr/>
        <w:t>시</w:t>
      </w:r>
      <w:r>
        <w:rPr>
          <w:spacing w:val="-45"/>
        </w:rPr>
        <w:t> </w:t>
      </w:r>
      <w:r>
        <w:rPr>
          <w:spacing w:val="-28"/>
        </w:rPr>
        <w:t>진</w:t>
      </w:r>
      <w:r>
        <w:rPr>
          <w:spacing w:val="-30"/>
        </w:rPr>
        <w:t>량</w:t>
      </w:r>
      <w:r>
        <w:rPr/>
        <w:t>읍</w:t>
      </w:r>
      <w:r>
        <w:rPr>
          <w:spacing w:val="-44"/>
        </w:rPr>
        <w:t> </w:t>
      </w:r>
      <w:r>
        <w:rPr>
          <w:spacing w:val="-30"/>
        </w:rPr>
        <w:t>대</w:t>
      </w:r>
      <w:r>
        <w:rPr>
          <w:spacing w:val="-28"/>
        </w:rPr>
        <w:t>구대</w:t>
      </w:r>
      <w:r>
        <w:rPr/>
        <w:t>로</w:t>
      </w:r>
      <w:r>
        <w:rPr>
          <w:spacing w:val="-46"/>
        </w:rPr>
        <w:t> </w:t>
      </w:r>
      <w:r>
        <w:rPr>
          <w:spacing w:val="-15"/>
        </w:rPr>
        <w:t>2</w:t>
      </w:r>
      <w:r>
        <w:rPr>
          <w:spacing w:val="-17"/>
        </w:rPr>
        <w:t>0</w:t>
      </w:r>
      <w:r>
        <w:rPr>
          <w:spacing w:val="-15"/>
        </w:rPr>
        <w:t>1</w:t>
      </w:r>
      <w:r>
        <w:rPr/>
        <w:t>,</w:t>
      </w:r>
      <w:r>
        <w:rPr>
          <w:spacing w:val="-33"/>
        </w:rPr>
        <w:t> </w:t>
      </w:r>
      <w:r>
        <w:rPr>
          <w:spacing w:val="-28"/>
        </w:rPr>
        <w:t>대구</w:t>
      </w:r>
      <w:r>
        <w:rPr>
          <w:spacing w:val="-30"/>
        </w:rPr>
        <w:t>대</w:t>
      </w:r>
      <w:r>
        <w:rPr>
          <w:spacing w:val="-28"/>
        </w:rPr>
        <w:t>학</w:t>
      </w:r>
      <w:r>
        <w:rPr/>
        <w:t>교</w:t>
      </w:r>
      <w:r>
        <w:rPr>
          <w:spacing w:val="-45"/>
        </w:rPr>
        <w:t> </w:t>
      </w:r>
      <w:r>
        <w:rPr>
          <w:spacing w:val="-28"/>
        </w:rPr>
        <w:t>공과</w:t>
      </w:r>
      <w:r>
        <w:rPr>
          <w:spacing w:val="-30"/>
        </w:rPr>
        <w:t>대</w:t>
      </w:r>
      <w:r>
        <w:rPr/>
        <w:t>학</w:t>
      </w:r>
      <w:r>
        <w:rPr>
          <w:spacing w:val="36"/>
        </w:rPr>
        <w:t> </w:t>
      </w:r>
      <w:r>
        <w:rPr>
          <w:spacing w:val="-15"/>
        </w:rPr>
        <w:t>6</w:t>
      </w:r>
      <w:r>
        <w:rPr>
          <w:spacing w:val="-28"/>
        </w:rPr>
        <w:t>호</w:t>
      </w:r>
      <w:r>
        <w:rPr/>
        <w:t>관</w:t>
      </w:r>
      <w:r>
        <w:rPr>
          <w:spacing w:val="-46"/>
        </w:rPr>
        <w:t> </w:t>
      </w:r>
      <w:r>
        <w:rPr>
          <w:spacing w:val="-15"/>
        </w:rPr>
        <w:t>6</w:t>
      </w:r>
      <w:r>
        <w:rPr>
          <w:spacing w:val="-17"/>
        </w:rPr>
        <w:t>4</w:t>
      </w:r>
      <w:r>
        <w:rPr>
          <w:spacing w:val="-15"/>
        </w:rPr>
        <w:t>06</w:t>
      </w:r>
      <w:r>
        <w:rPr/>
        <w:t>호</w:t>
      </w:r>
      <w:r>
        <w:rPr/>
      </w: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10"/>
        <w:rPr>
          <w:rFonts w:ascii="굴림체" w:hAnsi="굴림체" w:cs="굴림체" w:eastAsia="굴림체"/>
          <w:sz w:val="28"/>
          <w:szCs w:val="28"/>
        </w:rPr>
      </w:pPr>
    </w:p>
    <w:p>
      <w:pPr>
        <w:pStyle w:val="Heading3"/>
        <w:spacing w:line="240" w:lineRule="auto"/>
        <w:ind w:left="999" w:right="0"/>
        <w:jc w:val="left"/>
      </w:pPr>
      <w:r>
        <w:rPr/>
        <w:pict>
          <v:shape style="position:absolute;margin-left:46.415001pt;margin-top:.975236pt;width:25.95pt;height:21.6pt;mso-position-horizontal-relative:page;mso-position-vertical-relative:paragraph;z-index:1408" type="#_x0000_t202" filled="true" fillcolor="#2d2d89" stroked="false">
            <v:textbox inset="0,0,0,0">
              <w:txbxContent>
                <w:p>
                  <w:pPr>
                    <w:spacing w:line="364" w:lineRule="exact" w:before="0"/>
                    <w:ind w:left="170" w:right="0" w:firstLine="0"/>
                    <w:jc w:val="left"/>
                    <w:rPr>
                      <w:rFonts w:ascii="HY헤드라인M" w:hAnsi="HY헤드라인M" w:cs="HY헤드라인M" w:eastAsia="HY헤드라인M"/>
                      <w:sz w:val="30"/>
                      <w:szCs w:val="30"/>
                    </w:rPr>
                  </w:pPr>
                  <w:r>
                    <w:rPr>
                      <w:rFonts w:ascii="HY헤드라인M"/>
                      <w:color w:val="FFFFFF"/>
                      <w:sz w:val="30"/>
                    </w:rPr>
                    <w:t>7</w:t>
                  </w:r>
                  <w:r>
                    <w:rPr>
                      <w:rFonts w:ascii="HY헤드라인M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16"/>
        </w:rPr>
        <w:t>전형료</w:t>
      </w:r>
    </w:p>
    <w:p>
      <w:pPr>
        <w:spacing w:line="240" w:lineRule="auto" w:before="11"/>
        <w:rPr>
          <w:rFonts w:ascii="HY헤드라인M" w:hAnsi="HY헤드라인M" w:cs="HY헤드라인M" w:eastAsia="HY헤드라인M"/>
          <w:sz w:val="3"/>
          <w:szCs w:val="3"/>
        </w:rPr>
      </w:pPr>
    </w:p>
    <w:p>
      <w:pPr>
        <w:spacing w:line="40" w:lineRule="atLeast"/>
        <w:ind w:left="811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9"/>
        <w:rPr>
          <w:rFonts w:ascii="HY헤드라인M" w:hAnsi="HY헤드라인M" w:cs="HY헤드라인M" w:eastAsia="HY헤드라인M"/>
          <w:sz w:val="25"/>
          <w:szCs w:val="25"/>
        </w:rPr>
      </w:pPr>
    </w:p>
    <w:p>
      <w:pPr>
        <w:pStyle w:val="BodyText"/>
        <w:spacing w:line="240" w:lineRule="auto" w:before="37"/>
        <w:ind w:left="419" w:right="0"/>
        <w:jc w:val="left"/>
      </w:pPr>
      <w:r>
        <w:rPr>
          <w:rFonts w:ascii="HY헤드라인M" w:hAnsi="HY헤드라인M" w:cs="HY헤드라인M" w:eastAsia="HY헤드라인M"/>
        </w:rPr>
        <w:t>가.</w:t>
      </w:r>
      <w:r>
        <w:rPr>
          <w:rFonts w:ascii="HY헤드라인M" w:hAnsi="HY헤드라인M" w:cs="HY헤드라인M" w:eastAsia="HY헤드라인M"/>
          <w:spacing w:val="28"/>
        </w:rPr>
        <w:t> </w:t>
      </w:r>
      <w:r>
        <w:rPr>
          <w:rFonts w:ascii="HY헤드라인M" w:hAnsi="HY헤드라인M" w:cs="HY헤드라인M" w:eastAsia="HY헤드라인M"/>
        </w:rPr>
        <w:t>전형료</w:t>
      </w:r>
      <w:r>
        <w:rPr>
          <w:rFonts w:ascii="HY헤드라인M" w:hAnsi="HY헤드라인M" w:cs="HY헤드라인M" w:eastAsia="HY헤드라인M"/>
          <w:spacing w:val="29"/>
        </w:rPr>
        <w:t> </w:t>
      </w:r>
      <w:r>
        <w:rPr>
          <w:rFonts w:ascii="HY헤드라인M" w:hAnsi="HY헤드라인M" w:cs="HY헤드라인M" w:eastAsia="HY헤드라인M"/>
        </w:rPr>
        <w:t>:</w:t>
      </w:r>
      <w:r>
        <w:rPr>
          <w:rFonts w:ascii="HY헤드라인M" w:hAnsi="HY헤드라인M" w:cs="HY헤드라인M" w:eastAsia="HY헤드라인M"/>
          <w:spacing w:val="30"/>
        </w:rPr>
        <w:t> </w:t>
      </w:r>
      <w:r>
        <w:rPr/>
        <w:t>없음</w:t>
      </w:r>
      <w:r>
        <w:rPr/>
      </w: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before="179"/>
        <w:ind w:left="999" w:right="0" w:firstLine="0"/>
        <w:jc w:val="left"/>
        <w:rPr>
          <w:rFonts w:ascii="HY헤드라인M" w:hAnsi="HY헤드라인M" w:cs="HY헤드라인M" w:eastAsia="HY헤드라인M"/>
          <w:sz w:val="30"/>
          <w:szCs w:val="30"/>
        </w:rPr>
      </w:pPr>
      <w:r>
        <w:rPr/>
        <w:pict>
          <v:shape style="position:absolute;margin-left:46.415001pt;margin-top:10.391307pt;width:25.95pt;height:21.6pt;mso-position-horizontal-relative:page;mso-position-vertical-relative:paragraph;z-index:1432" type="#_x0000_t202" filled="true" fillcolor="#2d2d89" stroked="false">
            <v:textbox inset="0,0,0,0">
              <w:txbxContent>
                <w:p>
                  <w:pPr>
                    <w:spacing w:line="364" w:lineRule="exact" w:before="0"/>
                    <w:ind w:left="170" w:right="0" w:firstLine="0"/>
                    <w:jc w:val="left"/>
                    <w:rPr>
                      <w:rFonts w:ascii="HY헤드라인M" w:hAnsi="HY헤드라인M" w:cs="HY헤드라인M" w:eastAsia="HY헤드라인M"/>
                      <w:sz w:val="30"/>
                      <w:szCs w:val="30"/>
                    </w:rPr>
                  </w:pPr>
                  <w:r>
                    <w:rPr>
                      <w:rFonts w:ascii="HY헤드라인M"/>
                      <w:color w:val="FFFFFF"/>
                      <w:sz w:val="30"/>
                    </w:rPr>
                    <w:t>8</w:t>
                  </w:r>
                  <w:r>
                    <w:rPr>
                      <w:rFonts w:ascii="HY헤드라인M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HY헤드라인M" w:hAnsi="HY헤드라인M" w:cs="HY헤드라인M" w:eastAsia="HY헤드라인M"/>
          <w:spacing w:val="-17"/>
          <w:sz w:val="30"/>
          <w:szCs w:val="30"/>
        </w:rPr>
        <w:t>등록금</w:t>
      </w:r>
      <w:r>
        <w:rPr>
          <w:rFonts w:ascii="HY헤드라인M" w:hAnsi="HY헤드라인M" w:cs="HY헤드라인M" w:eastAsia="HY헤드라인M"/>
          <w:sz w:val="30"/>
          <w:szCs w:val="30"/>
        </w:rPr>
      </w:r>
    </w:p>
    <w:p>
      <w:pPr>
        <w:spacing w:line="240" w:lineRule="auto" w:before="8"/>
        <w:rPr>
          <w:rFonts w:ascii="HY헤드라인M" w:hAnsi="HY헤드라인M" w:cs="HY헤드라인M" w:eastAsia="HY헤드라인M"/>
          <w:sz w:val="3"/>
          <w:szCs w:val="3"/>
        </w:rPr>
      </w:pPr>
    </w:p>
    <w:p>
      <w:pPr>
        <w:spacing w:line="40" w:lineRule="atLeast"/>
        <w:ind w:left="811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4"/>
        <w:rPr>
          <w:rFonts w:ascii="HY헤드라인M" w:hAnsi="HY헤드라인M" w:cs="HY헤드라인M" w:eastAsia="HY헤드라인M"/>
          <w:sz w:val="23"/>
          <w:szCs w:val="23"/>
        </w:rPr>
      </w:pPr>
    </w:p>
    <w:p>
      <w:pPr>
        <w:pStyle w:val="BodyText"/>
        <w:spacing w:line="240" w:lineRule="auto" w:before="37"/>
        <w:ind w:left="419" w:right="0"/>
        <w:jc w:val="left"/>
      </w:pPr>
      <w:r>
        <w:rPr>
          <w:rFonts w:ascii="HY헤드라인M" w:hAnsi="HY헤드라인M" w:cs="HY헤드라인M" w:eastAsia="HY헤드라인M"/>
        </w:rPr>
        <w:t>가.</w:t>
      </w:r>
      <w:r>
        <w:rPr>
          <w:rFonts w:ascii="HY헤드라인M" w:hAnsi="HY헤드라인M" w:cs="HY헤드라인M" w:eastAsia="HY헤드라인M"/>
          <w:spacing w:val="23"/>
        </w:rPr>
        <w:t> </w:t>
      </w:r>
      <w:r>
        <w:rPr>
          <w:rFonts w:ascii="HY헤드라인M" w:hAnsi="HY헤드라인M" w:cs="HY헤드라인M" w:eastAsia="HY헤드라인M"/>
        </w:rPr>
        <w:t>등록금</w:t>
      </w:r>
      <w:r>
        <w:rPr>
          <w:rFonts w:ascii="HY헤드라인M" w:hAnsi="HY헤드라인M" w:cs="HY헤드라인M" w:eastAsia="HY헤드라인M"/>
          <w:spacing w:val="25"/>
        </w:rPr>
        <w:t> </w:t>
      </w:r>
      <w:r>
        <w:rPr>
          <w:rFonts w:ascii="HY헤드라인M" w:hAnsi="HY헤드라인M" w:cs="HY헤드라인M" w:eastAsia="HY헤드라인M"/>
        </w:rPr>
        <w:t>:</w:t>
      </w:r>
      <w:r>
        <w:rPr>
          <w:rFonts w:ascii="HY헤드라인M" w:hAnsi="HY헤드라인M" w:cs="HY헤드라인M" w:eastAsia="HY헤드라인M"/>
          <w:spacing w:val="25"/>
        </w:rPr>
        <w:t> </w:t>
      </w:r>
      <w:r>
        <w:rPr/>
        <w:t>3,300,000원(2021학년도</w:t>
      </w:r>
      <w:r>
        <w:rPr>
          <w:spacing w:val="-9"/>
        </w:rPr>
        <w:t> </w:t>
      </w:r>
      <w:r>
        <w:rPr/>
        <w:t>기준)</w:t>
      </w:r>
      <w:r>
        <w:rPr/>
      </w:r>
    </w:p>
    <w:p>
      <w:pPr>
        <w:pStyle w:val="BodyText"/>
        <w:spacing w:line="240" w:lineRule="auto" w:before="18"/>
        <w:ind w:left="419" w:right="0"/>
        <w:jc w:val="left"/>
      </w:pPr>
      <w:r>
        <w:rPr>
          <w:rFonts w:ascii="HY헤드라인M" w:hAnsi="HY헤드라인M" w:cs="HY헤드라인M" w:eastAsia="HY헤드라인M"/>
        </w:rPr>
        <w:t>나.</w:t>
      </w:r>
      <w:r>
        <w:rPr>
          <w:rFonts w:ascii="HY헤드라인M" w:hAnsi="HY헤드라인M" w:cs="HY헤드라인M" w:eastAsia="HY헤드라인M"/>
          <w:spacing w:val="27"/>
        </w:rPr>
        <w:t> </w:t>
      </w:r>
      <w:r>
        <w:rPr>
          <w:rFonts w:ascii="HY헤드라인M" w:hAnsi="HY헤드라인M" w:cs="HY헤드라인M" w:eastAsia="HY헤드라인M"/>
        </w:rPr>
        <w:t>입학금</w:t>
      </w:r>
      <w:r>
        <w:rPr>
          <w:rFonts w:ascii="HY헤드라인M" w:hAnsi="HY헤드라인M" w:cs="HY헤드라인M" w:eastAsia="HY헤드라인M"/>
          <w:spacing w:val="29"/>
        </w:rPr>
        <w:t> </w:t>
      </w:r>
      <w:r>
        <w:rPr>
          <w:rFonts w:ascii="HY헤드라인M" w:hAnsi="HY헤드라인M" w:cs="HY헤드라인M" w:eastAsia="HY헤드라인M"/>
        </w:rPr>
        <w:t>:</w:t>
      </w:r>
      <w:r>
        <w:rPr>
          <w:rFonts w:ascii="HY헤드라인M" w:hAnsi="HY헤드라인M" w:cs="HY헤드라인M" w:eastAsia="HY헤드라인M"/>
          <w:spacing w:val="29"/>
        </w:rPr>
        <w:t> </w:t>
      </w:r>
      <w:r>
        <w:rPr/>
        <w:t>선감면</w:t>
      </w:r>
      <w:r>
        <w:rPr/>
      </w:r>
    </w:p>
    <w:p>
      <w:pPr>
        <w:pStyle w:val="BodyText"/>
        <w:spacing w:line="240" w:lineRule="auto" w:before="18"/>
        <w:ind w:left="419" w:right="0"/>
        <w:jc w:val="left"/>
        <w:rPr>
          <w:rFonts w:ascii="HY헤드라인M" w:hAnsi="HY헤드라인M" w:cs="HY헤드라인M" w:eastAsia="HY헤드라인M"/>
        </w:rPr>
      </w:pPr>
      <w:r>
        <w:rPr>
          <w:rFonts w:ascii="HY헤드라인M" w:hAnsi="HY헤드라인M" w:cs="HY헤드라인M" w:eastAsia="HY헤드라인M"/>
        </w:rPr>
        <w:t>다.</w:t>
      </w:r>
      <w:r>
        <w:rPr>
          <w:rFonts w:ascii="HY헤드라인M" w:hAnsi="HY헤드라인M" w:cs="HY헤드라인M" w:eastAsia="HY헤드라인M"/>
          <w:spacing w:val="27"/>
        </w:rPr>
        <w:t> </w:t>
      </w:r>
      <w:r>
        <w:rPr>
          <w:rFonts w:ascii="HY헤드라인M" w:hAnsi="HY헤드라인M" w:cs="HY헤드라인M" w:eastAsia="HY헤드라인M"/>
        </w:rPr>
        <w:t>등록금</w:t>
      </w:r>
      <w:r>
        <w:rPr>
          <w:rFonts w:ascii="HY헤드라인M" w:hAnsi="HY헤드라인M" w:cs="HY헤드라인M" w:eastAsia="HY헤드라인M"/>
          <w:spacing w:val="28"/>
        </w:rPr>
        <w:t> </w:t>
      </w:r>
      <w:r>
        <w:rPr>
          <w:rFonts w:ascii="HY헤드라인M" w:hAnsi="HY헤드라인M" w:cs="HY헤드라인M" w:eastAsia="HY헤드라인M"/>
        </w:rPr>
        <w:t>지원</w:t>
      </w:r>
      <w:r>
        <w:rPr>
          <w:rFonts w:ascii="HY헤드라인M" w:hAnsi="HY헤드라인M" w:cs="HY헤드라인M" w:eastAsia="HY헤드라인M"/>
          <w:spacing w:val="28"/>
        </w:rPr>
        <w:t> </w:t>
      </w:r>
      <w:r>
        <w:rPr>
          <w:rFonts w:ascii="HY헤드라인M" w:hAnsi="HY헤드라인M" w:cs="HY헤드라인M" w:eastAsia="HY헤드라인M"/>
          <w:spacing w:val="1"/>
        </w:rPr>
        <w:t>안내</w:t>
      </w:r>
      <w:r>
        <w:rPr>
          <w:rFonts w:ascii="HY헤드라인M" w:hAnsi="HY헤드라인M" w:cs="HY헤드라인M" w:eastAsia="HY헤드라인M"/>
        </w:rPr>
      </w:r>
    </w:p>
    <w:p>
      <w:pPr>
        <w:spacing w:line="240" w:lineRule="auto" w:before="3"/>
        <w:rPr>
          <w:rFonts w:ascii="HY헤드라인M" w:hAnsi="HY헤드라인M" w:cs="HY헤드라인M" w:eastAsia="HY헤드라인M"/>
          <w:sz w:val="10"/>
          <w:szCs w:val="10"/>
        </w:rPr>
      </w:pPr>
    </w:p>
    <w:tbl>
      <w:tblPr>
        <w:tblW w:w="0" w:type="auto"/>
        <w:jc w:val="left"/>
        <w:tblInd w:w="3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4"/>
        <w:gridCol w:w="2732"/>
        <w:gridCol w:w="2893"/>
        <w:gridCol w:w="2327"/>
      </w:tblGrid>
      <w:tr>
        <w:trPr>
          <w:trHeight w:val="302" w:hRule="exact"/>
        </w:trPr>
        <w:tc>
          <w:tcPr>
            <w:tcW w:w="2344" w:type="dxa"/>
            <w:tcBorders>
              <w:top w:val="single" w:sz="3" w:space="0" w:color="000000"/>
              <w:left w:val="single" w:sz="8" w:space="0" w:color="FEFEFE"/>
              <w:bottom w:val="single" w:sz="3" w:space="0" w:color="000000"/>
              <w:right w:val="single" w:sz="5" w:space="0" w:color="030303"/>
            </w:tcBorders>
            <w:shd w:val="clear" w:color="auto" w:fill="DEE6F6"/>
          </w:tcPr>
          <w:p>
            <w:pPr>
              <w:pStyle w:val="TableParagraph"/>
              <w:tabs>
                <w:tab w:pos="1318" w:val="left" w:leader="none"/>
              </w:tabs>
              <w:spacing w:line="255" w:lineRule="exact"/>
              <w:ind w:left="769" w:right="0"/>
              <w:jc w:val="left"/>
              <w:rPr>
                <w:rFonts w:ascii="굴림체" w:hAnsi="굴림체" w:cs="굴림체" w:eastAsia="굴림체"/>
                <w:sz w:val="22"/>
                <w:szCs w:val="22"/>
              </w:rPr>
            </w:pPr>
            <w:r>
              <w:rPr>
                <w:rFonts w:ascii="굴림체" w:hAnsi="굴림체" w:cs="굴림체" w:eastAsia="굴림체"/>
                <w:b/>
                <w:bCs/>
                <w:sz w:val="22"/>
                <w:szCs w:val="22"/>
              </w:rPr>
              <w:t>구</w:t>
              <w:tab/>
              <w:t>분</w:t>
            </w:r>
            <w:r>
              <w:rPr>
                <w:rFonts w:ascii="굴림체" w:hAnsi="굴림체" w:cs="굴림체" w:eastAsia="굴림체"/>
                <w:sz w:val="22"/>
                <w:szCs w:val="22"/>
              </w:rPr>
            </w:r>
          </w:p>
        </w:tc>
        <w:tc>
          <w:tcPr>
            <w:tcW w:w="2732" w:type="dxa"/>
            <w:tcBorders>
              <w:top w:val="single" w:sz="3" w:space="0" w:color="000000"/>
              <w:left w:val="single" w:sz="5" w:space="0" w:color="030303"/>
              <w:bottom w:val="single" w:sz="3" w:space="0" w:color="000000"/>
              <w:right w:val="single" w:sz="3" w:space="0" w:color="000000"/>
            </w:tcBorders>
            <w:shd w:val="clear" w:color="auto" w:fill="DEE6F6"/>
          </w:tcPr>
          <w:p>
            <w:pPr>
              <w:pStyle w:val="TableParagraph"/>
              <w:spacing w:line="255" w:lineRule="exact"/>
              <w:ind w:right="0"/>
              <w:jc w:val="center"/>
              <w:rPr>
                <w:rFonts w:ascii="굴림체" w:hAnsi="굴림체" w:cs="굴림체" w:eastAsia="굴림체"/>
                <w:sz w:val="22"/>
                <w:szCs w:val="22"/>
              </w:rPr>
            </w:pPr>
            <w:r>
              <w:rPr>
                <w:rFonts w:ascii="굴림체" w:hAnsi="굴림체" w:cs="굴림체" w:eastAsia="굴림체"/>
                <w:b/>
                <w:bCs/>
                <w:spacing w:val="-1"/>
                <w:sz w:val="22"/>
                <w:szCs w:val="22"/>
              </w:rPr>
              <w:t>기업부담</w:t>
            </w:r>
            <w:r>
              <w:rPr>
                <w:rFonts w:ascii="굴림체" w:hAnsi="굴림체" w:cs="굴림체" w:eastAsia="굴림체"/>
                <w:sz w:val="22"/>
                <w:szCs w:val="22"/>
              </w:rPr>
            </w:r>
          </w:p>
        </w:tc>
        <w:tc>
          <w:tcPr>
            <w:tcW w:w="2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6F6"/>
          </w:tcPr>
          <w:p>
            <w:pPr>
              <w:pStyle w:val="TableParagraph"/>
              <w:spacing w:line="255" w:lineRule="exact"/>
              <w:ind w:left="2" w:right="0"/>
              <w:jc w:val="center"/>
              <w:rPr>
                <w:rFonts w:ascii="굴림체" w:hAnsi="굴림체" w:cs="굴림체" w:eastAsia="굴림체"/>
                <w:sz w:val="22"/>
                <w:szCs w:val="22"/>
              </w:rPr>
            </w:pPr>
            <w:r>
              <w:rPr>
                <w:rFonts w:ascii="굴림체" w:hAnsi="굴림체" w:cs="굴림체" w:eastAsia="굴림체"/>
                <w:b/>
                <w:bCs/>
                <w:spacing w:val="-1"/>
                <w:sz w:val="22"/>
                <w:szCs w:val="22"/>
              </w:rPr>
              <w:t>학생부담</w:t>
            </w:r>
            <w:r>
              <w:rPr>
                <w:rFonts w:ascii="굴림체" w:hAnsi="굴림체" w:cs="굴림체" w:eastAsia="굴림체"/>
                <w:sz w:val="22"/>
                <w:szCs w:val="22"/>
              </w:rPr>
            </w: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  <w:shd w:val="clear" w:color="auto" w:fill="DEE6F6"/>
          </w:tcPr>
          <w:p>
            <w:pPr>
              <w:pStyle w:val="TableParagraph"/>
              <w:spacing w:line="255" w:lineRule="exact"/>
              <w:ind w:right="1"/>
              <w:jc w:val="center"/>
              <w:rPr>
                <w:rFonts w:ascii="굴림체" w:hAnsi="굴림체" w:cs="굴림체" w:eastAsia="굴림체"/>
                <w:sz w:val="22"/>
                <w:szCs w:val="22"/>
              </w:rPr>
            </w:pPr>
            <w:r>
              <w:rPr>
                <w:rFonts w:ascii="굴림체" w:hAnsi="굴림체" w:cs="굴림체" w:eastAsia="굴림체"/>
                <w:b/>
                <w:bCs/>
                <w:sz w:val="22"/>
                <w:szCs w:val="22"/>
              </w:rPr>
              <w:t>비</w:t>
            </w:r>
            <w:r>
              <w:rPr>
                <w:rFonts w:ascii="굴림체" w:hAnsi="굴림체" w:cs="굴림체" w:eastAsia="굴림체"/>
                <w:b/>
                <w:bCs/>
                <w:spacing w:val="-1"/>
                <w:sz w:val="22"/>
                <w:szCs w:val="22"/>
              </w:rPr>
              <w:t> </w:t>
            </w:r>
            <w:r>
              <w:rPr>
                <w:rFonts w:ascii="굴림체" w:hAnsi="굴림체" w:cs="굴림체" w:eastAsia="굴림체"/>
                <w:b/>
                <w:bCs/>
                <w:sz w:val="22"/>
                <w:szCs w:val="22"/>
              </w:rPr>
              <w:t>고</w:t>
            </w:r>
            <w:r>
              <w:rPr>
                <w:rFonts w:ascii="굴림체" w:hAnsi="굴림체" w:cs="굴림체" w:eastAsia="굴림체"/>
                <w:sz w:val="22"/>
                <w:szCs w:val="22"/>
              </w:rPr>
            </w:r>
          </w:p>
        </w:tc>
      </w:tr>
      <w:tr>
        <w:trPr>
          <w:trHeight w:val="647" w:hRule="exact"/>
        </w:trPr>
        <w:tc>
          <w:tcPr>
            <w:tcW w:w="234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56"/>
              <w:ind w:left="76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재교육형</w:t>
            </w:r>
          </w:p>
        </w:tc>
        <w:tc>
          <w:tcPr>
            <w:tcW w:w="2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56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pacing w:val="-1"/>
                <w:sz w:val="20"/>
              </w:rPr>
              <w:t>50%</w:t>
            </w:r>
            <w:r>
              <w:rPr>
                <w:rFonts w:ascii="굴림체"/>
                <w:sz w:val="20"/>
              </w:rPr>
            </w:r>
          </w:p>
        </w:tc>
        <w:tc>
          <w:tcPr>
            <w:tcW w:w="2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56"/>
              <w:ind w:right="1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50%</w:t>
            </w: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00" w:h="16820"/>
          <w:pgMar w:header="0" w:footer="275" w:top="1280" w:bottom="480" w:left="780" w:right="300"/>
        </w:sectPr>
      </w:pPr>
    </w:p>
    <w:p>
      <w:pPr>
        <w:pStyle w:val="BodyText"/>
        <w:spacing w:line="240" w:lineRule="auto" w:before="8"/>
        <w:ind w:left="290" w:right="0"/>
        <w:jc w:val="left"/>
        <w:rPr>
          <w:rFonts w:ascii="HY헤드라인M" w:hAnsi="HY헤드라인M" w:cs="HY헤드라인M" w:eastAsia="HY헤드라인M"/>
        </w:rPr>
      </w:pPr>
      <w:r>
        <w:rPr>
          <w:rFonts w:ascii="HY헤드라인M" w:hAnsi="HY헤드라인M" w:cs="HY헤드라인M" w:eastAsia="HY헤드라인M"/>
          <w:spacing w:val="-5"/>
        </w:rPr>
        <w:t>라.</w:t>
      </w:r>
      <w:r>
        <w:rPr>
          <w:rFonts w:ascii="HY헤드라인M" w:hAnsi="HY헤드라인M" w:cs="HY헤드라인M" w:eastAsia="HY헤드라인M"/>
          <w:spacing w:val="25"/>
        </w:rPr>
        <w:t> </w:t>
      </w:r>
      <w:r>
        <w:rPr>
          <w:rFonts w:ascii="HY헤드라인M" w:hAnsi="HY헤드라인M" w:cs="HY헤드라인M" w:eastAsia="HY헤드라인M"/>
          <w:spacing w:val="-7"/>
        </w:rPr>
        <w:t>등록금</w:t>
      </w:r>
      <w:r>
        <w:rPr>
          <w:rFonts w:ascii="HY헤드라인M" w:hAnsi="HY헤드라인M" w:cs="HY헤드라인M" w:eastAsia="HY헤드라인M"/>
          <w:spacing w:val="19"/>
        </w:rPr>
        <w:t> </w:t>
      </w:r>
      <w:r>
        <w:rPr>
          <w:rFonts w:ascii="HY헤드라인M" w:hAnsi="HY헤드라인M" w:cs="HY헤드라인M" w:eastAsia="HY헤드라인M"/>
          <w:spacing w:val="-5"/>
        </w:rPr>
        <w:t>납부</w:t>
      </w:r>
      <w:r>
        <w:rPr>
          <w:rFonts w:ascii="HY헤드라인M" w:hAnsi="HY헤드라인M" w:cs="HY헤드라인M" w:eastAsia="HY헤드라인M"/>
        </w:rPr>
      </w:r>
    </w:p>
    <w:p>
      <w:pPr>
        <w:pStyle w:val="BodyText"/>
        <w:spacing w:line="240" w:lineRule="auto" w:before="150"/>
        <w:ind w:left="408" w:right="0"/>
        <w:jc w:val="left"/>
      </w:pPr>
      <w:r>
        <w:rPr/>
        <w:t>•</w:t>
      </w:r>
      <w:r>
        <w:rPr>
          <w:spacing w:val="-6"/>
        </w:rPr>
        <w:t> </w:t>
      </w:r>
      <w:r>
        <w:rPr/>
        <w:t>합격자</w:t>
      </w:r>
      <w:r>
        <w:rPr>
          <w:spacing w:val="-4"/>
        </w:rPr>
        <w:t> </w:t>
      </w:r>
      <w:r>
        <w:rPr/>
        <w:t>발표</w:t>
      </w:r>
      <w:r>
        <w:rPr>
          <w:spacing w:val="-4"/>
        </w:rPr>
        <w:t> </w:t>
      </w:r>
      <w:r>
        <w:rPr/>
        <w:t>시</w:t>
      </w:r>
      <w:r>
        <w:rPr>
          <w:spacing w:val="-4"/>
        </w:rPr>
        <w:t> </w:t>
      </w:r>
      <w:r>
        <w:rPr>
          <w:spacing w:val="1"/>
        </w:rPr>
        <w:t>별도</w:t>
      </w:r>
      <w:r>
        <w:rPr>
          <w:spacing w:val="-4"/>
        </w:rPr>
        <w:t> </w:t>
      </w:r>
      <w:r>
        <w:rPr/>
        <w:t>안내</w:t>
      </w:r>
      <w:r>
        <w:rPr/>
      </w:r>
    </w:p>
    <w:p>
      <w:pPr>
        <w:spacing w:before="131"/>
        <w:ind w:left="480" w:right="0" w:firstLine="0"/>
        <w:jc w:val="left"/>
        <w:rPr>
          <w:rFonts w:ascii="굴림체" w:hAnsi="굴림체" w:cs="굴림체" w:eastAsia="굴림체"/>
          <w:sz w:val="20"/>
          <w:szCs w:val="20"/>
        </w:rPr>
      </w:pPr>
      <w:r>
        <w:rPr>
          <w:rFonts w:ascii="굴림체" w:hAnsi="굴림체" w:cs="굴림체" w:eastAsia="굴림체"/>
          <w:b/>
          <w:bCs/>
          <w:sz w:val="20"/>
          <w:szCs w:val="20"/>
        </w:rPr>
        <w:t>※</w:t>
      </w:r>
      <w:r>
        <w:rPr>
          <w:rFonts w:ascii="굴림체" w:hAnsi="굴림체" w:cs="굴림체" w:eastAsia="굴림체"/>
          <w:b/>
          <w:bCs/>
          <w:spacing w:val="-14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pacing w:val="-7"/>
          <w:sz w:val="20"/>
          <w:szCs w:val="20"/>
        </w:rPr>
        <w:t>등록금은</w:t>
      </w:r>
      <w:r>
        <w:rPr>
          <w:rFonts w:ascii="굴림체" w:hAnsi="굴림체" w:cs="굴림체" w:eastAsia="굴림체"/>
          <w:b/>
          <w:bCs/>
          <w:spacing w:val="-13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pacing w:val="-8"/>
          <w:sz w:val="20"/>
          <w:szCs w:val="20"/>
        </w:rPr>
        <w:t>참여기업과</w:t>
      </w:r>
      <w:r>
        <w:rPr>
          <w:rFonts w:ascii="굴림체" w:hAnsi="굴림체" w:cs="굴림체" w:eastAsia="굴림체"/>
          <w:b/>
          <w:bCs/>
          <w:spacing w:val="-13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pacing w:val="-5"/>
          <w:sz w:val="20"/>
          <w:szCs w:val="20"/>
        </w:rPr>
        <w:t>참여</w:t>
      </w:r>
      <w:r>
        <w:rPr>
          <w:rFonts w:ascii="굴림체" w:hAnsi="굴림체" w:cs="굴림체" w:eastAsia="굴림체"/>
          <w:b/>
          <w:bCs/>
          <w:spacing w:val="-13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pacing w:val="-5"/>
          <w:sz w:val="20"/>
          <w:szCs w:val="20"/>
        </w:rPr>
        <w:t>학생</w:t>
      </w:r>
      <w:r>
        <w:rPr>
          <w:rFonts w:ascii="굴림체" w:hAnsi="굴림체" w:cs="굴림체" w:eastAsia="굴림체"/>
          <w:b/>
          <w:bCs/>
          <w:spacing w:val="-14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pacing w:val="-5"/>
          <w:sz w:val="20"/>
          <w:szCs w:val="20"/>
        </w:rPr>
        <w:t>납부</w:t>
      </w:r>
      <w:r>
        <w:rPr>
          <w:rFonts w:ascii="굴림체" w:hAnsi="굴림체" w:cs="굴림체" w:eastAsia="굴림체"/>
          <w:b/>
          <w:bCs/>
          <w:spacing w:val="-13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pacing w:val="-7"/>
          <w:sz w:val="20"/>
          <w:szCs w:val="20"/>
        </w:rPr>
        <w:t>금액별로</w:t>
      </w:r>
      <w:r>
        <w:rPr>
          <w:rFonts w:ascii="굴림체" w:hAnsi="굴림체" w:cs="굴림체" w:eastAsia="굴림체"/>
          <w:b/>
          <w:bCs/>
          <w:spacing w:val="-13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pacing w:val="-7"/>
          <w:sz w:val="20"/>
          <w:szCs w:val="20"/>
        </w:rPr>
        <w:t>별도로</w:t>
      </w:r>
      <w:r>
        <w:rPr>
          <w:rFonts w:ascii="굴림체" w:hAnsi="굴림체" w:cs="굴림체" w:eastAsia="굴림체"/>
          <w:b/>
          <w:bCs/>
          <w:spacing w:val="-13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pacing w:val="-8"/>
          <w:sz w:val="20"/>
          <w:szCs w:val="20"/>
        </w:rPr>
        <w:t>입금하여야</w:t>
      </w:r>
      <w:r>
        <w:rPr>
          <w:rFonts w:ascii="굴림체" w:hAnsi="굴림체" w:cs="굴림체" w:eastAsia="굴림체"/>
          <w:b/>
          <w:bCs/>
          <w:spacing w:val="-14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pacing w:val="-5"/>
          <w:sz w:val="20"/>
          <w:szCs w:val="20"/>
        </w:rPr>
        <w:t>함</w:t>
      </w:r>
      <w:r>
        <w:rPr>
          <w:rFonts w:ascii="굴림체" w:hAnsi="굴림체" w:cs="굴림체" w:eastAsia="굴림체"/>
          <w:b/>
          <w:bCs/>
          <w:spacing w:val="-4"/>
          <w:sz w:val="20"/>
          <w:szCs w:val="20"/>
        </w:rPr>
        <w:t>.</w:t>
      </w:r>
      <w:r>
        <w:rPr>
          <w:rFonts w:ascii="굴림체" w:hAnsi="굴림체" w:cs="굴림체" w:eastAsia="굴림체"/>
          <w:sz w:val="20"/>
          <w:szCs w:val="20"/>
        </w:rPr>
      </w:r>
    </w:p>
    <w:p>
      <w:pPr>
        <w:spacing w:before="119"/>
        <w:ind w:left="463" w:right="0" w:firstLine="0"/>
        <w:jc w:val="left"/>
        <w:rPr>
          <w:rFonts w:ascii="굴림체" w:hAnsi="굴림체" w:cs="굴림체" w:eastAsia="굴림체"/>
          <w:sz w:val="20"/>
          <w:szCs w:val="20"/>
        </w:rPr>
      </w:pPr>
      <w:r>
        <w:rPr>
          <w:rFonts w:ascii="굴림체" w:hAnsi="굴림체" w:cs="굴림체" w:eastAsia="굴림체"/>
          <w:b/>
          <w:bCs/>
          <w:sz w:val="20"/>
          <w:szCs w:val="20"/>
        </w:rPr>
        <w:t>※</w:t>
      </w:r>
      <w:r>
        <w:rPr>
          <w:rFonts w:ascii="굴림체" w:hAnsi="굴림체" w:cs="굴림체" w:eastAsia="굴림체"/>
          <w:b/>
          <w:bCs/>
          <w:spacing w:val="-10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pacing w:val="-7"/>
          <w:sz w:val="20"/>
          <w:szCs w:val="20"/>
        </w:rPr>
        <w:t>문의사항</w:t>
      </w:r>
      <w:r>
        <w:rPr>
          <w:rFonts w:ascii="굴림체" w:hAnsi="굴림체" w:cs="굴림체" w:eastAsia="굴림체"/>
          <w:b/>
          <w:bCs/>
          <w:spacing w:val="-9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pacing w:val="-5"/>
          <w:sz w:val="20"/>
          <w:szCs w:val="20"/>
        </w:rPr>
        <w:t>안내</w:t>
      </w:r>
      <w:r>
        <w:rPr>
          <w:rFonts w:ascii="굴림체" w:hAnsi="굴림체" w:cs="굴림체" w:eastAsia="굴림체"/>
          <w:b/>
          <w:bCs/>
          <w:spacing w:val="-10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z w:val="20"/>
          <w:szCs w:val="20"/>
        </w:rPr>
        <w:t>:</w:t>
      </w:r>
      <w:r>
        <w:rPr>
          <w:rFonts w:ascii="굴림체" w:hAnsi="굴림체" w:cs="굴림체" w:eastAsia="굴림체"/>
          <w:b/>
          <w:bCs/>
          <w:spacing w:val="-5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pacing w:val="-8"/>
          <w:sz w:val="20"/>
          <w:szCs w:val="20"/>
        </w:rPr>
        <w:t>기계융복합공학과</w:t>
      </w:r>
      <w:r>
        <w:rPr>
          <w:rFonts w:ascii="굴림체" w:hAnsi="굴림체" w:cs="굴림체" w:eastAsia="굴림체"/>
          <w:b/>
          <w:bCs/>
          <w:spacing w:val="-10"/>
          <w:sz w:val="20"/>
          <w:szCs w:val="20"/>
        </w:rPr>
        <w:t> </w:t>
      </w:r>
      <w:r>
        <w:rPr>
          <w:rFonts w:ascii="굴림체" w:hAnsi="굴림체" w:cs="굴림체" w:eastAsia="굴림체"/>
          <w:b/>
          <w:bCs/>
          <w:spacing w:val="-4"/>
          <w:sz w:val="20"/>
          <w:szCs w:val="20"/>
        </w:rPr>
        <w:t>(</w:t>
      </w:r>
      <w:r>
        <w:rPr>
          <w:rFonts w:ascii="굴림체" w:hAnsi="굴림체" w:cs="굴림체" w:eastAsia="굴림체"/>
          <w:b/>
          <w:bCs/>
          <w:spacing w:val="-5"/>
          <w:sz w:val="20"/>
          <w:szCs w:val="20"/>
        </w:rPr>
        <w:t>☎</w:t>
      </w:r>
      <w:r>
        <w:rPr>
          <w:rFonts w:ascii="굴림체" w:hAnsi="굴림체" w:cs="굴림체" w:eastAsia="굴림체"/>
          <w:b/>
          <w:bCs/>
          <w:spacing w:val="-4"/>
          <w:sz w:val="20"/>
          <w:szCs w:val="20"/>
        </w:rPr>
        <w:t>053-850-6790,4580)</w:t>
      </w:r>
      <w:r>
        <w:rPr>
          <w:rFonts w:ascii="굴림체" w:hAnsi="굴림체" w:cs="굴림체" w:eastAsia="굴림체"/>
          <w:sz w:val="20"/>
          <w:szCs w:val="20"/>
        </w:rPr>
      </w:r>
    </w:p>
    <w:p>
      <w:pPr>
        <w:spacing w:line="240" w:lineRule="auto" w:before="0"/>
        <w:rPr>
          <w:rFonts w:ascii="굴림체" w:hAnsi="굴림체" w:cs="굴림체" w:eastAsia="굴림체"/>
          <w:b/>
          <w:bCs/>
          <w:sz w:val="20"/>
          <w:szCs w:val="20"/>
        </w:rPr>
      </w:pPr>
    </w:p>
    <w:p>
      <w:pPr>
        <w:spacing w:line="240" w:lineRule="auto" w:before="4"/>
        <w:rPr>
          <w:rFonts w:ascii="굴림체" w:hAnsi="굴림체" w:cs="굴림체" w:eastAsia="굴림체"/>
          <w:b/>
          <w:bCs/>
          <w:sz w:val="18"/>
          <w:szCs w:val="18"/>
        </w:rPr>
      </w:pPr>
    </w:p>
    <w:p>
      <w:pPr>
        <w:spacing w:before="14"/>
        <w:ind w:left="952" w:right="0" w:firstLine="0"/>
        <w:jc w:val="left"/>
        <w:rPr>
          <w:rFonts w:ascii="HY헤드라인M" w:hAnsi="HY헤드라인M" w:cs="HY헤드라인M" w:eastAsia="HY헤드라인M"/>
          <w:sz w:val="28"/>
          <w:szCs w:val="28"/>
        </w:rPr>
      </w:pPr>
      <w:r>
        <w:rPr/>
        <w:pict>
          <v:shape style="position:absolute;margin-left:46.415001pt;margin-top:1.334724pt;width:25.95pt;height:21.7pt;mso-position-horizontal-relative:page;mso-position-vertical-relative:paragraph;z-index:1504" type="#_x0000_t202" filled="true" fillcolor="#2d2d89" stroked="false">
            <v:textbox inset="0,0,0,0">
              <w:txbxContent>
                <w:p>
                  <w:pPr>
                    <w:spacing w:line="354" w:lineRule="exact" w:before="0"/>
                    <w:ind w:left="0" w:right="0" w:firstLine="0"/>
                    <w:jc w:val="center"/>
                    <w:rPr>
                      <w:rFonts w:ascii="HY헤드라인M" w:hAnsi="HY헤드라인M" w:cs="HY헤드라인M" w:eastAsia="HY헤드라인M"/>
                      <w:sz w:val="28"/>
                      <w:szCs w:val="28"/>
                    </w:rPr>
                  </w:pPr>
                  <w:r>
                    <w:rPr>
                      <w:rFonts w:ascii="HY헤드라인M"/>
                      <w:color w:val="FFFFFF"/>
                      <w:sz w:val="28"/>
                    </w:rPr>
                    <w:t>9</w:t>
                  </w:r>
                  <w:r>
                    <w:rPr>
                      <w:rFonts w:ascii="HY헤드라인M"/>
                      <w:sz w:val="2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HY헤드라인M" w:hAnsi="HY헤드라인M" w:cs="HY헤드라인M" w:eastAsia="HY헤드라인M"/>
          <w:spacing w:val="-16"/>
          <w:sz w:val="28"/>
          <w:szCs w:val="28"/>
        </w:rPr>
        <w:t>지원자</w:t>
      </w:r>
      <w:r>
        <w:rPr>
          <w:rFonts w:ascii="HY헤드라인M" w:hAnsi="HY헤드라인M" w:cs="HY헤드라인M" w:eastAsia="HY헤드라인M"/>
          <w:spacing w:val="12"/>
          <w:sz w:val="28"/>
          <w:szCs w:val="28"/>
        </w:rPr>
        <w:t> </w:t>
      </w:r>
      <w:r>
        <w:rPr>
          <w:rFonts w:ascii="HY헤드라인M" w:hAnsi="HY헤드라인M" w:cs="HY헤드라인M" w:eastAsia="HY헤드라인M"/>
          <w:spacing w:val="-18"/>
          <w:sz w:val="28"/>
          <w:szCs w:val="28"/>
        </w:rPr>
        <w:t>유의사항</w:t>
      </w:r>
    </w:p>
    <w:p>
      <w:pPr>
        <w:spacing w:line="240" w:lineRule="auto" w:before="7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771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9"/>
        <w:rPr>
          <w:rFonts w:ascii="HY헤드라인M" w:hAnsi="HY헤드라인M" w:cs="HY헤드라인M" w:eastAsia="HY헤드라인M"/>
          <w:sz w:val="25"/>
          <w:szCs w:val="25"/>
        </w:rPr>
      </w:pPr>
    </w:p>
    <w:p>
      <w:pPr>
        <w:pStyle w:val="BodyText"/>
        <w:spacing w:line="292" w:lineRule="auto" w:before="37"/>
        <w:ind w:left="979" w:right="619" w:hanging="401"/>
        <w:jc w:val="left"/>
      </w:pPr>
      <w:r>
        <w:rPr>
          <w:spacing w:val="1"/>
        </w:rPr>
        <w:t>가.</w:t>
      </w:r>
      <w:r>
        <w:rPr>
          <w:spacing w:val="-8"/>
        </w:rPr>
        <w:t> </w:t>
      </w:r>
      <w:r>
        <w:rPr/>
        <w:t>계약학과</w:t>
      </w:r>
      <w:r>
        <w:rPr>
          <w:spacing w:val="-6"/>
        </w:rPr>
        <w:t> </w:t>
      </w:r>
      <w:r>
        <w:rPr/>
        <w:t>재학</w:t>
      </w:r>
      <w:r>
        <w:rPr>
          <w:spacing w:val="-7"/>
        </w:rPr>
        <w:t> </w:t>
      </w:r>
      <w:r>
        <w:rPr/>
        <w:t>중</w:t>
      </w:r>
      <w:r>
        <w:rPr>
          <w:spacing w:val="-6"/>
        </w:rPr>
        <w:t> </w:t>
      </w:r>
      <w:r>
        <w:rPr/>
        <w:t>입학당시</w:t>
      </w:r>
      <w:r>
        <w:rPr>
          <w:spacing w:val="-6"/>
        </w:rPr>
        <w:t> </w:t>
      </w:r>
      <w:r>
        <w:rPr/>
        <w:t>산업체에서</w:t>
      </w:r>
      <w:r>
        <w:rPr>
          <w:spacing w:val="-7"/>
        </w:rPr>
        <w:t> </w:t>
      </w:r>
      <w:r>
        <w:rPr/>
        <w:t>퇴사하는</w:t>
      </w:r>
      <w:r>
        <w:rPr>
          <w:spacing w:val="-6"/>
        </w:rPr>
        <w:t> </w:t>
      </w:r>
      <w:r>
        <w:rPr/>
        <w:t>경우</w:t>
      </w:r>
      <w:r>
        <w:rPr>
          <w:spacing w:val="-7"/>
        </w:rPr>
        <w:t> </w:t>
      </w:r>
      <w:r>
        <w:rPr/>
        <w:t>기업대표와</w:t>
      </w:r>
      <w:r>
        <w:rPr>
          <w:spacing w:val="-6"/>
        </w:rPr>
        <w:t> </w:t>
      </w:r>
      <w:r>
        <w:rPr>
          <w:spacing w:val="1"/>
        </w:rPr>
        <w:t>해당</w:t>
      </w:r>
      <w:r>
        <w:rPr>
          <w:spacing w:val="-6"/>
        </w:rPr>
        <w:t> </w:t>
      </w:r>
      <w:r>
        <w:rPr/>
        <w:t>학생은</w:t>
      </w:r>
      <w:r>
        <w:rPr>
          <w:spacing w:val="-7"/>
        </w:rPr>
        <w:t> </w:t>
      </w:r>
      <w:r>
        <w:rPr>
          <w:spacing w:val="1"/>
        </w:rPr>
        <w:t>즉시</w:t>
      </w:r>
      <w:r>
        <w:rPr>
          <w:spacing w:val="-6"/>
        </w:rPr>
        <w:t> </w:t>
      </w:r>
      <w:r>
        <w:rPr/>
        <w:t>학교에</w:t>
      </w:r>
      <w:r>
        <w:rPr>
          <w:spacing w:val="-6"/>
        </w:rPr>
        <w:t> </w:t>
      </w:r>
      <w:r>
        <w:rPr/>
        <w:t>통보해</w:t>
      </w:r>
      <w:r>
        <w:rPr>
          <w:spacing w:val="28"/>
          <w:w w:val="99"/>
        </w:rPr>
        <w:t> </w:t>
      </w:r>
      <w:r>
        <w:rPr/>
        <w:t>야</w:t>
      </w:r>
      <w:r>
        <w:rPr>
          <w:spacing w:val="-6"/>
        </w:rPr>
        <w:t> </w:t>
      </w:r>
      <w:r>
        <w:rPr/>
        <w:t>할</w:t>
      </w:r>
      <w:r>
        <w:rPr>
          <w:spacing w:val="-6"/>
        </w:rPr>
        <w:t> </w:t>
      </w:r>
      <w:r>
        <w:rPr/>
        <w:t>의무가</w:t>
      </w:r>
      <w:r>
        <w:rPr>
          <w:spacing w:val="-5"/>
        </w:rPr>
        <w:t> </w:t>
      </w:r>
      <w:r>
        <w:rPr/>
        <w:t>있으며,</w:t>
      </w:r>
      <w:r>
        <w:rPr>
          <w:spacing w:val="-7"/>
        </w:rPr>
        <w:t> </w:t>
      </w:r>
      <w:r>
        <w:rPr/>
        <w:t>이를</w:t>
      </w:r>
      <w:r>
        <w:rPr>
          <w:spacing w:val="-6"/>
        </w:rPr>
        <w:t> </w:t>
      </w:r>
      <w:r>
        <w:rPr/>
        <w:t>위반할</w:t>
      </w:r>
      <w:r>
        <w:rPr>
          <w:spacing w:val="-5"/>
        </w:rPr>
        <w:t> </w:t>
      </w:r>
      <w:r>
        <w:rPr/>
        <w:t>시</w:t>
      </w:r>
      <w:r>
        <w:rPr>
          <w:spacing w:val="-6"/>
        </w:rPr>
        <w:t> </w:t>
      </w:r>
      <w:r>
        <w:rPr/>
        <w:t>모든</w:t>
      </w:r>
      <w:r>
        <w:rPr>
          <w:spacing w:val="-6"/>
        </w:rPr>
        <w:t> </w:t>
      </w:r>
      <w:r>
        <w:rPr/>
        <w:t>책임은</w:t>
      </w:r>
      <w:r>
        <w:rPr>
          <w:spacing w:val="-5"/>
        </w:rPr>
        <w:t> </w:t>
      </w:r>
      <w:r>
        <w:rPr/>
        <w:t>기업과</w:t>
      </w:r>
      <w:r>
        <w:rPr>
          <w:spacing w:val="-6"/>
        </w:rPr>
        <w:t> </w:t>
      </w:r>
      <w:r>
        <w:rPr/>
        <w:t>학생에게</w:t>
      </w:r>
      <w:r>
        <w:rPr>
          <w:spacing w:val="-5"/>
        </w:rPr>
        <w:t> </w:t>
      </w:r>
      <w:r>
        <w:rPr/>
        <w:t>있습니다.</w:t>
      </w:r>
      <w:r>
        <w:rPr/>
      </w:r>
    </w:p>
    <w:p>
      <w:pPr>
        <w:pStyle w:val="BodyText"/>
        <w:spacing w:line="293" w:lineRule="auto" w:before="13"/>
        <w:ind w:left="979" w:right="506" w:hanging="401"/>
        <w:jc w:val="both"/>
      </w:pPr>
      <w:r>
        <w:rPr>
          <w:spacing w:val="1"/>
        </w:rPr>
        <w:t>나.</w:t>
      </w:r>
      <w:r>
        <w:rPr>
          <w:spacing w:val="9"/>
        </w:rPr>
        <w:t> </w:t>
      </w:r>
      <w:r>
        <w:rPr/>
        <w:t>전</w:t>
      </w:r>
      <w:r>
        <w:rPr>
          <w:spacing w:val="10"/>
        </w:rPr>
        <w:t> </w:t>
      </w:r>
      <w:r>
        <w:rPr/>
        <w:t>과정을</w:t>
      </w:r>
      <w:r>
        <w:rPr>
          <w:spacing w:val="9"/>
        </w:rPr>
        <w:t> </w:t>
      </w:r>
      <w:r>
        <w:rPr/>
        <w:t>이수할</w:t>
      </w:r>
      <w:r>
        <w:rPr>
          <w:spacing w:val="10"/>
        </w:rPr>
        <w:t> </w:t>
      </w:r>
      <w:r>
        <w:rPr/>
        <w:t>때까지</w:t>
      </w:r>
      <w:r>
        <w:rPr>
          <w:spacing w:val="11"/>
        </w:rPr>
        <w:t> </w:t>
      </w:r>
      <w:r>
        <w:rPr/>
        <w:t>휴학은</w:t>
      </w:r>
      <w:r>
        <w:rPr>
          <w:spacing w:val="10"/>
        </w:rPr>
        <w:t> </w:t>
      </w:r>
      <w:r>
        <w:rPr/>
        <w:t>원칙적으로</w:t>
      </w:r>
      <w:r>
        <w:rPr>
          <w:spacing w:val="9"/>
        </w:rPr>
        <w:t> </w:t>
      </w:r>
      <w:r>
        <w:rPr/>
        <w:t>허용되지</w:t>
      </w:r>
      <w:r>
        <w:rPr>
          <w:spacing w:val="10"/>
        </w:rPr>
        <w:t> </w:t>
      </w:r>
      <w:r>
        <w:rPr/>
        <w:t>않는다.</w:t>
      </w:r>
      <w:r>
        <w:rPr>
          <w:spacing w:val="11"/>
        </w:rPr>
        <w:t> </w:t>
      </w:r>
      <w:r>
        <w:rPr/>
        <w:t>다만,</w:t>
      </w:r>
      <w:r>
        <w:rPr>
          <w:spacing w:val="12"/>
        </w:rPr>
        <w:t> </w:t>
      </w:r>
      <w:r>
        <w:rPr/>
        <w:t>질병·장기출장</w:t>
      </w:r>
      <w:r>
        <w:rPr>
          <w:spacing w:val="8"/>
        </w:rPr>
        <w:t> </w:t>
      </w:r>
      <w:r>
        <w:rPr/>
        <w:t>등</w:t>
      </w:r>
      <w:r>
        <w:rPr>
          <w:spacing w:val="11"/>
        </w:rPr>
        <w:t> </w:t>
      </w:r>
      <w:r>
        <w:rPr/>
        <w:t>부득이한</w:t>
      </w:r>
      <w:r>
        <w:rPr>
          <w:spacing w:val="40"/>
          <w:w w:val="99"/>
        </w:rPr>
        <w:t> </w:t>
      </w:r>
      <w:r>
        <w:rPr/>
        <w:t>사정으로</w:t>
      </w:r>
      <w:r>
        <w:rPr>
          <w:spacing w:val="9"/>
        </w:rPr>
        <w:t> </w:t>
      </w:r>
      <w:r>
        <w:rPr/>
        <w:t>학업을</w:t>
      </w:r>
      <w:r>
        <w:rPr>
          <w:spacing w:val="9"/>
        </w:rPr>
        <w:t> </w:t>
      </w:r>
      <w:r>
        <w:rPr/>
        <w:t>중단하여야</w:t>
      </w:r>
      <w:r>
        <w:rPr>
          <w:spacing w:val="9"/>
        </w:rPr>
        <w:t> </w:t>
      </w:r>
      <w:r>
        <w:rPr/>
        <w:t>할</w:t>
      </w:r>
      <w:r>
        <w:rPr>
          <w:spacing w:val="10"/>
        </w:rPr>
        <w:t> </w:t>
      </w:r>
      <w:r>
        <w:rPr/>
        <w:t>경우,</w:t>
      </w:r>
      <w:r>
        <w:rPr>
          <w:spacing w:val="10"/>
        </w:rPr>
        <w:t> </w:t>
      </w:r>
      <w:r>
        <w:rPr/>
        <w:t>별도의</w:t>
      </w:r>
      <w:r>
        <w:rPr>
          <w:spacing w:val="11"/>
        </w:rPr>
        <w:t> </w:t>
      </w:r>
      <w:r>
        <w:rPr/>
        <w:t>심의절차를</w:t>
      </w:r>
      <w:r>
        <w:rPr>
          <w:spacing w:val="9"/>
        </w:rPr>
        <w:t> </w:t>
      </w:r>
      <w:r>
        <w:rPr>
          <w:spacing w:val="1"/>
        </w:rPr>
        <w:t>통해</w:t>
      </w:r>
      <w:r>
        <w:rPr>
          <w:spacing w:val="10"/>
        </w:rPr>
        <w:t> </w:t>
      </w:r>
      <w:r>
        <w:rPr/>
        <w:t>최대</w:t>
      </w:r>
      <w:r>
        <w:rPr>
          <w:spacing w:val="11"/>
        </w:rPr>
        <w:t> </w:t>
      </w:r>
      <w:r>
        <w:rPr/>
        <w:t>2학기</w:t>
      </w:r>
      <w:r>
        <w:rPr>
          <w:spacing w:val="9"/>
        </w:rPr>
        <w:t> </w:t>
      </w:r>
      <w:r>
        <w:rPr/>
        <w:t>범위</w:t>
      </w:r>
      <w:r>
        <w:rPr>
          <w:spacing w:val="11"/>
        </w:rPr>
        <w:t> </w:t>
      </w:r>
      <w:r>
        <w:rPr/>
        <w:t>내에서</w:t>
      </w:r>
      <w:r>
        <w:rPr>
          <w:spacing w:val="11"/>
        </w:rPr>
        <w:t> </w:t>
      </w:r>
      <w:r>
        <w:rPr/>
        <w:t>휴학을</w:t>
      </w:r>
      <w:r>
        <w:rPr>
          <w:spacing w:val="12"/>
        </w:rPr>
        <w:t> </w:t>
      </w:r>
      <w:r>
        <w:rPr/>
        <w:t>허</w:t>
      </w:r>
      <w:r>
        <w:rPr>
          <w:spacing w:val="24"/>
          <w:w w:val="99"/>
        </w:rPr>
        <w:t> </w:t>
      </w:r>
      <w:r>
        <w:rPr/>
        <w:t>용함.</w:t>
      </w:r>
      <w:r>
        <w:rPr/>
      </w:r>
    </w:p>
    <w:p>
      <w:pPr>
        <w:pStyle w:val="BodyText"/>
        <w:spacing w:line="294" w:lineRule="auto" w:before="12"/>
        <w:ind w:left="578" w:right="993"/>
        <w:jc w:val="left"/>
      </w:pPr>
      <w:r>
        <w:rPr>
          <w:spacing w:val="1"/>
        </w:rPr>
        <w:t>다.</w:t>
      </w:r>
      <w:r>
        <w:rPr>
          <w:spacing w:val="-8"/>
        </w:rPr>
        <w:t> </w:t>
      </w:r>
      <w:r>
        <w:rPr/>
        <w:t>지원자의</w:t>
      </w:r>
      <w:r>
        <w:rPr>
          <w:spacing w:val="-6"/>
        </w:rPr>
        <w:t> </w:t>
      </w:r>
      <w:r>
        <w:rPr/>
        <w:t>전화번호는</w:t>
      </w:r>
      <w:r>
        <w:rPr>
          <w:spacing w:val="-7"/>
        </w:rPr>
        <w:t> </w:t>
      </w:r>
      <w:r>
        <w:rPr/>
        <w:t>입학전형</w:t>
      </w:r>
      <w:r>
        <w:rPr>
          <w:spacing w:val="-6"/>
        </w:rPr>
        <w:t> </w:t>
      </w:r>
      <w:r>
        <w:rPr>
          <w:spacing w:val="1"/>
        </w:rPr>
        <w:t>기간</w:t>
      </w:r>
      <w:r>
        <w:rPr>
          <w:spacing w:val="-7"/>
        </w:rPr>
        <w:t> </w:t>
      </w:r>
      <w:r>
        <w:rPr/>
        <w:t>중</w:t>
      </w:r>
      <w:r>
        <w:rPr>
          <w:spacing w:val="-6"/>
        </w:rPr>
        <w:t> </w:t>
      </w:r>
      <w:r>
        <w:rPr/>
        <w:t>신속히</w:t>
      </w:r>
      <w:r>
        <w:rPr>
          <w:spacing w:val="-7"/>
        </w:rPr>
        <w:t> </w:t>
      </w:r>
      <w:r>
        <w:rPr/>
        <w:t>연락할</w:t>
      </w:r>
      <w:r>
        <w:rPr>
          <w:spacing w:val="-6"/>
        </w:rPr>
        <w:t> </w:t>
      </w:r>
      <w:r>
        <w:rPr/>
        <w:t>수</w:t>
      </w:r>
      <w:r>
        <w:rPr>
          <w:spacing w:val="-7"/>
        </w:rPr>
        <w:t> </w:t>
      </w:r>
      <w:r>
        <w:rPr/>
        <w:t>있도록</w:t>
      </w:r>
      <w:r>
        <w:rPr>
          <w:spacing w:val="-6"/>
        </w:rPr>
        <w:t> </w:t>
      </w:r>
      <w:r>
        <w:rPr/>
        <w:t>정확하게</w:t>
      </w:r>
      <w:r>
        <w:rPr>
          <w:spacing w:val="-7"/>
        </w:rPr>
        <w:t> </w:t>
      </w:r>
      <w:r>
        <w:rPr/>
        <w:t>기재하여야</w:t>
      </w:r>
      <w:r>
        <w:rPr>
          <w:spacing w:val="-6"/>
        </w:rPr>
        <w:t> </w:t>
      </w:r>
      <w:r>
        <w:rPr/>
        <w:t>한다.</w:t>
      </w:r>
      <w:r>
        <w:rPr>
          <w:spacing w:val="32"/>
          <w:w w:val="99"/>
        </w:rPr>
        <w:t> </w:t>
      </w:r>
      <w:r>
        <w:rPr>
          <w:spacing w:val="1"/>
        </w:rPr>
        <w:t>라.</w:t>
      </w:r>
      <w:r>
        <w:rPr>
          <w:spacing w:val="-9"/>
        </w:rPr>
        <w:t> </w:t>
      </w:r>
      <w:r>
        <w:rPr/>
        <w:t>우편접수는</w:t>
      </w:r>
      <w:r>
        <w:rPr>
          <w:spacing w:val="-8"/>
        </w:rPr>
        <w:t> </w:t>
      </w:r>
      <w:r>
        <w:rPr>
          <w:rFonts w:ascii="굴림체" w:hAnsi="굴림체" w:cs="굴림체" w:eastAsia="굴림체"/>
          <w:b/>
          <w:bCs/>
        </w:rPr>
        <w:t>접수기간</w:t>
      </w:r>
      <w:r>
        <w:rPr>
          <w:rFonts w:ascii="굴림체" w:hAnsi="굴림체" w:cs="굴림체" w:eastAsia="굴림체"/>
          <w:b/>
          <w:bCs/>
          <w:spacing w:val="-6"/>
        </w:rPr>
        <w:t> </w:t>
      </w:r>
      <w:r>
        <w:rPr>
          <w:rFonts w:ascii="굴림체" w:hAnsi="굴림체" w:cs="굴림체" w:eastAsia="굴림체"/>
          <w:b/>
          <w:bCs/>
        </w:rPr>
        <w:t>마감일</w:t>
      </w:r>
      <w:r>
        <w:rPr>
          <w:rFonts w:ascii="굴림체" w:hAnsi="굴림체" w:cs="굴림체" w:eastAsia="굴림체"/>
          <w:b/>
          <w:bCs/>
          <w:spacing w:val="-6"/>
        </w:rPr>
        <w:t> </w:t>
      </w:r>
      <w:r>
        <w:rPr>
          <w:rFonts w:ascii="굴림체" w:hAnsi="굴림체" w:cs="굴림체" w:eastAsia="굴림체"/>
          <w:b/>
          <w:bCs/>
        </w:rPr>
        <w:t>도착분</w:t>
      </w:r>
      <w:r>
        <w:rPr>
          <w:rFonts w:ascii="굴림체" w:hAnsi="굴림체" w:cs="굴림체" w:eastAsia="굴림체"/>
          <w:b/>
          <w:bCs/>
          <w:spacing w:val="-6"/>
        </w:rPr>
        <w:t> </w:t>
      </w:r>
      <w:r>
        <w:rPr/>
        <w:t>까지만</w:t>
      </w:r>
      <w:r>
        <w:rPr>
          <w:spacing w:val="-8"/>
        </w:rPr>
        <w:t> </w:t>
      </w:r>
      <w:r>
        <w:rPr/>
        <w:t>접수한다.</w:t>
      </w:r>
      <w:r>
        <w:rPr/>
      </w:r>
    </w:p>
    <w:p>
      <w:pPr>
        <w:pStyle w:val="BodyText"/>
        <w:spacing w:line="240" w:lineRule="auto" w:before="11"/>
        <w:ind w:left="578" w:right="0"/>
        <w:jc w:val="left"/>
      </w:pPr>
      <w:r>
        <w:rPr>
          <w:spacing w:val="1"/>
        </w:rPr>
        <w:t>마.</w:t>
      </w:r>
      <w:r>
        <w:rPr>
          <w:spacing w:val="-9"/>
        </w:rPr>
        <w:t> </w:t>
      </w:r>
      <w:r>
        <w:rPr/>
        <w:t>제출된</w:t>
      </w:r>
      <w:r>
        <w:rPr>
          <w:spacing w:val="-8"/>
        </w:rPr>
        <w:t> </w:t>
      </w:r>
      <w:r>
        <w:rPr/>
        <w:t>서류는</w:t>
      </w:r>
      <w:r>
        <w:rPr>
          <w:spacing w:val="-7"/>
        </w:rPr>
        <w:t> </w:t>
      </w:r>
      <w:r>
        <w:rPr/>
        <w:t>정정하지</w:t>
      </w:r>
      <w:r>
        <w:rPr>
          <w:spacing w:val="-8"/>
        </w:rPr>
        <w:t> </w:t>
      </w:r>
      <w:r>
        <w:rPr/>
        <w:t>못하며</w:t>
      </w:r>
      <w:r>
        <w:rPr>
          <w:spacing w:val="-8"/>
        </w:rPr>
        <w:t> </w:t>
      </w:r>
      <w:r>
        <w:rPr/>
        <w:t>반환하지</w:t>
      </w:r>
      <w:r>
        <w:rPr>
          <w:spacing w:val="-7"/>
        </w:rPr>
        <w:t> </w:t>
      </w:r>
      <w:r>
        <w:rPr/>
        <w:t>아니한다.</w:t>
      </w:r>
      <w:r>
        <w:rPr/>
      </w:r>
    </w:p>
    <w:p>
      <w:pPr>
        <w:pStyle w:val="BodyText"/>
        <w:spacing w:line="294" w:lineRule="auto"/>
        <w:ind w:left="974" w:right="619" w:hanging="396"/>
        <w:jc w:val="left"/>
      </w:pPr>
      <w:r>
        <w:rPr>
          <w:spacing w:val="1"/>
        </w:rPr>
        <w:t>바.</w:t>
      </w:r>
      <w:r>
        <w:rPr>
          <w:spacing w:val="-9"/>
        </w:rPr>
        <w:t> </w:t>
      </w:r>
      <w:r>
        <w:rPr/>
        <w:t>전형기간</w:t>
      </w:r>
      <w:r>
        <w:rPr>
          <w:spacing w:val="-8"/>
        </w:rPr>
        <w:t> </w:t>
      </w:r>
      <w:r>
        <w:rPr/>
        <w:t>중</w:t>
      </w:r>
      <w:r>
        <w:rPr>
          <w:spacing w:val="-8"/>
        </w:rPr>
        <w:t> </w:t>
      </w:r>
      <w:r>
        <w:rPr/>
        <w:t>수험생에게</w:t>
      </w:r>
      <w:r>
        <w:rPr>
          <w:spacing w:val="-7"/>
        </w:rPr>
        <w:t> </w:t>
      </w:r>
      <w:r>
        <w:rPr/>
        <w:t>알리는</w:t>
      </w:r>
      <w:r>
        <w:rPr>
          <w:spacing w:val="-8"/>
        </w:rPr>
        <w:t> </w:t>
      </w:r>
      <w:r>
        <w:rPr/>
        <w:t>공지사항(면접일시,</w:t>
      </w:r>
      <w:r>
        <w:rPr>
          <w:spacing w:val="-7"/>
        </w:rPr>
        <w:t> </w:t>
      </w:r>
      <w:r>
        <w:rPr/>
        <w:t>합격자</w:t>
      </w:r>
      <w:r>
        <w:rPr>
          <w:spacing w:val="-8"/>
        </w:rPr>
        <w:t> </w:t>
      </w:r>
      <w:r>
        <w:rPr/>
        <w:t>발표,</w:t>
      </w:r>
      <w:r>
        <w:rPr>
          <w:spacing w:val="-8"/>
        </w:rPr>
        <w:t> </w:t>
      </w:r>
      <w:r>
        <w:rPr/>
        <w:t>등록금고지서</w:t>
      </w:r>
      <w:r>
        <w:rPr>
          <w:spacing w:val="-8"/>
        </w:rPr>
        <w:t> </w:t>
      </w:r>
      <w:r>
        <w:rPr/>
        <w:t>교부,</w:t>
      </w:r>
      <w:r>
        <w:rPr>
          <w:spacing w:val="-9"/>
        </w:rPr>
        <w:t> </w:t>
      </w:r>
      <w:r>
        <w:rPr/>
        <w:t>등록금</w:t>
      </w:r>
      <w:r>
        <w:rPr>
          <w:spacing w:val="-7"/>
        </w:rPr>
        <w:t> </w:t>
      </w:r>
      <w:r>
        <w:rPr/>
        <w:t>납부</w:t>
      </w:r>
      <w:r>
        <w:rPr>
          <w:spacing w:val="42"/>
          <w:w w:val="99"/>
        </w:rPr>
        <w:t> </w:t>
      </w:r>
      <w:r>
        <w:rPr>
          <w:spacing w:val="-6"/>
        </w:rPr>
        <w:t>안내</w:t>
      </w:r>
      <w:r>
        <w:rPr>
          <w:spacing w:val="-17"/>
        </w:rPr>
        <w:t> </w:t>
      </w:r>
      <w:r>
        <w:rPr>
          <w:spacing w:val="-7"/>
        </w:rPr>
        <w:t>등)은</w:t>
      </w:r>
      <w:r>
        <w:rPr>
          <w:spacing w:val="-17"/>
        </w:rPr>
        <w:t> </w:t>
      </w:r>
      <w:r>
        <w:rPr>
          <w:spacing w:val="-6"/>
        </w:rPr>
        <w:t>개별</w:t>
      </w:r>
      <w:r>
        <w:rPr>
          <w:spacing w:val="-17"/>
        </w:rPr>
        <w:t> </w:t>
      </w:r>
      <w:r>
        <w:rPr>
          <w:spacing w:val="-9"/>
        </w:rPr>
        <w:t>통지함.</w:t>
      </w:r>
      <w:r>
        <w:rPr/>
      </w:r>
    </w:p>
    <w:p>
      <w:pPr>
        <w:pStyle w:val="BodyText"/>
        <w:spacing w:line="292" w:lineRule="auto" w:before="11"/>
        <w:ind w:left="578" w:right="619"/>
        <w:jc w:val="left"/>
      </w:pPr>
      <w:r>
        <w:rPr>
          <w:spacing w:val="1"/>
        </w:rPr>
        <w:t>사.</w:t>
      </w:r>
      <w:r>
        <w:rPr>
          <w:spacing w:val="-46"/>
        </w:rPr>
        <w:t> </w:t>
      </w:r>
      <w:r>
        <w:rPr>
          <w:spacing w:val="-2"/>
        </w:rPr>
        <w:t>구비서류</w:t>
      </w:r>
      <w:r>
        <w:rPr>
          <w:spacing w:val="-48"/>
        </w:rPr>
        <w:t> </w:t>
      </w:r>
      <w:r>
        <w:rPr>
          <w:spacing w:val="-2"/>
        </w:rPr>
        <w:t>미제출자,</w:t>
      </w:r>
      <w:r>
        <w:rPr>
          <w:spacing w:val="-48"/>
        </w:rPr>
        <w:t> </w:t>
      </w:r>
      <w:r>
        <w:rPr>
          <w:spacing w:val="-2"/>
        </w:rPr>
        <w:t>면접고사</w:t>
      </w:r>
      <w:r>
        <w:rPr>
          <w:spacing w:val="-49"/>
        </w:rPr>
        <w:t> </w:t>
      </w:r>
      <w:r>
        <w:rPr>
          <w:spacing w:val="-2"/>
        </w:rPr>
        <w:t>결시자,</w:t>
      </w:r>
      <w:r>
        <w:rPr>
          <w:spacing w:val="-48"/>
        </w:rPr>
        <w:t> </w:t>
      </w:r>
      <w:r>
        <w:rPr>
          <w:spacing w:val="-2"/>
        </w:rPr>
        <w:t>전형료</w:t>
      </w:r>
      <w:r>
        <w:rPr>
          <w:spacing w:val="-48"/>
        </w:rPr>
        <w:t> </w:t>
      </w:r>
      <w:r>
        <w:rPr/>
        <w:t>및</w:t>
      </w:r>
      <w:r>
        <w:rPr>
          <w:spacing w:val="-48"/>
        </w:rPr>
        <w:t> </w:t>
      </w:r>
      <w:r>
        <w:rPr>
          <w:spacing w:val="-3"/>
        </w:rPr>
        <w:t>등록(확인예치)금</w:t>
      </w:r>
      <w:r>
        <w:rPr>
          <w:spacing w:val="-47"/>
        </w:rPr>
        <w:t> </w:t>
      </w:r>
      <w:r>
        <w:rPr>
          <w:spacing w:val="-2"/>
        </w:rPr>
        <w:t>미납자</w:t>
      </w:r>
      <w:r>
        <w:rPr>
          <w:spacing w:val="-48"/>
        </w:rPr>
        <w:t> </w:t>
      </w:r>
      <w:r>
        <w:rPr>
          <w:spacing w:val="-2"/>
        </w:rPr>
        <w:t>등은</w:t>
      </w:r>
      <w:r>
        <w:rPr>
          <w:spacing w:val="-49"/>
        </w:rPr>
        <w:t> </w:t>
      </w:r>
      <w:r>
        <w:rPr>
          <w:spacing w:val="-2"/>
        </w:rPr>
        <w:t>불합격으로</w:t>
      </w:r>
      <w:r>
        <w:rPr>
          <w:spacing w:val="-47"/>
        </w:rPr>
        <w:t> </w:t>
      </w:r>
      <w:r>
        <w:rPr>
          <w:spacing w:val="-2"/>
        </w:rPr>
        <w:t>처리한다.</w:t>
      </w:r>
      <w:r>
        <w:rPr>
          <w:spacing w:val="35"/>
          <w:w w:val="94"/>
        </w:rPr>
        <w:t> </w:t>
      </w:r>
      <w:r>
        <w:rPr>
          <w:spacing w:val="1"/>
        </w:rPr>
        <w:t>아.</w:t>
      </w:r>
      <w:r>
        <w:rPr>
          <w:spacing w:val="-7"/>
        </w:rPr>
        <w:t> </w:t>
      </w:r>
      <w:r>
        <w:rPr/>
        <w:t>제출</w:t>
      </w:r>
      <w:r>
        <w:rPr>
          <w:spacing w:val="-5"/>
        </w:rPr>
        <w:t> </w:t>
      </w:r>
      <w:r>
        <w:rPr/>
        <w:t>서류의</w:t>
      </w:r>
      <w:r>
        <w:rPr>
          <w:spacing w:val="-6"/>
        </w:rPr>
        <w:t> </w:t>
      </w:r>
      <w:r>
        <w:rPr/>
        <w:t>지연도착</w:t>
      </w:r>
      <w:r>
        <w:rPr>
          <w:spacing w:val="-5"/>
        </w:rPr>
        <w:t> </w:t>
      </w:r>
      <w:r>
        <w:rPr/>
        <w:t>및</w:t>
      </w:r>
      <w:r>
        <w:rPr>
          <w:spacing w:val="-5"/>
        </w:rPr>
        <w:t> </w:t>
      </w:r>
      <w:r>
        <w:rPr/>
        <w:t>미비,</w:t>
      </w:r>
      <w:r>
        <w:rPr>
          <w:spacing w:val="-7"/>
        </w:rPr>
        <w:t> </w:t>
      </w:r>
      <w:r>
        <w:rPr/>
        <w:t>원서</w:t>
      </w:r>
      <w:r>
        <w:rPr>
          <w:spacing w:val="-5"/>
        </w:rPr>
        <w:t> </w:t>
      </w:r>
      <w:r>
        <w:rPr>
          <w:spacing w:val="1"/>
        </w:rPr>
        <w:t>입력</w:t>
      </w:r>
      <w:r>
        <w:rPr>
          <w:spacing w:val="-6"/>
        </w:rPr>
        <w:t> </w:t>
      </w:r>
      <w:r>
        <w:rPr/>
        <w:t>및</w:t>
      </w:r>
      <w:r>
        <w:rPr>
          <w:spacing w:val="-5"/>
        </w:rPr>
        <w:t> </w:t>
      </w:r>
      <w:r>
        <w:rPr/>
        <w:t>기재상의</w:t>
      </w:r>
      <w:r>
        <w:rPr>
          <w:spacing w:val="-5"/>
        </w:rPr>
        <w:t> </w:t>
      </w:r>
      <w:r>
        <w:rPr/>
        <w:t>착오,</w:t>
      </w:r>
      <w:r>
        <w:rPr>
          <w:spacing w:val="-5"/>
        </w:rPr>
        <w:t> </w:t>
      </w:r>
      <w:r>
        <w:rPr/>
        <w:t>주소</w:t>
      </w:r>
      <w:r>
        <w:rPr>
          <w:spacing w:val="-5"/>
        </w:rPr>
        <w:t> </w:t>
      </w:r>
      <w:r>
        <w:rPr/>
        <w:t>또는</w:t>
      </w:r>
      <w:r>
        <w:rPr>
          <w:spacing w:val="-6"/>
        </w:rPr>
        <w:t> </w:t>
      </w:r>
      <w:r>
        <w:rPr/>
        <w:t>연락처의</w:t>
      </w:r>
      <w:r>
        <w:rPr>
          <w:spacing w:val="-5"/>
        </w:rPr>
        <w:t> </w:t>
      </w:r>
      <w:r>
        <w:rPr/>
        <w:t>불분명으로</w:t>
      </w:r>
      <w:r>
        <w:rPr>
          <w:spacing w:val="-5"/>
        </w:rPr>
        <w:t> </w:t>
      </w:r>
      <w:r>
        <w:rPr/>
        <w:t>인하</w:t>
      </w:r>
      <w:r>
        <w:rPr/>
      </w:r>
    </w:p>
    <w:p>
      <w:pPr>
        <w:pStyle w:val="BodyText"/>
        <w:spacing w:line="240" w:lineRule="auto" w:before="16"/>
        <w:ind w:left="979" w:right="0"/>
        <w:jc w:val="left"/>
      </w:pPr>
      <w:r>
        <w:rPr/>
        <w:t>여</w:t>
      </w:r>
      <w:r>
        <w:rPr>
          <w:spacing w:val="-9"/>
        </w:rPr>
        <w:t> </w:t>
      </w:r>
      <w:r>
        <w:rPr/>
        <w:t>발생되는</w:t>
      </w:r>
      <w:r>
        <w:rPr>
          <w:spacing w:val="-9"/>
        </w:rPr>
        <w:t> </w:t>
      </w:r>
      <w:r>
        <w:rPr/>
        <w:t>불이익은</w:t>
      </w:r>
      <w:r>
        <w:rPr>
          <w:spacing w:val="-8"/>
        </w:rPr>
        <w:t> </w:t>
      </w:r>
      <w:r>
        <w:rPr/>
        <w:t>지원자가</w:t>
      </w:r>
      <w:r>
        <w:rPr>
          <w:spacing w:val="-9"/>
        </w:rPr>
        <w:t> </w:t>
      </w:r>
      <w:r>
        <w:rPr/>
        <w:t>전적으로</w:t>
      </w:r>
      <w:r>
        <w:rPr>
          <w:spacing w:val="-8"/>
        </w:rPr>
        <w:t> </w:t>
      </w:r>
      <w:r>
        <w:rPr/>
        <w:t>책임진다.</w:t>
      </w:r>
      <w:r>
        <w:rPr/>
      </w:r>
    </w:p>
    <w:p>
      <w:pPr>
        <w:pStyle w:val="BodyText"/>
        <w:spacing w:line="292" w:lineRule="auto"/>
        <w:ind w:left="1079" w:right="904" w:hanging="502"/>
        <w:jc w:val="left"/>
      </w:pPr>
      <w:r>
        <w:rPr>
          <w:spacing w:val="1"/>
        </w:rPr>
        <w:t>자.</w:t>
      </w:r>
      <w:r>
        <w:rPr>
          <w:spacing w:val="-7"/>
        </w:rPr>
        <w:t> </w:t>
      </w:r>
      <w:r>
        <w:rPr/>
        <w:t>원서기재</w:t>
      </w:r>
      <w:r>
        <w:rPr>
          <w:spacing w:val="-6"/>
        </w:rPr>
        <w:t> </w:t>
      </w:r>
      <w:r>
        <w:rPr/>
        <w:t>사항(학력</w:t>
      </w:r>
      <w:r>
        <w:rPr>
          <w:spacing w:val="-5"/>
        </w:rPr>
        <w:t> </w:t>
      </w:r>
      <w:r>
        <w:rPr/>
        <w:t>및</w:t>
      </w:r>
      <w:r>
        <w:rPr>
          <w:spacing w:val="-6"/>
        </w:rPr>
        <w:t> </w:t>
      </w:r>
      <w:r>
        <w:rPr/>
        <w:t>성적</w:t>
      </w:r>
      <w:r>
        <w:rPr>
          <w:spacing w:val="-6"/>
        </w:rPr>
        <w:t> </w:t>
      </w:r>
      <w:r>
        <w:rPr/>
        <w:t>등)이</w:t>
      </w:r>
      <w:r>
        <w:rPr>
          <w:spacing w:val="-5"/>
        </w:rPr>
        <w:t> </w:t>
      </w:r>
      <w:r>
        <w:rPr/>
        <w:t>사실과</w:t>
      </w:r>
      <w:r>
        <w:rPr>
          <w:spacing w:val="-6"/>
        </w:rPr>
        <w:t> </w:t>
      </w:r>
      <w:r>
        <w:rPr/>
        <w:t>다를</w:t>
      </w:r>
      <w:r>
        <w:rPr>
          <w:spacing w:val="-6"/>
        </w:rPr>
        <w:t> </w:t>
      </w:r>
      <w:r>
        <w:rPr/>
        <w:t>경우와</w:t>
      </w:r>
      <w:r>
        <w:rPr>
          <w:spacing w:val="-5"/>
        </w:rPr>
        <w:t> </w:t>
      </w:r>
      <w:r>
        <w:rPr/>
        <w:t>부정행위</w:t>
      </w:r>
      <w:r>
        <w:rPr>
          <w:spacing w:val="-6"/>
        </w:rPr>
        <w:t> </w:t>
      </w:r>
      <w:r>
        <w:rPr/>
        <w:t>등</w:t>
      </w:r>
      <w:r>
        <w:rPr>
          <w:spacing w:val="-6"/>
        </w:rPr>
        <w:t> </w:t>
      </w:r>
      <w:r>
        <w:rPr/>
        <w:t>기타</w:t>
      </w:r>
      <w:r>
        <w:rPr>
          <w:spacing w:val="-5"/>
        </w:rPr>
        <w:t> </w:t>
      </w:r>
      <w:r>
        <w:rPr/>
        <w:t>부정한</w:t>
      </w:r>
      <w:r>
        <w:rPr>
          <w:spacing w:val="-6"/>
        </w:rPr>
        <w:t> </w:t>
      </w:r>
      <w:r>
        <w:rPr/>
        <w:t>방법으로</w:t>
      </w:r>
      <w:r>
        <w:rPr>
          <w:spacing w:val="-5"/>
        </w:rPr>
        <w:t> </w:t>
      </w:r>
      <w:r>
        <w:rPr/>
        <w:t>합격</w:t>
      </w:r>
      <w:r>
        <w:rPr>
          <w:spacing w:val="30"/>
          <w:w w:val="99"/>
        </w:rPr>
        <w:t> </w:t>
      </w:r>
      <w:r>
        <w:rPr/>
        <w:t>또는</w:t>
      </w:r>
      <w:r>
        <w:rPr>
          <w:spacing w:val="-6"/>
        </w:rPr>
        <w:t> </w:t>
      </w:r>
      <w:r>
        <w:rPr/>
        <w:t>입학한</w:t>
      </w:r>
      <w:r>
        <w:rPr>
          <w:spacing w:val="-6"/>
        </w:rPr>
        <w:t> </w:t>
      </w:r>
      <w:r>
        <w:rPr/>
        <w:t>사실이</w:t>
      </w:r>
      <w:r>
        <w:rPr>
          <w:spacing w:val="-6"/>
        </w:rPr>
        <w:t> </w:t>
      </w:r>
      <w:r>
        <w:rPr/>
        <w:t>확인될</w:t>
      </w:r>
      <w:r>
        <w:rPr>
          <w:spacing w:val="-6"/>
        </w:rPr>
        <w:t> </w:t>
      </w:r>
      <w:r>
        <w:rPr/>
        <w:t>때는</w:t>
      </w:r>
      <w:r>
        <w:rPr>
          <w:spacing w:val="-6"/>
        </w:rPr>
        <w:t> </w:t>
      </w:r>
      <w:r>
        <w:rPr>
          <w:spacing w:val="1"/>
        </w:rPr>
        <w:t>합격</w:t>
      </w:r>
      <w:r>
        <w:rPr>
          <w:spacing w:val="-6"/>
        </w:rPr>
        <w:t> </w:t>
      </w:r>
      <w:r>
        <w:rPr/>
        <w:t>또는</w:t>
      </w:r>
      <w:r>
        <w:rPr>
          <w:spacing w:val="-6"/>
        </w:rPr>
        <w:t> </w:t>
      </w:r>
      <w:r>
        <w:rPr/>
        <w:t>입학</w:t>
      </w:r>
      <w:r>
        <w:rPr>
          <w:spacing w:val="-6"/>
        </w:rPr>
        <w:t> </w:t>
      </w:r>
      <w:r>
        <w:rPr/>
        <w:t>허가를</w:t>
      </w:r>
      <w:r>
        <w:rPr>
          <w:spacing w:val="-5"/>
        </w:rPr>
        <w:t> </w:t>
      </w:r>
      <w:r>
        <w:rPr/>
        <w:t>취소한다.</w:t>
      </w:r>
      <w:r>
        <w:rPr/>
      </w:r>
    </w:p>
    <w:p>
      <w:pPr>
        <w:pStyle w:val="BodyText"/>
        <w:spacing w:line="292" w:lineRule="auto" w:before="16"/>
        <w:ind w:left="578" w:right="619"/>
        <w:jc w:val="left"/>
      </w:pPr>
      <w:r>
        <w:rPr>
          <w:spacing w:val="1"/>
        </w:rPr>
        <w:t>차.</w:t>
      </w:r>
      <w:r>
        <w:rPr>
          <w:spacing w:val="-5"/>
        </w:rPr>
        <w:t> 지원</w:t>
      </w:r>
      <w:r>
        <w:rPr>
          <w:spacing w:val="-16"/>
        </w:rPr>
        <w:t> </w:t>
      </w:r>
      <w:r>
        <w:rPr>
          <w:spacing w:val="-5"/>
        </w:rPr>
        <w:t>서류</w:t>
      </w:r>
      <w:r>
        <w:rPr>
          <w:spacing w:val="-15"/>
        </w:rPr>
        <w:t> </w:t>
      </w:r>
      <w:r>
        <w:rPr>
          <w:spacing w:val="-5"/>
        </w:rPr>
        <w:t>제출</w:t>
      </w:r>
      <w:r>
        <w:rPr>
          <w:spacing w:val="-15"/>
        </w:rPr>
        <w:t> </w:t>
      </w:r>
      <w:r>
        <w:rPr>
          <w:spacing w:val="-5"/>
        </w:rPr>
        <w:t>당시</w:t>
      </w:r>
      <w:r>
        <w:rPr>
          <w:spacing w:val="-16"/>
        </w:rPr>
        <w:t> </w:t>
      </w:r>
      <w:r>
        <w:rPr>
          <w:spacing w:val="-8"/>
        </w:rPr>
        <w:t>졸업예정증명서를</w:t>
      </w:r>
      <w:r>
        <w:rPr>
          <w:spacing w:val="-15"/>
        </w:rPr>
        <w:t> </w:t>
      </w:r>
      <w:r>
        <w:rPr>
          <w:spacing w:val="-7"/>
        </w:rPr>
        <w:t>제출한</w:t>
      </w:r>
      <w:r>
        <w:rPr>
          <w:spacing w:val="-15"/>
        </w:rPr>
        <w:t> </w:t>
      </w:r>
      <w:r>
        <w:rPr>
          <w:spacing w:val="-5"/>
        </w:rPr>
        <w:t>자는</w:t>
      </w:r>
      <w:r>
        <w:rPr>
          <w:spacing w:val="-16"/>
        </w:rPr>
        <w:t> </w:t>
      </w:r>
      <w:r>
        <w:rPr>
          <w:spacing w:val="-5"/>
        </w:rPr>
        <w:t>추후</w:t>
      </w:r>
      <w:r>
        <w:rPr>
          <w:spacing w:val="-15"/>
        </w:rPr>
        <w:t> </w:t>
      </w:r>
      <w:r>
        <w:rPr>
          <w:spacing w:val="-5"/>
        </w:rPr>
        <w:t>입학</w:t>
      </w:r>
      <w:r>
        <w:rPr>
          <w:spacing w:val="-15"/>
        </w:rPr>
        <w:t> </w:t>
      </w:r>
      <w:r>
        <w:rPr>
          <w:spacing w:val="-7"/>
        </w:rPr>
        <w:t>전까지</w:t>
      </w:r>
      <w:r>
        <w:rPr>
          <w:spacing w:val="-16"/>
        </w:rPr>
        <w:t> </w:t>
      </w:r>
      <w:r>
        <w:rPr>
          <w:spacing w:val="-8"/>
        </w:rPr>
        <w:t>졸업증명서를</w:t>
      </w:r>
      <w:r>
        <w:rPr>
          <w:spacing w:val="-15"/>
        </w:rPr>
        <w:t> </w:t>
      </w:r>
      <w:r>
        <w:rPr>
          <w:spacing w:val="-8"/>
        </w:rPr>
        <w:t>제출하여야</w:t>
      </w:r>
      <w:r>
        <w:rPr>
          <w:spacing w:val="-15"/>
        </w:rPr>
        <w:t> </w:t>
      </w:r>
      <w:r>
        <w:rPr>
          <w:spacing w:val="-7"/>
        </w:rPr>
        <w:t>한다.</w:t>
      </w:r>
      <w:r>
        <w:rPr>
          <w:spacing w:val="23"/>
          <w:w w:val="99"/>
        </w:rPr>
        <w:t> </w:t>
      </w:r>
      <w:r>
        <w:rPr>
          <w:spacing w:val="1"/>
        </w:rPr>
        <w:t>카.</w:t>
      </w:r>
      <w:r>
        <w:rPr>
          <w:spacing w:val="-8"/>
        </w:rPr>
        <w:t> </w:t>
      </w:r>
      <w:r>
        <w:rPr/>
        <w:t>등록포기</w:t>
      </w:r>
      <w:r>
        <w:rPr>
          <w:spacing w:val="-6"/>
        </w:rPr>
        <w:t> </w:t>
      </w:r>
      <w:r>
        <w:rPr/>
        <w:t>및</w:t>
      </w:r>
      <w:r>
        <w:rPr>
          <w:spacing w:val="-7"/>
        </w:rPr>
        <w:t> </w:t>
      </w:r>
      <w:r>
        <w:rPr/>
        <w:t>납입금</w:t>
      </w:r>
      <w:r>
        <w:rPr>
          <w:spacing w:val="-6"/>
        </w:rPr>
        <w:t> </w:t>
      </w:r>
      <w:r>
        <w:rPr/>
        <w:t>환불은</w:t>
      </w:r>
      <w:r>
        <w:rPr>
          <w:spacing w:val="-6"/>
        </w:rPr>
        <w:t> </w:t>
      </w:r>
      <w:r>
        <w:rPr/>
        <w:t>“대구대학교</w:t>
      </w:r>
      <w:r>
        <w:rPr>
          <w:spacing w:val="-7"/>
        </w:rPr>
        <w:t> </w:t>
      </w:r>
      <w:r>
        <w:rPr/>
        <w:t>등록금에</w:t>
      </w:r>
      <w:r>
        <w:rPr>
          <w:spacing w:val="-6"/>
        </w:rPr>
        <w:t> </w:t>
      </w:r>
      <w:r>
        <w:rPr/>
        <w:t>관한</w:t>
      </w:r>
      <w:r>
        <w:rPr>
          <w:spacing w:val="-7"/>
        </w:rPr>
        <w:t> </w:t>
      </w:r>
      <w:r>
        <w:rPr/>
        <w:t>규정”에</w:t>
      </w:r>
      <w:r>
        <w:rPr>
          <w:spacing w:val="-6"/>
        </w:rPr>
        <w:t> </w:t>
      </w:r>
      <w:r>
        <w:rPr/>
        <w:t>의거하여</w:t>
      </w:r>
      <w:r>
        <w:rPr>
          <w:spacing w:val="-6"/>
        </w:rPr>
        <w:t> </w:t>
      </w:r>
      <w:r>
        <w:rPr>
          <w:spacing w:val="1"/>
        </w:rPr>
        <w:t>수업</w:t>
      </w:r>
      <w:r>
        <w:rPr>
          <w:spacing w:val="-7"/>
        </w:rPr>
        <w:t> </w:t>
      </w:r>
      <w:r>
        <w:rPr/>
        <w:t>일수에</w:t>
      </w:r>
      <w:r>
        <w:rPr>
          <w:spacing w:val="-6"/>
        </w:rPr>
        <w:t> </w:t>
      </w:r>
      <w:r>
        <w:rPr>
          <w:spacing w:val="1"/>
        </w:rPr>
        <w:t>따라</w:t>
      </w:r>
      <w:r>
        <w:rPr>
          <w:spacing w:val="-6"/>
        </w:rPr>
        <w:t> </w:t>
      </w:r>
      <w:r>
        <w:rPr/>
        <w:t>일정</w:t>
      </w:r>
      <w:r>
        <w:rPr/>
      </w:r>
    </w:p>
    <w:p>
      <w:pPr>
        <w:pStyle w:val="BodyText"/>
        <w:spacing w:line="240" w:lineRule="auto" w:before="13"/>
        <w:ind w:left="979" w:right="0"/>
        <w:jc w:val="left"/>
      </w:pPr>
      <w:r>
        <w:rPr/>
        <w:t>금액이</w:t>
      </w:r>
      <w:r>
        <w:rPr>
          <w:spacing w:val="-7"/>
        </w:rPr>
        <w:t> </w:t>
      </w:r>
      <w:r>
        <w:rPr/>
        <w:t>공제된</w:t>
      </w:r>
      <w:r>
        <w:rPr>
          <w:spacing w:val="-7"/>
        </w:rPr>
        <w:t> </w:t>
      </w:r>
      <w:r>
        <w:rPr/>
        <w:t>후</w:t>
      </w:r>
      <w:r>
        <w:rPr>
          <w:spacing w:val="-6"/>
        </w:rPr>
        <w:t> </w:t>
      </w:r>
      <w:r>
        <w:rPr/>
        <w:t>환불되므로</w:t>
      </w:r>
      <w:r>
        <w:rPr>
          <w:spacing w:val="-7"/>
        </w:rPr>
        <w:t> </w:t>
      </w:r>
      <w:r>
        <w:rPr/>
        <w:t>유의</w:t>
      </w:r>
      <w:r>
        <w:rPr>
          <w:spacing w:val="-6"/>
        </w:rPr>
        <w:t> </w:t>
      </w:r>
      <w:r>
        <w:rPr/>
        <w:t>바람.</w:t>
      </w:r>
      <w:r>
        <w:rPr/>
      </w:r>
    </w:p>
    <w:p>
      <w:pPr>
        <w:pStyle w:val="BodyText"/>
        <w:spacing w:line="292" w:lineRule="auto" w:before="59"/>
        <w:ind w:left="979" w:right="619" w:hanging="401"/>
        <w:jc w:val="left"/>
      </w:pPr>
      <w:r>
        <w:rPr>
          <w:spacing w:val="1"/>
        </w:rPr>
        <w:t>타.</w:t>
      </w:r>
      <w:r>
        <w:rPr>
          <w:spacing w:val="-11"/>
        </w:rPr>
        <w:t> </w:t>
      </w:r>
      <w:r>
        <w:rPr/>
        <w:t>기타</w:t>
      </w:r>
      <w:r>
        <w:rPr>
          <w:spacing w:val="-9"/>
        </w:rPr>
        <w:t> </w:t>
      </w:r>
      <w:r>
        <w:rPr/>
        <w:t>자세한</w:t>
      </w:r>
      <w:r>
        <w:rPr>
          <w:spacing w:val="-10"/>
        </w:rPr>
        <w:t> </w:t>
      </w:r>
      <w:r>
        <w:rPr/>
        <w:t>사항은</w:t>
      </w:r>
      <w:r>
        <w:rPr>
          <w:spacing w:val="-9"/>
        </w:rPr>
        <w:t> </w:t>
      </w:r>
      <w:r>
        <w:rPr/>
        <w:t>학과</w:t>
      </w:r>
      <w:r>
        <w:rPr>
          <w:spacing w:val="-9"/>
        </w:rPr>
        <w:t> </w:t>
      </w:r>
      <w:r>
        <w:rPr/>
        <w:t>사무실(☎053-850-6790)로</w:t>
      </w:r>
      <w:r>
        <w:rPr>
          <w:spacing w:val="-10"/>
        </w:rPr>
        <w:t> </w:t>
      </w:r>
      <w:r>
        <w:rPr/>
        <w:t>문의하거나</w:t>
      </w:r>
      <w:r>
        <w:rPr>
          <w:spacing w:val="-9"/>
        </w:rPr>
        <w:t> </w:t>
      </w:r>
      <w:r>
        <w:rPr/>
        <w:t>일반대학원</w:t>
      </w:r>
      <w:r>
        <w:rPr>
          <w:spacing w:val="-9"/>
        </w:rPr>
        <w:t> </w:t>
      </w:r>
      <w:r>
        <w:rPr/>
        <w:t>홈페이지</w:t>
      </w:r>
      <w:r>
        <w:rPr>
          <w:spacing w:val="28"/>
          <w:w w:val="99"/>
        </w:rPr>
        <w:t> </w:t>
      </w:r>
      <w:r>
        <w:rPr/>
        <w:t>(http://grad.daegu.ac.kr)를</w:t>
      </w:r>
      <w:r>
        <w:rPr>
          <w:spacing w:val="-20"/>
        </w:rPr>
        <w:t> </w:t>
      </w:r>
      <w:r>
        <w:rPr/>
        <w:t>참조하기</w:t>
      </w:r>
      <w:r>
        <w:rPr>
          <w:spacing w:val="-20"/>
        </w:rPr>
        <w:t> </w:t>
      </w:r>
      <w:r>
        <w:rPr/>
        <w:t>바람.</w:t>
      </w:r>
      <w:r>
        <w:rPr/>
      </w:r>
    </w:p>
    <w:p>
      <w:pPr>
        <w:pStyle w:val="BodyText"/>
        <w:spacing w:line="240" w:lineRule="auto" w:before="13"/>
        <w:ind w:left="578" w:right="0"/>
        <w:jc w:val="left"/>
      </w:pPr>
      <w:r>
        <w:rPr>
          <w:spacing w:val="1"/>
        </w:rPr>
        <w:t>파.</w:t>
      </w:r>
      <w:r>
        <w:rPr>
          <w:spacing w:val="-8"/>
        </w:rPr>
        <w:t> </w:t>
      </w:r>
      <w:r>
        <w:rPr/>
        <w:t>요강에</w:t>
      </w:r>
      <w:r>
        <w:rPr>
          <w:spacing w:val="-7"/>
        </w:rPr>
        <w:t> </w:t>
      </w:r>
      <w:r>
        <w:rPr/>
        <w:t>명시하지</w:t>
      </w:r>
      <w:r>
        <w:rPr>
          <w:spacing w:val="-7"/>
        </w:rPr>
        <w:t> </w:t>
      </w:r>
      <w:r>
        <w:rPr/>
        <w:t>아니한</w:t>
      </w:r>
      <w:r>
        <w:rPr>
          <w:spacing w:val="-7"/>
        </w:rPr>
        <w:t> </w:t>
      </w:r>
      <w:r>
        <w:rPr/>
        <w:t>사항은</w:t>
      </w:r>
      <w:r>
        <w:rPr>
          <w:spacing w:val="-7"/>
        </w:rPr>
        <w:t> </w:t>
      </w:r>
      <w:r>
        <w:rPr/>
        <w:t>대학원에서</w:t>
      </w:r>
      <w:r>
        <w:rPr>
          <w:spacing w:val="-7"/>
        </w:rPr>
        <w:t> </w:t>
      </w:r>
      <w:r>
        <w:rPr/>
        <w:t>정하는</w:t>
      </w:r>
      <w:r>
        <w:rPr>
          <w:spacing w:val="-7"/>
        </w:rPr>
        <w:t> </w:t>
      </w:r>
      <w:r>
        <w:rPr/>
        <w:t>바에</w:t>
      </w:r>
      <w:r>
        <w:rPr>
          <w:spacing w:val="-7"/>
        </w:rPr>
        <w:t> </w:t>
      </w:r>
      <w:r>
        <w:rPr/>
        <w:t>따른다.</w:t>
      </w:r>
      <w:r>
        <w:rPr/>
      </w:r>
    </w:p>
    <w:p>
      <w:pPr>
        <w:spacing w:line="240" w:lineRule="auto" w:before="0"/>
        <w:rPr>
          <w:rFonts w:ascii="굴림체" w:hAnsi="굴림체" w:cs="굴림체" w:eastAsia="굴림체"/>
          <w:sz w:val="20"/>
          <w:szCs w:val="20"/>
        </w:rPr>
      </w:pPr>
    </w:p>
    <w:p>
      <w:pPr>
        <w:spacing w:line="240" w:lineRule="auto" w:before="12"/>
        <w:rPr>
          <w:rFonts w:ascii="굴림체" w:hAnsi="굴림체" w:cs="굴림체" w:eastAsia="굴림체"/>
          <w:sz w:val="13"/>
          <w:szCs w:val="13"/>
        </w:rPr>
      </w:pPr>
    </w:p>
    <w:p>
      <w:pPr>
        <w:spacing w:before="14"/>
        <w:ind w:left="952" w:right="0" w:firstLine="0"/>
        <w:jc w:val="left"/>
        <w:rPr>
          <w:rFonts w:ascii="HY헤드라인M" w:hAnsi="HY헤드라인M" w:cs="HY헤드라인M" w:eastAsia="HY헤드라인M"/>
          <w:sz w:val="28"/>
          <w:szCs w:val="28"/>
        </w:rPr>
      </w:pPr>
      <w:r>
        <w:rPr/>
        <w:pict>
          <v:shape style="position:absolute;margin-left:46.415001pt;margin-top:1.334144pt;width:25.95pt;height:21.6pt;mso-position-horizontal-relative:page;mso-position-vertical-relative:paragraph;z-index:1528" type="#_x0000_t202" filled="true" fillcolor="#2d2d89" stroked="false">
            <v:textbox inset="0,0,0,0">
              <w:txbxContent>
                <w:p>
                  <w:pPr>
                    <w:spacing w:line="354" w:lineRule="exact" w:before="0"/>
                    <w:ind w:left="100" w:right="0" w:firstLine="0"/>
                    <w:jc w:val="left"/>
                    <w:rPr>
                      <w:rFonts w:ascii="HY헤드라인M" w:hAnsi="HY헤드라인M" w:cs="HY헤드라인M" w:eastAsia="HY헤드라인M"/>
                      <w:sz w:val="28"/>
                      <w:szCs w:val="28"/>
                    </w:rPr>
                  </w:pPr>
                  <w:r>
                    <w:rPr>
                      <w:rFonts w:ascii="HY헤드라인M"/>
                      <w:color w:val="FFFFFF"/>
                      <w:spacing w:val="-7"/>
                      <w:sz w:val="28"/>
                    </w:rPr>
                    <w:t>10</w:t>
                  </w:r>
                  <w:r>
                    <w:rPr>
                      <w:rFonts w:ascii="HY헤드라인M"/>
                      <w:sz w:val="2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HY헤드라인M" w:hAnsi="HY헤드라인M" w:cs="HY헤드라인M" w:eastAsia="HY헤드라인M"/>
          <w:spacing w:val="-12"/>
          <w:sz w:val="28"/>
          <w:szCs w:val="28"/>
        </w:rPr>
        <w:t>학과</w:t>
      </w:r>
      <w:r>
        <w:rPr>
          <w:rFonts w:ascii="HY헤드라인M" w:hAnsi="HY헤드라인M" w:cs="HY헤드라인M" w:eastAsia="HY헤드라인M"/>
          <w:spacing w:val="12"/>
          <w:sz w:val="28"/>
          <w:szCs w:val="28"/>
        </w:rPr>
        <w:t> </w:t>
      </w:r>
      <w:r>
        <w:rPr>
          <w:rFonts w:ascii="HY헤드라인M" w:hAnsi="HY헤드라인M" w:cs="HY헤드라인M" w:eastAsia="HY헤드라인M"/>
          <w:spacing w:val="-12"/>
          <w:sz w:val="28"/>
          <w:szCs w:val="28"/>
        </w:rPr>
        <w:t>소개</w:t>
      </w:r>
    </w:p>
    <w:p>
      <w:pPr>
        <w:spacing w:line="240" w:lineRule="auto" w:before="5"/>
        <w:rPr>
          <w:rFonts w:ascii="HY헤드라인M" w:hAnsi="HY헤드라인M" w:cs="HY헤드라인M" w:eastAsia="HY헤드라인M"/>
          <w:sz w:val="4"/>
          <w:szCs w:val="4"/>
        </w:rPr>
      </w:pPr>
    </w:p>
    <w:p>
      <w:pPr>
        <w:spacing w:line="40" w:lineRule="atLeast"/>
        <w:ind w:left="771" w:right="0" w:firstLine="0"/>
        <w:rPr>
          <w:rFonts w:ascii="HY헤드라인M" w:hAnsi="HY헤드라인M" w:cs="HY헤드라인M" w:eastAsia="HY헤드라인M"/>
          <w:sz w:val="4"/>
          <w:szCs w:val="4"/>
        </w:rPr>
      </w:pPr>
      <w:r>
        <w:rPr>
          <w:rFonts w:ascii="HY헤드라인M" w:hAnsi="HY헤드라인M" w:cs="HY헤드라인M" w:eastAsia="HY헤드라인M"/>
          <w:sz w:val="4"/>
          <w:szCs w:val="4"/>
        </w:rPr>
        <w:pict>
          <v:group style="width:495pt;height:2.050pt;mso-position-horizontal-relative:char;mso-position-vertical-relative:line" coordorigin="0,0" coordsize="9900,41">
            <v:group style="position:absolute;left:20;top:20;width:9859;height:2" coordorigin="20,20" coordsize="9859,2">
              <v:shape style="position:absolute;left:20;top:20;width:9859;height:2" coordorigin="20,20" coordsize="9859,0" path="m20,20l9879,20e" filled="false" stroked="true" strokeweight="2.0390pt" strokecolor="#315e97">
                <v:path arrowok="t"/>
              </v:shape>
            </v:group>
          </v:group>
        </w:pict>
      </w:r>
      <w:r>
        <w:rPr>
          <w:rFonts w:ascii="HY헤드라인M" w:hAnsi="HY헤드라인M" w:cs="HY헤드라인M" w:eastAsia="HY헤드라인M"/>
          <w:sz w:val="4"/>
          <w:szCs w:val="4"/>
        </w:rPr>
      </w:r>
    </w:p>
    <w:p>
      <w:pPr>
        <w:spacing w:line="240" w:lineRule="auto" w:before="2"/>
        <w:rPr>
          <w:rFonts w:ascii="HY헤드라인M" w:hAnsi="HY헤드라인M" w:cs="HY헤드라인M" w:eastAsia="HY헤드라인M"/>
          <w:sz w:val="27"/>
          <w:szCs w:val="27"/>
        </w:rPr>
      </w:pPr>
    </w:p>
    <w:p>
      <w:pPr>
        <w:pStyle w:val="BodyText"/>
        <w:spacing w:line="240" w:lineRule="auto" w:before="37"/>
        <w:ind w:left="0" w:right="8543"/>
        <w:jc w:val="center"/>
        <w:rPr>
          <w:rFonts w:ascii="HY헤드라인M" w:hAnsi="HY헤드라인M" w:cs="HY헤드라인M" w:eastAsia="HY헤드라인M"/>
        </w:rPr>
      </w:pPr>
      <w:r>
        <w:rPr>
          <w:rFonts w:ascii="HY헤드라인M" w:hAnsi="HY헤드라인M" w:cs="HY헤드라인M" w:eastAsia="HY헤드라인M"/>
        </w:rPr>
        <w:t>가.</w:t>
      </w:r>
      <w:r>
        <w:rPr>
          <w:rFonts w:ascii="HY헤드라인M" w:hAnsi="HY헤드라인M" w:cs="HY헤드라인M" w:eastAsia="HY헤드라인M"/>
          <w:spacing w:val="19"/>
        </w:rPr>
        <w:t> </w:t>
      </w:r>
      <w:r>
        <w:rPr>
          <w:rFonts w:ascii="HY헤드라인M" w:hAnsi="HY헤드라인M" w:cs="HY헤드라인M" w:eastAsia="HY헤드라인M"/>
        </w:rPr>
        <w:t>계약학과란?</w:t>
      </w:r>
      <w:r>
        <w:rPr>
          <w:rFonts w:ascii="HY헤드라인M" w:hAnsi="HY헤드라인M" w:cs="HY헤드라인M" w:eastAsia="HY헤드라인M"/>
        </w:rPr>
      </w:r>
    </w:p>
    <w:p>
      <w:pPr>
        <w:pStyle w:val="BodyText"/>
        <w:spacing w:line="240" w:lineRule="auto" w:before="71"/>
        <w:ind w:left="388" w:right="0" w:firstLine="290"/>
        <w:jc w:val="left"/>
      </w:pPr>
      <w:r>
        <w:rPr/>
        <w:t>※</w:t>
      </w:r>
      <w:r>
        <w:rPr>
          <w:spacing w:val="-8"/>
        </w:rPr>
        <w:t> </w:t>
      </w:r>
      <w:r>
        <w:rPr>
          <w:spacing w:val="-9"/>
        </w:rPr>
        <w:t>대학-기업</w:t>
      </w:r>
      <w:r>
        <w:rPr>
          <w:spacing w:val="-25"/>
        </w:rPr>
        <w:t> </w:t>
      </w:r>
      <w:r>
        <w:rPr>
          <w:spacing w:val="-6"/>
        </w:rPr>
        <w:t>간의</w:t>
      </w:r>
      <w:r>
        <w:rPr>
          <w:spacing w:val="-24"/>
        </w:rPr>
        <w:t> </w:t>
      </w:r>
      <w:r>
        <w:rPr>
          <w:spacing w:val="-11"/>
        </w:rPr>
        <w:t>공동계약에</w:t>
      </w:r>
      <w:r>
        <w:rPr>
          <w:spacing w:val="-23"/>
        </w:rPr>
        <w:t> </w:t>
      </w:r>
      <w:r>
        <w:rPr>
          <w:spacing w:val="-7"/>
        </w:rPr>
        <w:t>의해</w:t>
      </w:r>
      <w:r>
        <w:rPr>
          <w:spacing w:val="-25"/>
        </w:rPr>
        <w:t> </w:t>
      </w:r>
      <w:r>
        <w:rPr>
          <w:spacing w:val="-9"/>
        </w:rPr>
        <w:t>기업이</w:t>
      </w:r>
      <w:r>
        <w:rPr>
          <w:spacing w:val="-25"/>
        </w:rPr>
        <w:t> </w:t>
      </w:r>
      <w:r>
        <w:rPr>
          <w:spacing w:val="-10"/>
        </w:rPr>
        <w:t>요구하는</w:t>
      </w:r>
      <w:r>
        <w:rPr>
          <w:spacing w:val="-23"/>
        </w:rPr>
        <w:t> </w:t>
      </w:r>
      <w:r>
        <w:rPr>
          <w:spacing w:val="-9"/>
        </w:rPr>
        <w:t>내용을</w:t>
      </w:r>
      <w:r>
        <w:rPr>
          <w:spacing w:val="-23"/>
        </w:rPr>
        <w:t> </w:t>
      </w:r>
      <w:r>
        <w:rPr>
          <w:spacing w:val="-9"/>
        </w:rPr>
        <w:t>반영하여</w:t>
      </w:r>
      <w:r>
        <w:rPr>
          <w:spacing w:val="-16"/>
        </w:rPr>
        <w:t> </w:t>
      </w:r>
      <w:r>
        <w:rPr>
          <w:spacing w:val="-2"/>
        </w:rPr>
        <w:t>설치</w:t>
      </w:r>
      <w:r>
        <w:rPr>
          <w:rFonts w:ascii="Microsoft Sans Serif" w:hAnsi="Microsoft Sans Serif" w:cs="Microsoft Sans Serif" w:eastAsia="Microsoft Sans Serif"/>
          <w:spacing w:val="-4"/>
        </w:rPr>
        <w:t>․</w:t>
      </w:r>
      <w:r>
        <w:rPr>
          <w:spacing w:val="-2"/>
        </w:rPr>
        <w:t>운영하는</w:t>
      </w:r>
      <w:r>
        <w:rPr>
          <w:spacing w:val="-9"/>
        </w:rPr>
        <w:t> </w:t>
      </w:r>
      <w:r>
        <w:rPr>
          <w:spacing w:val="-6"/>
        </w:rPr>
        <w:t>재교육형</w:t>
      </w:r>
      <w:r>
        <w:rPr>
          <w:spacing w:val="-15"/>
        </w:rPr>
        <w:t> </w:t>
      </w:r>
      <w:r>
        <w:rPr>
          <w:spacing w:val="-6"/>
        </w:rPr>
        <w:t>계약학과</w:t>
      </w:r>
      <w:r>
        <w:rPr/>
      </w:r>
    </w:p>
    <w:p>
      <w:pPr>
        <w:spacing w:line="240" w:lineRule="auto" w:before="2"/>
        <w:rPr>
          <w:rFonts w:ascii="굴림체" w:hAnsi="굴림체" w:cs="굴림체" w:eastAsia="굴림체"/>
          <w:sz w:val="29"/>
          <w:szCs w:val="29"/>
        </w:rPr>
      </w:pPr>
    </w:p>
    <w:p>
      <w:pPr>
        <w:pStyle w:val="BodyText"/>
        <w:spacing w:line="240" w:lineRule="auto" w:before="0"/>
        <w:ind w:left="388" w:right="0"/>
        <w:jc w:val="left"/>
        <w:rPr>
          <w:rFonts w:ascii="HY헤드라인M" w:hAnsi="HY헤드라인M" w:cs="HY헤드라인M" w:eastAsia="HY헤드라인M"/>
        </w:rPr>
      </w:pPr>
      <w:r>
        <w:rPr>
          <w:rFonts w:ascii="HY헤드라인M" w:hAnsi="HY헤드라인M" w:cs="HY헤드라인M" w:eastAsia="HY헤드라인M"/>
        </w:rPr>
        <w:t>나.</w:t>
      </w:r>
      <w:r>
        <w:rPr>
          <w:rFonts w:ascii="HY헤드라인M" w:hAnsi="HY헤드라인M" w:cs="HY헤드라인M" w:eastAsia="HY헤드라인M"/>
          <w:spacing w:val="25"/>
        </w:rPr>
        <w:t> </w:t>
      </w:r>
      <w:r>
        <w:rPr>
          <w:rFonts w:ascii="HY헤드라인M" w:hAnsi="HY헤드라인M" w:cs="HY헤드라인M" w:eastAsia="HY헤드라인M"/>
        </w:rPr>
        <w:t>학사관련</w:t>
      </w:r>
      <w:r>
        <w:rPr>
          <w:rFonts w:ascii="HY헤드라인M" w:hAnsi="HY헤드라인M" w:cs="HY헤드라인M" w:eastAsia="HY헤드라인M"/>
          <w:spacing w:val="26"/>
        </w:rPr>
        <w:t> </w:t>
      </w:r>
      <w:r>
        <w:rPr>
          <w:rFonts w:ascii="HY헤드라인M" w:hAnsi="HY헤드라인M" w:cs="HY헤드라인M" w:eastAsia="HY헤드라인M"/>
          <w:spacing w:val="1"/>
        </w:rPr>
        <w:t>안내</w:t>
      </w:r>
      <w:r>
        <w:rPr>
          <w:rFonts w:ascii="HY헤드라인M" w:hAnsi="HY헤드라인M" w:cs="HY헤드라인M" w:eastAsia="HY헤드라인M"/>
        </w:rPr>
      </w:r>
    </w:p>
    <w:p>
      <w:pPr>
        <w:pStyle w:val="BodyText"/>
        <w:spacing w:line="240" w:lineRule="auto" w:before="74"/>
        <w:ind w:left="679" w:right="0"/>
        <w:jc w:val="left"/>
      </w:pPr>
      <w:r>
        <w:rPr/>
        <w:t>1)</w:t>
      </w:r>
      <w:r>
        <w:rPr>
          <w:spacing w:val="-7"/>
        </w:rPr>
        <w:t> </w:t>
      </w:r>
      <w:r>
        <w:rPr/>
        <w:t>수업</w:t>
      </w:r>
      <w:r>
        <w:rPr/>
      </w:r>
    </w:p>
    <w:p>
      <w:pPr>
        <w:pStyle w:val="BodyText"/>
        <w:spacing w:line="240" w:lineRule="auto"/>
        <w:ind w:left="878" w:right="0"/>
        <w:jc w:val="left"/>
      </w:pPr>
      <w:r>
        <w:rPr/>
        <w:t>-</w:t>
      </w:r>
      <w:r>
        <w:rPr>
          <w:spacing w:val="-7"/>
        </w:rPr>
        <w:t> </w:t>
      </w:r>
      <w:r>
        <w:rPr/>
        <w:t>수업장소</w:t>
      </w:r>
      <w:r>
        <w:rPr>
          <w:spacing w:val="-8"/>
        </w:rPr>
        <w:t> </w:t>
      </w:r>
      <w:r>
        <w:rPr/>
        <w:t>:</w:t>
      </w:r>
      <w:r>
        <w:rPr>
          <w:spacing w:val="-8"/>
        </w:rPr>
        <w:t> </w:t>
      </w:r>
      <w:r>
        <w:rPr/>
        <w:t>대구대학교</w:t>
      </w:r>
      <w:r>
        <w:rPr>
          <w:spacing w:val="-7"/>
        </w:rPr>
        <w:t> </w:t>
      </w:r>
      <w:r>
        <w:rPr/>
        <w:t>대명캠퍼스</w:t>
      </w:r>
      <w:r>
        <w:rPr/>
      </w:r>
    </w:p>
    <w:p>
      <w:pPr>
        <w:pStyle w:val="BodyText"/>
        <w:spacing w:line="240" w:lineRule="auto"/>
        <w:ind w:left="878" w:right="0"/>
        <w:jc w:val="left"/>
      </w:pPr>
      <w:r>
        <w:rPr/>
        <w:t>-</w:t>
      </w:r>
      <w:r>
        <w:rPr>
          <w:spacing w:val="-6"/>
        </w:rPr>
        <w:t> </w:t>
      </w:r>
      <w:r>
        <w:rPr/>
        <w:t>출석수업</w:t>
      </w:r>
      <w:r>
        <w:rPr>
          <w:spacing w:val="-7"/>
        </w:rPr>
        <w:t> </w:t>
      </w:r>
      <w:r>
        <w:rPr/>
        <w:t>:</w:t>
      </w:r>
      <w:r>
        <w:rPr>
          <w:spacing w:val="-7"/>
        </w:rPr>
        <w:t> </w:t>
      </w:r>
      <w:r>
        <w:rPr/>
        <w:t>야간</w:t>
      </w:r>
      <w:r>
        <w:rPr>
          <w:spacing w:val="-6"/>
        </w:rPr>
        <w:t> </w:t>
      </w:r>
      <w:r>
        <w:rPr/>
        <w:t>수업(화요일)</w:t>
      </w:r>
      <w:r>
        <w:rPr/>
      </w:r>
    </w:p>
    <w:p>
      <w:pPr>
        <w:pStyle w:val="BodyText"/>
        <w:spacing w:line="292" w:lineRule="auto" w:before="59"/>
        <w:ind w:left="679" w:right="7241" w:firstLine="199"/>
        <w:jc w:val="left"/>
      </w:pPr>
      <w:r>
        <w:rPr/>
        <w:t>-</w:t>
      </w:r>
      <w:r>
        <w:rPr>
          <w:spacing w:val="-5"/>
        </w:rPr>
        <w:t> </w:t>
      </w:r>
      <w:r>
        <w:rPr/>
        <w:t>이수학점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/>
        <w:t>학기당</w:t>
      </w:r>
      <w:r>
        <w:rPr>
          <w:spacing w:val="-5"/>
        </w:rPr>
        <w:t> </w:t>
      </w:r>
      <w:r>
        <w:rPr/>
        <w:t>9학점</w:t>
      </w:r>
      <w:r>
        <w:rPr>
          <w:spacing w:val="24"/>
          <w:w w:val="99"/>
        </w:rPr>
        <w:t> </w:t>
      </w:r>
      <w:r>
        <w:rPr/>
        <w:t>2)</w:t>
      </w:r>
      <w:r>
        <w:rPr>
          <w:spacing w:val="-7"/>
        </w:rPr>
        <w:t> </w:t>
      </w:r>
      <w:r>
        <w:rPr/>
        <w:t>졸업</w:t>
      </w:r>
      <w:r>
        <w:rPr/>
      </w:r>
    </w:p>
    <w:p>
      <w:pPr>
        <w:pStyle w:val="BodyText"/>
        <w:spacing w:line="240" w:lineRule="auto" w:before="13"/>
        <w:ind w:left="878" w:right="0"/>
        <w:jc w:val="left"/>
      </w:pPr>
      <w:r>
        <w:rPr/>
        <w:t>-</w:t>
      </w:r>
      <w:r>
        <w:rPr>
          <w:spacing w:val="-6"/>
        </w:rPr>
        <w:t> </w:t>
      </w:r>
      <w:r>
        <w:rPr/>
        <w:t>수업연한</w:t>
      </w:r>
      <w:r>
        <w:rPr>
          <w:spacing w:val="-7"/>
        </w:rPr>
        <w:t> </w:t>
      </w:r>
      <w:r>
        <w:rPr/>
        <w:t>:</w:t>
      </w:r>
      <w:r>
        <w:rPr>
          <w:spacing w:val="-7"/>
        </w:rPr>
        <w:t> </w:t>
      </w:r>
      <w:r>
        <w:rPr/>
        <w:t>2년(4학기)</w:t>
      </w:r>
      <w:r>
        <w:rPr/>
      </w:r>
    </w:p>
    <w:p>
      <w:pPr>
        <w:pStyle w:val="BodyText"/>
        <w:spacing w:line="240" w:lineRule="auto" w:before="59"/>
        <w:ind w:left="878" w:right="0"/>
        <w:jc w:val="left"/>
      </w:pPr>
      <w:r>
        <w:rPr/>
        <w:t>-</w:t>
      </w:r>
      <w:r>
        <w:rPr>
          <w:spacing w:val="-7"/>
        </w:rPr>
        <w:t> </w:t>
      </w:r>
      <w:r>
        <w:rPr/>
        <w:t>이수학점</w:t>
      </w:r>
      <w:r>
        <w:rPr>
          <w:spacing w:val="-7"/>
        </w:rPr>
        <w:t> </w:t>
      </w:r>
      <w:r>
        <w:rPr/>
        <w:t>:</w:t>
      </w:r>
      <w:r>
        <w:rPr>
          <w:spacing w:val="-7"/>
        </w:rPr>
        <w:t> </w:t>
      </w:r>
      <w:r>
        <w:rPr/>
        <w:t>30학점(비논문</w:t>
      </w:r>
      <w:r>
        <w:rPr>
          <w:spacing w:val="-7"/>
        </w:rPr>
        <w:t> </w:t>
      </w:r>
      <w:r>
        <w:rPr/>
        <w:t>과정)</w:t>
      </w:r>
      <w:r>
        <w:rPr/>
      </w:r>
    </w:p>
    <w:p>
      <w:pPr>
        <w:pStyle w:val="BodyText"/>
        <w:spacing w:line="240" w:lineRule="auto"/>
        <w:ind w:left="878" w:right="0"/>
        <w:jc w:val="left"/>
      </w:pPr>
      <w:r>
        <w:rPr/>
        <w:t>-</w:t>
      </w:r>
      <w:r>
        <w:rPr>
          <w:spacing w:val="-5"/>
        </w:rPr>
        <w:t> </w:t>
      </w:r>
      <w:r>
        <w:rPr/>
        <w:t>졸업요건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r>
        <w:rPr/>
        <w:t>연구보고서</w:t>
      </w:r>
      <w:r>
        <w:rPr>
          <w:spacing w:val="-6"/>
        </w:rPr>
        <w:t> </w:t>
      </w:r>
      <w:r>
        <w:rPr/>
        <w:t>및</w:t>
      </w:r>
      <w:r>
        <w:rPr>
          <w:spacing w:val="-6"/>
        </w:rPr>
        <w:t> </w:t>
      </w:r>
      <w:r>
        <w:rPr/>
        <w:t>추가학점</w:t>
      </w:r>
      <w:r>
        <w:rPr>
          <w:spacing w:val="-5"/>
        </w:rPr>
        <w:t> </w:t>
      </w:r>
      <w:r>
        <w:rPr>
          <w:spacing w:val="1"/>
        </w:rPr>
        <w:t>이수</w:t>
      </w:r>
      <w:r>
        <w:rPr/>
      </w:r>
    </w:p>
    <w:p>
      <w:pPr>
        <w:spacing w:after="0" w:line="240" w:lineRule="auto"/>
        <w:jc w:val="left"/>
        <w:sectPr>
          <w:pgSz w:w="11900" w:h="16820"/>
          <w:pgMar w:header="0" w:footer="275" w:top="1120" w:bottom="480" w:left="820" w:right="300"/>
        </w:sectPr>
      </w:pPr>
    </w:p>
    <w:p>
      <w:pPr>
        <w:pStyle w:val="BodyText"/>
        <w:spacing w:line="240" w:lineRule="auto" w:before="19"/>
        <w:ind w:left="359" w:right="0"/>
        <w:jc w:val="left"/>
        <w:rPr>
          <w:rFonts w:ascii="HY헤드라인M" w:hAnsi="HY헤드라인M" w:cs="HY헤드라인M" w:eastAsia="HY헤드라인M"/>
        </w:rPr>
      </w:pPr>
      <w:r>
        <w:rPr>
          <w:rFonts w:ascii="HY헤드라인M" w:hAnsi="HY헤드라인M" w:cs="HY헤드라인M" w:eastAsia="HY헤드라인M"/>
        </w:rPr>
        <w:t>다.</w:t>
      </w:r>
      <w:r>
        <w:rPr>
          <w:rFonts w:ascii="HY헤드라인M" w:hAnsi="HY헤드라인M" w:cs="HY헤드라인M" w:eastAsia="HY헤드라인M"/>
          <w:spacing w:val="27"/>
        </w:rPr>
        <w:t> </w:t>
      </w:r>
      <w:r>
        <w:rPr>
          <w:rFonts w:ascii="HY헤드라인M" w:hAnsi="HY헤드라인M" w:cs="HY헤드라인M" w:eastAsia="HY헤드라인M"/>
          <w:spacing w:val="2"/>
        </w:rPr>
        <w:t>교</w:t>
      </w:r>
      <w:r>
        <w:rPr>
          <w:rFonts w:ascii="HY헤드라인M" w:hAnsi="HY헤드라인M" w:cs="HY헤드라인M" w:eastAsia="HY헤드라인M"/>
        </w:rPr>
        <w:t>육</w:t>
      </w:r>
      <w:r>
        <w:rPr>
          <w:rFonts w:ascii="HY헤드라인M" w:hAnsi="HY헤드라인M" w:cs="HY헤드라인M" w:eastAsia="HY헤드라인M"/>
          <w:spacing w:val="28"/>
        </w:rPr>
        <w:t> </w:t>
      </w:r>
      <w:r>
        <w:rPr>
          <w:rFonts w:ascii="HY헤드라인M" w:hAnsi="HY헤드라인M" w:cs="HY헤드라인M" w:eastAsia="HY헤드라인M"/>
        </w:rPr>
        <w:t>목표</w:t>
      </w:r>
      <w:r>
        <w:rPr>
          <w:rFonts w:ascii="HY헤드라인M" w:hAnsi="HY헤드라인M" w:cs="HY헤드라인M" w:eastAsia="HY헤드라인M"/>
        </w:rPr>
      </w:r>
    </w:p>
    <w:p>
      <w:pPr>
        <w:pStyle w:val="BodyText"/>
        <w:spacing w:line="240" w:lineRule="auto"/>
        <w:ind w:left="558" w:right="0"/>
        <w:jc w:val="left"/>
      </w:pPr>
      <w:r>
        <w:rPr/>
        <w:t>-</w:t>
      </w:r>
      <w:r>
        <w:rPr>
          <w:spacing w:val="-6"/>
        </w:rPr>
        <w:t> </w:t>
      </w:r>
      <w:r>
        <w:rPr/>
        <w:t>기계융복합공학</w:t>
      </w:r>
      <w:r>
        <w:rPr>
          <w:spacing w:val="-6"/>
        </w:rPr>
        <w:t> </w:t>
      </w:r>
      <w:r>
        <w:rPr/>
        <w:t>분야</w:t>
      </w:r>
      <w:r>
        <w:rPr>
          <w:spacing w:val="-7"/>
        </w:rPr>
        <w:t> </w:t>
      </w:r>
      <w:r>
        <w:rPr/>
        <w:t>종합지식을</w:t>
      </w:r>
      <w:r>
        <w:rPr>
          <w:spacing w:val="-6"/>
        </w:rPr>
        <w:t> </w:t>
      </w:r>
      <w:r>
        <w:rPr>
          <w:spacing w:val="1"/>
        </w:rPr>
        <w:t>갖춘</w:t>
      </w:r>
      <w:r>
        <w:rPr>
          <w:spacing w:val="-7"/>
        </w:rPr>
        <w:t> </w:t>
      </w:r>
      <w:r>
        <w:rPr/>
        <w:t>기술</w:t>
      </w:r>
      <w:r>
        <w:rPr>
          <w:spacing w:val="-6"/>
        </w:rPr>
        <w:t> </w:t>
      </w:r>
      <w:r>
        <w:rPr/>
        <w:t>인력</w:t>
      </w:r>
      <w:r>
        <w:rPr>
          <w:spacing w:val="-6"/>
        </w:rPr>
        <w:t> </w:t>
      </w:r>
      <w:r>
        <w:rPr>
          <w:spacing w:val="1"/>
        </w:rPr>
        <w:t>양성</w:t>
      </w:r>
      <w:r>
        <w:rPr/>
      </w:r>
    </w:p>
    <w:p>
      <w:pPr>
        <w:pStyle w:val="BodyText"/>
        <w:spacing w:line="240" w:lineRule="auto" w:before="59"/>
        <w:ind w:left="558" w:right="0"/>
        <w:jc w:val="left"/>
      </w:pPr>
      <w:r>
        <w:rPr/>
        <w:t>-</w:t>
      </w:r>
      <w:r>
        <w:rPr>
          <w:spacing w:val="-4"/>
        </w:rPr>
        <w:t> </w:t>
      </w:r>
      <w:r>
        <w:rPr/>
        <w:t>산업체</w:t>
      </w:r>
      <w:r>
        <w:rPr>
          <w:spacing w:val="-5"/>
        </w:rPr>
        <w:t> </w:t>
      </w:r>
      <w:r>
        <w:rPr>
          <w:spacing w:val="2"/>
        </w:rPr>
        <w:t>현</w:t>
      </w:r>
      <w:r>
        <w:rPr/>
        <w:t>장</w:t>
      </w:r>
      <w:r>
        <w:rPr>
          <w:spacing w:val="-4"/>
        </w:rPr>
        <w:t> </w:t>
      </w:r>
      <w:r>
        <w:rPr/>
        <w:t>적응</w:t>
      </w:r>
      <w:r>
        <w:rPr>
          <w:spacing w:val="-5"/>
        </w:rPr>
        <w:t> </w:t>
      </w:r>
      <w:r>
        <w:rPr/>
        <w:t>능력</w:t>
      </w:r>
      <w:r>
        <w:rPr>
          <w:spacing w:val="-4"/>
        </w:rPr>
        <w:t> </w:t>
      </w:r>
      <w:r>
        <w:rPr>
          <w:spacing w:val="2"/>
        </w:rPr>
        <w:t>강</w:t>
      </w:r>
      <w:r>
        <w:rPr/>
        <w:t>화</w:t>
      </w:r>
      <w:r>
        <w:rPr/>
      </w:r>
    </w:p>
    <w:p>
      <w:pPr>
        <w:pStyle w:val="BodyText"/>
        <w:spacing w:line="240" w:lineRule="auto"/>
        <w:ind w:left="558" w:right="0"/>
        <w:jc w:val="left"/>
      </w:pPr>
      <w:r>
        <w:rPr/>
        <w:t>-</w:t>
      </w:r>
      <w:r>
        <w:rPr>
          <w:spacing w:val="-4"/>
        </w:rPr>
        <w:t> </w:t>
      </w:r>
      <w:r>
        <w:rPr/>
        <w:t>공학</w:t>
      </w:r>
      <w:r>
        <w:rPr>
          <w:spacing w:val="-5"/>
        </w:rPr>
        <w:t> </w:t>
      </w:r>
      <w:r>
        <w:rPr/>
        <w:t>설계</w:t>
      </w:r>
      <w:r>
        <w:rPr>
          <w:spacing w:val="-5"/>
        </w:rPr>
        <w:t> </w:t>
      </w:r>
      <w:r>
        <w:rPr/>
        <w:t>능력과</w:t>
      </w:r>
      <w:r>
        <w:rPr>
          <w:spacing w:val="-4"/>
        </w:rPr>
        <w:t> </w:t>
      </w:r>
      <w:r>
        <w:rPr/>
        <w:t>기계</w:t>
      </w:r>
      <w:r>
        <w:rPr>
          <w:spacing w:val="-5"/>
        </w:rPr>
        <w:t> </w:t>
      </w:r>
      <w:r>
        <w:rPr/>
        <w:t>활용을</w:t>
      </w:r>
      <w:r>
        <w:rPr>
          <w:spacing w:val="-5"/>
        </w:rPr>
        <w:t> </w:t>
      </w:r>
      <w:r>
        <w:rPr/>
        <w:t>통한</w:t>
      </w:r>
      <w:r>
        <w:rPr>
          <w:spacing w:val="-4"/>
        </w:rPr>
        <w:t> </w:t>
      </w:r>
      <w:r>
        <w:rPr>
          <w:spacing w:val="1"/>
        </w:rPr>
        <w:t>문제</w:t>
      </w:r>
      <w:r>
        <w:rPr>
          <w:spacing w:val="-5"/>
        </w:rPr>
        <w:t> </w:t>
      </w:r>
      <w:r>
        <w:rPr/>
        <w:t>분석과</w:t>
      </w:r>
      <w:r>
        <w:rPr>
          <w:spacing w:val="-5"/>
        </w:rPr>
        <w:t> </w:t>
      </w:r>
      <w:r>
        <w:rPr>
          <w:spacing w:val="1"/>
        </w:rPr>
        <w:t>해결</w:t>
      </w:r>
      <w:r>
        <w:rPr>
          <w:spacing w:val="-4"/>
        </w:rPr>
        <w:t> </w:t>
      </w:r>
      <w:r>
        <w:rPr/>
        <w:t>능력</w:t>
      </w:r>
      <w:r>
        <w:rPr/>
      </w:r>
    </w:p>
    <w:p>
      <w:pPr>
        <w:pStyle w:val="BodyText"/>
        <w:spacing w:line="240" w:lineRule="auto"/>
        <w:ind w:left="558" w:right="0"/>
        <w:jc w:val="left"/>
      </w:pPr>
      <w:r>
        <w:rPr/>
        <w:t>-</w:t>
      </w:r>
      <w:r>
        <w:rPr>
          <w:spacing w:val="-6"/>
        </w:rPr>
        <w:t> </w:t>
      </w:r>
      <w:r>
        <w:rPr/>
        <w:t>실용적이고</w:t>
      </w:r>
      <w:r>
        <w:rPr>
          <w:spacing w:val="-7"/>
        </w:rPr>
        <w:t> </w:t>
      </w:r>
      <w:r>
        <w:rPr/>
        <w:t>현장</w:t>
      </w:r>
      <w:r>
        <w:rPr>
          <w:spacing w:val="-6"/>
        </w:rPr>
        <w:t> </w:t>
      </w:r>
      <w:r>
        <w:rPr/>
        <w:t>활용이</w:t>
      </w:r>
      <w:r>
        <w:rPr>
          <w:spacing w:val="-7"/>
        </w:rPr>
        <w:t> </w:t>
      </w:r>
      <w:r>
        <w:rPr/>
        <w:t>가능한</w:t>
      </w:r>
      <w:r>
        <w:rPr>
          <w:spacing w:val="-6"/>
        </w:rPr>
        <w:t> </w:t>
      </w:r>
      <w:r>
        <w:rPr/>
        <w:t>설계능력을</w:t>
      </w:r>
      <w:r>
        <w:rPr>
          <w:spacing w:val="-7"/>
        </w:rPr>
        <w:t> </w:t>
      </w:r>
      <w:r>
        <w:rPr/>
        <w:t>갖춘</w:t>
      </w:r>
      <w:r>
        <w:rPr>
          <w:spacing w:val="-6"/>
        </w:rPr>
        <w:t> </w:t>
      </w:r>
      <w:r>
        <w:rPr>
          <w:spacing w:val="1"/>
        </w:rPr>
        <w:t>현장</w:t>
      </w:r>
      <w:r>
        <w:rPr>
          <w:spacing w:val="-7"/>
        </w:rPr>
        <w:t> </w:t>
      </w:r>
      <w:r>
        <w:rPr/>
        <w:t>밀착형</w:t>
      </w:r>
      <w:r>
        <w:rPr>
          <w:spacing w:val="-6"/>
        </w:rPr>
        <w:t> </w:t>
      </w:r>
      <w:r>
        <w:rPr/>
        <w:t>인력양성</w:t>
      </w:r>
      <w:r>
        <w:rPr/>
      </w:r>
    </w:p>
    <w:p>
      <w:pPr>
        <w:pStyle w:val="BodyText"/>
        <w:spacing w:line="240" w:lineRule="auto" w:before="59"/>
        <w:ind w:left="558" w:right="0"/>
        <w:jc w:val="left"/>
      </w:pPr>
      <w:r>
        <w:rPr/>
        <w:t>-</w:t>
      </w:r>
      <w:r>
        <w:rPr>
          <w:spacing w:val="-5"/>
        </w:rPr>
        <w:t> </w:t>
      </w:r>
      <w:r>
        <w:rPr/>
        <w:t>산업체에서</w:t>
      </w:r>
      <w:r>
        <w:rPr>
          <w:spacing w:val="-6"/>
        </w:rPr>
        <w:t> </w:t>
      </w:r>
      <w:r>
        <w:rPr/>
        <w:t>팀워크에</w:t>
      </w:r>
      <w:r>
        <w:rPr>
          <w:spacing w:val="-5"/>
        </w:rPr>
        <w:t> </w:t>
      </w:r>
      <w:r>
        <w:rPr/>
        <w:t>의한</w:t>
      </w:r>
      <w:r>
        <w:rPr>
          <w:spacing w:val="-6"/>
        </w:rPr>
        <w:t> </w:t>
      </w:r>
      <w:r>
        <w:rPr/>
        <w:t>업무를</w:t>
      </w:r>
      <w:r>
        <w:rPr>
          <w:spacing w:val="-5"/>
        </w:rPr>
        <w:t> </w:t>
      </w:r>
      <w:r>
        <w:rPr/>
        <w:t>수행할</w:t>
      </w:r>
      <w:r>
        <w:rPr>
          <w:spacing w:val="-6"/>
        </w:rPr>
        <w:t> </w:t>
      </w:r>
      <w:r>
        <w:rPr/>
        <w:t>수</w:t>
      </w:r>
      <w:r>
        <w:rPr>
          <w:spacing w:val="-6"/>
        </w:rPr>
        <w:t> </w:t>
      </w:r>
      <w:r>
        <w:rPr/>
        <w:t>있는</w:t>
      </w:r>
      <w:r>
        <w:rPr>
          <w:spacing w:val="-5"/>
        </w:rPr>
        <w:t> </w:t>
      </w:r>
      <w:r>
        <w:rPr/>
        <w:t>소통</w:t>
      </w:r>
      <w:r>
        <w:rPr>
          <w:spacing w:val="-6"/>
        </w:rPr>
        <w:t> </w:t>
      </w:r>
      <w:r>
        <w:rPr/>
        <w:t>능력이</w:t>
      </w:r>
      <w:r>
        <w:rPr>
          <w:spacing w:val="-5"/>
        </w:rPr>
        <w:t> </w:t>
      </w:r>
      <w:r>
        <w:rPr/>
        <w:t>원활한</w:t>
      </w:r>
      <w:r>
        <w:rPr>
          <w:spacing w:val="-6"/>
        </w:rPr>
        <w:t> </w:t>
      </w:r>
      <w:r>
        <w:rPr/>
        <w:t>공학인</w:t>
      </w:r>
      <w:r>
        <w:rPr>
          <w:spacing w:val="-5"/>
        </w:rPr>
        <w:t> </w:t>
      </w:r>
      <w:r>
        <w:rPr>
          <w:spacing w:val="1"/>
        </w:rPr>
        <w:t>양성</w:t>
      </w:r>
      <w:r>
        <w:rPr/>
      </w:r>
    </w:p>
    <w:p>
      <w:pPr>
        <w:pStyle w:val="BodyText"/>
        <w:spacing w:line="240" w:lineRule="auto"/>
        <w:ind w:left="359" w:right="0" w:firstLine="199"/>
        <w:jc w:val="left"/>
      </w:pPr>
      <w:r>
        <w:rPr/>
        <w:t>-</w:t>
      </w:r>
      <w:r>
        <w:rPr>
          <w:spacing w:val="-7"/>
        </w:rPr>
        <w:t> </w:t>
      </w:r>
      <w:r>
        <w:rPr/>
        <w:t>창의적이고</w:t>
      </w:r>
      <w:r>
        <w:rPr>
          <w:spacing w:val="-7"/>
        </w:rPr>
        <w:t> </w:t>
      </w:r>
      <w:r>
        <w:rPr/>
        <w:t>혁신적인</w:t>
      </w:r>
      <w:r>
        <w:rPr>
          <w:spacing w:val="-7"/>
        </w:rPr>
        <w:t> </w:t>
      </w:r>
      <w:r>
        <w:rPr/>
        <w:t>사고력을</w:t>
      </w:r>
      <w:r>
        <w:rPr>
          <w:spacing w:val="-7"/>
        </w:rPr>
        <w:t> </w:t>
      </w:r>
      <w:r>
        <w:rPr/>
        <w:t>가진</w:t>
      </w:r>
      <w:r>
        <w:rPr>
          <w:spacing w:val="-7"/>
        </w:rPr>
        <w:t> </w:t>
      </w:r>
      <w:r>
        <w:rPr/>
        <w:t>엔지니어</w:t>
      </w:r>
      <w:r>
        <w:rPr>
          <w:spacing w:val="-7"/>
        </w:rPr>
        <w:t> </w:t>
      </w:r>
      <w:r>
        <w:rPr>
          <w:spacing w:val="1"/>
        </w:rPr>
        <w:t>양성</w:t>
      </w:r>
      <w:r>
        <w:rPr/>
      </w:r>
    </w:p>
    <w:p>
      <w:pPr>
        <w:spacing w:line="240" w:lineRule="auto" w:before="12"/>
        <w:rPr>
          <w:rFonts w:ascii="굴림체" w:hAnsi="굴림체" w:cs="굴림체" w:eastAsia="굴림체"/>
          <w:sz w:val="28"/>
          <w:szCs w:val="28"/>
        </w:rPr>
      </w:pPr>
    </w:p>
    <w:p>
      <w:pPr>
        <w:pStyle w:val="BodyText"/>
        <w:spacing w:line="240" w:lineRule="auto" w:before="0"/>
        <w:ind w:left="359" w:right="0"/>
        <w:jc w:val="left"/>
        <w:rPr>
          <w:rFonts w:ascii="HY헤드라인M" w:hAnsi="HY헤드라인M" w:cs="HY헤드라인M" w:eastAsia="HY헤드라인M"/>
        </w:rPr>
      </w:pPr>
      <w:r>
        <w:rPr>
          <w:rFonts w:ascii="HY헤드라인M" w:hAnsi="HY헤드라인M" w:cs="HY헤드라인M" w:eastAsia="HY헤드라인M"/>
        </w:rPr>
        <w:t>라.</w:t>
      </w:r>
      <w:r>
        <w:rPr>
          <w:rFonts w:ascii="HY헤드라인M" w:hAnsi="HY헤드라인M" w:cs="HY헤드라인M" w:eastAsia="HY헤드라인M"/>
          <w:spacing w:val="27"/>
        </w:rPr>
        <w:t> </w:t>
      </w:r>
      <w:r>
        <w:rPr>
          <w:rFonts w:ascii="HY헤드라인M" w:hAnsi="HY헤드라인M" w:cs="HY헤드라인M" w:eastAsia="HY헤드라인M"/>
          <w:spacing w:val="2"/>
        </w:rPr>
        <w:t>교</w:t>
      </w:r>
      <w:r>
        <w:rPr>
          <w:rFonts w:ascii="HY헤드라인M" w:hAnsi="HY헤드라인M" w:cs="HY헤드라인M" w:eastAsia="HY헤드라인M"/>
        </w:rPr>
        <w:t>육</w:t>
      </w:r>
      <w:r>
        <w:rPr>
          <w:rFonts w:ascii="HY헤드라인M" w:hAnsi="HY헤드라인M" w:cs="HY헤드라인M" w:eastAsia="HY헤드라인M"/>
          <w:spacing w:val="28"/>
        </w:rPr>
        <w:t> </w:t>
      </w:r>
      <w:r>
        <w:rPr>
          <w:rFonts w:ascii="HY헤드라인M" w:hAnsi="HY헤드라인M" w:cs="HY헤드라인M" w:eastAsia="HY헤드라인M"/>
        </w:rPr>
        <w:t>과정</w:t>
      </w:r>
      <w:r>
        <w:rPr>
          <w:rFonts w:ascii="HY헤드라인M" w:hAnsi="HY헤드라인M" w:cs="HY헤드라인M" w:eastAsia="HY헤드라인M"/>
        </w:rPr>
      </w:r>
    </w:p>
    <w:p>
      <w:pPr>
        <w:pStyle w:val="BodyText"/>
        <w:spacing w:line="240" w:lineRule="auto" w:before="74"/>
        <w:ind w:left="498" w:right="0"/>
        <w:jc w:val="left"/>
      </w:pPr>
      <w:r>
        <w:rPr>
          <w:spacing w:val="-1"/>
        </w:rPr>
        <w:t>1)</w:t>
      </w:r>
      <w:r>
        <w:rPr>
          <w:spacing w:val="-7"/>
        </w:rPr>
        <w:t> </w:t>
      </w:r>
      <w:r>
        <w:rPr/>
        <w:t>교육과정</w:t>
      </w:r>
      <w:r>
        <w:rPr>
          <w:spacing w:val="-6"/>
        </w:rPr>
        <w:t> </w:t>
      </w:r>
      <w:r>
        <w:rPr/>
        <w:t>개요</w:t>
      </w:r>
      <w:r>
        <w:rPr/>
      </w:r>
    </w:p>
    <w:p>
      <w:pPr>
        <w:pStyle w:val="BodyText"/>
        <w:spacing w:line="240" w:lineRule="auto" w:before="74"/>
        <w:ind w:left="726" w:right="0"/>
        <w:jc w:val="left"/>
      </w:pPr>
      <w:r>
        <w:rPr/>
        <w:t>-</w:t>
      </w:r>
      <w:r>
        <w:rPr>
          <w:spacing w:val="-8"/>
        </w:rPr>
        <w:t> </w:t>
      </w:r>
      <w:r>
        <w:rPr/>
        <w:t>산업현장의</w:t>
      </w:r>
      <w:r>
        <w:rPr>
          <w:spacing w:val="-7"/>
        </w:rPr>
        <w:t> </w:t>
      </w:r>
      <w:r>
        <w:rPr/>
        <w:t>수요를</w:t>
      </w:r>
      <w:r>
        <w:rPr>
          <w:spacing w:val="-7"/>
        </w:rPr>
        <w:t> </w:t>
      </w:r>
      <w:r>
        <w:rPr/>
        <w:t>반영한</w:t>
      </w:r>
      <w:r>
        <w:rPr>
          <w:spacing w:val="-7"/>
        </w:rPr>
        <w:t> </w:t>
      </w:r>
      <w:r>
        <w:rPr/>
        <w:t>교과과정</w:t>
      </w:r>
      <w:r>
        <w:rPr>
          <w:spacing w:val="-7"/>
        </w:rPr>
        <w:t> </w:t>
      </w:r>
      <w:r>
        <w:rPr/>
        <w:t>편성</w:t>
      </w:r>
      <w:r>
        <w:rPr/>
      </w:r>
    </w:p>
    <w:p>
      <w:pPr>
        <w:pStyle w:val="BodyText"/>
        <w:spacing w:line="240" w:lineRule="auto"/>
        <w:ind w:left="726" w:right="0"/>
        <w:jc w:val="left"/>
      </w:pPr>
      <w:r>
        <w:rPr/>
        <w:t>-</w:t>
      </w:r>
      <w:r>
        <w:rPr>
          <w:spacing w:val="-9"/>
        </w:rPr>
        <w:t> </w:t>
      </w:r>
      <w:r>
        <w:rPr/>
        <w:t>기업현장</w:t>
      </w:r>
      <w:r>
        <w:rPr>
          <w:spacing w:val="-8"/>
        </w:rPr>
        <w:t> </w:t>
      </w:r>
      <w:r>
        <w:rPr/>
        <w:t>활용도가</w:t>
      </w:r>
      <w:r>
        <w:rPr>
          <w:spacing w:val="-7"/>
        </w:rPr>
        <w:t> </w:t>
      </w:r>
      <w:r>
        <w:rPr/>
        <w:t>높은</w:t>
      </w:r>
      <w:r>
        <w:rPr>
          <w:spacing w:val="-8"/>
        </w:rPr>
        <w:t> </w:t>
      </w:r>
      <w:r>
        <w:rPr/>
        <w:t>교과목들을</w:t>
      </w:r>
      <w:r>
        <w:rPr>
          <w:spacing w:val="-8"/>
        </w:rPr>
        <w:t> </w:t>
      </w:r>
      <w:r>
        <w:rPr/>
        <w:t>개발하여</w:t>
      </w:r>
      <w:r>
        <w:rPr>
          <w:spacing w:val="-7"/>
        </w:rPr>
        <w:t> </w:t>
      </w:r>
      <w:r>
        <w:rPr/>
        <w:t>정규과정과</w:t>
      </w:r>
      <w:r>
        <w:rPr>
          <w:spacing w:val="-8"/>
        </w:rPr>
        <w:t> </w:t>
      </w:r>
      <w:r>
        <w:rPr/>
        <w:t>차별화된</w:t>
      </w:r>
      <w:r>
        <w:rPr>
          <w:spacing w:val="-8"/>
        </w:rPr>
        <w:t> </w:t>
      </w:r>
      <w:r>
        <w:rPr/>
        <w:t>교과과정</w:t>
      </w:r>
      <w:r>
        <w:rPr>
          <w:spacing w:val="-7"/>
        </w:rPr>
        <w:t> </w:t>
      </w:r>
      <w:r>
        <w:rPr/>
        <w:t>편성</w:t>
      </w:r>
      <w:r>
        <w:rPr/>
      </w:r>
    </w:p>
    <w:p>
      <w:pPr>
        <w:pStyle w:val="BodyText"/>
        <w:spacing w:line="630" w:lineRule="auto"/>
        <w:ind w:left="498" w:right="3677" w:firstLine="227"/>
        <w:jc w:val="left"/>
      </w:pPr>
      <w:r>
        <w:rPr/>
        <w:pict>
          <v:group style="position:absolute;margin-left:396.925995pt;margin-top:76.851135pt;width:.85pt;height:460.8pt;mso-position-horizontal-relative:page;mso-position-vertical-relative:paragraph;z-index:1552" coordorigin="7939,1537" coordsize="17,9216">
            <v:group style="position:absolute;left:7943;top:1542;width:8;height:2" coordorigin="7943,1542" coordsize="8,2">
              <v:shape style="position:absolute;left:7943;top:1542;width:8;height:2" coordorigin="7943,1542" coordsize="8,0" path="m7943,1542l7951,1542e" filled="false" stroked="true" strokeweight=".48pt" strokecolor="#000000">
                <v:path arrowok="t"/>
              </v:shape>
            </v:group>
            <v:group style="position:absolute;left:7943;top:1566;width:8;height:2" coordorigin="7943,1566" coordsize="8,2">
              <v:shape style="position:absolute;left:7943;top:1566;width:8;height:2" coordorigin="7943,1566" coordsize="8,0" path="m7943,1566l7951,1566e" filled="false" stroked="true" strokeweight=".479pt" strokecolor="#000000">
                <v:path arrowok="t"/>
              </v:shape>
            </v:group>
            <v:group style="position:absolute;left:7943;top:1590;width:8;height:2" coordorigin="7943,1590" coordsize="8,2">
              <v:shape style="position:absolute;left:7943;top:1590;width:8;height:2" coordorigin="7943,1590" coordsize="8,0" path="m7943,1590l7951,1590e" filled="false" stroked="true" strokeweight=".479pt" strokecolor="#000000">
                <v:path arrowok="t"/>
              </v:shape>
            </v:group>
            <v:group style="position:absolute;left:7943;top:1614;width:8;height:2" coordorigin="7943,1614" coordsize="8,2">
              <v:shape style="position:absolute;left:7943;top:1614;width:8;height:2" coordorigin="7943,1614" coordsize="8,0" path="m7943,1614l7951,1614e" filled="false" stroked="true" strokeweight=".48pt" strokecolor="#000000">
                <v:path arrowok="t"/>
              </v:shape>
            </v:group>
            <v:group style="position:absolute;left:7943;top:1638;width:8;height:2" coordorigin="7943,1638" coordsize="8,2">
              <v:shape style="position:absolute;left:7943;top:1638;width:8;height:2" coordorigin="7943,1638" coordsize="8,0" path="m7943,1638l7951,1638e" filled="false" stroked="true" strokeweight=".48pt" strokecolor="#000000">
                <v:path arrowok="t"/>
              </v:shape>
            </v:group>
            <v:group style="position:absolute;left:7943;top:1662;width:8;height:2" coordorigin="7943,1662" coordsize="8,2">
              <v:shape style="position:absolute;left:7943;top:1662;width:8;height:2" coordorigin="7943,1662" coordsize="8,0" path="m7943,1662l7951,1662e" filled="false" stroked="true" strokeweight=".479pt" strokecolor="#000000">
                <v:path arrowok="t"/>
              </v:shape>
            </v:group>
            <v:group style="position:absolute;left:7943;top:1686;width:8;height:2" coordorigin="7943,1686" coordsize="8,2">
              <v:shape style="position:absolute;left:7943;top:1686;width:8;height:2" coordorigin="7943,1686" coordsize="8,0" path="m7943,1686l7951,1686e" filled="false" stroked="true" strokeweight=".48pt" strokecolor="#000000">
                <v:path arrowok="t"/>
              </v:shape>
            </v:group>
            <v:group style="position:absolute;left:7943;top:1710;width:8;height:2" coordorigin="7943,1710" coordsize="8,2">
              <v:shape style="position:absolute;left:7943;top:1710;width:8;height:2" coordorigin="7943,1710" coordsize="8,0" path="m7943,1710l7951,1710e" filled="false" stroked="true" strokeweight=".48pt" strokecolor="#000000">
                <v:path arrowok="t"/>
              </v:shape>
            </v:group>
            <v:group style="position:absolute;left:7943;top:1734;width:8;height:2" coordorigin="7943,1734" coordsize="8,2">
              <v:shape style="position:absolute;left:7943;top:1734;width:8;height:2" coordorigin="7943,1734" coordsize="8,0" path="m7943,1734l7951,1734e" filled="false" stroked="true" strokeweight=".479pt" strokecolor="#000000">
                <v:path arrowok="t"/>
              </v:shape>
            </v:group>
            <v:group style="position:absolute;left:7943;top:1758;width:8;height:2" coordorigin="7943,1758" coordsize="8,2">
              <v:shape style="position:absolute;left:7943;top:1758;width:8;height:2" coordorigin="7943,1758" coordsize="8,0" path="m7943,1758l7951,1758e" filled="false" stroked="true" strokeweight=".48pt" strokecolor="#000000">
                <v:path arrowok="t"/>
              </v:shape>
            </v:group>
            <v:group style="position:absolute;left:7943;top:1830;width:8;height:2" coordorigin="7943,1830" coordsize="8,2">
              <v:shape style="position:absolute;left:7943;top:1830;width:8;height:2" coordorigin="7943,1830" coordsize="8,0" path="m7943,1830l7951,1830e" filled="false" stroked="true" strokeweight=".479pt" strokecolor="#000000">
                <v:path arrowok="t"/>
              </v:shape>
            </v:group>
            <v:group style="position:absolute;left:7943;top:1853;width:8;height:2" coordorigin="7943,1853" coordsize="8,2">
              <v:shape style="position:absolute;left:7943;top:1853;width:8;height:2" coordorigin="7943,1853" coordsize="8,0" path="m7943,1853l7951,1853e" filled="false" stroked="true" strokeweight=".48pt" strokecolor="#000000">
                <v:path arrowok="t"/>
              </v:shape>
            </v:group>
            <v:group style="position:absolute;left:7943;top:1877;width:8;height:2" coordorigin="7943,1877" coordsize="8,2">
              <v:shape style="position:absolute;left:7943;top:1877;width:8;height:2" coordorigin="7943,1877" coordsize="8,0" path="m7943,1877l7951,1877e" filled="false" stroked="true" strokeweight=".479pt" strokecolor="#000000">
                <v:path arrowok="t"/>
              </v:shape>
            </v:group>
            <v:group style="position:absolute;left:7943;top:1901;width:8;height:2" coordorigin="7943,1901" coordsize="8,2">
              <v:shape style="position:absolute;left:7943;top:1901;width:8;height:2" coordorigin="7943,1901" coordsize="8,0" path="m7943,1901l7951,1901e" filled="false" stroked="true" strokeweight=".479pt" strokecolor="#000000">
                <v:path arrowok="t"/>
              </v:shape>
            </v:group>
            <v:group style="position:absolute;left:7943;top:1925;width:8;height:2" coordorigin="7943,1925" coordsize="8,2">
              <v:shape style="position:absolute;left:7943;top:1925;width:8;height:2" coordorigin="7943,1925" coordsize="8,0" path="m7943,1925l7951,1925e" filled="false" stroked="true" strokeweight=".48pt" strokecolor="#000000">
                <v:path arrowok="t"/>
              </v:shape>
            </v:group>
            <v:group style="position:absolute;left:7943;top:1949;width:8;height:2" coordorigin="7943,1949" coordsize="8,2">
              <v:shape style="position:absolute;left:7943;top:1949;width:8;height:2" coordorigin="7943,1949" coordsize="8,0" path="m7943,1949l7951,1949e" filled="false" stroked="true" strokeweight=".479pt" strokecolor="#000000">
                <v:path arrowok="t"/>
              </v:shape>
            </v:group>
            <v:group style="position:absolute;left:7943;top:1973;width:8;height:2" coordorigin="7943,1973" coordsize="8,2">
              <v:shape style="position:absolute;left:7943;top:1973;width:8;height:2" coordorigin="7943,1973" coordsize="8,0" path="m7943,1973l7951,1973e" filled="false" stroked="true" strokeweight=".479pt" strokecolor="#000000">
                <v:path arrowok="t"/>
              </v:shape>
            </v:group>
            <v:group style="position:absolute;left:7943;top:1997;width:8;height:2" coordorigin="7943,1997" coordsize="8,2">
              <v:shape style="position:absolute;left:7943;top:1997;width:8;height:2" coordorigin="7943,1997" coordsize="8,0" path="m7943,1997l7951,1997e" filled="false" stroked="true" strokeweight=".48pt" strokecolor="#000000">
                <v:path arrowok="t"/>
              </v:shape>
            </v:group>
            <v:group style="position:absolute;left:7943;top:2021;width:8;height:2" coordorigin="7943,2021" coordsize="8,2">
              <v:shape style="position:absolute;left:7943;top:2021;width:8;height:2" coordorigin="7943,2021" coordsize="8,0" path="m7943,2021l7951,2021e" filled="false" stroked="true" strokeweight=".48pt" strokecolor="#000000">
                <v:path arrowok="t"/>
              </v:shape>
            </v:group>
            <v:group style="position:absolute;left:7943;top:2045;width:8;height:2" coordorigin="7943,2045" coordsize="8,2">
              <v:shape style="position:absolute;left:7943;top:2045;width:8;height:2" coordorigin="7943,2045" coordsize="8,0" path="m7943,2045l7951,2045e" filled="false" stroked="true" strokeweight=".479pt" strokecolor="#000000">
                <v:path arrowok="t"/>
              </v:shape>
            </v:group>
            <v:group style="position:absolute;left:7943;top:2069;width:8;height:2" coordorigin="7943,2069" coordsize="8,2">
              <v:shape style="position:absolute;left:7943;top:2069;width:8;height:2" coordorigin="7943,2069" coordsize="8,0" path="m7943,2069l7951,2069e" filled="false" stroked="true" strokeweight=".48pt" strokecolor="#000000">
                <v:path arrowok="t"/>
              </v:shape>
            </v:group>
            <v:group style="position:absolute;left:7943;top:2093;width:8;height:2" coordorigin="7943,2093" coordsize="8,2">
              <v:shape style="position:absolute;left:7943;top:2093;width:8;height:2" coordorigin="7943,2093" coordsize="8,0" path="m7943,2093l7951,2093e" filled="false" stroked="true" strokeweight=".48pt" strokecolor="#000000">
                <v:path arrowok="t"/>
              </v:shape>
            </v:group>
            <v:group style="position:absolute;left:7943;top:2117;width:8;height:2" coordorigin="7943,2117" coordsize="8,2">
              <v:shape style="position:absolute;left:7943;top:2117;width:8;height:2" coordorigin="7943,2117" coordsize="8,0" path="m7943,2117l7951,2117e" filled="false" stroked="true" strokeweight=".479pt" strokecolor="#000000">
                <v:path arrowok="t"/>
              </v:shape>
            </v:group>
            <v:group style="position:absolute;left:7943;top:2141;width:8;height:2" coordorigin="7943,2141" coordsize="8,2">
              <v:shape style="position:absolute;left:7943;top:2141;width:8;height:2" coordorigin="7943,2141" coordsize="8,0" path="m7943,2141l7951,2141e" filled="false" stroked="true" strokeweight=".48pt" strokecolor="#000000">
                <v:path arrowok="t"/>
              </v:shape>
            </v:group>
            <v:group style="position:absolute;left:7943;top:2165;width:8;height:2" coordorigin="7943,2165" coordsize="8,2">
              <v:shape style="position:absolute;left:7943;top:2165;width:8;height:2" coordorigin="7943,2165" coordsize="8,0" path="m7943,2165l7951,2165e" filled="false" stroked="true" strokeweight=".48pt" strokecolor="#000000">
                <v:path arrowok="t"/>
              </v:shape>
            </v:group>
            <v:group style="position:absolute;left:7943;top:2189;width:8;height:2" coordorigin="7943,2189" coordsize="8,2">
              <v:shape style="position:absolute;left:7943;top:2189;width:8;height:2" coordorigin="7943,2189" coordsize="8,0" path="m7943,2189l7951,2189e" filled="false" stroked="true" strokeweight=".479pt" strokecolor="#000000">
                <v:path arrowok="t"/>
              </v:shape>
            </v:group>
            <v:group style="position:absolute;left:7943;top:2213;width:8;height:2" coordorigin="7943,2213" coordsize="8,2">
              <v:shape style="position:absolute;left:7943;top:2213;width:8;height:2" coordorigin="7943,2213" coordsize="8,0" path="m7943,2213l7951,2213e" filled="false" stroked="true" strokeweight=".479pt" strokecolor="#000000">
                <v:path arrowok="t"/>
              </v:shape>
            </v:group>
            <v:group style="position:absolute;left:7943;top:2237;width:8;height:2" coordorigin="7943,2237" coordsize="8,2">
              <v:shape style="position:absolute;left:7943;top:2237;width:8;height:2" coordorigin="7943,2237" coordsize="8,0" path="m7943,2237l7951,2237e" filled="false" stroked="true" strokeweight=".48pt" strokecolor="#000000">
                <v:path arrowok="t"/>
              </v:shape>
            </v:group>
            <v:group style="position:absolute;left:7943;top:2261;width:8;height:2" coordorigin="7943,2261" coordsize="8,2">
              <v:shape style="position:absolute;left:7943;top:2261;width:8;height:2" coordorigin="7943,2261" coordsize="8,0" path="m7943,2261l7951,2261e" filled="false" stroked="true" strokeweight=".479pt" strokecolor="#000000">
                <v:path arrowok="t"/>
              </v:shape>
            </v:group>
            <v:group style="position:absolute;left:7943;top:2285;width:8;height:2" coordorigin="7943,2285" coordsize="8,2">
              <v:shape style="position:absolute;left:7943;top:2285;width:8;height:2" coordorigin="7943,2285" coordsize="8,0" path="m7943,2285l7951,2285e" filled="false" stroked="true" strokeweight=".479pt" strokecolor="#000000">
                <v:path arrowok="t"/>
              </v:shape>
            </v:group>
            <v:group style="position:absolute;left:7943;top:2309;width:8;height:2" coordorigin="7943,2309" coordsize="8,2">
              <v:shape style="position:absolute;left:7943;top:2309;width:8;height:2" coordorigin="7943,2309" coordsize="8,0" path="m7943,2309l7951,2309e" filled="false" stroked="true" strokeweight=".48pt" strokecolor="#000000">
                <v:path arrowok="t"/>
              </v:shape>
            </v:group>
            <v:group style="position:absolute;left:7943;top:2333;width:8;height:2" coordorigin="7943,2333" coordsize="8,2">
              <v:shape style="position:absolute;left:7943;top:2333;width:8;height:2" coordorigin="7943,2333" coordsize="8,0" path="m7943,2333l7951,2333e" filled="false" stroked="true" strokeweight=".479pt" strokecolor="#000000">
                <v:path arrowok="t"/>
              </v:shape>
            </v:group>
            <v:group style="position:absolute;left:7943;top:2357;width:8;height:2" coordorigin="7943,2357" coordsize="8,2">
              <v:shape style="position:absolute;left:7943;top:2357;width:8;height:2" coordorigin="7943,2357" coordsize="8,0" path="m7943,2357l7951,2357e" filled="false" stroked="true" strokeweight=".479pt" strokecolor="#000000">
                <v:path arrowok="t"/>
              </v:shape>
            </v:group>
            <v:group style="position:absolute;left:7943;top:2381;width:8;height:2" coordorigin="7943,2381" coordsize="8,2">
              <v:shape style="position:absolute;left:7943;top:2381;width:8;height:2" coordorigin="7943,2381" coordsize="8,0" path="m7943,2381l7951,2381e" filled="false" stroked="true" strokeweight=".48pt" strokecolor="#000000">
                <v:path arrowok="t"/>
              </v:shape>
            </v:group>
            <v:group style="position:absolute;left:7943;top:2405;width:8;height:2" coordorigin="7943,2405" coordsize="8,2">
              <v:shape style="position:absolute;left:7943;top:2405;width:8;height:2" coordorigin="7943,2405" coordsize="8,0" path="m7943,2405l7951,2405e" filled="false" stroked="true" strokeweight=".48pt" strokecolor="#000000">
                <v:path arrowok="t"/>
              </v:shape>
            </v:group>
            <v:group style="position:absolute;left:7943;top:2429;width:8;height:2" coordorigin="7943,2429" coordsize="8,2">
              <v:shape style="position:absolute;left:7943;top:2429;width:8;height:2" coordorigin="7943,2429" coordsize="8,0" path="m7943,2429l7951,2429e" filled="false" stroked="true" strokeweight=".479pt" strokecolor="#000000">
                <v:path arrowok="t"/>
              </v:shape>
            </v:group>
            <v:group style="position:absolute;left:7943;top:2453;width:8;height:2" coordorigin="7943,2453" coordsize="8,2">
              <v:shape style="position:absolute;left:7943;top:2453;width:8;height:2" coordorigin="7943,2453" coordsize="8,0" path="m7943,2453l7951,2453e" filled="false" stroked="true" strokeweight=".48pt" strokecolor="#000000">
                <v:path arrowok="t"/>
              </v:shape>
            </v:group>
            <v:group style="position:absolute;left:7943;top:2477;width:8;height:2" coordorigin="7943,2477" coordsize="8,2">
              <v:shape style="position:absolute;left:7943;top:2477;width:8;height:2" coordorigin="7943,2477" coordsize="8,0" path="m7943,2477l7951,2477e" filled="false" stroked="true" strokeweight=".48pt" strokecolor="#000000">
                <v:path arrowok="t"/>
              </v:shape>
            </v:group>
            <v:group style="position:absolute;left:7943;top:2501;width:8;height:2" coordorigin="7943,2501" coordsize="8,2">
              <v:shape style="position:absolute;left:7943;top:2501;width:8;height:2" coordorigin="7943,2501" coordsize="8,0" path="m7943,2501l7951,2501e" filled="false" stroked="true" strokeweight=".479pt" strokecolor="#000000">
                <v:path arrowok="t"/>
              </v:shape>
            </v:group>
            <v:group style="position:absolute;left:7943;top:2525;width:8;height:2" coordorigin="7943,2525" coordsize="8,2">
              <v:shape style="position:absolute;left:7943;top:2525;width:8;height:2" coordorigin="7943,2525" coordsize="8,0" path="m7943,2525l7951,2525e" filled="false" stroked="true" strokeweight=".479pt" strokecolor="#000000">
                <v:path arrowok="t"/>
              </v:shape>
            </v:group>
            <v:group style="position:absolute;left:7943;top:2549;width:8;height:2" coordorigin="7943,2549" coordsize="8,2">
              <v:shape style="position:absolute;left:7943;top:2549;width:8;height:2" coordorigin="7943,2549" coordsize="8,0" path="m7943,2549l7951,2549e" filled="false" stroked="true" strokeweight=".48pt" strokecolor="#000000">
                <v:path arrowok="t"/>
              </v:shape>
            </v:group>
            <v:group style="position:absolute;left:7943;top:2573;width:8;height:2" coordorigin="7943,2573" coordsize="8,2">
              <v:shape style="position:absolute;left:7943;top:2573;width:8;height:2" coordorigin="7943,2573" coordsize="8,0" path="m7943,2573l7951,2573e" filled="false" stroked="true" strokeweight=".479pt" strokecolor="#000000">
                <v:path arrowok="t"/>
              </v:shape>
            </v:group>
            <v:group style="position:absolute;left:7943;top:2597;width:8;height:2" coordorigin="7943,2597" coordsize="8,2">
              <v:shape style="position:absolute;left:7943;top:2597;width:8;height:2" coordorigin="7943,2597" coordsize="8,0" path="m7943,2597l7951,2597e" filled="false" stroked="true" strokeweight=".479pt" strokecolor="#000000">
                <v:path arrowok="t"/>
              </v:shape>
            </v:group>
            <v:group style="position:absolute;left:7943;top:2621;width:8;height:2" coordorigin="7943,2621" coordsize="8,2">
              <v:shape style="position:absolute;left:7943;top:2621;width:8;height:2" coordorigin="7943,2621" coordsize="8,0" path="m7943,2621l7951,2621e" filled="false" stroked="true" strokeweight=".48pt" strokecolor="#000000">
                <v:path arrowok="t"/>
              </v:shape>
            </v:group>
            <v:group style="position:absolute;left:7943;top:2645;width:8;height:2" coordorigin="7943,2645" coordsize="8,2">
              <v:shape style="position:absolute;left:7943;top:2645;width:8;height:2" coordorigin="7943,2645" coordsize="8,0" path="m7943,2645l7951,2645e" filled="false" stroked="true" strokeweight=".479pt" strokecolor="#000000">
                <v:path arrowok="t"/>
              </v:shape>
            </v:group>
            <v:group style="position:absolute;left:7943;top:2669;width:8;height:2" coordorigin="7943,2669" coordsize="8,2">
              <v:shape style="position:absolute;left:7943;top:2669;width:8;height:2" coordorigin="7943,2669" coordsize="8,0" path="m7943,2669l7951,2669e" filled="false" stroked="true" strokeweight=".479pt" strokecolor="#000000">
                <v:path arrowok="t"/>
              </v:shape>
            </v:group>
            <v:group style="position:absolute;left:7943;top:2693;width:8;height:2" coordorigin="7943,2693" coordsize="8,2">
              <v:shape style="position:absolute;left:7943;top:2693;width:8;height:2" coordorigin="7943,2693" coordsize="8,0" path="m7943,2693l7951,2693e" filled="false" stroked="true" strokeweight=".48pt" strokecolor="#000000">
                <v:path arrowok="t"/>
              </v:shape>
            </v:group>
            <v:group style="position:absolute;left:7943;top:2717;width:8;height:2" coordorigin="7943,2717" coordsize="8,2">
              <v:shape style="position:absolute;left:7943;top:2717;width:8;height:2" coordorigin="7943,2717" coordsize="8,0" path="m7943,2717l7951,2717e" filled="false" stroked="true" strokeweight=".479pt" strokecolor="#000000">
                <v:path arrowok="t"/>
              </v:shape>
            </v:group>
            <v:group style="position:absolute;left:7943;top:2741;width:8;height:2" coordorigin="7943,2741" coordsize="8,2">
              <v:shape style="position:absolute;left:7943;top:2741;width:8;height:2" coordorigin="7943,2741" coordsize="8,0" path="m7943,2741l7951,2741e" filled="false" stroked="true" strokeweight=".479pt" strokecolor="#000000">
                <v:path arrowok="t"/>
              </v:shape>
            </v:group>
            <v:group style="position:absolute;left:7943;top:2764;width:8;height:2" coordorigin="7943,2764" coordsize="8,2">
              <v:shape style="position:absolute;left:7943;top:2764;width:8;height:2" coordorigin="7943,2764" coordsize="8,0" path="m7943,2764l7951,2764e" filled="false" stroked="true" strokeweight=".48pt" strokecolor="#000000">
                <v:path arrowok="t"/>
              </v:shape>
            </v:group>
            <v:group style="position:absolute;left:7943;top:2788;width:8;height:2" coordorigin="7943,2788" coordsize="8,2">
              <v:shape style="position:absolute;left:7943;top:2788;width:8;height:2" coordorigin="7943,2788" coordsize="8,0" path="m7943,2788l7951,2788e" filled="false" stroked="true" strokeweight=".48pt" strokecolor="#000000">
                <v:path arrowok="t"/>
              </v:shape>
            </v:group>
            <v:group style="position:absolute;left:7943;top:2812;width:8;height:2" coordorigin="7943,2812" coordsize="8,2">
              <v:shape style="position:absolute;left:7943;top:2812;width:8;height:2" coordorigin="7943,2812" coordsize="8,0" path="m7943,2812l7951,2812e" filled="false" stroked="true" strokeweight=".479pt" strokecolor="#000000">
                <v:path arrowok="t"/>
              </v:shape>
            </v:group>
            <v:group style="position:absolute;left:7943;top:2836;width:8;height:2" coordorigin="7943,2836" coordsize="8,2">
              <v:shape style="position:absolute;left:7943;top:2836;width:8;height:2" coordorigin="7943,2836" coordsize="8,0" path="m7943,2836l7951,2836e" filled="false" stroked="true" strokeweight=".48pt" strokecolor="#000000">
                <v:path arrowok="t"/>
              </v:shape>
            </v:group>
            <v:group style="position:absolute;left:7943;top:2860;width:8;height:2" coordorigin="7943,2860" coordsize="8,2">
              <v:shape style="position:absolute;left:7943;top:2860;width:8;height:2" coordorigin="7943,2860" coordsize="8,0" path="m7943,2860l7951,2860e" filled="false" stroked="true" strokeweight=".48pt" strokecolor="#000000">
                <v:path arrowok="t"/>
              </v:shape>
            </v:group>
            <v:group style="position:absolute;left:7943;top:2884;width:8;height:2" coordorigin="7943,2884" coordsize="8,2">
              <v:shape style="position:absolute;left:7943;top:2884;width:8;height:2" coordorigin="7943,2884" coordsize="8,0" path="m7943,2884l7951,2884e" filled="false" stroked="true" strokeweight=".479pt" strokecolor="#000000">
                <v:path arrowok="t"/>
              </v:shape>
            </v:group>
            <v:group style="position:absolute;left:7943;top:2908;width:8;height:2" coordorigin="7943,2908" coordsize="8,2">
              <v:shape style="position:absolute;left:7943;top:2908;width:8;height:2" coordorigin="7943,2908" coordsize="8,0" path="m7943,2908l7951,2908e" filled="false" stroked="true" strokeweight=".479pt" strokecolor="#000000">
                <v:path arrowok="t"/>
              </v:shape>
            </v:group>
            <v:group style="position:absolute;left:7943;top:2932;width:8;height:2" coordorigin="7943,2932" coordsize="8,2">
              <v:shape style="position:absolute;left:7943;top:2932;width:8;height:2" coordorigin="7943,2932" coordsize="8,0" path="m7943,2932l7951,2932e" filled="false" stroked="true" strokeweight=".48pt" strokecolor="#000000">
                <v:path arrowok="t"/>
              </v:shape>
            </v:group>
            <v:group style="position:absolute;left:7943;top:2956;width:8;height:2" coordorigin="7943,2956" coordsize="8,2">
              <v:shape style="position:absolute;left:7943;top:2956;width:8;height:2" coordorigin="7943,2956" coordsize="8,0" path="m7943,2956l7951,2956e" filled="false" stroked="true" strokeweight=".479pt" strokecolor="#000000">
                <v:path arrowok="t"/>
              </v:shape>
            </v:group>
            <v:group style="position:absolute;left:7943;top:2980;width:8;height:2" coordorigin="7943,2980" coordsize="8,2">
              <v:shape style="position:absolute;left:7943;top:2980;width:8;height:2" coordorigin="7943,2980" coordsize="8,0" path="m7943,2980l7951,2980e" filled="false" stroked="true" strokeweight=".479pt" strokecolor="#000000">
                <v:path arrowok="t"/>
              </v:shape>
            </v:group>
            <v:group style="position:absolute;left:7943;top:3004;width:8;height:2" coordorigin="7943,3004" coordsize="8,2">
              <v:shape style="position:absolute;left:7943;top:3004;width:8;height:2" coordorigin="7943,3004" coordsize="8,0" path="m7943,3004l7951,3004e" filled="false" stroked="true" strokeweight=".48pt" strokecolor="#000000">
                <v:path arrowok="t"/>
              </v:shape>
            </v:group>
            <v:group style="position:absolute;left:7943;top:3028;width:8;height:2" coordorigin="7943,3028" coordsize="8,2">
              <v:shape style="position:absolute;left:7943;top:3028;width:8;height:2" coordorigin="7943,3028" coordsize="8,0" path="m7943,3028l7951,3028e" filled="false" stroked="true" strokeweight=".479pt" strokecolor="#000000">
                <v:path arrowok="t"/>
              </v:shape>
            </v:group>
            <v:group style="position:absolute;left:7943;top:3052;width:8;height:2" coordorigin="7943,3052" coordsize="8,2">
              <v:shape style="position:absolute;left:7943;top:3052;width:8;height:2" coordorigin="7943,3052" coordsize="8,0" path="m7943,3052l7951,3052e" filled="false" stroked="true" strokeweight=".479pt" strokecolor="#000000">
                <v:path arrowok="t"/>
              </v:shape>
            </v:group>
            <v:group style="position:absolute;left:7943;top:3076;width:8;height:2" coordorigin="7943,3076" coordsize="8,2">
              <v:shape style="position:absolute;left:7943;top:3076;width:8;height:2" coordorigin="7943,3076" coordsize="8,0" path="m7943,3076l7951,3076e" filled="false" stroked="true" strokeweight=".48pt" strokecolor="#000000">
                <v:path arrowok="t"/>
              </v:shape>
            </v:group>
            <v:group style="position:absolute;left:7943;top:3100;width:8;height:2" coordorigin="7943,3100" coordsize="8,2">
              <v:shape style="position:absolute;left:7943;top:3100;width:8;height:2" coordorigin="7943,3100" coordsize="8,0" path="m7943,3100l7951,3100e" filled="false" stroked="true" strokeweight=".479pt" strokecolor="#000000">
                <v:path arrowok="t"/>
              </v:shape>
            </v:group>
            <v:group style="position:absolute;left:7943;top:3124;width:8;height:2" coordorigin="7943,3124" coordsize="8,2">
              <v:shape style="position:absolute;left:7943;top:3124;width:8;height:2" coordorigin="7943,3124" coordsize="8,0" path="m7943,3124l7951,3124e" filled="false" stroked="true" strokeweight=".479pt" strokecolor="#000000">
                <v:path arrowok="t"/>
              </v:shape>
            </v:group>
            <v:group style="position:absolute;left:7943;top:3148;width:8;height:2" coordorigin="7943,3148" coordsize="8,2">
              <v:shape style="position:absolute;left:7943;top:3148;width:8;height:2" coordorigin="7943,3148" coordsize="8,0" path="m7943,3148l7951,3148e" filled="false" stroked="true" strokeweight=".48pt" strokecolor="#000000">
                <v:path arrowok="t"/>
              </v:shape>
            </v:group>
            <v:group style="position:absolute;left:7943;top:3172;width:8;height:2" coordorigin="7943,3172" coordsize="8,2">
              <v:shape style="position:absolute;left:7943;top:3172;width:8;height:2" coordorigin="7943,3172" coordsize="8,0" path="m7943,3172l7951,3172e" filled="false" stroked="true" strokeweight=".48pt" strokecolor="#000000">
                <v:path arrowok="t"/>
              </v:shape>
            </v:group>
            <v:group style="position:absolute;left:7943;top:3196;width:8;height:2" coordorigin="7943,3196" coordsize="8,2">
              <v:shape style="position:absolute;left:7943;top:3196;width:8;height:2" coordorigin="7943,3196" coordsize="8,0" path="m7943,3196l7951,3196e" filled="false" stroked="true" strokeweight=".479pt" strokecolor="#000000">
                <v:path arrowok="t"/>
              </v:shape>
            </v:group>
            <v:group style="position:absolute;left:7943;top:3220;width:8;height:2" coordorigin="7943,3220" coordsize="8,2">
              <v:shape style="position:absolute;left:7943;top:3220;width:8;height:2" coordorigin="7943,3220" coordsize="8,0" path="m7943,3220l7951,3220e" filled="false" stroked="true" strokeweight=".48pt" strokecolor="#000000">
                <v:path arrowok="t"/>
              </v:shape>
            </v:group>
            <v:group style="position:absolute;left:7943;top:3244;width:8;height:2" coordorigin="7943,3244" coordsize="8,2">
              <v:shape style="position:absolute;left:7943;top:3244;width:8;height:2" coordorigin="7943,3244" coordsize="8,0" path="m7943,3244l7951,3244e" filled="false" stroked="true" strokeweight=".48pt" strokecolor="#000000">
                <v:path arrowok="t"/>
              </v:shape>
            </v:group>
            <v:group style="position:absolute;left:7943;top:3268;width:8;height:2" coordorigin="7943,3268" coordsize="8,2">
              <v:shape style="position:absolute;left:7943;top:3268;width:8;height:2" coordorigin="7943,3268" coordsize="8,0" path="m7943,3268l7951,3268e" filled="false" stroked="true" strokeweight=".479pt" strokecolor="#000000">
                <v:path arrowok="t"/>
              </v:shape>
            </v:group>
            <v:group style="position:absolute;left:7943;top:3292;width:8;height:2" coordorigin="7943,3292" coordsize="8,2">
              <v:shape style="position:absolute;left:7943;top:3292;width:8;height:2" coordorigin="7943,3292" coordsize="8,0" path="m7943,3292l7951,3292e" filled="false" stroked="true" strokeweight=".479pt" strokecolor="#000000">
                <v:path arrowok="t"/>
              </v:shape>
            </v:group>
            <v:group style="position:absolute;left:7943;top:3316;width:8;height:2" coordorigin="7943,3316" coordsize="8,2">
              <v:shape style="position:absolute;left:7943;top:3316;width:8;height:2" coordorigin="7943,3316" coordsize="8,0" path="m7943,3316l7951,3316e" filled="false" stroked="true" strokeweight=".48pt" strokecolor="#000000">
                <v:path arrowok="t"/>
              </v:shape>
            </v:group>
            <v:group style="position:absolute;left:7943;top:3340;width:8;height:2" coordorigin="7943,3340" coordsize="8,2">
              <v:shape style="position:absolute;left:7943;top:3340;width:8;height:2" coordorigin="7943,3340" coordsize="8,0" path="m7943,3340l7951,3340e" filled="false" stroked="true" strokeweight=".479pt" strokecolor="#000000">
                <v:path arrowok="t"/>
              </v:shape>
            </v:group>
            <v:group style="position:absolute;left:7943;top:3364;width:8;height:2" coordorigin="7943,3364" coordsize="8,2">
              <v:shape style="position:absolute;left:7943;top:3364;width:8;height:2" coordorigin="7943,3364" coordsize="8,0" path="m7943,3364l7951,3364e" filled="false" stroked="true" strokeweight=".479pt" strokecolor="#000000">
                <v:path arrowok="t"/>
              </v:shape>
            </v:group>
            <v:group style="position:absolute;left:7943;top:3388;width:8;height:2" coordorigin="7943,3388" coordsize="8,2">
              <v:shape style="position:absolute;left:7943;top:3388;width:8;height:2" coordorigin="7943,3388" coordsize="8,0" path="m7943,3388l7951,3388e" filled="false" stroked="true" strokeweight=".48pt" strokecolor="#000000">
                <v:path arrowok="t"/>
              </v:shape>
            </v:group>
            <v:group style="position:absolute;left:7943;top:3412;width:8;height:2" coordorigin="7943,3412" coordsize="8,2">
              <v:shape style="position:absolute;left:7943;top:3412;width:8;height:2" coordorigin="7943,3412" coordsize="8,0" path="m7943,3412l7951,3412e" filled="false" stroked="true" strokeweight=".479pt" strokecolor="#000000">
                <v:path arrowok="t"/>
              </v:shape>
            </v:group>
            <v:group style="position:absolute;left:7943;top:3436;width:8;height:2" coordorigin="7943,3436" coordsize="8,2">
              <v:shape style="position:absolute;left:7943;top:3436;width:8;height:2" coordorigin="7943,3436" coordsize="8,0" path="m7943,3436l7951,3436e" filled="false" stroked="true" strokeweight=".479pt" strokecolor="#000000">
                <v:path arrowok="t"/>
              </v:shape>
            </v:group>
            <v:group style="position:absolute;left:7943;top:3460;width:8;height:2" coordorigin="7943,3460" coordsize="8,2">
              <v:shape style="position:absolute;left:7943;top:3460;width:8;height:2" coordorigin="7943,3460" coordsize="8,0" path="m7943,3460l7951,3460e" filled="false" stroked="true" strokeweight=".48pt" strokecolor="#000000">
                <v:path arrowok="t"/>
              </v:shape>
            </v:group>
            <v:group style="position:absolute;left:7943;top:3484;width:8;height:2" coordorigin="7943,3484" coordsize="8,2">
              <v:shape style="position:absolute;left:7943;top:3484;width:8;height:2" coordorigin="7943,3484" coordsize="8,0" path="m7943,3484l7951,3484e" filled="false" stroked="true" strokeweight=".48pt" strokecolor="#000000">
                <v:path arrowok="t"/>
              </v:shape>
            </v:group>
            <v:group style="position:absolute;left:7943;top:3508;width:8;height:2" coordorigin="7943,3508" coordsize="8,2">
              <v:shape style="position:absolute;left:7943;top:3508;width:8;height:2" coordorigin="7943,3508" coordsize="8,0" path="m7943,3508l7951,3508e" filled="false" stroked="true" strokeweight=".479pt" strokecolor="#000000">
                <v:path arrowok="t"/>
              </v:shape>
            </v:group>
            <v:group style="position:absolute;left:7943;top:3532;width:8;height:2" coordorigin="7943,3532" coordsize="8,2">
              <v:shape style="position:absolute;left:7943;top:3532;width:8;height:2" coordorigin="7943,3532" coordsize="8,0" path="m7943,3532l7951,3532e" filled="false" stroked="true" strokeweight=".48pt" strokecolor="#000000">
                <v:path arrowok="t"/>
              </v:shape>
            </v:group>
            <v:group style="position:absolute;left:7943;top:3556;width:8;height:2" coordorigin="7943,3556" coordsize="8,2">
              <v:shape style="position:absolute;left:7943;top:3556;width:8;height:2" coordorigin="7943,3556" coordsize="8,0" path="m7943,3556l7951,3556e" filled="false" stroked="true" strokeweight=".48pt" strokecolor="#000000">
                <v:path arrowok="t"/>
              </v:shape>
            </v:group>
            <v:group style="position:absolute;left:7943;top:3580;width:8;height:2" coordorigin="7943,3580" coordsize="8,2">
              <v:shape style="position:absolute;left:7943;top:3580;width:8;height:2" coordorigin="7943,3580" coordsize="8,0" path="m7943,3580l7951,3580e" filled="false" stroked="true" strokeweight=".479pt" strokecolor="#000000">
                <v:path arrowok="t"/>
              </v:shape>
            </v:group>
            <v:group style="position:absolute;left:7943;top:3604;width:8;height:2" coordorigin="7943,3604" coordsize="8,2">
              <v:shape style="position:absolute;left:7943;top:3604;width:8;height:2" coordorigin="7943,3604" coordsize="8,0" path="m7943,3604l7951,3604e" filled="false" stroked="true" strokeweight=".48pt" strokecolor="#000000">
                <v:path arrowok="t"/>
              </v:shape>
            </v:group>
            <v:group style="position:absolute;left:7943;top:3628;width:8;height:2" coordorigin="7943,3628" coordsize="8,2">
              <v:shape style="position:absolute;left:7943;top:3628;width:8;height:2" coordorigin="7943,3628" coordsize="8,0" path="m7943,3628l7951,3628e" filled="false" stroked="true" strokeweight=".48pt" strokecolor="#000000">
                <v:path arrowok="t"/>
              </v:shape>
            </v:group>
            <v:group style="position:absolute;left:7943;top:3652;width:8;height:2" coordorigin="7943,3652" coordsize="8,2">
              <v:shape style="position:absolute;left:7943;top:3652;width:8;height:2" coordorigin="7943,3652" coordsize="8,0" path="m7943,3652l7951,3652e" filled="false" stroked="true" strokeweight=".479pt" strokecolor="#000000">
                <v:path arrowok="t"/>
              </v:shape>
            </v:group>
            <v:group style="position:absolute;left:7943;top:3675;width:8;height:2" coordorigin="7943,3675" coordsize="8,2">
              <v:shape style="position:absolute;left:7943;top:3675;width:8;height:2" coordorigin="7943,3675" coordsize="8,0" path="m7943,3675l7951,3675e" filled="false" stroked="true" strokeweight=".479pt" strokecolor="#000000">
                <v:path arrowok="t"/>
              </v:shape>
            </v:group>
            <v:group style="position:absolute;left:7943;top:3699;width:8;height:2" coordorigin="7943,3699" coordsize="8,2">
              <v:shape style="position:absolute;left:7943;top:3699;width:8;height:2" coordorigin="7943,3699" coordsize="8,0" path="m7943,3699l7951,3699e" filled="false" stroked="true" strokeweight=".48pt" strokecolor="#000000">
                <v:path arrowok="t"/>
              </v:shape>
            </v:group>
            <v:group style="position:absolute;left:7943;top:3723;width:8;height:2" coordorigin="7943,3723" coordsize="8,2">
              <v:shape style="position:absolute;left:7943;top:3723;width:8;height:2" coordorigin="7943,3723" coordsize="8,0" path="m7943,3723l7951,3723e" filled="false" stroked="true" strokeweight=".479pt" strokecolor="#000000">
                <v:path arrowok="t"/>
              </v:shape>
            </v:group>
            <v:group style="position:absolute;left:7943;top:3747;width:8;height:2" coordorigin="7943,3747" coordsize="8,2">
              <v:shape style="position:absolute;left:7943;top:3747;width:8;height:2" coordorigin="7943,3747" coordsize="8,0" path="m7943,3747l7951,3747e" filled="false" stroked="true" strokeweight=".479pt" strokecolor="#000000">
                <v:path arrowok="t"/>
              </v:shape>
            </v:group>
            <v:group style="position:absolute;left:7943;top:3771;width:8;height:2" coordorigin="7943,3771" coordsize="8,2">
              <v:shape style="position:absolute;left:7943;top:3771;width:8;height:2" coordorigin="7943,3771" coordsize="8,0" path="m7943,3771l7951,3771e" filled="false" stroked="true" strokeweight=".48pt" strokecolor="#000000">
                <v:path arrowok="t"/>
              </v:shape>
            </v:group>
            <v:group style="position:absolute;left:7943;top:3795;width:8;height:2" coordorigin="7943,3795" coordsize="8,2">
              <v:shape style="position:absolute;left:7943;top:3795;width:8;height:2" coordorigin="7943,3795" coordsize="8,0" path="m7943,3795l7951,3795e" filled="false" stroked="true" strokeweight=".479pt" strokecolor="#000000">
                <v:path arrowok="t"/>
              </v:shape>
            </v:group>
            <v:group style="position:absolute;left:7943;top:3819;width:8;height:2" coordorigin="7943,3819" coordsize="8,2">
              <v:shape style="position:absolute;left:7943;top:3819;width:8;height:2" coordorigin="7943,3819" coordsize="8,0" path="m7943,3819l7951,3819e" filled="false" stroked="true" strokeweight=".479pt" strokecolor="#000000">
                <v:path arrowok="t"/>
              </v:shape>
            </v:group>
            <v:group style="position:absolute;left:7943;top:3843;width:8;height:2" coordorigin="7943,3843" coordsize="8,2">
              <v:shape style="position:absolute;left:7943;top:3843;width:8;height:2" coordorigin="7943,3843" coordsize="8,0" path="m7943,3843l7951,3843e" filled="false" stroked="true" strokeweight=".48pt" strokecolor="#000000">
                <v:path arrowok="t"/>
              </v:shape>
            </v:group>
            <v:group style="position:absolute;left:7943;top:3867;width:8;height:2" coordorigin="7943,3867" coordsize="8,2">
              <v:shape style="position:absolute;left:7943;top:3867;width:8;height:2" coordorigin="7943,3867" coordsize="8,0" path="m7943,3867l7951,3867e" filled="false" stroked="true" strokeweight=".48pt" strokecolor="#000000">
                <v:path arrowok="t"/>
              </v:shape>
            </v:group>
            <v:group style="position:absolute;left:7943;top:3891;width:8;height:2" coordorigin="7943,3891" coordsize="8,2">
              <v:shape style="position:absolute;left:7943;top:3891;width:8;height:2" coordorigin="7943,3891" coordsize="8,0" path="m7943,3891l7951,3891e" filled="false" stroked="true" strokeweight=".479pt" strokecolor="#000000">
                <v:path arrowok="t"/>
              </v:shape>
            </v:group>
            <v:group style="position:absolute;left:7943;top:3915;width:8;height:2" coordorigin="7943,3915" coordsize="8,2">
              <v:shape style="position:absolute;left:7943;top:3915;width:8;height:2" coordorigin="7943,3915" coordsize="8,0" path="m7943,3915l7951,3915e" filled="false" stroked="true" strokeweight=".48pt" strokecolor="#000000">
                <v:path arrowok="t"/>
              </v:shape>
            </v:group>
            <v:group style="position:absolute;left:7943;top:3939;width:8;height:2" coordorigin="7943,3939" coordsize="8,2">
              <v:shape style="position:absolute;left:7943;top:3939;width:8;height:2" coordorigin="7943,3939" coordsize="8,0" path="m7943,3939l7951,3939e" filled="false" stroked="true" strokeweight=".48pt" strokecolor="#000000">
                <v:path arrowok="t"/>
              </v:shape>
            </v:group>
            <v:group style="position:absolute;left:7943;top:3963;width:8;height:2" coordorigin="7943,3963" coordsize="8,2">
              <v:shape style="position:absolute;left:7943;top:3963;width:8;height:2" coordorigin="7943,3963" coordsize="8,0" path="m7943,3963l7951,3963e" filled="false" stroked="true" strokeweight=".479pt" strokecolor="#000000">
                <v:path arrowok="t"/>
              </v:shape>
            </v:group>
            <v:group style="position:absolute;left:7943;top:3987;width:8;height:2" coordorigin="7943,3987" coordsize="8,2">
              <v:shape style="position:absolute;left:7943;top:3987;width:8;height:2" coordorigin="7943,3987" coordsize="8,0" path="m7943,3987l7951,3987e" filled="false" stroked="true" strokeweight=".479pt" strokecolor="#000000">
                <v:path arrowok="t"/>
              </v:shape>
            </v:group>
            <v:group style="position:absolute;left:7943;top:4011;width:8;height:2" coordorigin="7943,4011" coordsize="8,2">
              <v:shape style="position:absolute;left:7943;top:4011;width:8;height:2" coordorigin="7943,4011" coordsize="8,0" path="m7943,4011l7951,4011e" filled="false" stroked="true" strokeweight=".48pt" strokecolor="#000000">
                <v:path arrowok="t"/>
              </v:shape>
            </v:group>
            <v:group style="position:absolute;left:7943;top:4035;width:8;height:2" coordorigin="7943,4035" coordsize="8,2">
              <v:shape style="position:absolute;left:7943;top:4035;width:8;height:2" coordorigin="7943,4035" coordsize="8,0" path="m7943,4035l7951,4035e" filled="false" stroked="true" strokeweight=".479pt" strokecolor="#000000">
                <v:path arrowok="t"/>
              </v:shape>
            </v:group>
            <v:group style="position:absolute;left:7943;top:4059;width:8;height:2" coordorigin="7943,4059" coordsize="8,2">
              <v:shape style="position:absolute;left:7943;top:4059;width:8;height:2" coordorigin="7943,4059" coordsize="8,0" path="m7943,4059l7951,4059e" filled="false" stroked="true" strokeweight=".479pt" strokecolor="#000000">
                <v:path arrowok="t"/>
              </v:shape>
            </v:group>
            <v:group style="position:absolute;left:7943;top:4083;width:8;height:2" coordorigin="7943,4083" coordsize="8,2">
              <v:shape style="position:absolute;left:7943;top:4083;width:8;height:2" coordorigin="7943,4083" coordsize="8,0" path="m7943,4083l7951,4083e" filled="false" stroked="true" strokeweight=".48pt" strokecolor="#000000">
                <v:path arrowok="t"/>
              </v:shape>
            </v:group>
            <v:group style="position:absolute;left:7943;top:4107;width:8;height:2" coordorigin="7943,4107" coordsize="8,2">
              <v:shape style="position:absolute;left:7943;top:4107;width:8;height:2" coordorigin="7943,4107" coordsize="8,0" path="m7943,4107l7951,4107e" filled="false" stroked="true" strokeweight=".479pt" strokecolor="#000000">
                <v:path arrowok="t"/>
              </v:shape>
            </v:group>
            <v:group style="position:absolute;left:7943;top:4131;width:8;height:2" coordorigin="7943,4131" coordsize="8,2">
              <v:shape style="position:absolute;left:7943;top:4131;width:8;height:2" coordorigin="7943,4131" coordsize="8,0" path="m7943,4131l7951,4131e" filled="false" stroked="true" strokeweight=".479pt" strokecolor="#000000">
                <v:path arrowok="t"/>
              </v:shape>
            </v:group>
            <v:group style="position:absolute;left:7943;top:4155;width:8;height:2" coordorigin="7943,4155" coordsize="8,2">
              <v:shape style="position:absolute;left:7943;top:4155;width:8;height:2" coordorigin="7943,4155" coordsize="8,0" path="m7943,4155l7951,4155e" filled="false" stroked="true" strokeweight=".48pt" strokecolor="#000000">
                <v:path arrowok="t"/>
              </v:shape>
            </v:group>
            <v:group style="position:absolute;left:7943;top:4179;width:8;height:2" coordorigin="7943,4179" coordsize="8,2">
              <v:shape style="position:absolute;left:7943;top:4179;width:8;height:2" coordorigin="7943,4179" coordsize="8,0" path="m7943,4179l7951,4179e" filled="false" stroked="true" strokeweight=".48pt" strokecolor="#000000">
                <v:path arrowok="t"/>
              </v:shape>
            </v:group>
            <v:group style="position:absolute;left:7943;top:4203;width:8;height:2" coordorigin="7943,4203" coordsize="8,2">
              <v:shape style="position:absolute;left:7943;top:4203;width:8;height:2" coordorigin="7943,4203" coordsize="8,0" path="m7943,4203l7951,4203e" filled="false" stroked="true" strokeweight=".479pt" strokecolor="#000000">
                <v:path arrowok="t"/>
              </v:shape>
            </v:group>
            <v:group style="position:absolute;left:7943;top:4227;width:8;height:2" coordorigin="7943,4227" coordsize="8,2">
              <v:shape style="position:absolute;left:7943;top:4227;width:8;height:2" coordorigin="7943,4227" coordsize="8,0" path="m7943,4227l7951,4227e" filled="false" stroked="true" strokeweight=".48pt" strokecolor="#000000">
                <v:path arrowok="t"/>
              </v:shape>
            </v:group>
            <v:group style="position:absolute;left:7943;top:4251;width:8;height:2" coordorigin="7943,4251" coordsize="8,2">
              <v:shape style="position:absolute;left:7943;top:4251;width:8;height:2" coordorigin="7943,4251" coordsize="8,0" path="m7943,4251l7951,4251e" filled="false" stroked="true" strokeweight=".48pt" strokecolor="#000000">
                <v:path arrowok="t"/>
              </v:shape>
            </v:group>
            <v:group style="position:absolute;left:7943;top:4275;width:8;height:2" coordorigin="7943,4275" coordsize="8,2">
              <v:shape style="position:absolute;left:7943;top:4275;width:8;height:2" coordorigin="7943,4275" coordsize="8,0" path="m7943,4275l7951,4275e" filled="false" stroked="true" strokeweight=".479pt" strokecolor="#000000">
                <v:path arrowok="t"/>
              </v:shape>
            </v:group>
            <v:group style="position:absolute;left:7943;top:4323;width:8;height:2" coordorigin="7943,4323" coordsize="8,2">
              <v:shape style="position:absolute;left:7943;top:4323;width:8;height:2" coordorigin="7943,4323" coordsize="8,0" path="m7943,4323l7951,4323e" filled="false" stroked="true" strokeweight=".48pt" strokecolor="#000000">
                <v:path arrowok="t"/>
              </v:shape>
            </v:group>
            <v:group style="position:absolute;left:7943;top:4347;width:8;height:2" coordorigin="7943,4347" coordsize="8,2">
              <v:shape style="position:absolute;left:7943;top:4347;width:8;height:2" coordorigin="7943,4347" coordsize="8,0" path="m7943,4347l7951,4347e" filled="false" stroked="true" strokeweight=".479pt" strokecolor="#000000">
                <v:path arrowok="t"/>
              </v:shape>
            </v:group>
            <v:group style="position:absolute;left:7943;top:4371;width:8;height:2" coordorigin="7943,4371" coordsize="8,2">
              <v:shape style="position:absolute;left:7943;top:4371;width:8;height:2" coordorigin="7943,4371" coordsize="8,0" path="m7943,4371l7951,4371e" filled="false" stroked="true" strokeweight=".479pt" strokecolor="#000000">
                <v:path arrowok="t"/>
              </v:shape>
            </v:group>
            <v:group style="position:absolute;left:7943;top:4395;width:8;height:2" coordorigin="7943,4395" coordsize="8,2">
              <v:shape style="position:absolute;left:7943;top:4395;width:8;height:2" coordorigin="7943,4395" coordsize="8,0" path="m7943,4395l7951,4395e" filled="false" stroked="true" strokeweight=".48pt" strokecolor="#000000">
                <v:path arrowok="t"/>
              </v:shape>
            </v:group>
            <v:group style="position:absolute;left:7943;top:4419;width:8;height:2" coordorigin="7943,4419" coordsize="8,2">
              <v:shape style="position:absolute;left:7943;top:4419;width:8;height:2" coordorigin="7943,4419" coordsize="8,0" path="m7943,4419l7951,4419e" filled="false" stroked="true" strokeweight=".479pt" strokecolor="#000000">
                <v:path arrowok="t"/>
              </v:shape>
            </v:group>
            <v:group style="position:absolute;left:7943;top:4443;width:8;height:2" coordorigin="7943,4443" coordsize="8,2">
              <v:shape style="position:absolute;left:7943;top:4443;width:8;height:2" coordorigin="7943,4443" coordsize="8,0" path="m7943,4443l7951,4443e" filled="false" stroked="true" strokeweight=".479pt" strokecolor="#000000">
                <v:path arrowok="t"/>
              </v:shape>
            </v:group>
            <v:group style="position:absolute;left:7943;top:4467;width:8;height:2" coordorigin="7943,4467" coordsize="8,2">
              <v:shape style="position:absolute;left:7943;top:4467;width:8;height:2" coordorigin="7943,4467" coordsize="8,0" path="m7943,4467l7951,4467e" filled="false" stroked="true" strokeweight=".48pt" strokecolor="#000000">
                <v:path arrowok="t"/>
              </v:shape>
            </v:group>
            <v:group style="position:absolute;left:7943;top:4491;width:8;height:2" coordorigin="7943,4491" coordsize="8,2">
              <v:shape style="position:absolute;left:7943;top:4491;width:8;height:2" coordorigin="7943,4491" coordsize="8,0" path="m7943,4491l7951,4491e" filled="false" stroked="true" strokeweight=".479pt" strokecolor="#000000">
                <v:path arrowok="t"/>
              </v:shape>
            </v:group>
            <v:group style="position:absolute;left:7943;top:4515;width:8;height:2" coordorigin="7943,4515" coordsize="8,2">
              <v:shape style="position:absolute;left:7943;top:4515;width:8;height:2" coordorigin="7943,4515" coordsize="8,0" path="m7943,4515l7951,4515e" filled="false" stroked="true" strokeweight=".479pt" strokecolor="#000000">
                <v:path arrowok="t"/>
              </v:shape>
            </v:group>
            <v:group style="position:absolute;left:7943;top:4539;width:8;height:2" coordorigin="7943,4539" coordsize="8,2">
              <v:shape style="position:absolute;left:7943;top:4539;width:8;height:2" coordorigin="7943,4539" coordsize="8,0" path="m7943,4539l7951,4539e" filled="false" stroked="true" strokeweight=".48pt" strokecolor="#000000">
                <v:path arrowok="t"/>
              </v:shape>
            </v:group>
            <v:group style="position:absolute;left:7943;top:4563;width:8;height:2" coordorigin="7943,4563" coordsize="8,2">
              <v:shape style="position:absolute;left:7943;top:4563;width:8;height:2" coordorigin="7943,4563" coordsize="8,0" path="m7943,4563l7951,4563e" filled="false" stroked="true" strokeweight=".48pt" strokecolor="#000000">
                <v:path arrowok="t"/>
              </v:shape>
            </v:group>
            <v:group style="position:absolute;left:7943;top:4586;width:8;height:2" coordorigin="7943,4586" coordsize="8,2">
              <v:shape style="position:absolute;left:7943;top:4586;width:8;height:2" coordorigin="7943,4586" coordsize="8,0" path="m7943,4586l7951,4586e" filled="false" stroked="true" strokeweight=".479pt" strokecolor="#000000">
                <v:path arrowok="t"/>
              </v:shape>
            </v:group>
            <v:group style="position:absolute;left:7943;top:4634;width:8;height:2" coordorigin="7943,4634" coordsize="8,2">
              <v:shape style="position:absolute;left:7943;top:4634;width:8;height:2" coordorigin="7943,4634" coordsize="8,0" path="m7943,4634l7951,4634e" filled="false" stroked="true" strokeweight=".48pt" strokecolor="#000000">
                <v:path arrowok="t"/>
              </v:shape>
            </v:group>
            <v:group style="position:absolute;left:7943;top:4658;width:8;height:2" coordorigin="7943,4658" coordsize="8,2">
              <v:shape style="position:absolute;left:7943;top:4658;width:8;height:2" coordorigin="7943,4658" coordsize="8,0" path="m7943,4658l7951,4658e" filled="false" stroked="true" strokeweight=".479pt" strokecolor="#000000">
                <v:path arrowok="t"/>
              </v:shape>
            </v:group>
            <v:group style="position:absolute;left:7943;top:4682;width:8;height:2" coordorigin="7943,4682" coordsize="8,2">
              <v:shape style="position:absolute;left:7943;top:4682;width:8;height:2" coordorigin="7943,4682" coordsize="8,0" path="m7943,4682l7951,4682e" filled="false" stroked="true" strokeweight=".48pt" strokecolor="#000000">
                <v:path arrowok="t"/>
              </v:shape>
            </v:group>
            <v:group style="position:absolute;left:7943;top:4706;width:8;height:2" coordorigin="7943,4706" coordsize="8,2">
              <v:shape style="position:absolute;left:7943;top:4706;width:8;height:2" coordorigin="7943,4706" coordsize="8,0" path="m7943,4706l7951,4706e" filled="false" stroked="true" strokeweight=".48pt" strokecolor="#000000">
                <v:path arrowok="t"/>
              </v:shape>
            </v:group>
            <v:group style="position:absolute;left:7943;top:4730;width:8;height:2" coordorigin="7943,4730" coordsize="8,2">
              <v:shape style="position:absolute;left:7943;top:4730;width:8;height:2" coordorigin="7943,4730" coordsize="8,0" path="m7943,4730l7951,4730e" filled="false" stroked="true" strokeweight=".479pt" strokecolor="#000000">
                <v:path arrowok="t"/>
              </v:shape>
            </v:group>
            <v:group style="position:absolute;left:7943;top:4754;width:8;height:2" coordorigin="7943,4754" coordsize="8,2">
              <v:shape style="position:absolute;left:7943;top:4754;width:8;height:2" coordorigin="7943,4754" coordsize="8,0" path="m7943,4754l7951,4754e" filled="false" stroked="true" strokeweight=".479pt" strokecolor="#000000">
                <v:path arrowok="t"/>
              </v:shape>
            </v:group>
            <v:group style="position:absolute;left:7943;top:4778;width:8;height:2" coordorigin="7943,4778" coordsize="8,2">
              <v:shape style="position:absolute;left:7943;top:4778;width:8;height:2" coordorigin="7943,4778" coordsize="8,0" path="m7943,4778l7951,4778e" filled="false" stroked="true" strokeweight=".48pt" strokecolor="#000000">
                <v:path arrowok="t"/>
              </v:shape>
            </v:group>
            <v:group style="position:absolute;left:7943;top:4802;width:8;height:2" coordorigin="7943,4802" coordsize="8,2">
              <v:shape style="position:absolute;left:7943;top:4802;width:8;height:2" coordorigin="7943,4802" coordsize="8,0" path="m7943,4802l7951,4802e" filled="false" stroked="true" strokeweight=".479pt" strokecolor="#000000">
                <v:path arrowok="t"/>
              </v:shape>
            </v:group>
            <v:group style="position:absolute;left:7943;top:4826;width:8;height:2" coordorigin="7943,4826" coordsize="8,2">
              <v:shape style="position:absolute;left:7943;top:4826;width:8;height:2" coordorigin="7943,4826" coordsize="8,0" path="m7943,4826l7951,4826e" filled="false" stroked="true" strokeweight=".479pt" strokecolor="#000000">
                <v:path arrowok="t"/>
              </v:shape>
            </v:group>
            <v:group style="position:absolute;left:7943;top:4850;width:8;height:2" coordorigin="7943,4850" coordsize="8,2">
              <v:shape style="position:absolute;left:7943;top:4850;width:8;height:2" coordorigin="7943,4850" coordsize="8,0" path="m7943,4850l7951,4850e" filled="false" stroked="true" strokeweight=".48pt" strokecolor="#000000">
                <v:path arrowok="t"/>
              </v:shape>
            </v:group>
            <v:group style="position:absolute;left:7943;top:4874;width:8;height:2" coordorigin="7943,4874" coordsize="8,2">
              <v:shape style="position:absolute;left:7943;top:4874;width:8;height:2" coordorigin="7943,4874" coordsize="8,0" path="m7943,4874l7951,4874e" filled="false" stroked="true" strokeweight=".479pt" strokecolor="#000000">
                <v:path arrowok="t"/>
              </v:shape>
            </v:group>
            <v:group style="position:absolute;left:7943;top:4898;width:8;height:2" coordorigin="7943,4898" coordsize="8,2">
              <v:shape style="position:absolute;left:7943;top:4898;width:8;height:2" coordorigin="7943,4898" coordsize="8,0" path="m7943,4898l7951,4898e" filled="false" stroked="true" strokeweight=".479pt" strokecolor="#000000">
                <v:path arrowok="t"/>
              </v:shape>
            </v:group>
            <v:group style="position:absolute;left:7943;top:4946;width:8;height:2" coordorigin="7943,4946" coordsize="8,2">
              <v:shape style="position:absolute;left:7943;top:4946;width:8;height:2" coordorigin="7943,4946" coordsize="8,0" path="m7943,4946l7951,4946e" filled="false" stroked="true" strokeweight=".48pt" strokecolor="#000000">
                <v:path arrowok="t"/>
              </v:shape>
            </v:group>
            <v:group style="position:absolute;left:7943;top:4970;width:8;height:2" coordorigin="7943,4970" coordsize="8,2">
              <v:shape style="position:absolute;left:7943;top:4970;width:8;height:2" coordorigin="7943,4970" coordsize="8,0" path="m7943,4970l7951,4970e" filled="false" stroked="true" strokeweight=".479pt" strokecolor="#000000">
                <v:path arrowok="t"/>
              </v:shape>
            </v:group>
            <v:group style="position:absolute;left:7943;top:4994;width:8;height:2" coordorigin="7943,4994" coordsize="8,2">
              <v:shape style="position:absolute;left:7943;top:4994;width:8;height:2" coordorigin="7943,4994" coordsize="8,0" path="m7943,4994l7951,4994e" filled="false" stroked="true" strokeweight=".48pt" strokecolor="#000000">
                <v:path arrowok="t"/>
              </v:shape>
            </v:group>
            <v:group style="position:absolute;left:7943;top:5018;width:8;height:2" coordorigin="7943,5018" coordsize="8,2">
              <v:shape style="position:absolute;left:7943;top:5018;width:8;height:2" coordorigin="7943,5018" coordsize="8,0" path="m7943,5018l7951,5018e" filled="false" stroked="true" strokeweight=".48pt" strokecolor="#000000">
                <v:path arrowok="t"/>
              </v:shape>
            </v:group>
            <v:group style="position:absolute;left:7943;top:5042;width:8;height:2" coordorigin="7943,5042" coordsize="8,2">
              <v:shape style="position:absolute;left:7943;top:5042;width:8;height:2" coordorigin="7943,5042" coordsize="8,0" path="m7943,5042l7951,5042e" filled="false" stroked="true" strokeweight=".479pt" strokecolor="#000000">
                <v:path arrowok="t"/>
              </v:shape>
            </v:group>
            <v:group style="position:absolute;left:7943;top:5066;width:8;height:2" coordorigin="7943,5066" coordsize="8,2">
              <v:shape style="position:absolute;left:7943;top:5066;width:8;height:2" coordorigin="7943,5066" coordsize="8,0" path="m7943,5066l7951,5066e" filled="false" stroked="true" strokeweight=".479pt" strokecolor="#000000">
                <v:path arrowok="t"/>
              </v:shape>
            </v:group>
            <v:group style="position:absolute;left:7943;top:5090;width:8;height:2" coordorigin="7943,5090" coordsize="8,2">
              <v:shape style="position:absolute;left:7943;top:5090;width:8;height:2" coordorigin="7943,5090" coordsize="8,0" path="m7943,5090l7951,5090e" filled="false" stroked="true" strokeweight=".48pt" strokecolor="#000000">
                <v:path arrowok="t"/>
              </v:shape>
            </v:group>
            <v:group style="position:absolute;left:7943;top:5114;width:8;height:2" coordorigin="7943,5114" coordsize="8,2">
              <v:shape style="position:absolute;left:7943;top:5114;width:8;height:2" coordorigin="7943,5114" coordsize="8,0" path="m7943,5114l7951,5114e" filled="false" stroked="true" strokeweight=".479pt" strokecolor="#000000">
                <v:path arrowok="t"/>
              </v:shape>
            </v:group>
            <v:group style="position:absolute;left:7943;top:5138;width:8;height:2" coordorigin="7943,5138" coordsize="8,2">
              <v:shape style="position:absolute;left:7943;top:5138;width:8;height:2" coordorigin="7943,5138" coordsize="8,0" path="m7943,5138l7951,5138e" filled="false" stroked="true" strokeweight=".479pt" strokecolor="#000000">
                <v:path arrowok="t"/>
              </v:shape>
            </v:group>
            <v:group style="position:absolute;left:7943;top:5162;width:8;height:2" coordorigin="7943,5162" coordsize="8,2">
              <v:shape style="position:absolute;left:7943;top:5162;width:8;height:2" coordorigin="7943,5162" coordsize="8,0" path="m7943,5162l7951,5162e" filled="false" stroked="true" strokeweight=".48pt" strokecolor="#000000">
                <v:path arrowok="t"/>
              </v:shape>
            </v:group>
            <v:group style="position:absolute;left:7943;top:5186;width:8;height:2" coordorigin="7943,5186" coordsize="8,2">
              <v:shape style="position:absolute;left:7943;top:5186;width:8;height:2" coordorigin="7943,5186" coordsize="8,0" path="m7943,5186l7951,5186e" filled="false" stroked="true" strokeweight=".479pt" strokecolor="#000000">
                <v:path arrowok="t"/>
              </v:shape>
            </v:group>
            <v:group style="position:absolute;left:7943;top:5210;width:8;height:2" coordorigin="7943,5210" coordsize="8,2">
              <v:shape style="position:absolute;left:7943;top:5210;width:8;height:2" coordorigin="7943,5210" coordsize="8,0" path="m7943,5210l7951,5210e" filled="false" stroked="true" strokeweight=".479pt" strokecolor="#000000">
                <v:path arrowok="t"/>
              </v:shape>
            </v:group>
            <v:group style="position:absolute;left:7943;top:5258;width:8;height:2" coordorigin="7943,5258" coordsize="8,2">
              <v:shape style="position:absolute;left:7943;top:5258;width:8;height:2" coordorigin="7943,5258" coordsize="8,0" path="m7943,5258l7951,5258e" filled="false" stroked="true" strokeweight=".48pt" strokecolor="#000000">
                <v:path arrowok="t"/>
              </v:shape>
            </v:group>
            <v:group style="position:absolute;left:7943;top:5282;width:8;height:2" coordorigin="7943,5282" coordsize="8,2">
              <v:shape style="position:absolute;left:7943;top:5282;width:8;height:2" coordorigin="7943,5282" coordsize="8,0" path="m7943,5282l7951,5282e" filled="false" stroked="true" strokeweight=".479pt" strokecolor="#000000">
                <v:path arrowok="t"/>
              </v:shape>
            </v:group>
            <v:group style="position:absolute;left:7943;top:5306;width:8;height:2" coordorigin="7943,5306" coordsize="8,2">
              <v:shape style="position:absolute;left:7943;top:5306;width:8;height:2" coordorigin="7943,5306" coordsize="8,0" path="m7943,5306l7951,5306e" filled="false" stroked="true" strokeweight=".48pt" strokecolor="#000000">
                <v:path arrowok="t"/>
              </v:shape>
            </v:group>
            <v:group style="position:absolute;left:7943;top:5330;width:8;height:2" coordorigin="7943,5330" coordsize="8,2">
              <v:shape style="position:absolute;left:7943;top:5330;width:8;height:2" coordorigin="7943,5330" coordsize="8,0" path="m7943,5330l7951,5330e" filled="false" stroked="true" strokeweight=".48pt" strokecolor="#000000">
                <v:path arrowok="t"/>
              </v:shape>
            </v:group>
            <v:group style="position:absolute;left:7943;top:5354;width:8;height:2" coordorigin="7943,5354" coordsize="8,2">
              <v:shape style="position:absolute;left:7943;top:5354;width:8;height:2" coordorigin="7943,5354" coordsize="8,0" path="m7943,5354l7951,5354e" filled="false" stroked="true" strokeweight=".479pt" strokecolor="#000000">
                <v:path arrowok="t"/>
              </v:shape>
            </v:group>
            <v:group style="position:absolute;left:7943;top:5378;width:8;height:2" coordorigin="7943,5378" coordsize="8,2">
              <v:shape style="position:absolute;left:7943;top:5378;width:8;height:2" coordorigin="7943,5378" coordsize="8,0" path="m7943,5378l7951,5378e" filled="false" stroked="true" strokeweight=".48pt" strokecolor="#000000">
                <v:path arrowok="t"/>
              </v:shape>
            </v:group>
            <v:group style="position:absolute;left:7943;top:5402;width:8;height:2" coordorigin="7943,5402" coordsize="8,2">
              <v:shape style="position:absolute;left:7943;top:5402;width:8;height:2" coordorigin="7943,5402" coordsize="8,0" path="m7943,5402l7951,5402e" filled="false" stroked="true" strokeweight=".48pt" strokecolor="#000000">
                <v:path arrowok="t"/>
              </v:shape>
            </v:group>
            <v:group style="position:absolute;left:7943;top:5426;width:8;height:2" coordorigin="7943,5426" coordsize="8,2">
              <v:shape style="position:absolute;left:7943;top:5426;width:8;height:2" coordorigin="7943,5426" coordsize="8,0" path="m7943,5426l7951,5426e" filled="false" stroked="true" strokeweight=".479pt" strokecolor="#000000">
                <v:path arrowok="t"/>
              </v:shape>
            </v:group>
            <v:group style="position:absolute;left:7943;top:5450;width:8;height:2" coordorigin="7943,5450" coordsize="8,2">
              <v:shape style="position:absolute;left:7943;top:5450;width:8;height:2" coordorigin="7943,5450" coordsize="8,0" path="m7943,5450l7951,5450e" filled="false" stroked="true" strokeweight=".479pt" strokecolor="#000000">
                <v:path arrowok="t"/>
              </v:shape>
            </v:group>
            <v:group style="position:absolute;left:7943;top:5474;width:8;height:2" coordorigin="7943,5474" coordsize="8,2">
              <v:shape style="position:absolute;left:7943;top:5474;width:8;height:2" coordorigin="7943,5474" coordsize="8,0" path="m7943,5474l7951,5474e" filled="false" stroked="true" strokeweight=".48pt" strokecolor="#000000">
                <v:path arrowok="t"/>
              </v:shape>
            </v:group>
            <v:group style="position:absolute;left:7943;top:5497;width:8;height:2" coordorigin="7943,5497" coordsize="8,2">
              <v:shape style="position:absolute;left:7943;top:5497;width:8;height:2" coordorigin="7943,5497" coordsize="8,0" path="m7943,5497l7951,5497e" filled="false" stroked="true" strokeweight=".479pt" strokecolor="#000000">
                <v:path arrowok="t"/>
              </v:shape>
            </v:group>
            <v:group style="position:absolute;left:7943;top:5521;width:8;height:2" coordorigin="7943,5521" coordsize="8,2">
              <v:shape style="position:absolute;left:7943;top:5521;width:8;height:2" coordorigin="7943,5521" coordsize="8,0" path="m7943,5521l7951,5521e" filled="false" stroked="true" strokeweight=".479pt" strokecolor="#000000">
                <v:path arrowok="t"/>
              </v:shape>
            </v:group>
            <v:group style="position:absolute;left:7943;top:5569;width:8;height:2" coordorigin="7943,5569" coordsize="8,2">
              <v:shape style="position:absolute;left:7943;top:5569;width:8;height:2" coordorigin="7943,5569" coordsize="8,0" path="m7943,5569l7951,5569e" filled="false" stroked="true" strokeweight=".479pt" strokecolor="#000000">
                <v:path arrowok="t"/>
              </v:shape>
            </v:group>
            <v:group style="position:absolute;left:7943;top:5593;width:8;height:2" coordorigin="7943,5593" coordsize="8,2">
              <v:shape style="position:absolute;left:7943;top:5593;width:8;height:2" coordorigin="7943,5593" coordsize="8,0" path="m7943,5593l7951,5593e" filled="false" stroked="true" strokeweight=".479pt" strokecolor="#000000">
                <v:path arrowok="t"/>
              </v:shape>
            </v:group>
            <v:group style="position:absolute;left:7943;top:5617;width:8;height:2" coordorigin="7943,5617" coordsize="8,2">
              <v:shape style="position:absolute;left:7943;top:5617;width:8;height:2" coordorigin="7943,5617" coordsize="8,0" path="m7943,5617l7951,5617e" filled="false" stroked="true" strokeweight=".48pt" strokecolor="#000000">
                <v:path arrowok="t"/>
              </v:shape>
            </v:group>
            <v:group style="position:absolute;left:7943;top:5641;width:8;height:2" coordorigin="7943,5641" coordsize="8,2">
              <v:shape style="position:absolute;left:7943;top:5641;width:8;height:2" coordorigin="7943,5641" coordsize="8,0" path="m7943,5641l7951,5641e" filled="false" stroked="true" strokeweight=".48pt" strokecolor="#000000">
                <v:path arrowok="t"/>
              </v:shape>
            </v:group>
            <v:group style="position:absolute;left:7943;top:5665;width:8;height:2" coordorigin="7943,5665" coordsize="8,2">
              <v:shape style="position:absolute;left:7943;top:5665;width:8;height:2" coordorigin="7943,5665" coordsize="8,0" path="m7943,5665l7951,5665e" filled="false" stroked="true" strokeweight=".479pt" strokecolor="#000000">
                <v:path arrowok="t"/>
              </v:shape>
            </v:group>
            <v:group style="position:absolute;left:7943;top:5689;width:8;height:2" coordorigin="7943,5689" coordsize="8,2">
              <v:shape style="position:absolute;left:7943;top:5689;width:8;height:2" coordorigin="7943,5689" coordsize="8,0" path="m7943,5689l7951,5689e" filled="false" stroked="true" strokeweight=".48pt" strokecolor="#000000">
                <v:path arrowok="t"/>
              </v:shape>
            </v:group>
            <v:group style="position:absolute;left:7943;top:5713;width:8;height:2" coordorigin="7943,5713" coordsize="8,2">
              <v:shape style="position:absolute;left:7943;top:5713;width:8;height:2" coordorigin="7943,5713" coordsize="8,0" path="m7943,5713l7951,5713e" filled="false" stroked="true" strokeweight=".48pt" strokecolor="#000000">
                <v:path arrowok="t"/>
              </v:shape>
            </v:group>
            <v:group style="position:absolute;left:7943;top:5737;width:8;height:2" coordorigin="7943,5737" coordsize="8,2">
              <v:shape style="position:absolute;left:7943;top:5737;width:8;height:2" coordorigin="7943,5737" coordsize="8,0" path="m7943,5737l7951,5737e" filled="false" stroked="true" strokeweight=".479pt" strokecolor="#000000">
                <v:path arrowok="t"/>
              </v:shape>
            </v:group>
            <v:group style="position:absolute;left:7943;top:5761;width:8;height:2" coordorigin="7943,5761" coordsize="8,2">
              <v:shape style="position:absolute;left:7943;top:5761;width:8;height:2" coordorigin="7943,5761" coordsize="8,0" path="m7943,5761l7951,5761e" filled="false" stroked="true" strokeweight=".48pt" strokecolor="#000000">
                <v:path arrowok="t"/>
              </v:shape>
            </v:group>
            <v:group style="position:absolute;left:7943;top:5785;width:8;height:2" coordorigin="7943,5785" coordsize="8,2">
              <v:shape style="position:absolute;left:7943;top:5785;width:8;height:2" coordorigin="7943,5785" coordsize="8,0" path="m7943,5785l7951,5785e" filled="false" stroked="true" strokeweight=".48pt" strokecolor="#000000">
                <v:path arrowok="t"/>
              </v:shape>
            </v:group>
            <v:group style="position:absolute;left:7943;top:5809;width:8;height:2" coordorigin="7943,5809" coordsize="8,2">
              <v:shape style="position:absolute;left:7943;top:5809;width:8;height:2" coordorigin="7943,5809" coordsize="8,0" path="m7943,5809l7951,5809e" filled="false" stroked="true" strokeweight=".479pt" strokecolor="#000000">
                <v:path arrowok="t"/>
              </v:shape>
            </v:group>
            <v:group style="position:absolute;left:7943;top:5833;width:8;height:2" coordorigin="7943,5833" coordsize="8,2">
              <v:shape style="position:absolute;left:7943;top:5833;width:8;height:2" coordorigin="7943,5833" coordsize="8,0" path="m7943,5833l7951,5833e" filled="false" stroked="true" strokeweight=".479pt" strokecolor="#000000">
                <v:path arrowok="t"/>
              </v:shape>
            </v:group>
            <v:group style="position:absolute;left:7943;top:5881;width:8;height:2" coordorigin="7943,5881" coordsize="8,2">
              <v:shape style="position:absolute;left:7943;top:5881;width:8;height:2" coordorigin="7943,5881" coordsize="8,0" path="m7943,5881l7951,5881e" filled="false" stroked="true" strokeweight=".479pt" strokecolor="#000000">
                <v:path arrowok="t"/>
              </v:shape>
            </v:group>
            <v:group style="position:absolute;left:7943;top:5905;width:8;height:2" coordorigin="7943,5905" coordsize="8,2">
              <v:shape style="position:absolute;left:7943;top:5905;width:8;height:2" coordorigin="7943,5905" coordsize="8,0" path="m7943,5905l7951,5905e" filled="false" stroked="true" strokeweight=".479pt" strokecolor="#000000">
                <v:path arrowok="t"/>
              </v:shape>
            </v:group>
            <v:group style="position:absolute;left:7943;top:5929;width:8;height:2" coordorigin="7943,5929" coordsize="8,2">
              <v:shape style="position:absolute;left:7943;top:5929;width:8;height:2" coordorigin="7943,5929" coordsize="8,0" path="m7943,5929l7951,5929e" filled="false" stroked="true" strokeweight=".48pt" strokecolor="#000000">
                <v:path arrowok="t"/>
              </v:shape>
            </v:group>
            <v:group style="position:absolute;left:7943;top:5953;width:8;height:2" coordorigin="7943,5953" coordsize="8,2">
              <v:shape style="position:absolute;left:7943;top:5953;width:8;height:2" coordorigin="7943,5953" coordsize="8,0" path="m7943,5953l7951,5953e" filled="false" stroked="true" strokeweight=".479pt" strokecolor="#000000">
                <v:path arrowok="t"/>
              </v:shape>
            </v:group>
            <v:group style="position:absolute;left:7943;top:5977;width:8;height:2" coordorigin="7943,5977" coordsize="8,2">
              <v:shape style="position:absolute;left:7943;top:5977;width:8;height:2" coordorigin="7943,5977" coordsize="8,0" path="m7943,5977l7951,5977e" filled="false" stroked="true" strokeweight=".479pt" strokecolor="#000000">
                <v:path arrowok="t"/>
              </v:shape>
            </v:group>
            <v:group style="position:absolute;left:7943;top:6001;width:8;height:2" coordorigin="7943,6001" coordsize="8,2">
              <v:shape style="position:absolute;left:7943;top:6001;width:8;height:2" coordorigin="7943,6001" coordsize="8,0" path="m7943,6001l7951,6001e" filled="false" stroked="true" strokeweight=".48pt" strokecolor="#000000">
                <v:path arrowok="t"/>
              </v:shape>
            </v:group>
            <v:group style="position:absolute;left:7943;top:6025;width:8;height:2" coordorigin="7943,6025" coordsize="8,2">
              <v:shape style="position:absolute;left:7943;top:6025;width:8;height:2" coordorigin="7943,6025" coordsize="8,0" path="m7943,6025l7951,6025e" filled="false" stroked="true" strokeweight=".48pt" strokecolor="#000000">
                <v:path arrowok="t"/>
              </v:shape>
            </v:group>
            <v:group style="position:absolute;left:7943;top:6049;width:8;height:2" coordorigin="7943,6049" coordsize="8,2">
              <v:shape style="position:absolute;left:7943;top:6049;width:8;height:2" coordorigin="7943,6049" coordsize="8,0" path="m7943,6049l7951,6049e" filled="false" stroked="true" strokeweight=".479pt" strokecolor="#000000">
                <v:path arrowok="t"/>
              </v:shape>
            </v:group>
            <v:group style="position:absolute;left:7943;top:6073;width:8;height:2" coordorigin="7943,6073" coordsize="8,2">
              <v:shape style="position:absolute;left:7943;top:6073;width:8;height:2" coordorigin="7943,6073" coordsize="8,0" path="m7943,6073l7951,6073e" filled="false" stroked="true" strokeweight=".48pt" strokecolor="#000000">
                <v:path arrowok="t"/>
              </v:shape>
            </v:group>
            <v:group style="position:absolute;left:7943;top:6097;width:8;height:2" coordorigin="7943,6097" coordsize="8,2">
              <v:shape style="position:absolute;left:7943;top:6097;width:8;height:2" coordorigin="7943,6097" coordsize="8,0" path="m7943,6097l7951,6097e" filled="false" stroked="true" strokeweight=".48pt" strokecolor="#000000">
                <v:path arrowok="t"/>
              </v:shape>
            </v:group>
            <v:group style="position:absolute;left:7943;top:6121;width:8;height:2" coordorigin="7943,6121" coordsize="8,2">
              <v:shape style="position:absolute;left:7943;top:6121;width:8;height:2" coordorigin="7943,6121" coordsize="8,0" path="m7943,6121l7951,6121e" filled="false" stroked="true" strokeweight=".479pt" strokecolor="#000000">
                <v:path arrowok="t"/>
              </v:shape>
            </v:group>
            <v:group style="position:absolute;left:7943;top:6145;width:8;height:2" coordorigin="7943,6145" coordsize="8,2">
              <v:shape style="position:absolute;left:7943;top:6145;width:8;height:2" coordorigin="7943,6145" coordsize="8,0" path="m7943,6145l7951,6145e" filled="false" stroked="true" strokeweight=".479pt" strokecolor="#000000">
                <v:path arrowok="t"/>
              </v:shape>
            </v:group>
            <v:group style="position:absolute;left:7943;top:6193;width:8;height:2" coordorigin="7943,6193" coordsize="8,2">
              <v:shape style="position:absolute;left:7943;top:6193;width:8;height:2" coordorigin="7943,6193" coordsize="8,0" path="m7943,6193l7951,6193e" filled="false" stroked="true" strokeweight=".479pt" strokecolor="#000000">
                <v:path arrowok="t"/>
              </v:shape>
            </v:group>
            <v:group style="position:absolute;left:7943;top:6217;width:8;height:2" coordorigin="7943,6217" coordsize="8,2">
              <v:shape style="position:absolute;left:7943;top:6217;width:8;height:2" coordorigin="7943,6217" coordsize="8,0" path="m7943,6217l7951,6217e" filled="false" stroked="true" strokeweight=".479pt" strokecolor="#000000">
                <v:path arrowok="t"/>
              </v:shape>
            </v:group>
            <v:group style="position:absolute;left:7943;top:6241;width:8;height:2" coordorigin="7943,6241" coordsize="8,2">
              <v:shape style="position:absolute;left:7943;top:6241;width:8;height:2" coordorigin="7943,6241" coordsize="8,0" path="m7943,6241l7951,6241e" filled="false" stroked="true" strokeweight=".48pt" strokecolor="#000000">
                <v:path arrowok="t"/>
              </v:shape>
            </v:group>
            <v:group style="position:absolute;left:7943;top:6265;width:8;height:2" coordorigin="7943,6265" coordsize="8,2">
              <v:shape style="position:absolute;left:7943;top:6265;width:8;height:2" coordorigin="7943,6265" coordsize="8,0" path="m7943,6265l7951,6265e" filled="false" stroked="true" strokeweight=".479pt" strokecolor="#000000">
                <v:path arrowok="t"/>
              </v:shape>
            </v:group>
            <v:group style="position:absolute;left:7943;top:6289;width:8;height:2" coordorigin="7943,6289" coordsize="8,2">
              <v:shape style="position:absolute;left:7943;top:6289;width:8;height:2" coordorigin="7943,6289" coordsize="8,0" path="m7943,6289l7951,6289e" filled="false" stroked="true" strokeweight=".479pt" strokecolor="#000000">
                <v:path arrowok="t"/>
              </v:shape>
            </v:group>
            <v:group style="position:absolute;left:7943;top:6313;width:8;height:2" coordorigin="7943,6313" coordsize="8,2">
              <v:shape style="position:absolute;left:7943;top:6313;width:8;height:2" coordorigin="7943,6313" coordsize="8,0" path="m7943,6313l7951,6313e" filled="false" stroked="true" strokeweight=".48pt" strokecolor="#000000">
                <v:path arrowok="t"/>
              </v:shape>
            </v:group>
            <v:group style="position:absolute;left:7943;top:6337;width:8;height:2" coordorigin="7943,6337" coordsize="8,2">
              <v:shape style="position:absolute;left:7943;top:6337;width:8;height:2" coordorigin="7943,6337" coordsize="8,0" path="m7943,6337l7951,6337e" filled="false" stroked="true" strokeweight=".479pt" strokecolor="#000000">
                <v:path arrowok="t"/>
              </v:shape>
            </v:group>
            <v:group style="position:absolute;left:7943;top:6361;width:8;height:2" coordorigin="7943,6361" coordsize="8,2">
              <v:shape style="position:absolute;left:7943;top:6361;width:8;height:2" coordorigin="7943,6361" coordsize="8,0" path="m7943,6361l7951,6361e" filled="false" stroked="true" strokeweight=".479pt" strokecolor="#000000">
                <v:path arrowok="t"/>
              </v:shape>
            </v:group>
            <v:group style="position:absolute;left:7943;top:6385;width:8;height:2" coordorigin="7943,6385" coordsize="8,2">
              <v:shape style="position:absolute;left:7943;top:6385;width:8;height:2" coordorigin="7943,6385" coordsize="8,0" path="m7943,6385l7951,6385e" filled="false" stroked="true" strokeweight=".48pt" strokecolor="#000000">
                <v:path arrowok="t"/>
              </v:shape>
            </v:group>
            <v:group style="position:absolute;left:7943;top:6409;width:8;height:2" coordorigin="7943,6409" coordsize="8,2">
              <v:shape style="position:absolute;left:7943;top:6409;width:8;height:2" coordorigin="7943,6409" coordsize="8,0" path="m7943,6409l7951,6409e" filled="false" stroked="true" strokeweight=".48pt" strokecolor="#000000">
                <v:path arrowok="t"/>
              </v:shape>
            </v:group>
            <v:group style="position:absolute;left:7943;top:6432;width:8;height:2" coordorigin="7943,6432" coordsize="8,2">
              <v:shape style="position:absolute;left:7943;top:6432;width:8;height:2" coordorigin="7943,6432" coordsize="8,0" path="m7943,6432l7951,6432e" filled="false" stroked="true" strokeweight=".479pt" strokecolor="#000000">
                <v:path arrowok="t"/>
              </v:shape>
            </v:group>
            <v:group style="position:absolute;left:7943;top:6456;width:8;height:2" coordorigin="7943,6456" coordsize="8,2">
              <v:shape style="position:absolute;left:7943;top:6456;width:8;height:2" coordorigin="7943,6456" coordsize="8,0" path="m7943,6456l7951,6456e" filled="false" stroked="true" strokeweight=".48pt" strokecolor="#000000">
                <v:path arrowok="t"/>
              </v:shape>
            </v:group>
            <v:group style="position:absolute;left:7943;top:6504;width:8;height:2" coordorigin="7943,6504" coordsize="8,2">
              <v:shape style="position:absolute;left:7943;top:6504;width:8;height:2" coordorigin="7943,6504" coordsize="8,0" path="m7943,6504l7951,6504e" filled="false" stroked="true" strokeweight=".479pt" strokecolor="#000000">
                <v:path arrowok="t"/>
              </v:shape>
            </v:group>
            <v:group style="position:absolute;left:7943;top:6528;width:8;height:2" coordorigin="7943,6528" coordsize="8,2">
              <v:shape style="position:absolute;left:7943;top:6528;width:8;height:2" coordorigin="7943,6528" coordsize="8,0" path="m7943,6528l7951,6528e" filled="false" stroked="true" strokeweight=".479pt" strokecolor="#000000">
                <v:path arrowok="t"/>
              </v:shape>
            </v:group>
            <v:group style="position:absolute;left:7943;top:6552;width:8;height:2" coordorigin="7943,6552" coordsize="8,2">
              <v:shape style="position:absolute;left:7943;top:6552;width:8;height:2" coordorigin="7943,6552" coordsize="8,0" path="m7943,6552l7951,6552e" filled="false" stroked="true" strokeweight=".48pt" strokecolor="#000000">
                <v:path arrowok="t"/>
              </v:shape>
            </v:group>
            <v:group style="position:absolute;left:7943;top:6576;width:8;height:2" coordorigin="7943,6576" coordsize="8,2">
              <v:shape style="position:absolute;left:7943;top:6576;width:8;height:2" coordorigin="7943,6576" coordsize="8,0" path="m7943,6576l7951,6576e" filled="false" stroked="true" strokeweight=".479pt" strokecolor="#000000">
                <v:path arrowok="t"/>
              </v:shape>
            </v:group>
            <v:group style="position:absolute;left:7943;top:6600;width:8;height:2" coordorigin="7943,6600" coordsize="8,2">
              <v:shape style="position:absolute;left:7943;top:6600;width:8;height:2" coordorigin="7943,6600" coordsize="8,0" path="m7943,6600l7951,6600e" filled="false" stroked="true" strokeweight=".479pt" strokecolor="#000000">
                <v:path arrowok="t"/>
              </v:shape>
            </v:group>
            <v:group style="position:absolute;left:7943;top:6624;width:8;height:2" coordorigin="7943,6624" coordsize="8,2">
              <v:shape style="position:absolute;left:7943;top:6624;width:8;height:2" coordorigin="7943,6624" coordsize="8,0" path="m7943,6624l7951,6624e" filled="false" stroked="true" strokeweight=".48pt" strokecolor="#000000">
                <v:path arrowok="t"/>
              </v:shape>
            </v:group>
            <v:group style="position:absolute;left:7943;top:6648;width:8;height:2" coordorigin="7943,6648" coordsize="8,2">
              <v:shape style="position:absolute;left:7943;top:6648;width:8;height:2" coordorigin="7943,6648" coordsize="8,0" path="m7943,6648l7951,6648e" filled="false" stroked="true" strokeweight=".479pt" strokecolor="#000000">
                <v:path arrowok="t"/>
              </v:shape>
            </v:group>
            <v:group style="position:absolute;left:7943;top:6672;width:8;height:2" coordorigin="7943,6672" coordsize="8,2">
              <v:shape style="position:absolute;left:7943;top:6672;width:8;height:2" coordorigin="7943,6672" coordsize="8,0" path="m7943,6672l7951,6672e" filled="false" stroked="true" strokeweight=".479pt" strokecolor="#000000">
                <v:path arrowok="t"/>
              </v:shape>
            </v:group>
            <v:group style="position:absolute;left:7943;top:6696;width:8;height:2" coordorigin="7943,6696" coordsize="8,2">
              <v:shape style="position:absolute;left:7943;top:6696;width:8;height:2" coordorigin="7943,6696" coordsize="8,0" path="m7943,6696l7951,6696e" filled="false" stroked="true" strokeweight=".48pt" strokecolor="#000000">
                <v:path arrowok="t"/>
              </v:shape>
            </v:group>
            <v:group style="position:absolute;left:7943;top:6720;width:8;height:2" coordorigin="7943,6720" coordsize="8,2">
              <v:shape style="position:absolute;left:7943;top:6720;width:8;height:2" coordorigin="7943,6720" coordsize="8,0" path="m7943,6720l7951,6720e" filled="false" stroked="true" strokeweight=".48pt" strokecolor="#000000">
                <v:path arrowok="t"/>
              </v:shape>
            </v:group>
            <v:group style="position:absolute;left:7943;top:6744;width:8;height:2" coordorigin="7943,6744" coordsize="8,2">
              <v:shape style="position:absolute;left:7943;top:6744;width:8;height:2" coordorigin="7943,6744" coordsize="8,0" path="m7943,6744l7951,6744e" filled="false" stroked="true" strokeweight=".479pt" strokecolor="#000000">
                <v:path arrowok="t"/>
              </v:shape>
            </v:group>
            <v:group style="position:absolute;left:7943;top:6768;width:8;height:2" coordorigin="7943,6768" coordsize="8,2">
              <v:shape style="position:absolute;left:7943;top:6768;width:8;height:2" coordorigin="7943,6768" coordsize="8,0" path="m7943,6768l7951,6768e" filled="false" stroked="true" strokeweight=".48pt" strokecolor="#000000">
                <v:path arrowok="t"/>
              </v:shape>
            </v:group>
            <v:group style="position:absolute;left:7943;top:6792;width:8;height:2" coordorigin="7943,6792" coordsize="8,2">
              <v:shape style="position:absolute;left:7943;top:6792;width:8;height:2" coordorigin="7943,6792" coordsize="8,0" path="m7943,6792l7951,6792e" filled="false" stroked="true" strokeweight=".48pt" strokecolor="#000000">
                <v:path arrowok="t"/>
              </v:shape>
            </v:group>
            <v:group style="position:absolute;left:7943;top:6816;width:8;height:2" coordorigin="7943,6816" coordsize="8,2">
              <v:shape style="position:absolute;left:7943;top:6816;width:8;height:2" coordorigin="7943,6816" coordsize="8,0" path="m7943,6816l7951,6816e" filled="false" stroked="true" strokeweight=".479pt" strokecolor="#000000">
                <v:path arrowok="t"/>
              </v:shape>
            </v:group>
            <v:group style="position:absolute;left:7943;top:6840;width:8;height:2" coordorigin="7943,6840" coordsize="8,2">
              <v:shape style="position:absolute;left:7943;top:6840;width:8;height:2" coordorigin="7943,6840" coordsize="8,0" path="m7943,6840l7951,6840e" filled="false" stroked="true" strokeweight=".48pt" strokecolor="#000000">
                <v:path arrowok="t"/>
              </v:shape>
            </v:group>
            <v:group style="position:absolute;left:7943;top:6864;width:8;height:2" coordorigin="7943,6864" coordsize="8,2">
              <v:shape style="position:absolute;left:7943;top:6864;width:8;height:2" coordorigin="7943,6864" coordsize="8,0" path="m7943,6864l7951,6864e" filled="false" stroked="true" strokeweight=".48pt" strokecolor="#000000">
                <v:path arrowok="t"/>
              </v:shape>
            </v:group>
            <v:group style="position:absolute;left:7943;top:6888;width:8;height:2" coordorigin="7943,6888" coordsize="8,2">
              <v:shape style="position:absolute;left:7943;top:6888;width:8;height:2" coordorigin="7943,6888" coordsize="8,0" path="m7943,6888l7951,6888e" filled="false" stroked="true" strokeweight=".479pt" strokecolor="#000000">
                <v:path arrowok="t"/>
              </v:shape>
            </v:group>
            <v:group style="position:absolute;left:7943;top:6912;width:8;height:2" coordorigin="7943,6912" coordsize="8,2">
              <v:shape style="position:absolute;left:7943;top:6912;width:8;height:2" coordorigin="7943,6912" coordsize="8,0" path="m7943,6912l7951,6912e" filled="false" stroked="true" strokeweight=".479pt" strokecolor="#000000">
                <v:path arrowok="t"/>
              </v:shape>
            </v:group>
            <v:group style="position:absolute;left:7943;top:6936;width:8;height:2" coordorigin="7943,6936" coordsize="8,2">
              <v:shape style="position:absolute;left:7943;top:6936;width:8;height:2" coordorigin="7943,6936" coordsize="8,0" path="m7943,6936l7951,6936e" filled="false" stroked="true" strokeweight=".48pt" strokecolor="#000000">
                <v:path arrowok="t"/>
              </v:shape>
            </v:group>
            <v:group style="position:absolute;left:7943;top:6960;width:8;height:2" coordorigin="7943,6960" coordsize="8,2">
              <v:shape style="position:absolute;left:7943;top:6960;width:8;height:2" coordorigin="7943,6960" coordsize="8,0" path="m7943,6960l7951,6960e" filled="false" stroked="true" strokeweight=".479pt" strokecolor="#000000">
                <v:path arrowok="t"/>
              </v:shape>
            </v:group>
            <v:group style="position:absolute;left:7943;top:6984;width:8;height:2" coordorigin="7943,6984" coordsize="8,2">
              <v:shape style="position:absolute;left:7943;top:6984;width:8;height:2" coordorigin="7943,6984" coordsize="8,0" path="m7943,6984l7951,6984e" filled="false" stroked="true" strokeweight=".479pt" strokecolor="#000000">
                <v:path arrowok="t"/>
              </v:shape>
            </v:group>
            <v:group style="position:absolute;left:7943;top:7008;width:8;height:2" coordorigin="7943,7008" coordsize="8,2">
              <v:shape style="position:absolute;left:7943;top:7008;width:8;height:2" coordorigin="7943,7008" coordsize="8,0" path="m7943,7008l7951,7008e" filled="false" stroked="true" strokeweight=".48pt" strokecolor="#000000">
                <v:path arrowok="t"/>
              </v:shape>
            </v:group>
            <v:group style="position:absolute;left:7943;top:7032;width:8;height:2" coordorigin="7943,7032" coordsize="8,2">
              <v:shape style="position:absolute;left:7943;top:7032;width:8;height:2" coordorigin="7943,7032" coordsize="8,0" path="m7943,7032l7951,7032e" filled="false" stroked="true" strokeweight=".479pt" strokecolor="#000000">
                <v:path arrowok="t"/>
              </v:shape>
            </v:group>
            <v:group style="position:absolute;left:7943;top:7056;width:8;height:2" coordorigin="7943,7056" coordsize="8,2">
              <v:shape style="position:absolute;left:7943;top:7056;width:8;height:2" coordorigin="7943,7056" coordsize="8,0" path="m7943,7056l7951,7056e" filled="false" stroked="true" strokeweight=".479pt" strokecolor="#000000">
                <v:path arrowok="t"/>
              </v:shape>
            </v:group>
            <v:group style="position:absolute;left:7943;top:7080;width:8;height:2" coordorigin="7943,7080" coordsize="8,2">
              <v:shape style="position:absolute;left:7943;top:7080;width:8;height:2" coordorigin="7943,7080" coordsize="8,0" path="m7943,7080l7951,7080e" filled="false" stroked="true" strokeweight=".48pt" strokecolor="#000000">
                <v:path arrowok="t"/>
              </v:shape>
            </v:group>
            <v:group style="position:absolute;left:7943;top:7104;width:8;height:2" coordorigin="7943,7104" coordsize="8,2">
              <v:shape style="position:absolute;left:7943;top:7104;width:8;height:2" coordorigin="7943,7104" coordsize="8,0" path="m7943,7104l7951,7104e" filled="false" stroked="true" strokeweight=".48pt" strokecolor="#000000">
                <v:path arrowok="t"/>
              </v:shape>
            </v:group>
            <v:group style="position:absolute;left:7943;top:7128;width:8;height:2" coordorigin="7943,7128" coordsize="8,2">
              <v:shape style="position:absolute;left:7943;top:7128;width:8;height:2" coordorigin="7943,7128" coordsize="8,0" path="m7943,7128l7951,7128e" filled="false" stroked="true" strokeweight=".479pt" strokecolor="#000000">
                <v:path arrowok="t"/>
              </v:shape>
            </v:group>
            <v:group style="position:absolute;left:7943;top:7152;width:8;height:2" coordorigin="7943,7152" coordsize="8,2">
              <v:shape style="position:absolute;left:7943;top:7152;width:8;height:2" coordorigin="7943,7152" coordsize="8,0" path="m7943,7152l7951,7152e" filled="false" stroked="true" strokeweight=".48pt" strokecolor="#000000">
                <v:path arrowok="t"/>
              </v:shape>
            </v:group>
            <v:group style="position:absolute;left:7943;top:7176;width:8;height:2" coordorigin="7943,7176" coordsize="8,2">
              <v:shape style="position:absolute;left:7943;top:7176;width:8;height:2" coordorigin="7943,7176" coordsize="8,0" path="m7943,7176l7951,7176e" filled="false" stroked="true" strokeweight=".48pt" strokecolor="#000000">
                <v:path arrowok="t"/>
              </v:shape>
            </v:group>
            <v:group style="position:absolute;left:7943;top:7200;width:8;height:2" coordorigin="7943,7200" coordsize="8,2">
              <v:shape style="position:absolute;left:7943;top:7200;width:8;height:2" coordorigin="7943,7200" coordsize="8,0" path="m7943,7200l7951,7200e" filled="false" stroked="true" strokeweight=".479pt" strokecolor="#000000">
                <v:path arrowok="t"/>
              </v:shape>
            </v:group>
            <v:group style="position:absolute;left:7943;top:7224;width:8;height:2" coordorigin="7943,7224" coordsize="8,2">
              <v:shape style="position:absolute;left:7943;top:7224;width:8;height:2" coordorigin="7943,7224" coordsize="8,0" path="m7943,7224l7951,7224e" filled="false" stroked="true" strokeweight=".479pt" strokecolor="#000000">
                <v:path arrowok="t"/>
              </v:shape>
            </v:group>
            <v:group style="position:absolute;left:7943;top:7248;width:8;height:2" coordorigin="7943,7248" coordsize="8,2">
              <v:shape style="position:absolute;left:7943;top:7248;width:8;height:2" coordorigin="7943,7248" coordsize="8,0" path="m7943,7248l7951,7248e" filled="false" stroked="true" strokeweight=".48pt" strokecolor="#000000">
                <v:path arrowok="t"/>
              </v:shape>
            </v:group>
            <v:group style="position:absolute;left:7943;top:7272;width:8;height:2" coordorigin="7943,7272" coordsize="8,2">
              <v:shape style="position:absolute;left:7943;top:7272;width:8;height:2" coordorigin="7943,7272" coordsize="8,0" path="m7943,7272l7951,7272e" filled="false" stroked="true" strokeweight=".479pt" strokecolor="#000000">
                <v:path arrowok="t"/>
              </v:shape>
            </v:group>
            <v:group style="position:absolute;left:7943;top:7296;width:8;height:2" coordorigin="7943,7296" coordsize="8,2">
              <v:shape style="position:absolute;left:7943;top:7296;width:8;height:2" coordorigin="7943,7296" coordsize="8,0" path="m7943,7296l7951,7296e" filled="false" stroked="true" strokeweight=".479pt" strokecolor="#000000">
                <v:path arrowok="t"/>
              </v:shape>
            </v:group>
            <v:group style="position:absolute;left:7943;top:7320;width:8;height:2" coordorigin="7943,7320" coordsize="8,2">
              <v:shape style="position:absolute;left:7943;top:7320;width:8;height:2" coordorigin="7943,7320" coordsize="8,0" path="m7943,7320l7951,7320e" filled="false" stroked="true" strokeweight=".48pt" strokecolor="#000000">
                <v:path arrowok="t"/>
              </v:shape>
            </v:group>
            <v:group style="position:absolute;left:7943;top:7343;width:8;height:2" coordorigin="7943,7343" coordsize="8,2">
              <v:shape style="position:absolute;left:7943;top:7343;width:8;height:2" coordorigin="7943,7343" coordsize="8,0" path="m7943,7343l7951,7343e" filled="false" stroked="true" strokeweight=".479pt" strokecolor="#000000">
                <v:path arrowok="t"/>
              </v:shape>
            </v:group>
            <v:group style="position:absolute;left:7943;top:7367;width:8;height:2" coordorigin="7943,7367" coordsize="8,2">
              <v:shape style="position:absolute;left:7943;top:7367;width:8;height:2" coordorigin="7943,7367" coordsize="8,0" path="m7943,7367l7951,7367e" filled="false" stroked="true" strokeweight=".479pt" strokecolor="#000000">
                <v:path arrowok="t"/>
              </v:shape>
            </v:group>
            <v:group style="position:absolute;left:7943;top:7391;width:8;height:2" coordorigin="7943,7391" coordsize="8,2">
              <v:shape style="position:absolute;left:7943;top:7391;width:8;height:2" coordorigin="7943,7391" coordsize="8,0" path="m7943,7391l7951,7391e" filled="false" stroked="true" strokeweight=".48pt" strokecolor="#000000">
                <v:path arrowok="t"/>
              </v:shape>
            </v:group>
            <v:group style="position:absolute;left:7943;top:7415;width:8;height:2" coordorigin="7943,7415" coordsize="8,2">
              <v:shape style="position:absolute;left:7943;top:7415;width:8;height:2" coordorigin="7943,7415" coordsize="8,0" path="m7943,7415l7951,7415e" filled="false" stroked="true" strokeweight=".479pt" strokecolor="#000000">
                <v:path arrowok="t"/>
              </v:shape>
            </v:group>
            <v:group style="position:absolute;left:7943;top:7439;width:8;height:2" coordorigin="7943,7439" coordsize="8,2">
              <v:shape style="position:absolute;left:7943;top:7439;width:8;height:2" coordorigin="7943,7439" coordsize="8,0" path="m7943,7439l7951,7439e" filled="false" stroked="true" strokeweight=".479pt" strokecolor="#000000">
                <v:path arrowok="t"/>
              </v:shape>
            </v:group>
            <v:group style="position:absolute;left:7943;top:7463;width:8;height:2" coordorigin="7943,7463" coordsize="8,2">
              <v:shape style="position:absolute;left:7943;top:7463;width:8;height:2" coordorigin="7943,7463" coordsize="8,0" path="m7943,7463l7951,7463e" filled="false" stroked="true" strokeweight=".48pt" strokecolor="#000000">
                <v:path arrowok="t"/>
              </v:shape>
            </v:group>
            <v:group style="position:absolute;left:7943;top:7487;width:8;height:2" coordorigin="7943,7487" coordsize="8,2">
              <v:shape style="position:absolute;left:7943;top:7487;width:8;height:2" coordorigin="7943,7487" coordsize="8,0" path="m7943,7487l7951,7487e" filled="false" stroked="true" strokeweight=".48pt" strokecolor="#000000">
                <v:path arrowok="t"/>
              </v:shape>
            </v:group>
            <v:group style="position:absolute;left:7943;top:7511;width:8;height:2" coordorigin="7943,7511" coordsize="8,2">
              <v:shape style="position:absolute;left:7943;top:7511;width:8;height:2" coordorigin="7943,7511" coordsize="8,0" path="m7943,7511l7951,7511e" filled="false" stroked="true" strokeweight=".479pt" strokecolor="#000000">
                <v:path arrowok="t"/>
              </v:shape>
            </v:group>
            <v:group style="position:absolute;left:7943;top:7535;width:8;height:2" coordorigin="7943,7535" coordsize="8,2">
              <v:shape style="position:absolute;left:7943;top:7535;width:8;height:2" coordorigin="7943,7535" coordsize="8,0" path="m7943,7535l7951,7535e" filled="false" stroked="true" strokeweight=".48pt" strokecolor="#000000">
                <v:path arrowok="t"/>
              </v:shape>
            </v:group>
            <v:group style="position:absolute;left:7943;top:7559;width:8;height:2" coordorigin="7943,7559" coordsize="8,2">
              <v:shape style="position:absolute;left:7943;top:7559;width:8;height:2" coordorigin="7943,7559" coordsize="8,0" path="m7943,7559l7951,7559e" filled="false" stroked="true" strokeweight=".48pt" strokecolor="#000000">
                <v:path arrowok="t"/>
              </v:shape>
            </v:group>
            <v:group style="position:absolute;left:7943;top:7583;width:8;height:2" coordorigin="7943,7583" coordsize="8,2">
              <v:shape style="position:absolute;left:7943;top:7583;width:8;height:2" coordorigin="7943,7583" coordsize="8,0" path="m7943,7583l7951,7583e" filled="false" stroked="true" strokeweight=".479pt" strokecolor="#000000">
                <v:path arrowok="t"/>
              </v:shape>
            </v:group>
            <v:group style="position:absolute;left:7943;top:7607;width:8;height:2" coordorigin="7943,7607" coordsize="8,2">
              <v:shape style="position:absolute;left:7943;top:7607;width:8;height:2" coordorigin="7943,7607" coordsize="8,0" path="m7943,7607l7951,7607e" filled="false" stroked="true" strokeweight=".479pt" strokecolor="#000000">
                <v:path arrowok="t"/>
              </v:shape>
            </v:group>
            <v:group style="position:absolute;left:7943;top:7631;width:8;height:2" coordorigin="7943,7631" coordsize="8,2">
              <v:shape style="position:absolute;left:7943;top:7631;width:8;height:2" coordorigin="7943,7631" coordsize="8,0" path="m7943,7631l7951,7631e" filled="false" stroked="true" strokeweight=".48pt" strokecolor="#000000">
                <v:path arrowok="t"/>
              </v:shape>
            </v:group>
            <v:group style="position:absolute;left:7943;top:7655;width:8;height:2" coordorigin="7943,7655" coordsize="8,2">
              <v:shape style="position:absolute;left:7943;top:7655;width:8;height:2" coordorigin="7943,7655" coordsize="8,0" path="m7943,7655l7951,7655e" filled="false" stroked="true" strokeweight=".479pt" strokecolor="#000000">
                <v:path arrowok="t"/>
              </v:shape>
            </v:group>
            <v:group style="position:absolute;left:7943;top:7679;width:8;height:2" coordorigin="7943,7679" coordsize="8,2">
              <v:shape style="position:absolute;left:7943;top:7679;width:8;height:2" coordorigin="7943,7679" coordsize="8,0" path="m7943,7679l7951,7679e" filled="false" stroked="true" strokeweight=".479pt" strokecolor="#000000">
                <v:path arrowok="t"/>
              </v:shape>
            </v:group>
            <v:group style="position:absolute;left:7943;top:7703;width:8;height:2" coordorigin="7943,7703" coordsize="8,2">
              <v:shape style="position:absolute;left:7943;top:7703;width:8;height:2" coordorigin="7943,7703" coordsize="8,0" path="m7943,7703l7951,7703e" filled="false" stroked="true" strokeweight=".48pt" strokecolor="#000000">
                <v:path arrowok="t"/>
              </v:shape>
            </v:group>
            <v:group style="position:absolute;left:7943;top:7727;width:8;height:2" coordorigin="7943,7727" coordsize="8,2">
              <v:shape style="position:absolute;left:7943;top:7727;width:8;height:2" coordorigin="7943,7727" coordsize="8,0" path="m7943,7727l7951,7727e" filled="false" stroked="true" strokeweight=".479pt" strokecolor="#000000">
                <v:path arrowok="t"/>
              </v:shape>
            </v:group>
            <v:group style="position:absolute;left:7943;top:7751;width:8;height:2" coordorigin="7943,7751" coordsize="8,2">
              <v:shape style="position:absolute;left:7943;top:7751;width:8;height:2" coordorigin="7943,7751" coordsize="8,0" path="m7943,7751l7951,7751e" filled="false" stroked="true" strokeweight=".479pt" strokecolor="#000000">
                <v:path arrowok="t"/>
              </v:shape>
            </v:group>
            <v:group style="position:absolute;left:7943;top:7775;width:8;height:2" coordorigin="7943,7775" coordsize="8,2">
              <v:shape style="position:absolute;left:7943;top:7775;width:8;height:2" coordorigin="7943,7775" coordsize="8,0" path="m7943,7775l7951,7775e" filled="false" stroked="true" strokeweight=".48pt" strokecolor="#000000">
                <v:path arrowok="t"/>
              </v:shape>
            </v:group>
            <v:group style="position:absolute;left:7943;top:7799;width:8;height:2" coordorigin="7943,7799" coordsize="8,2">
              <v:shape style="position:absolute;left:7943;top:7799;width:8;height:2" coordorigin="7943,7799" coordsize="8,0" path="m7943,7799l7951,7799e" filled="false" stroked="true" strokeweight=".479pt" strokecolor="#000000">
                <v:path arrowok="t"/>
              </v:shape>
            </v:group>
            <v:group style="position:absolute;left:7943;top:7823;width:8;height:2" coordorigin="7943,7823" coordsize="8,2">
              <v:shape style="position:absolute;left:7943;top:7823;width:8;height:2" coordorigin="7943,7823" coordsize="8,0" path="m7943,7823l7951,7823e" filled="false" stroked="true" strokeweight=".479pt" strokecolor="#000000">
                <v:path arrowok="t"/>
              </v:shape>
            </v:group>
            <v:group style="position:absolute;left:7943;top:7847;width:8;height:2" coordorigin="7943,7847" coordsize="8,2">
              <v:shape style="position:absolute;left:7943;top:7847;width:8;height:2" coordorigin="7943,7847" coordsize="8,0" path="m7943,7847l7951,7847e" filled="false" stroked="true" strokeweight=".48pt" strokecolor="#000000">
                <v:path arrowok="t"/>
              </v:shape>
            </v:group>
            <v:group style="position:absolute;left:7943;top:7871;width:8;height:2" coordorigin="7943,7871" coordsize="8,2">
              <v:shape style="position:absolute;left:7943;top:7871;width:8;height:2" coordorigin="7943,7871" coordsize="8,0" path="m7943,7871l7951,7871e" filled="false" stroked="true" strokeweight=".48pt" strokecolor="#000000">
                <v:path arrowok="t"/>
              </v:shape>
            </v:group>
            <v:group style="position:absolute;left:7943;top:7895;width:8;height:2" coordorigin="7943,7895" coordsize="8,2">
              <v:shape style="position:absolute;left:7943;top:7895;width:8;height:2" coordorigin="7943,7895" coordsize="8,0" path="m7943,7895l7951,7895e" filled="false" stroked="true" strokeweight=".479pt" strokecolor="#000000">
                <v:path arrowok="t"/>
              </v:shape>
            </v:group>
            <v:group style="position:absolute;left:7943;top:7919;width:8;height:2" coordorigin="7943,7919" coordsize="8,2">
              <v:shape style="position:absolute;left:7943;top:7919;width:8;height:2" coordorigin="7943,7919" coordsize="8,0" path="m7943,7919l7951,7919e" filled="false" stroked="true" strokeweight=".48pt" strokecolor="#000000">
                <v:path arrowok="t"/>
              </v:shape>
            </v:group>
            <v:group style="position:absolute;left:7943;top:7943;width:8;height:2" coordorigin="7943,7943" coordsize="8,2">
              <v:shape style="position:absolute;left:7943;top:7943;width:8;height:2" coordorigin="7943,7943" coordsize="8,0" path="m7943,7943l7951,7943e" filled="false" stroked="true" strokeweight=".48pt" strokecolor="#000000">
                <v:path arrowok="t"/>
              </v:shape>
            </v:group>
            <v:group style="position:absolute;left:7943;top:7967;width:8;height:2" coordorigin="7943,7967" coordsize="8,2">
              <v:shape style="position:absolute;left:7943;top:7967;width:8;height:2" coordorigin="7943,7967" coordsize="8,0" path="m7943,7967l7951,7967e" filled="false" stroked="true" strokeweight=".479pt" strokecolor="#000000">
                <v:path arrowok="t"/>
              </v:shape>
            </v:group>
            <v:group style="position:absolute;left:7943;top:7991;width:8;height:2" coordorigin="7943,7991" coordsize="8,2">
              <v:shape style="position:absolute;left:7943;top:7991;width:8;height:2" coordorigin="7943,7991" coordsize="8,0" path="m7943,7991l7951,7991e" filled="false" stroked="true" strokeweight=".479pt" strokecolor="#000000">
                <v:path arrowok="t"/>
              </v:shape>
            </v:group>
            <v:group style="position:absolute;left:7943;top:8015;width:8;height:2" coordorigin="7943,8015" coordsize="8,2">
              <v:shape style="position:absolute;left:7943;top:8015;width:8;height:2" coordorigin="7943,8015" coordsize="8,0" path="m7943,8015l7951,8015e" filled="false" stroked="true" strokeweight=".48pt" strokecolor="#000000">
                <v:path arrowok="t"/>
              </v:shape>
            </v:group>
            <v:group style="position:absolute;left:7943;top:8039;width:8;height:2" coordorigin="7943,8039" coordsize="8,2">
              <v:shape style="position:absolute;left:7943;top:8039;width:8;height:2" coordorigin="7943,8039" coordsize="8,0" path="m7943,8039l7951,8039e" filled="false" stroked="true" strokeweight=".479pt" strokecolor="#000000">
                <v:path arrowok="t"/>
              </v:shape>
            </v:group>
            <v:group style="position:absolute;left:7943;top:8063;width:8;height:2" coordorigin="7943,8063" coordsize="8,2">
              <v:shape style="position:absolute;left:7943;top:8063;width:8;height:2" coordorigin="7943,8063" coordsize="8,0" path="m7943,8063l7951,8063e" filled="false" stroked="true" strokeweight=".479pt" strokecolor="#000000">
                <v:path arrowok="t"/>
              </v:shape>
            </v:group>
            <v:group style="position:absolute;left:7943;top:8087;width:8;height:2" coordorigin="7943,8087" coordsize="8,2">
              <v:shape style="position:absolute;left:7943;top:8087;width:8;height:2" coordorigin="7943,8087" coordsize="8,0" path="m7943,8087l7951,8087e" filled="false" stroked="true" strokeweight=".48pt" strokecolor="#000000">
                <v:path arrowok="t"/>
              </v:shape>
            </v:group>
            <v:group style="position:absolute;left:7943;top:8111;width:8;height:2" coordorigin="7943,8111" coordsize="8,2">
              <v:shape style="position:absolute;left:7943;top:8111;width:8;height:2" coordorigin="7943,8111" coordsize="8,0" path="m7943,8111l7951,8111e" filled="false" stroked="true" strokeweight=".479pt" strokecolor="#000000">
                <v:path arrowok="t"/>
              </v:shape>
            </v:group>
            <v:group style="position:absolute;left:7943;top:8135;width:8;height:2" coordorigin="7943,8135" coordsize="8,2">
              <v:shape style="position:absolute;left:7943;top:8135;width:8;height:2" coordorigin="7943,8135" coordsize="8,0" path="m7943,8135l7951,8135e" filled="false" stroked="true" strokeweight=".479pt" strokecolor="#000000">
                <v:path arrowok="t"/>
              </v:shape>
            </v:group>
            <v:group style="position:absolute;left:7943;top:8159;width:8;height:2" coordorigin="7943,8159" coordsize="8,2">
              <v:shape style="position:absolute;left:7943;top:8159;width:8;height:2" coordorigin="7943,8159" coordsize="8,0" path="m7943,8159l7951,8159e" filled="false" stroked="true" strokeweight=".48pt" strokecolor="#000000">
                <v:path arrowok="t"/>
              </v:shape>
            </v:group>
            <v:group style="position:absolute;left:7943;top:8183;width:8;height:2" coordorigin="7943,8183" coordsize="8,2">
              <v:shape style="position:absolute;left:7943;top:8183;width:8;height:2" coordorigin="7943,8183" coordsize="8,0" path="m7943,8183l7951,8183e" filled="false" stroked="true" strokeweight=".48pt" strokecolor="#000000">
                <v:path arrowok="t"/>
              </v:shape>
            </v:group>
            <v:group style="position:absolute;left:7943;top:8207;width:8;height:2" coordorigin="7943,8207" coordsize="8,2">
              <v:shape style="position:absolute;left:7943;top:8207;width:8;height:2" coordorigin="7943,8207" coordsize="8,0" path="m7943,8207l7951,8207e" filled="false" stroked="true" strokeweight=".479pt" strokecolor="#000000">
                <v:path arrowok="t"/>
              </v:shape>
            </v:group>
            <v:group style="position:absolute;left:7943;top:8231;width:8;height:2" coordorigin="7943,8231" coordsize="8,2">
              <v:shape style="position:absolute;left:7943;top:8231;width:8;height:2" coordorigin="7943,8231" coordsize="8,0" path="m7943,8231l7951,8231e" filled="false" stroked="true" strokeweight=".48pt" strokecolor="#000000">
                <v:path arrowok="t"/>
              </v:shape>
            </v:group>
            <v:group style="position:absolute;left:7943;top:8254;width:8;height:2" coordorigin="7943,8254" coordsize="8,2">
              <v:shape style="position:absolute;left:7943;top:8254;width:8;height:2" coordorigin="7943,8254" coordsize="8,0" path="m7943,8254l7951,8254e" filled="false" stroked="true" strokeweight=".48pt" strokecolor="#000000">
                <v:path arrowok="t"/>
              </v:shape>
            </v:group>
            <v:group style="position:absolute;left:7943;top:8278;width:8;height:2" coordorigin="7943,8278" coordsize="8,2">
              <v:shape style="position:absolute;left:7943;top:8278;width:8;height:2" coordorigin="7943,8278" coordsize="8,0" path="m7943,8278l7951,8278e" filled="false" stroked="true" strokeweight=".479pt" strokecolor="#000000">
                <v:path arrowok="t"/>
              </v:shape>
            </v:group>
            <v:group style="position:absolute;left:7943;top:8302;width:8;height:2" coordorigin="7943,8302" coordsize="8,2">
              <v:shape style="position:absolute;left:7943;top:8302;width:8;height:2" coordorigin="7943,8302" coordsize="8,0" path="m7943,8302l7951,8302e" filled="false" stroked="true" strokeweight=".48pt" strokecolor="#000000">
                <v:path arrowok="t"/>
              </v:shape>
            </v:group>
            <v:group style="position:absolute;left:7943;top:8326;width:8;height:2" coordorigin="7943,8326" coordsize="8,2">
              <v:shape style="position:absolute;left:7943;top:8326;width:8;height:2" coordorigin="7943,8326" coordsize="8,0" path="m7943,8326l7951,8326e" filled="false" stroked="true" strokeweight=".48pt" strokecolor="#000000">
                <v:path arrowok="t"/>
              </v:shape>
            </v:group>
            <v:group style="position:absolute;left:7943;top:8350;width:8;height:2" coordorigin="7943,8350" coordsize="8,2">
              <v:shape style="position:absolute;left:7943;top:8350;width:8;height:2" coordorigin="7943,8350" coordsize="8,0" path="m7943,8350l7951,8350e" filled="false" stroked="true" strokeweight=".479pt" strokecolor="#000000">
                <v:path arrowok="t"/>
              </v:shape>
            </v:group>
            <v:group style="position:absolute;left:7943;top:8374;width:8;height:2" coordorigin="7943,8374" coordsize="8,2">
              <v:shape style="position:absolute;left:7943;top:8374;width:8;height:2" coordorigin="7943,8374" coordsize="8,0" path="m7943,8374l7951,8374e" filled="false" stroked="true" strokeweight=".479pt" strokecolor="#000000">
                <v:path arrowok="t"/>
              </v:shape>
            </v:group>
            <v:group style="position:absolute;left:7943;top:8398;width:8;height:2" coordorigin="7943,8398" coordsize="8,2">
              <v:shape style="position:absolute;left:7943;top:8398;width:8;height:2" coordorigin="7943,8398" coordsize="8,0" path="m7943,8398l7951,8398e" filled="false" stroked="true" strokeweight=".48pt" strokecolor="#000000">
                <v:path arrowok="t"/>
              </v:shape>
            </v:group>
            <v:group style="position:absolute;left:7943;top:8422;width:8;height:2" coordorigin="7943,8422" coordsize="8,2">
              <v:shape style="position:absolute;left:7943;top:8422;width:8;height:2" coordorigin="7943,8422" coordsize="8,0" path="m7943,8422l7951,8422e" filled="false" stroked="true" strokeweight=".479pt" strokecolor="#000000">
                <v:path arrowok="t"/>
              </v:shape>
            </v:group>
            <v:group style="position:absolute;left:7943;top:8446;width:8;height:2" coordorigin="7943,8446" coordsize="8,2">
              <v:shape style="position:absolute;left:7943;top:8446;width:8;height:2" coordorigin="7943,8446" coordsize="8,0" path="m7943,8446l7951,8446e" filled="false" stroked="true" strokeweight=".479pt" strokecolor="#000000">
                <v:path arrowok="t"/>
              </v:shape>
            </v:group>
            <v:group style="position:absolute;left:7943;top:8470;width:8;height:2" coordorigin="7943,8470" coordsize="8,2">
              <v:shape style="position:absolute;left:7943;top:8470;width:8;height:2" coordorigin="7943,8470" coordsize="8,0" path="m7943,8470l7951,8470e" filled="false" stroked="true" strokeweight=".48pt" strokecolor="#000000">
                <v:path arrowok="t"/>
              </v:shape>
            </v:group>
            <v:group style="position:absolute;left:7943;top:8494;width:8;height:2" coordorigin="7943,8494" coordsize="8,2">
              <v:shape style="position:absolute;left:7943;top:8494;width:8;height:2" coordorigin="7943,8494" coordsize="8,0" path="m7943,8494l7951,8494e" filled="false" stroked="true" strokeweight=".479pt" strokecolor="#000000">
                <v:path arrowok="t"/>
              </v:shape>
            </v:group>
            <v:group style="position:absolute;left:7943;top:8518;width:8;height:2" coordorigin="7943,8518" coordsize="8,2">
              <v:shape style="position:absolute;left:7943;top:8518;width:8;height:2" coordorigin="7943,8518" coordsize="8,0" path="m7943,8518l7951,8518e" filled="false" stroked="true" strokeweight=".479pt" strokecolor="#000000">
                <v:path arrowok="t"/>
              </v:shape>
            </v:group>
            <v:group style="position:absolute;left:7943;top:8542;width:8;height:2" coordorigin="7943,8542" coordsize="8,2">
              <v:shape style="position:absolute;left:7943;top:8542;width:8;height:2" coordorigin="7943,8542" coordsize="8,0" path="m7943,8542l7951,8542e" filled="false" stroked="true" strokeweight=".48pt" strokecolor="#000000">
                <v:path arrowok="t"/>
              </v:shape>
            </v:group>
            <v:group style="position:absolute;left:7943;top:8566;width:8;height:2" coordorigin="7943,8566" coordsize="8,2">
              <v:shape style="position:absolute;left:7943;top:8566;width:8;height:2" coordorigin="7943,8566" coordsize="8,0" path="m7943,8566l7951,8566e" filled="false" stroked="true" strokeweight=".48pt" strokecolor="#000000">
                <v:path arrowok="t"/>
              </v:shape>
            </v:group>
            <v:group style="position:absolute;left:7943;top:8590;width:8;height:2" coordorigin="7943,8590" coordsize="8,2">
              <v:shape style="position:absolute;left:7943;top:8590;width:8;height:2" coordorigin="7943,8590" coordsize="8,0" path="m7943,8590l7951,8590e" filled="false" stroked="true" strokeweight=".479pt" strokecolor="#000000">
                <v:path arrowok="t"/>
              </v:shape>
            </v:group>
            <v:group style="position:absolute;left:7943;top:8614;width:8;height:2" coordorigin="7943,8614" coordsize="8,2">
              <v:shape style="position:absolute;left:7943;top:8614;width:8;height:2" coordorigin="7943,8614" coordsize="8,0" path="m7943,8614l7951,8614e" filled="false" stroked="true" strokeweight=".48pt" strokecolor="#000000">
                <v:path arrowok="t"/>
              </v:shape>
            </v:group>
            <v:group style="position:absolute;left:7943;top:8638;width:8;height:2" coordorigin="7943,8638" coordsize="8,2">
              <v:shape style="position:absolute;left:7943;top:8638;width:8;height:2" coordorigin="7943,8638" coordsize="8,0" path="m7943,8638l7951,8638e" filled="false" stroked="true" strokeweight=".48pt" strokecolor="#000000">
                <v:path arrowok="t"/>
              </v:shape>
            </v:group>
            <v:group style="position:absolute;left:7943;top:8662;width:8;height:2" coordorigin="7943,8662" coordsize="8,2">
              <v:shape style="position:absolute;left:7943;top:8662;width:8;height:2" coordorigin="7943,8662" coordsize="8,0" path="m7943,8662l7951,8662e" filled="false" stroked="true" strokeweight=".479pt" strokecolor="#000000">
                <v:path arrowok="t"/>
              </v:shape>
            </v:group>
            <v:group style="position:absolute;left:7943;top:8686;width:8;height:2" coordorigin="7943,8686" coordsize="8,2">
              <v:shape style="position:absolute;left:7943;top:8686;width:8;height:2" coordorigin="7943,8686" coordsize="8,0" path="m7943,8686l7951,8686e" filled="false" stroked="true" strokeweight=".48pt" strokecolor="#000000">
                <v:path arrowok="t"/>
              </v:shape>
            </v:group>
            <v:group style="position:absolute;left:7943;top:8710;width:8;height:2" coordorigin="7943,8710" coordsize="8,2">
              <v:shape style="position:absolute;left:7943;top:8710;width:8;height:2" coordorigin="7943,8710" coordsize="8,0" path="m7943,8710l7951,8710e" filled="false" stroked="true" strokeweight=".48pt" strokecolor="#000000">
                <v:path arrowok="t"/>
              </v:shape>
            </v:group>
            <v:group style="position:absolute;left:7943;top:8734;width:8;height:2" coordorigin="7943,8734" coordsize="8,2">
              <v:shape style="position:absolute;left:7943;top:8734;width:8;height:2" coordorigin="7943,8734" coordsize="8,0" path="m7943,8734l7951,8734e" filled="false" stroked="true" strokeweight=".479pt" strokecolor="#000000">
                <v:path arrowok="t"/>
              </v:shape>
            </v:group>
            <v:group style="position:absolute;left:7943;top:8758;width:8;height:2" coordorigin="7943,8758" coordsize="8,2">
              <v:shape style="position:absolute;left:7943;top:8758;width:8;height:2" coordorigin="7943,8758" coordsize="8,0" path="m7943,8758l7951,8758e" filled="false" stroked="true" strokeweight=".479pt" strokecolor="#000000">
                <v:path arrowok="t"/>
              </v:shape>
            </v:group>
            <v:group style="position:absolute;left:7943;top:8782;width:8;height:2" coordorigin="7943,8782" coordsize="8,2">
              <v:shape style="position:absolute;left:7943;top:8782;width:8;height:2" coordorigin="7943,8782" coordsize="8,0" path="m7943,8782l7951,8782e" filled="false" stroked="true" strokeweight=".48pt" strokecolor="#000000">
                <v:path arrowok="t"/>
              </v:shape>
            </v:group>
            <v:group style="position:absolute;left:7943;top:8806;width:8;height:2" coordorigin="7943,8806" coordsize="8,2">
              <v:shape style="position:absolute;left:7943;top:8806;width:8;height:2" coordorigin="7943,8806" coordsize="8,0" path="m7943,8806l7951,8806e" filled="false" stroked="true" strokeweight=".479pt" strokecolor="#000000">
                <v:path arrowok="t"/>
              </v:shape>
            </v:group>
            <v:group style="position:absolute;left:7943;top:8830;width:8;height:2" coordorigin="7943,8830" coordsize="8,2">
              <v:shape style="position:absolute;left:7943;top:8830;width:8;height:2" coordorigin="7943,8830" coordsize="8,0" path="m7943,8830l7951,8830e" filled="false" stroked="true" strokeweight=".479pt" strokecolor="#000000">
                <v:path arrowok="t"/>
              </v:shape>
            </v:group>
            <v:group style="position:absolute;left:7943;top:8854;width:8;height:2" coordorigin="7943,8854" coordsize="8,2">
              <v:shape style="position:absolute;left:7943;top:8854;width:8;height:2" coordorigin="7943,8854" coordsize="8,0" path="m7943,8854l7951,8854e" filled="false" stroked="true" strokeweight=".48pt" strokecolor="#000000">
                <v:path arrowok="t"/>
              </v:shape>
            </v:group>
            <v:group style="position:absolute;left:7943;top:8878;width:8;height:2" coordorigin="7943,8878" coordsize="8,2">
              <v:shape style="position:absolute;left:7943;top:8878;width:8;height:2" coordorigin="7943,8878" coordsize="8,0" path="m7943,8878l7951,8878e" filled="false" stroked="true" strokeweight=".479pt" strokecolor="#000000">
                <v:path arrowok="t"/>
              </v:shape>
            </v:group>
            <v:group style="position:absolute;left:7943;top:8902;width:8;height:2" coordorigin="7943,8902" coordsize="8,2">
              <v:shape style="position:absolute;left:7943;top:8902;width:8;height:2" coordorigin="7943,8902" coordsize="8,0" path="m7943,8902l7951,8902e" filled="false" stroked="true" strokeweight=".479pt" strokecolor="#000000">
                <v:path arrowok="t"/>
              </v:shape>
            </v:group>
            <v:group style="position:absolute;left:7943;top:8926;width:8;height:2" coordorigin="7943,8926" coordsize="8,2">
              <v:shape style="position:absolute;left:7943;top:8926;width:8;height:2" coordorigin="7943,8926" coordsize="8,0" path="m7943,8926l7951,8926e" filled="false" stroked="true" strokeweight=".48pt" strokecolor="#000000">
                <v:path arrowok="t"/>
              </v:shape>
            </v:group>
            <v:group style="position:absolute;left:7943;top:8950;width:8;height:2" coordorigin="7943,8950" coordsize="8,2">
              <v:shape style="position:absolute;left:7943;top:8950;width:8;height:2" coordorigin="7943,8950" coordsize="8,0" path="m7943,8950l7951,8950e" filled="false" stroked="true" strokeweight=".48pt" strokecolor="#000000">
                <v:path arrowok="t"/>
              </v:shape>
            </v:group>
            <v:group style="position:absolute;left:7943;top:8974;width:8;height:2" coordorigin="7943,8974" coordsize="8,2">
              <v:shape style="position:absolute;left:7943;top:8974;width:8;height:2" coordorigin="7943,8974" coordsize="8,0" path="m7943,8974l7951,8974e" filled="false" stroked="true" strokeweight=".479pt" strokecolor="#000000">
                <v:path arrowok="t"/>
              </v:shape>
            </v:group>
            <v:group style="position:absolute;left:7943;top:8998;width:8;height:2" coordorigin="7943,8998" coordsize="8,2">
              <v:shape style="position:absolute;left:7943;top:8998;width:8;height:2" coordorigin="7943,8998" coordsize="8,0" path="m7943,8998l7951,8998e" filled="false" stroked="true" strokeweight=".48pt" strokecolor="#000000">
                <v:path arrowok="t"/>
              </v:shape>
            </v:group>
            <v:group style="position:absolute;left:7943;top:9022;width:8;height:2" coordorigin="7943,9022" coordsize="8,2">
              <v:shape style="position:absolute;left:7943;top:9022;width:8;height:2" coordorigin="7943,9022" coordsize="8,0" path="m7943,9022l7951,9022e" filled="false" stroked="true" strokeweight=".48pt" strokecolor="#000000">
                <v:path arrowok="t"/>
              </v:shape>
            </v:group>
            <v:group style="position:absolute;left:7943;top:9046;width:8;height:2" coordorigin="7943,9046" coordsize="8,2">
              <v:shape style="position:absolute;left:7943;top:9046;width:8;height:2" coordorigin="7943,9046" coordsize="8,0" path="m7943,9046l7951,9046e" filled="false" stroked="true" strokeweight=".479pt" strokecolor="#000000">
                <v:path arrowok="t"/>
              </v:shape>
            </v:group>
            <v:group style="position:absolute;left:7943;top:9070;width:8;height:2" coordorigin="7943,9070" coordsize="8,2">
              <v:shape style="position:absolute;left:7943;top:9070;width:8;height:2" coordorigin="7943,9070" coordsize="8,0" path="m7943,9070l7951,9070e" filled="false" stroked="true" strokeweight=".479pt" strokecolor="#000000">
                <v:path arrowok="t"/>
              </v:shape>
            </v:group>
            <v:group style="position:absolute;left:7943;top:9094;width:8;height:2" coordorigin="7943,9094" coordsize="8,2">
              <v:shape style="position:absolute;left:7943;top:9094;width:8;height:2" coordorigin="7943,9094" coordsize="8,0" path="m7943,9094l7951,9094e" filled="false" stroked="true" strokeweight=".48pt" strokecolor="#000000">
                <v:path arrowok="t"/>
              </v:shape>
            </v:group>
            <v:group style="position:absolute;left:7943;top:9118;width:8;height:2" coordorigin="7943,9118" coordsize="8,2">
              <v:shape style="position:absolute;left:7943;top:9118;width:8;height:2" coordorigin="7943,9118" coordsize="8,0" path="m7943,9118l7951,9118e" filled="false" stroked="true" strokeweight=".479pt" strokecolor="#000000">
                <v:path arrowok="t"/>
              </v:shape>
            </v:group>
            <v:group style="position:absolute;left:7943;top:9142;width:8;height:2" coordorigin="7943,9142" coordsize="8,2">
              <v:shape style="position:absolute;left:7943;top:9142;width:8;height:2" coordorigin="7943,9142" coordsize="8,0" path="m7943,9142l7951,9142e" filled="false" stroked="true" strokeweight=".479pt" strokecolor="#000000">
                <v:path arrowok="t"/>
              </v:shape>
            </v:group>
            <v:group style="position:absolute;left:7943;top:9165;width:8;height:2" coordorigin="7943,9165" coordsize="8,2">
              <v:shape style="position:absolute;left:7943;top:9165;width:8;height:2" coordorigin="7943,9165" coordsize="8,0" path="m7943,9165l7951,9165e" filled="false" stroked="true" strokeweight=".48pt" strokecolor="#000000">
                <v:path arrowok="t"/>
              </v:shape>
            </v:group>
            <v:group style="position:absolute;left:7943;top:9189;width:8;height:2" coordorigin="7943,9189" coordsize="8,2">
              <v:shape style="position:absolute;left:7943;top:9189;width:8;height:2" coordorigin="7943,9189" coordsize="8,0" path="m7943,9189l7951,9189e" filled="false" stroked="true" strokeweight=".479pt" strokecolor="#000000">
                <v:path arrowok="t"/>
              </v:shape>
            </v:group>
            <v:group style="position:absolute;left:7943;top:9213;width:8;height:2" coordorigin="7943,9213" coordsize="8,2">
              <v:shape style="position:absolute;left:7943;top:9213;width:8;height:2" coordorigin="7943,9213" coordsize="8,0" path="m7943,9213l7951,9213e" filled="false" stroked="true" strokeweight=".479pt" strokecolor="#000000">
                <v:path arrowok="t"/>
              </v:shape>
            </v:group>
            <v:group style="position:absolute;left:7943;top:9237;width:8;height:2" coordorigin="7943,9237" coordsize="8,2">
              <v:shape style="position:absolute;left:7943;top:9237;width:8;height:2" coordorigin="7943,9237" coordsize="8,0" path="m7943,9237l7951,9237e" filled="false" stroked="true" strokeweight=".48pt" strokecolor="#000000">
                <v:path arrowok="t"/>
              </v:shape>
            </v:group>
            <v:group style="position:absolute;left:7943;top:9261;width:8;height:2" coordorigin="7943,9261" coordsize="8,2">
              <v:shape style="position:absolute;left:7943;top:9261;width:8;height:2" coordorigin="7943,9261" coordsize="8,0" path="m7943,9261l7951,9261e" filled="false" stroked="true" strokeweight=".479pt" strokecolor="#000000">
                <v:path arrowok="t"/>
              </v:shape>
            </v:group>
            <v:group style="position:absolute;left:7943;top:9285;width:8;height:2" coordorigin="7943,9285" coordsize="8,2">
              <v:shape style="position:absolute;left:7943;top:9285;width:8;height:2" coordorigin="7943,9285" coordsize="8,0" path="m7943,9285l7951,9285e" filled="false" stroked="true" strokeweight=".479pt" strokecolor="#000000">
                <v:path arrowok="t"/>
              </v:shape>
            </v:group>
            <v:group style="position:absolute;left:7943;top:9309;width:8;height:2" coordorigin="7943,9309" coordsize="8,2">
              <v:shape style="position:absolute;left:7943;top:9309;width:8;height:2" coordorigin="7943,9309" coordsize="8,0" path="m7943,9309l7951,9309e" filled="false" stroked="true" strokeweight=".48pt" strokecolor="#000000">
                <v:path arrowok="t"/>
              </v:shape>
            </v:group>
            <v:group style="position:absolute;left:7943;top:9333;width:8;height:2" coordorigin="7943,9333" coordsize="8,2">
              <v:shape style="position:absolute;left:7943;top:9333;width:8;height:2" coordorigin="7943,9333" coordsize="8,0" path="m7943,9333l7951,9333e" filled="false" stroked="true" strokeweight=".48pt" strokecolor="#000000">
                <v:path arrowok="t"/>
              </v:shape>
            </v:group>
            <v:group style="position:absolute;left:7943;top:9381;width:8;height:2" coordorigin="7943,9381" coordsize="8,2">
              <v:shape style="position:absolute;left:7943;top:9381;width:8;height:2" coordorigin="7943,9381" coordsize="8,0" path="m7943,9381l7951,9381e" filled="false" stroked="true" strokeweight=".48pt" strokecolor="#000000">
                <v:path arrowok="t"/>
              </v:shape>
            </v:group>
            <v:group style="position:absolute;left:7943;top:9405;width:8;height:2" coordorigin="7943,9405" coordsize="8,2">
              <v:shape style="position:absolute;left:7943;top:9405;width:8;height:2" coordorigin="7943,9405" coordsize="8,0" path="m7943,9405l7951,9405e" filled="false" stroked="true" strokeweight=".48pt" strokecolor="#000000">
                <v:path arrowok="t"/>
              </v:shape>
            </v:group>
            <v:group style="position:absolute;left:7943;top:9429;width:8;height:2" coordorigin="7943,9429" coordsize="8,2">
              <v:shape style="position:absolute;left:7943;top:9429;width:8;height:2" coordorigin="7943,9429" coordsize="8,0" path="m7943,9429l7951,9429e" filled="false" stroked="true" strokeweight=".479pt" strokecolor="#000000">
                <v:path arrowok="t"/>
              </v:shape>
            </v:group>
            <v:group style="position:absolute;left:7943;top:9453;width:8;height:2" coordorigin="7943,9453" coordsize="8,2">
              <v:shape style="position:absolute;left:7943;top:9453;width:8;height:2" coordorigin="7943,9453" coordsize="8,0" path="m7943,9453l7951,9453e" filled="false" stroked="true" strokeweight=".479pt" strokecolor="#000000">
                <v:path arrowok="t"/>
              </v:shape>
            </v:group>
            <v:group style="position:absolute;left:7943;top:9477;width:8;height:2" coordorigin="7943,9477" coordsize="8,2">
              <v:shape style="position:absolute;left:7943;top:9477;width:8;height:2" coordorigin="7943,9477" coordsize="8,0" path="m7943,9477l7951,9477e" filled="false" stroked="true" strokeweight=".48pt" strokecolor="#000000">
                <v:path arrowok="t"/>
              </v:shape>
            </v:group>
            <v:group style="position:absolute;left:7943;top:9501;width:8;height:2" coordorigin="7943,9501" coordsize="8,2">
              <v:shape style="position:absolute;left:7943;top:9501;width:8;height:2" coordorigin="7943,9501" coordsize="8,0" path="m7943,9501l7951,9501e" filled="false" stroked="true" strokeweight=".479pt" strokecolor="#000000">
                <v:path arrowok="t"/>
              </v:shape>
            </v:group>
            <v:group style="position:absolute;left:7943;top:9525;width:8;height:2" coordorigin="7943,9525" coordsize="8,2">
              <v:shape style="position:absolute;left:7943;top:9525;width:8;height:2" coordorigin="7943,9525" coordsize="8,0" path="m7943,9525l7951,9525e" filled="false" stroked="true" strokeweight=".479pt" strokecolor="#000000">
                <v:path arrowok="t"/>
              </v:shape>
            </v:group>
            <v:group style="position:absolute;left:7943;top:9549;width:8;height:2" coordorigin="7943,9549" coordsize="8,2">
              <v:shape style="position:absolute;left:7943;top:9549;width:8;height:2" coordorigin="7943,9549" coordsize="8,0" path="m7943,9549l7951,9549e" filled="false" stroked="true" strokeweight=".48pt" strokecolor="#000000">
                <v:path arrowok="t"/>
              </v:shape>
            </v:group>
            <v:group style="position:absolute;left:7943;top:9573;width:8;height:2" coordorigin="7943,9573" coordsize="8,2">
              <v:shape style="position:absolute;left:7943;top:9573;width:8;height:2" coordorigin="7943,9573" coordsize="8,0" path="m7943,9573l7951,9573e" filled="false" stroked="true" strokeweight=".479pt" strokecolor="#000000">
                <v:path arrowok="t"/>
              </v:shape>
            </v:group>
            <v:group style="position:absolute;left:7943;top:9597;width:8;height:2" coordorigin="7943,9597" coordsize="8,2">
              <v:shape style="position:absolute;left:7943;top:9597;width:8;height:2" coordorigin="7943,9597" coordsize="8,0" path="m7943,9597l7951,9597e" filled="false" stroked="true" strokeweight=".479pt" strokecolor="#000000">
                <v:path arrowok="t"/>
              </v:shape>
            </v:group>
            <v:group style="position:absolute;left:7943;top:9621;width:8;height:2" coordorigin="7943,9621" coordsize="8,2">
              <v:shape style="position:absolute;left:7943;top:9621;width:8;height:2" coordorigin="7943,9621" coordsize="8,0" path="m7943,9621l7951,9621e" filled="false" stroked="true" strokeweight=".48pt" strokecolor="#000000">
                <v:path arrowok="t"/>
              </v:shape>
            </v:group>
            <v:group style="position:absolute;left:7943;top:9645;width:8;height:2" coordorigin="7943,9645" coordsize="8,2">
              <v:shape style="position:absolute;left:7943;top:9645;width:8;height:2" coordorigin="7943,9645" coordsize="8,0" path="m7943,9645l7951,9645e" filled="false" stroked="true" strokeweight=".48pt" strokecolor="#000000">
                <v:path arrowok="t"/>
              </v:shape>
            </v:group>
            <v:group style="position:absolute;left:7943;top:9693;width:8;height:2" coordorigin="7943,9693" coordsize="8,2">
              <v:shape style="position:absolute;left:7943;top:9693;width:8;height:2" coordorigin="7943,9693" coordsize="8,0" path="m7943,9693l7951,9693e" filled="false" stroked="true" strokeweight=".48pt" strokecolor="#000000">
                <v:path arrowok="t"/>
              </v:shape>
            </v:group>
            <v:group style="position:absolute;left:7943;top:9717;width:8;height:2" coordorigin="7943,9717" coordsize="8,2">
              <v:shape style="position:absolute;left:7943;top:9717;width:8;height:2" coordorigin="7943,9717" coordsize="8,0" path="m7943,9717l7951,9717e" filled="false" stroked="true" strokeweight=".48pt" strokecolor="#000000">
                <v:path arrowok="t"/>
              </v:shape>
            </v:group>
            <v:group style="position:absolute;left:7943;top:9741;width:8;height:2" coordorigin="7943,9741" coordsize="8,2">
              <v:shape style="position:absolute;left:7943;top:9741;width:8;height:2" coordorigin="7943,9741" coordsize="8,0" path="m7943,9741l7951,9741e" filled="false" stroked="true" strokeweight=".479pt" strokecolor="#000000">
                <v:path arrowok="t"/>
              </v:shape>
            </v:group>
            <v:group style="position:absolute;left:7943;top:9765;width:8;height:2" coordorigin="7943,9765" coordsize="8,2">
              <v:shape style="position:absolute;left:7943;top:9765;width:8;height:2" coordorigin="7943,9765" coordsize="8,0" path="m7943,9765l7951,9765e" filled="false" stroked="true" strokeweight=".48pt" strokecolor="#000000">
                <v:path arrowok="t"/>
              </v:shape>
            </v:group>
            <v:group style="position:absolute;left:7943;top:9789;width:8;height:2" coordorigin="7943,9789" coordsize="8,2">
              <v:shape style="position:absolute;left:7943;top:9789;width:8;height:2" coordorigin="7943,9789" coordsize="8,0" path="m7943,9789l7951,9789e" filled="false" stroked="true" strokeweight=".48pt" strokecolor="#000000">
                <v:path arrowok="t"/>
              </v:shape>
            </v:group>
            <v:group style="position:absolute;left:7943;top:9813;width:8;height:2" coordorigin="7943,9813" coordsize="8,2">
              <v:shape style="position:absolute;left:7943;top:9813;width:8;height:2" coordorigin="7943,9813" coordsize="8,0" path="m7943,9813l7951,9813e" filled="false" stroked="true" strokeweight=".479pt" strokecolor="#000000">
                <v:path arrowok="t"/>
              </v:shape>
            </v:group>
            <v:group style="position:absolute;left:7943;top:9837;width:8;height:2" coordorigin="7943,9837" coordsize="8,2">
              <v:shape style="position:absolute;left:7943;top:9837;width:8;height:2" coordorigin="7943,9837" coordsize="8,0" path="m7943,9837l7951,9837e" filled="false" stroked="true" strokeweight=".479pt" strokecolor="#000000">
                <v:path arrowok="t"/>
              </v:shape>
            </v:group>
            <v:group style="position:absolute;left:7943;top:9861;width:8;height:2" coordorigin="7943,9861" coordsize="8,2">
              <v:shape style="position:absolute;left:7943;top:9861;width:8;height:2" coordorigin="7943,9861" coordsize="8,0" path="m7943,9861l7951,9861e" filled="false" stroked="true" strokeweight=".48pt" strokecolor="#000000">
                <v:path arrowok="t"/>
              </v:shape>
            </v:group>
            <v:group style="position:absolute;left:7943;top:9885;width:8;height:2" coordorigin="7943,9885" coordsize="8,2">
              <v:shape style="position:absolute;left:7943;top:9885;width:8;height:2" coordorigin="7943,9885" coordsize="8,0" path="m7943,9885l7951,9885e" filled="false" stroked="true" strokeweight=".479pt" strokecolor="#000000">
                <v:path arrowok="t"/>
              </v:shape>
            </v:group>
            <v:group style="position:absolute;left:7943;top:9909;width:8;height:2" coordorigin="7943,9909" coordsize="8,2">
              <v:shape style="position:absolute;left:7943;top:9909;width:8;height:2" coordorigin="7943,9909" coordsize="8,0" path="m7943,9909l7951,9909e" filled="false" stroked="true" strokeweight=".479pt" strokecolor="#000000">
                <v:path arrowok="t"/>
              </v:shape>
            </v:group>
            <v:group style="position:absolute;left:7943;top:9933;width:8;height:2" coordorigin="7943,9933" coordsize="8,2">
              <v:shape style="position:absolute;left:7943;top:9933;width:8;height:2" coordorigin="7943,9933" coordsize="8,0" path="m7943,9933l7951,9933e" filled="false" stroked="true" strokeweight=".48pt" strokecolor="#000000">
                <v:path arrowok="t"/>
              </v:shape>
            </v:group>
            <v:group style="position:absolute;left:7943;top:9957;width:8;height:2" coordorigin="7943,9957" coordsize="8,2">
              <v:shape style="position:absolute;left:7943;top:9957;width:8;height:2" coordorigin="7943,9957" coordsize="8,0" path="m7943,9957l7951,9957e" filled="false" stroked="true" strokeweight=".479pt" strokecolor="#000000">
                <v:path arrowok="t"/>
              </v:shape>
            </v:group>
            <v:group style="position:absolute;left:7943;top:10005;width:8;height:2" coordorigin="7943,10005" coordsize="8,2">
              <v:shape style="position:absolute;left:7943;top:10005;width:8;height:2" coordorigin="7943,10005" coordsize="8,0" path="m7943,10005l7951,10005e" filled="false" stroked="true" strokeweight=".48pt" strokecolor="#000000">
                <v:path arrowok="t"/>
              </v:shape>
            </v:group>
            <v:group style="position:absolute;left:7943;top:10029;width:8;height:2" coordorigin="7943,10029" coordsize="8,2">
              <v:shape style="position:absolute;left:7943;top:10029;width:8;height:2" coordorigin="7943,10029" coordsize="8,0" path="m7943,10029l7951,10029e" filled="false" stroked="true" strokeweight=".48pt" strokecolor="#000000">
                <v:path arrowok="t"/>
              </v:shape>
            </v:group>
            <v:group style="position:absolute;left:7943;top:10053;width:8;height:2" coordorigin="7943,10053" coordsize="8,2">
              <v:shape style="position:absolute;left:7943;top:10053;width:8;height:2" coordorigin="7943,10053" coordsize="8,0" path="m7943,10053l7951,10053e" filled="false" stroked="true" strokeweight=".479pt" strokecolor="#000000">
                <v:path arrowok="t"/>
              </v:shape>
            </v:group>
            <v:group style="position:absolute;left:7943;top:10076;width:8;height:2" coordorigin="7943,10076" coordsize="8,2">
              <v:shape style="position:absolute;left:7943;top:10076;width:8;height:2" coordorigin="7943,10076" coordsize="8,0" path="m7943,10076l7951,10076e" filled="false" stroked="true" strokeweight=".48pt" strokecolor="#000000">
                <v:path arrowok="t"/>
              </v:shape>
            </v:group>
            <v:group style="position:absolute;left:7943;top:10100;width:8;height:2" coordorigin="7943,10100" coordsize="8,2">
              <v:shape style="position:absolute;left:7943;top:10100;width:8;height:2" coordorigin="7943,10100" coordsize="8,0" path="m7943,10100l7951,10100e" filled="false" stroked="true" strokeweight=".48pt" strokecolor="#000000">
                <v:path arrowok="t"/>
              </v:shape>
            </v:group>
            <v:group style="position:absolute;left:7943;top:10124;width:8;height:2" coordorigin="7943,10124" coordsize="8,2">
              <v:shape style="position:absolute;left:7943;top:10124;width:8;height:2" coordorigin="7943,10124" coordsize="8,0" path="m7943,10124l7951,10124e" filled="false" stroked="true" strokeweight=".479pt" strokecolor="#000000">
                <v:path arrowok="t"/>
              </v:shape>
            </v:group>
            <v:group style="position:absolute;left:7943;top:10148;width:8;height:2" coordorigin="7943,10148" coordsize="8,2">
              <v:shape style="position:absolute;left:7943;top:10148;width:8;height:2" coordorigin="7943,10148" coordsize="8,0" path="m7943,10148l7951,10148e" filled="false" stroked="true" strokeweight=".48pt" strokecolor="#000000">
                <v:path arrowok="t"/>
              </v:shape>
            </v:group>
            <v:group style="position:absolute;left:7943;top:10172;width:8;height:2" coordorigin="7943,10172" coordsize="8,2">
              <v:shape style="position:absolute;left:7943;top:10172;width:8;height:2" coordorigin="7943,10172" coordsize="8,0" path="m7943,10172l7951,10172e" filled="false" stroked="true" strokeweight=".48pt" strokecolor="#000000">
                <v:path arrowok="t"/>
              </v:shape>
            </v:group>
            <v:group style="position:absolute;left:7943;top:10196;width:8;height:2" coordorigin="7943,10196" coordsize="8,2">
              <v:shape style="position:absolute;left:7943;top:10196;width:8;height:2" coordorigin="7943,10196" coordsize="8,0" path="m7943,10196l7951,10196e" filled="false" stroked="true" strokeweight=".479pt" strokecolor="#000000">
                <v:path arrowok="t"/>
              </v:shape>
            </v:group>
            <v:group style="position:absolute;left:7943;top:10220;width:8;height:2" coordorigin="7943,10220" coordsize="8,2">
              <v:shape style="position:absolute;left:7943;top:10220;width:8;height:2" coordorigin="7943,10220" coordsize="8,0" path="m7943,10220l7951,10220e" filled="false" stroked="true" strokeweight=".479pt" strokecolor="#000000">
                <v:path arrowok="t"/>
              </v:shape>
            </v:group>
            <v:group style="position:absolute;left:7943;top:10244;width:8;height:2" coordorigin="7943,10244" coordsize="8,2">
              <v:shape style="position:absolute;left:7943;top:10244;width:8;height:2" coordorigin="7943,10244" coordsize="8,0" path="m7943,10244l7951,10244e" filled="false" stroked="true" strokeweight=".48pt" strokecolor="#000000">
                <v:path arrowok="t"/>
              </v:shape>
            </v:group>
            <v:group style="position:absolute;left:7943;top:10268;width:8;height:2" coordorigin="7943,10268" coordsize="8,2">
              <v:shape style="position:absolute;left:7943;top:10268;width:8;height:2" coordorigin="7943,10268" coordsize="8,0" path="m7943,10268l7951,10268e" filled="false" stroked="true" strokeweight=".479pt" strokecolor="#000000">
                <v:path arrowok="t"/>
              </v:shape>
            </v:group>
            <v:group style="position:absolute;left:7943;top:10316;width:8;height:2" coordorigin="7943,10316" coordsize="8,2">
              <v:shape style="position:absolute;left:7943;top:10316;width:8;height:2" coordorigin="7943,10316" coordsize="8,0" path="m7943,10316l7951,10316e" filled="false" stroked="true" strokeweight=".48pt" strokecolor="#000000">
                <v:path arrowok="t"/>
              </v:shape>
            </v:group>
            <v:group style="position:absolute;left:7943;top:10340;width:8;height:2" coordorigin="7943,10340" coordsize="8,2">
              <v:shape style="position:absolute;left:7943;top:10340;width:8;height:2" coordorigin="7943,10340" coordsize="8,0" path="m7943,10340l7951,10340e" filled="false" stroked="true" strokeweight=".479pt" strokecolor="#000000">
                <v:path arrowok="t"/>
              </v:shape>
            </v:group>
            <v:group style="position:absolute;left:7943;top:10364;width:8;height:2" coordorigin="7943,10364" coordsize="8,2">
              <v:shape style="position:absolute;left:7943;top:10364;width:8;height:2" coordorigin="7943,10364" coordsize="8,0" path="m7943,10364l7951,10364e" filled="false" stroked="true" strokeweight=".479pt" strokecolor="#000000">
                <v:path arrowok="t"/>
              </v:shape>
            </v:group>
            <v:group style="position:absolute;left:7943;top:10388;width:8;height:2" coordorigin="7943,10388" coordsize="8,2">
              <v:shape style="position:absolute;left:7943;top:10388;width:8;height:2" coordorigin="7943,10388" coordsize="8,0" path="m7943,10388l7951,10388e" filled="false" stroked="true" strokeweight=".48pt" strokecolor="#000000">
                <v:path arrowok="t"/>
              </v:shape>
            </v:group>
            <v:group style="position:absolute;left:7943;top:10412;width:8;height:2" coordorigin="7943,10412" coordsize="8,2">
              <v:shape style="position:absolute;left:7943;top:10412;width:8;height:2" coordorigin="7943,10412" coordsize="8,0" path="m7943,10412l7951,10412e" filled="false" stroked="true" strokeweight=".48pt" strokecolor="#000000">
                <v:path arrowok="t"/>
              </v:shape>
            </v:group>
            <v:group style="position:absolute;left:7943;top:10436;width:8;height:2" coordorigin="7943,10436" coordsize="8,2">
              <v:shape style="position:absolute;left:7943;top:10436;width:8;height:2" coordorigin="7943,10436" coordsize="8,0" path="m7943,10436l7951,10436e" filled="false" stroked="true" strokeweight=".479pt" strokecolor="#000000">
                <v:path arrowok="t"/>
              </v:shape>
            </v:group>
            <v:group style="position:absolute;left:7943;top:10460;width:8;height:2" coordorigin="7943,10460" coordsize="8,2">
              <v:shape style="position:absolute;left:7943;top:10460;width:8;height:2" coordorigin="7943,10460" coordsize="8,0" path="m7943,10460l7951,10460e" filled="false" stroked="true" strokeweight=".48pt" strokecolor="#000000">
                <v:path arrowok="t"/>
              </v:shape>
            </v:group>
            <v:group style="position:absolute;left:7943;top:10484;width:8;height:2" coordorigin="7943,10484" coordsize="8,2">
              <v:shape style="position:absolute;left:7943;top:10484;width:8;height:2" coordorigin="7943,10484" coordsize="8,0" path="m7943,10484l7951,10484e" filled="false" stroked="true" strokeweight=".48pt" strokecolor="#000000">
                <v:path arrowok="t"/>
              </v:shape>
            </v:group>
            <v:group style="position:absolute;left:7943;top:10508;width:8;height:2" coordorigin="7943,10508" coordsize="8,2">
              <v:shape style="position:absolute;left:7943;top:10508;width:8;height:2" coordorigin="7943,10508" coordsize="8,0" path="m7943,10508l7951,10508e" filled="false" stroked="true" strokeweight=".479pt" strokecolor="#000000">
                <v:path arrowok="t"/>
              </v:shape>
            </v:group>
            <v:group style="position:absolute;left:7943;top:10532;width:8;height:2" coordorigin="7943,10532" coordsize="8,2">
              <v:shape style="position:absolute;left:7943;top:10532;width:8;height:2" coordorigin="7943,10532" coordsize="8,0" path="m7943,10532l7951,10532e" filled="false" stroked="true" strokeweight=".479pt" strokecolor="#000000">
                <v:path arrowok="t"/>
              </v:shape>
            </v:group>
            <v:group style="position:absolute;left:7943;top:10556;width:8;height:2" coordorigin="7943,10556" coordsize="8,2">
              <v:shape style="position:absolute;left:7943;top:10556;width:8;height:2" coordorigin="7943,10556" coordsize="8,0" path="m7943,10556l7951,10556e" filled="false" stroked="true" strokeweight=".48pt" strokecolor="#000000">
                <v:path arrowok="t"/>
              </v:shape>
            </v:group>
            <v:group style="position:absolute;left:7943;top:10580;width:8;height:2" coordorigin="7943,10580" coordsize="8,2">
              <v:shape style="position:absolute;left:7943;top:10580;width:8;height:2" coordorigin="7943,10580" coordsize="8,0" path="m7943,10580l7951,10580e" filled="false" stroked="true" strokeweight=".479pt" strokecolor="#000000">
                <v:path arrowok="t"/>
              </v:shape>
            </v:group>
            <v:group style="position:absolute;left:7943;top:10604;width:8;height:2" coordorigin="7943,10604" coordsize="8,2">
              <v:shape style="position:absolute;left:7943;top:10604;width:8;height:2" coordorigin="7943,10604" coordsize="8,0" path="m7943,10604l7951,10604e" filled="false" stroked="true" strokeweight=".479pt" strokecolor="#000000">
                <v:path arrowok="t"/>
              </v:shape>
            </v:group>
            <v:group style="position:absolute;left:7943;top:10628;width:8;height:2" coordorigin="7943,10628" coordsize="8,2">
              <v:shape style="position:absolute;left:7943;top:10628;width:8;height:2" coordorigin="7943,10628" coordsize="8,0" path="m7943,10628l7951,10628e" filled="false" stroked="true" strokeweight=".48pt" strokecolor="#000000">
                <v:path arrowok="t"/>
              </v:shape>
            </v:group>
            <v:group style="position:absolute;left:7943;top:10652;width:8;height:2" coordorigin="7943,10652" coordsize="8,2">
              <v:shape style="position:absolute;left:7943;top:10652;width:8;height:2" coordorigin="7943,10652" coordsize="8,0" path="m7943,10652l7951,10652e" filled="false" stroked="true" strokeweight=".479pt" strokecolor="#000000">
                <v:path arrowok="t"/>
              </v:shape>
            </v:group>
            <v:group style="position:absolute;left:7943;top:10676;width:8;height:2" coordorigin="7943,10676" coordsize="8,2">
              <v:shape style="position:absolute;left:7943;top:10676;width:8;height:2" coordorigin="7943,10676" coordsize="8,0" path="m7943,10676l7951,10676e" filled="false" stroked="true" strokeweight=".479pt" strokecolor="#000000">
                <v:path arrowok="t"/>
              </v:shape>
            </v:group>
            <v:group style="position:absolute;left:7943;top:10700;width:8;height:2" coordorigin="7943,10700" coordsize="8,2">
              <v:shape style="position:absolute;left:7943;top:10700;width:8;height:2" coordorigin="7943,10700" coordsize="8,0" path="m7943,10700l7951,10700e" filled="false" stroked="true" strokeweight=".48pt" strokecolor="#000000">
                <v:path arrowok="t"/>
              </v:shape>
            </v:group>
            <v:group style="position:absolute;left:7943;top:10724;width:8;height:2" coordorigin="7943,10724" coordsize="8,2">
              <v:shape style="position:absolute;left:7943;top:10724;width:8;height:2" coordorigin="7943,10724" coordsize="8,0" path="m7943,10724l7951,10724e" filled="false" stroked="true" strokeweight=".479pt" strokecolor="#000000">
                <v:path arrowok="t"/>
              </v:shape>
            </v:group>
            <v:group style="position:absolute;left:7943;top:10748;width:8;height:2" coordorigin="7943,10748" coordsize="8,2">
              <v:shape style="position:absolute;left:7943;top:10748;width:8;height:2" coordorigin="7943,10748" coordsize="8,0" path="m7943,10748l7951,10748e" filled="false" stroked="true" strokeweight=".47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1.105011pt;margin-top:90.876137pt;width:.85pt;height:446.4pt;mso-position-horizontal-relative:page;mso-position-vertical-relative:paragraph;z-index:1576" coordorigin="10222,1818" coordsize="17,8928">
            <v:group style="position:absolute;left:10227;top:1822;width:8;height:2" coordorigin="10227,1822" coordsize="8,2">
              <v:shape style="position:absolute;left:10227;top:1822;width:8;height:2" coordorigin="10227,1822" coordsize="8,0" path="m10227,1822l10234,1822e" filled="false" stroked="true" strokeweight=".479pt" strokecolor="#000000">
                <v:path arrowok="t"/>
              </v:shape>
            </v:group>
            <v:group style="position:absolute;left:10227;top:1846;width:8;height:2" coordorigin="10227,1846" coordsize="8,2">
              <v:shape style="position:absolute;left:10227;top:1846;width:8;height:2" coordorigin="10227,1846" coordsize="8,0" path="m10227,1846l10234,1846e" filled="false" stroked="true" strokeweight=".479pt" strokecolor="#000000">
                <v:path arrowok="t"/>
              </v:shape>
            </v:group>
            <v:group style="position:absolute;left:10227;top:1870;width:8;height:2" coordorigin="10227,1870" coordsize="8,2">
              <v:shape style="position:absolute;left:10227;top:1870;width:8;height:2" coordorigin="10227,1870" coordsize="8,0" path="m10227,1870l10234,1870e" filled="false" stroked="true" strokeweight=".48pt" strokecolor="#000000">
                <v:path arrowok="t"/>
              </v:shape>
            </v:group>
            <v:group style="position:absolute;left:10227;top:1894;width:8;height:2" coordorigin="10227,1894" coordsize="8,2">
              <v:shape style="position:absolute;left:10227;top:1894;width:8;height:2" coordorigin="10227,1894" coordsize="8,0" path="m10227,1894l10234,1894e" filled="false" stroked="true" strokeweight=".479pt" strokecolor="#000000">
                <v:path arrowok="t"/>
              </v:shape>
            </v:group>
            <v:group style="position:absolute;left:10227;top:1918;width:8;height:2" coordorigin="10227,1918" coordsize="8,2">
              <v:shape style="position:absolute;left:10227;top:1918;width:8;height:2" coordorigin="10227,1918" coordsize="8,0" path="m10227,1918l10234,1918e" filled="false" stroked="true" strokeweight=".479pt" strokecolor="#000000">
                <v:path arrowok="t"/>
              </v:shape>
            </v:group>
            <v:group style="position:absolute;left:10227;top:1942;width:8;height:2" coordorigin="10227,1942" coordsize="8,2">
              <v:shape style="position:absolute;left:10227;top:1942;width:8;height:2" coordorigin="10227,1942" coordsize="8,0" path="m10227,1942l10234,1942e" filled="false" stroked="true" strokeweight=".48pt" strokecolor="#000000">
                <v:path arrowok="t"/>
              </v:shape>
            </v:group>
            <v:group style="position:absolute;left:10227;top:1966;width:8;height:2" coordorigin="10227,1966" coordsize="8,2">
              <v:shape style="position:absolute;left:10227;top:1966;width:8;height:2" coordorigin="10227,1966" coordsize="8,0" path="m10227,1966l10234,1966e" filled="false" stroked="true" strokeweight=".48pt" strokecolor="#000000">
                <v:path arrowok="t"/>
              </v:shape>
            </v:group>
            <v:group style="position:absolute;left:10227;top:1990;width:8;height:2" coordorigin="10227,1990" coordsize="8,2">
              <v:shape style="position:absolute;left:10227;top:1990;width:8;height:2" coordorigin="10227,1990" coordsize="8,0" path="m10227,1990l10234,1990e" filled="false" stroked="true" strokeweight=".479pt" strokecolor="#000000">
                <v:path arrowok="t"/>
              </v:shape>
            </v:group>
            <v:group style="position:absolute;left:10227;top:2014;width:8;height:2" coordorigin="10227,2014" coordsize="8,2">
              <v:shape style="position:absolute;left:10227;top:2014;width:8;height:2" coordorigin="10227,2014" coordsize="8,0" path="m10227,2014l10234,2014e" filled="false" stroked="true" strokeweight=".48pt" strokecolor="#000000">
                <v:path arrowok="t"/>
              </v:shape>
            </v:group>
            <v:group style="position:absolute;left:10227;top:2038;width:8;height:2" coordorigin="10227,2038" coordsize="8,2">
              <v:shape style="position:absolute;left:10227;top:2038;width:8;height:2" coordorigin="10227,2038" coordsize="8,0" path="m10227,2038l10234,2038e" filled="false" stroked="true" strokeweight=".48pt" strokecolor="#000000">
                <v:path arrowok="t"/>
              </v:shape>
            </v:group>
            <v:group style="position:absolute;left:10227;top:2062;width:8;height:2" coordorigin="10227,2062" coordsize="8,2">
              <v:shape style="position:absolute;left:10227;top:2062;width:8;height:2" coordorigin="10227,2062" coordsize="8,0" path="m10227,2062l10234,2062e" filled="false" stroked="true" strokeweight=".479pt" strokecolor="#000000">
                <v:path arrowok="t"/>
              </v:shape>
            </v:group>
            <v:group style="position:absolute;left:10227;top:2086;width:8;height:2" coordorigin="10227,2086" coordsize="8,2">
              <v:shape style="position:absolute;left:10227;top:2086;width:8;height:2" coordorigin="10227,2086" coordsize="8,0" path="m10227,2086l10234,2086e" filled="false" stroked="true" strokeweight=".479pt" strokecolor="#000000">
                <v:path arrowok="t"/>
              </v:shape>
            </v:group>
            <v:group style="position:absolute;left:10227;top:2134;width:8;height:2" coordorigin="10227,2134" coordsize="8,2">
              <v:shape style="position:absolute;left:10227;top:2134;width:8;height:2" coordorigin="10227,2134" coordsize="8,0" path="m10227,2134l10234,2134e" filled="false" stroked="true" strokeweight=".479pt" strokecolor="#000000">
                <v:path arrowok="t"/>
              </v:shape>
            </v:group>
            <v:group style="position:absolute;left:10227;top:2158;width:8;height:2" coordorigin="10227,2158" coordsize="8,2">
              <v:shape style="position:absolute;left:10227;top:2158;width:8;height:2" coordorigin="10227,2158" coordsize="8,0" path="m10227,2158l10234,2158e" filled="false" stroked="true" strokeweight=".479pt" strokecolor="#000000">
                <v:path arrowok="t"/>
              </v:shape>
            </v:group>
            <v:group style="position:absolute;left:10227;top:2182;width:8;height:2" coordorigin="10227,2182" coordsize="8,2">
              <v:shape style="position:absolute;left:10227;top:2182;width:8;height:2" coordorigin="10227,2182" coordsize="8,0" path="m10227,2182l10234,2182e" filled="false" stroked="true" strokeweight=".48pt" strokecolor="#000000">
                <v:path arrowok="t"/>
              </v:shape>
            </v:group>
            <v:group style="position:absolute;left:10227;top:2206;width:8;height:2" coordorigin="10227,2206" coordsize="8,2">
              <v:shape style="position:absolute;left:10227;top:2206;width:8;height:2" coordorigin="10227,2206" coordsize="8,0" path="m10227,2206l10234,2206e" filled="false" stroked="true" strokeweight=".479pt" strokecolor="#000000">
                <v:path arrowok="t"/>
              </v:shape>
            </v:group>
            <v:group style="position:absolute;left:10227;top:2230;width:8;height:2" coordorigin="10227,2230" coordsize="8,2">
              <v:shape style="position:absolute;left:10227;top:2230;width:8;height:2" coordorigin="10227,2230" coordsize="8,0" path="m10227,2230l10234,2230e" filled="false" stroked="true" strokeweight=".479pt" strokecolor="#000000">
                <v:path arrowok="t"/>
              </v:shape>
            </v:group>
            <v:group style="position:absolute;left:10227;top:2254;width:8;height:2" coordorigin="10227,2254" coordsize="8,2">
              <v:shape style="position:absolute;left:10227;top:2254;width:8;height:2" coordorigin="10227,2254" coordsize="8,0" path="m10227,2254l10234,2254e" filled="false" stroked="true" strokeweight=".48pt" strokecolor="#000000">
                <v:path arrowok="t"/>
              </v:shape>
            </v:group>
            <v:group style="position:absolute;left:10227;top:2278;width:8;height:2" coordorigin="10227,2278" coordsize="8,2">
              <v:shape style="position:absolute;left:10227;top:2278;width:8;height:2" coordorigin="10227,2278" coordsize="8,0" path="m10227,2278l10234,2278e" filled="false" stroked="true" strokeweight=".479pt" strokecolor="#000000">
                <v:path arrowok="t"/>
              </v:shape>
            </v:group>
            <v:group style="position:absolute;left:10227;top:2302;width:8;height:2" coordorigin="10227,2302" coordsize="8,2">
              <v:shape style="position:absolute;left:10227;top:2302;width:8;height:2" coordorigin="10227,2302" coordsize="8,0" path="m10227,2302l10234,2302e" filled="false" stroked="true" strokeweight=".479pt" strokecolor="#000000">
                <v:path arrowok="t"/>
              </v:shape>
            </v:group>
            <v:group style="position:absolute;left:10227;top:2326;width:8;height:2" coordorigin="10227,2326" coordsize="8,2">
              <v:shape style="position:absolute;left:10227;top:2326;width:8;height:2" coordorigin="10227,2326" coordsize="8,0" path="m10227,2326l10234,2326e" filled="false" stroked="true" strokeweight=".48pt" strokecolor="#000000">
                <v:path arrowok="t"/>
              </v:shape>
            </v:group>
            <v:group style="position:absolute;left:10227;top:2350;width:8;height:2" coordorigin="10227,2350" coordsize="8,2">
              <v:shape style="position:absolute;left:10227;top:2350;width:8;height:2" coordorigin="10227,2350" coordsize="8,0" path="m10227,2350l10234,2350e" filled="false" stroked="true" strokeweight=".48pt" strokecolor="#000000">
                <v:path arrowok="t"/>
              </v:shape>
            </v:group>
            <v:group style="position:absolute;left:10227;top:2374;width:8;height:2" coordorigin="10227,2374" coordsize="8,2">
              <v:shape style="position:absolute;left:10227;top:2374;width:8;height:2" coordorigin="10227,2374" coordsize="8,0" path="m10227,2374l10234,2374e" filled="false" stroked="true" strokeweight=".479pt" strokecolor="#000000">
                <v:path arrowok="t"/>
              </v:shape>
            </v:group>
            <v:group style="position:absolute;left:10227;top:2398;width:8;height:2" coordorigin="10227,2398" coordsize="8,2">
              <v:shape style="position:absolute;left:10227;top:2398;width:8;height:2" coordorigin="10227,2398" coordsize="8,0" path="m10227,2398l10234,2398e" filled="false" stroked="true" strokeweight=".48pt" strokecolor="#000000">
                <v:path arrowok="t"/>
              </v:shape>
            </v:group>
            <v:group style="position:absolute;left:10227;top:2446;width:8;height:2" coordorigin="10227,2446" coordsize="8,2">
              <v:shape style="position:absolute;left:10227;top:2446;width:8;height:2" coordorigin="10227,2446" coordsize="8,0" path="m10227,2446l10234,2446e" filled="false" stroked="true" strokeweight=".479pt" strokecolor="#000000">
                <v:path arrowok="t"/>
              </v:shape>
            </v:group>
            <v:group style="position:absolute;left:10227;top:2470;width:8;height:2" coordorigin="10227,2470" coordsize="8,2">
              <v:shape style="position:absolute;left:10227;top:2470;width:8;height:2" coordorigin="10227,2470" coordsize="8,0" path="m10227,2470l10234,2470e" filled="false" stroked="true" strokeweight=".479pt" strokecolor="#000000">
                <v:path arrowok="t"/>
              </v:shape>
            </v:group>
            <v:group style="position:absolute;left:10227;top:2494;width:8;height:2" coordorigin="10227,2494" coordsize="8,2">
              <v:shape style="position:absolute;left:10227;top:2494;width:8;height:2" coordorigin="10227,2494" coordsize="8,0" path="m10227,2494l10234,2494e" filled="false" stroked="true" strokeweight=".48pt" strokecolor="#000000">
                <v:path arrowok="t"/>
              </v:shape>
            </v:group>
            <v:group style="position:absolute;left:10227;top:2518;width:8;height:2" coordorigin="10227,2518" coordsize="8,2">
              <v:shape style="position:absolute;left:10227;top:2518;width:8;height:2" coordorigin="10227,2518" coordsize="8,0" path="m10227,2518l10234,2518e" filled="false" stroked="true" strokeweight=".479pt" strokecolor="#000000">
                <v:path arrowok="t"/>
              </v:shape>
            </v:group>
            <v:group style="position:absolute;left:10227;top:2542;width:8;height:2" coordorigin="10227,2542" coordsize="8,2">
              <v:shape style="position:absolute;left:10227;top:2542;width:8;height:2" coordorigin="10227,2542" coordsize="8,0" path="m10227,2542l10234,2542e" filled="false" stroked="true" strokeweight=".479pt" strokecolor="#000000">
                <v:path arrowok="t"/>
              </v:shape>
            </v:group>
            <v:group style="position:absolute;left:10227;top:2566;width:8;height:2" coordorigin="10227,2566" coordsize="8,2">
              <v:shape style="position:absolute;left:10227;top:2566;width:8;height:2" coordorigin="10227,2566" coordsize="8,0" path="m10227,2566l10234,2566e" filled="false" stroked="true" strokeweight=".48pt" strokecolor="#000000">
                <v:path arrowok="t"/>
              </v:shape>
            </v:group>
            <v:group style="position:absolute;left:10227;top:2589;width:8;height:2" coordorigin="10227,2589" coordsize="8,2">
              <v:shape style="position:absolute;left:10227;top:2589;width:8;height:2" coordorigin="10227,2589" coordsize="8,0" path="m10227,2589l10234,2589e" filled="false" stroked="true" strokeweight=".479pt" strokecolor="#000000">
                <v:path arrowok="t"/>
              </v:shape>
            </v:group>
            <v:group style="position:absolute;left:10227;top:2613;width:8;height:2" coordorigin="10227,2613" coordsize="8,2">
              <v:shape style="position:absolute;left:10227;top:2613;width:8;height:2" coordorigin="10227,2613" coordsize="8,0" path="m10227,2613l10234,2613e" filled="false" stroked="true" strokeweight=".479pt" strokecolor="#000000">
                <v:path arrowok="t"/>
              </v:shape>
            </v:group>
            <v:group style="position:absolute;left:10227;top:2637;width:8;height:2" coordorigin="10227,2637" coordsize="8,2">
              <v:shape style="position:absolute;left:10227;top:2637;width:8;height:2" coordorigin="10227,2637" coordsize="8,0" path="m10227,2637l10234,2637e" filled="false" stroked="true" strokeweight=".48pt" strokecolor="#000000">
                <v:path arrowok="t"/>
              </v:shape>
            </v:group>
            <v:group style="position:absolute;left:10227;top:2661;width:8;height:2" coordorigin="10227,2661" coordsize="8,2">
              <v:shape style="position:absolute;left:10227;top:2661;width:8;height:2" coordorigin="10227,2661" coordsize="8,0" path="m10227,2661l10234,2661e" filled="false" stroked="true" strokeweight=".48pt" strokecolor="#000000">
                <v:path arrowok="t"/>
              </v:shape>
            </v:group>
            <v:group style="position:absolute;left:10227;top:2685;width:8;height:2" coordorigin="10227,2685" coordsize="8,2">
              <v:shape style="position:absolute;left:10227;top:2685;width:8;height:2" coordorigin="10227,2685" coordsize="8,0" path="m10227,2685l10234,2685e" filled="false" stroked="true" strokeweight=".479pt" strokecolor="#000000">
                <v:path arrowok="t"/>
              </v:shape>
            </v:group>
            <v:group style="position:absolute;left:10227;top:2709;width:8;height:2" coordorigin="10227,2709" coordsize="8,2">
              <v:shape style="position:absolute;left:10227;top:2709;width:8;height:2" coordorigin="10227,2709" coordsize="8,0" path="m10227,2709l10234,2709e" filled="false" stroked="true" strokeweight=".48pt" strokecolor="#000000">
                <v:path arrowok="t"/>
              </v:shape>
            </v:group>
            <v:group style="position:absolute;left:10227;top:2757;width:8;height:2" coordorigin="10227,2757" coordsize="8,2">
              <v:shape style="position:absolute;left:10227;top:2757;width:8;height:2" coordorigin="10227,2757" coordsize="8,0" path="m10227,2757l10234,2757e" filled="false" stroked="true" strokeweight=".479pt" strokecolor="#000000">
                <v:path arrowok="t"/>
              </v:shape>
            </v:group>
            <v:group style="position:absolute;left:10227;top:2781;width:8;height:2" coordorigin="10227,2781" coordsize="8,2">
              <v:shape style="position:absolute;left:10227;top:2781;width:8;height:2" coordorigin="10227,2781" coordsize="8,0" path="m10227,2781l10234,2781e" filled="false" stroked="true" strokeweight=".48pt" strokecolor="#000000">
                <v:path arrowok="t"/>
              </v:shape>
            </v:group>
            <v:group style="position:absolute;left:10227;top:2805;width:8;height:2" coordorigin="10227,2805" coordsize="8,2">
              <v:shape style="position:absolute;left:10227;top:2805;width:8;height:2" coordorigin="10227,2805" coordsize="8,0" path="m10227,2805l10234,2805e" filled="false" stroked="true" strokeweight=".48pt" strokecolor="#000000">
                <v:path arrowok="t"/>
              </v:shape>
            </v:group>
            <v:group style="position:absolute;left:10227;top:2829;width:8;height:2" coordorigin="10227,2829" coordsize="8,2">
              <v:shape style="position:absolute;left:10227;top:2829;width:8;height:2" coordorigin="10227,2829" coordsize="8,0" path="m10227,2829l10234,2829e" filled="false" stroked="true" strokeweight=".479pt" strokecolor="#000000">
                <v:path arrowok="t"/>
              </v:shape>
            </v:group>
            <v:group style="position:absolute;left:10227;top:2853;width:8;height:2" coordorigin="10227,2853" coordsize="8,2">
              <v:shape style="position:absolute;left:10227;top:2853;width:8;height:2" coordorigin="10227,2853" coordsize="8,0" path="m10227,2853l10234,2853e" filled="false" stroked="true" strokeweight=".479pt" strokecolor="#000000">
                <v:path arrowok="t"/>
              </v:shape>
            </v:group>
            <v:group style="position:absolute;left:10227;top:2877;width:8;height:2" coordorigin="10227,2877" coordsize="8,2">
              <v:shape style="position:absolute;left:10227;top:2877;width:8;height:2" coordorigin="10227,2877" coordsize="8,0" path="m10227,2877l10234,2877e" filled="false" stroked="true" strokeweight=".48pt" strokecolor="#000000">
                <v:path arrowok="t"/>
              </v:shape>
            </v:group>
            <v:group style="position:absolute;left:10227;top:2901;width:8;height:2" coordorigin="10227,2901" coordsize="8,2">
              <v:shape style="position:absolute;left:10227;top:2901;width:8;height:2" coordorigin="10227,2901" coordsize="8,0" path="m10227,2901l10234,2901e" filled="false" stroked="true" strokeweight=".479pt" strokecolor="#000000">
                <v:path arrowok="t"/>
              </v:shape>
            </v:group>
            <v:group style="position:absolute;left:10227;top:2925;width:8;height:2" coordorigin="10227,2925" coordsize="8,2">
              <v:shape style="position:absolute;left:10227;top:2925;width:8;height:2" coordorigin="10227,2925" coordsize="8,0" path="m10227,2925l10234,2925e" filled="false" stroked="true" strokeweight=".479pt" strokecolor="#000000">
                <v:path arrowok="t"/>
              </v:shape>
            </v:group>
            <v:group style="position:absolute;left:10227;top:2949;width:8;height:2" coordorigin="10227,2949" coordsize="8,2">
              <v:shape style="position:absolute;left:10227;top:2949;width:8;height:2" coordorigin="10227,2949" coordsize="8,0" path="m10227,2949l10234,2949e" filled="false" stroked="true" strokeweight=".48pt" strokecolor="#000000">
                <v:path arrowok="t"/>
              </v:shape>
            </v:group>
            <v:group style="position:absolute;left:10227;top:2973;width:8;height:2" coordorigin="10227,2973" coordsize="8,2">
              <v:shape style="position:absolute;left:10227;top:2973;width:8;height:2" coordorigin="10227,2973" coordsize="8,0" path="m10227,2973l10234,2973e" filled="false" stroked="true" strokeweight=".479pt" strokecolor="#000000">
                <v:path arrowok="t"/>
              </v:shape>
            </v:group>
            <v:group style="position:absolute;left:10227;top:2997;width:8;height:2" coordorigin="10227,2997" coordsize="8,2">
              <v:shape style="position:absolute;left:10227;top:2997;width:8;height:2" coordorigin="10227,2997" coordsize="8,0" path="m10227,2997l10234,2997e" filled="false" stroked="true" strokeweight=".479pt" strokecolor="#000000">
                <v:path arrowok="t"/>
              </v:shape>
            </v:group>
            <v:group style="position:absolute;left:10227;top:3021;width:8;height:2" coordorigin="10227,3021" coordsize="8,2">
              <v:shape style="position:absolute;left:10227;top:3021;width:8;height:2" coordorigin="10227,3021" coordsize="8,0" path="m10227,3021l10234,3021e" filled="false" stroked="true" strokeweight=".48pt" strokecolor="#000000">
                <v:path arrowok="t"/>
              </v:shape>
            </v:group>
            <v:group style="position:absolute;left:10227;top:3069;width:8;height:2" coordorigin="10227,3069" coordsize="8,2">
              <v:shape style="position:absolute;left:10227;top:3069;width:8;height:2" coordorigin="10227,3069" coordsize="8,0" path="m10227,3069l10234,3069e" filled="false" stroked="true" strokeweight=".479pt" strokecolor="#000000">
                <v:path arrowok="t"/>
              </v:shape>
            </v:group>
            <v:group style="position:absolute;left:10227;top:3093;width:8;height:2" coordorigin="10227,3093" coordsize="8,2">
              <v:shape style="position:absolute;left:10227;top:3093;width:8;height:2" coordorigin="10227,3093" coordsize="8,0" path="m10227,3093l10234,3093e" filled="false" stroked="true" strokeweight=".48pt" strokecolor="#000000">
                <v:path arrowok="t"/>
              </v:shape>
            </v:group>
            <v:group style="position:absolute;left:10227;top:3117;width:8;height:2" coordorigin="10227,3117" coordsize="8,2">
              <v:shape style="position:absolute;left:10227;top:3117;width:8;height:2" coordorigin="10227,3117" coordsize="8,0" path="m10227,3117l10234,3117e" filled="false" stroked="true" strokeweight=".48pt" strokecolor="#000000">
                <v:path arrowok="t"/>
              </v:shape>
            </v:group>
            <v:group style="position:absolute;left:10227;top:3141;width:8;height:2" coordorigin="10227,3141" coordsize="8,2">
              <v:shape style="position:absolute;left:10227;top:3141;width:8;height:2" coordorigin="10227,3141" coordsize="8,0" path="m10227,3141l10234,3141e" filled="false" stroked="true" strokeweight=".479pt" strokecolor="#000000">
                <v:path arrowok="t"/>
              </v:shape>
            </v:group>
            <v:group style="position:absolute;left:10227;top:3165;width:8;height:2" coordorigin="10227,3165" coordsize="8,2">
              <v:shape style="position:absolute;left:10227;top:3165;width:8;height:2" coordorigin="10227,3165" coordsize="8,0" path="m10227,3165l10234,3165e" filled="false" stroked="true" strokeweight=".48pt" strokecolor="#000000">
                <v:path arrowok="t"/>
              </v:shape>
            </v:group>
            <v:group style="position:absolute;left:10227;top:3189;width:8;height:2" coordorigin="10227,3189" coordsize="8,2">
              <v:shape style="position:absolute;left:10227;top:3189;width:8;height:2" coordorigin="10227,3189" coordsize="8,0" path="m10227,3189l10234,3189e" filled="false" stroked="true" strokeweight=".48pt" strokecolor="#000000">
                <v:path arrowok="t"/>
              </v:shape>
            </v:group>
            <v:group style="position:absolute;left:10227;top:3213;width:8;height:2" coordorigin="10227,3213" coordsize="8,2">
              <v:shape style="position:absolute;left:10227;top:3213;width:8;height:2" coordorigin="10227,3213" coordsize="8,0" path="m10227,3213l10234,3213e" filled="false" stroked="true" strokeweight=".479pt" strokecolor="#000000">
                <v:path arrowok="t"/>
              </v:shape>
            </v:group>
            <v:group style="position:absolute;left:10227;top:3237;width:8;height:2" coordorigin="10227,3237" coordsize="8,2">
              <v:shape style="position:absolute;left:10227;top:3237;width:8;height:2" coordorigin="10227,3237" coordsize="8,0" path="m10227,3237l10234,3237e" filled="false" stroked="true" strokeweight=".479pt" strokecolor="#000000">
                <v:path arrowok="t"/>
              </v:shape>
            </v:group>
            <v:group style="position:absolute;left:10227;top:3261;width:8;height:2" coordorigin="10227,3261" coordsize="8,2">
              <v:shape style="position:absolute;left:10227;top:3261;width:8;height:2" coordorigin="10227,3261" coordsize="8,0" path="m10227,3261l10234,3261e" filled="false" stroked="true" strokeweight=".48pt" strokecolor="#000000">
                <v:path arrowok="t"/>
              </v:shape>
            </v:group>
            <v:group style="position:absolute;left:10227;top:3285;width:8;height:2" coordorigin="10227,3285" coordsize="8,2">
              <v:shape style="position:absolute;left:10227;top:3285;width:8;height:2" coordorigin="10227,3285" coordsize="8,0" path="m10227,3285l10234,3285e" filled="false" stroked="true" strokeweight=".479pt" strokecolor="#000000">
                <v:path arrowok="t"/>
              </v:shape>
            </v:group>
            <v:group style="position:absolute;left:10227;top:3309;width:8;height:2" coordorigin="10227,3309" coordsize="8,2">
              <v:shape style="position:absolute;left:10227;top:3309;width:8;height:2" coordorigin="10227,3309" coordsize="8,0" path="m10227,3309l10234,3309e" filled="false" stroked="true" strokeweight=".479pt" strokecolor="#000000">
                <v:path arrowok="t"/>
              </v:shape>
            </v:group>
            <v:group style="position:absolute;left:10227;top:3333;width:8;height:2" coordorigin="10227,3333" coordsize="8,2">
              <v:shape style="position:absolute;left:10227;top:3333;width:8;height:2" coordorigin="10227,3333" coordsize="8,0" path="m10227,3333l10234,3333e" filled="false" stroked="true" strokeweight=".48pt" strokecolor="#000000">
                <v:path arrowok="t"/>
              </v:shape>
            </v:group>
            <v:group style="position:absolute;left:10227;top:3381;width:8;height:2" coordorigin="10227,3381" coordsize="8,2">
              <v:shape style="position:absolute;left:10227;top:3381;width:8;height:2" coordorigin="10227,3381" coordsize="8,0" path="m10227,3381l10234,3381e" filled="false" stroked="true" strokeweight=".479pt" strokecolor="#000000">
                <v:path arrowok="t"/>
              </v:shape>
            </v:group>
            <v:group style="position:absolute;left:10227;top:3405;width:8;height:2" coordorigin="10227,3405" coordsize="8,2">
              <v:shape style="position:absolute;left:10227;top:3405;width:8;height:2" coordorigin="10227,3405" coordsize="8,0" path="m10227,3405l10234,3405e" filled="false" stroked="true" strokeweight=".48pt" strokecolor="#000000">
                <v:path arrowok="t"/>
              </v:shape>
            </v:group>
            <v:group style="position:absolute;left:10227;top:3429;width:8;height:2" coordorigin="10227,3429" coordsize="8,2">
              <v:shape style="position:absolute;left:10227;top:3429;width:8;height:2" coordorigin="10227,3429" coordsize="8,0" path="m10227,3429l10234,3429e" filled="false" stroked="true" strokeweight=".48pt" strokecolor="#000000">
                <v:path arrowok="t"/>
              </v:shape>
            </v:group>
            <v:group style="position:absolute;left:10227;top:3453;width:8;height:2" coordorigin="10227,3453" coordsize="8,2">
              <v:shape style="position:absolute;left:10227;top:3453;width:8;height:2" coordorigin="10227,3453" coordsize="8,0" path="m10227,3453l10234,3453e" filled="false" stroked="true" strokeweight=".479pt" strokecolor="#000000">
                <v:path arrowok="t"/>
              </v:shape>
            </v:group>
            <v:group style="position:absolute;left:10227;top:3477;width:8;height:2" coordorigin="10227,3477" coordsize="8,2">
              <v:shape style="position:absolute;left:10227;top:3477;width:8;height:2" coordorigin="10227,3477" coordsize="8,0" path="m10227,3477l10234,3477e" filled="false" stroked="true" strokeweight=".48pt" strokecolor="#000000">
                <v:path arrowok="t"/>
              </v:shape>
            </v:group>
            <v:group style="position:absolute;left:10227;top:3500;width:8;height:2" coordorigin="10227,3500" coordsize="8,2">
              <v:shape style="position:absolute;left:10227;top:3500;width:8;height:2" coordorigin="10227,3500" coordsize="8,0" path="m10227,3500l10234,3500e" filled="false" stroked="true" strokeweight=".48pt" strokecolor="#000000">
                <v:path arrowok="t"/>
              </v:shape>
            </v:group>
            <v:group style="position:absolute;left:10227;top:3524;width:8;height:2" coordorigin="10227,3524" coordsize="8,2">
              <v:shape style="position:absolute;left:10227;top:3524;width:8;height:2" coordorigin="10227,3524" coordsize="8,0" path="m10227,3524l10234,3524e" filled="false" stroked="true" strokeweight=".479pt" strokecolor="#000000">
                <v:path arrowok="t"/>
              </v:shape>
            </v:group>
            <v:group style="position:absolute;left:10227;top:3548;width:8;height:2" coordorigin="10227,3548" coordsize="8,2">
              <v:shape style="position:absolute;left:10227;top:3548;width:8;height:2" coordorigin="10227,3548" coordsize="8,0" path="m10227,3548l10234,3548e" filled="false" stroked="true" strokeweight=".479pt" strokecolor="#000000">
                <v:path arrowok="t"/>
              </v:shape>
            </v:group>
            <v:group style="position:absolute;left:10227;top:3572;width:8;height:2" coordorigin="10227,3572" coordsize="8,2">
              <v:shape style="position:absolute;left:10227;top:3572;width:8;height:2" coordorigin="10227,3572" coordsize="8,0" path="m10227,3572l10234,3572e" filled="false" stroked="true" strokeweight=".48pt" strokecolor="#000000">
                <v:path arrowok="t"/>
              </v:shape>
            </v:group>
            <v:group style="position:absolute;left:10227;top:3596;width:8;height:2" coordorigin="10227,3596" coordsize="8,2">
              <v:shape style="position:absolute;left:10227;top:3596;width:8;height:2" coordorigin="10227,3596" coordsize="8,0" path="m10227,3596l10234,3596e" filled="false" stroked="true" strokeweight=".479pt" strokecolor="#000000">
                <v:path arrowok="t"/>
              </v:shape>
            </v:group>
            <v:group style="position:absolute;left:10227;top:3620;width:8;height:2" coordorigin="10227,3620" coordsize="8,2">
              <v:shape style="position:absolute;left:10227;top:3620;width:8;height:2" coordorigin="10227,3620" coordsize="8,0" path="m10227,3620l10234,3620e" filled="false" stroked="true" strokeweight=".479pt" strokecolor="#000000">
                <v:path arrowok="t"/>
              </v:shape>
            </v:group>
            <v:group style="position:absolute;left:10227;top:3644;width:8;height:2" coordorigin="10227,3644" coordsize="8,2">
              <v:shape style="position:absolute;left:10227;top:3644;width:8;height:2" coordorigin="10227,3644" coordsize="8,0" path="m10227,3644l10234,3644e" filled="false" stroked="true" strokeweight=".48pt" strokecolor="#000000">
                <v:path arrowok="t"/>
              </v:shape>
            </v:group>
            <v:group style="position:absolute;left:10227;top:3692;width:8;height:2" coordorigin="10227,3692" coordsize="8,2">
              <v:shape style="position:absolute;left:10227;top:3692;width:8;height:2" coordorigin="10227,3692" coordsize="8,0" path="m10227,3692l10234,3692e" filled="false" stroked="true" strokeweight=".479pt" strokecolor="#000000">
                <v:path arrowok="t"/>
              </v:shape>
            </v:group>
            <v:group style="position:absolute;left:10227;top:3716;width:8;height:2" coordorigin="10227,3716" coordsize="8,2">
              <v:shape style="position:absolute;left:10227;top:3716;width:8;height:2" coordorigin="10227,3716" coordsize="8,0" path="m10227,3716l10234,3716e" filled="false" stroked="true" strokeweight=".48pt" strokecolor="#000000">
                <v:path arrowok="t"/>
              </v:shape>
            </v:group>
            <v:group style="position:absolute;left:10227;top:3740;width:8;height:2" coordorigin="10227,3740" coordsize="8,2">
              <v:shape style="position:absolute;left:10227;top:3740;width:8;height:2" coordorigin="10227,3740" coordsize="8,0" path="m10227,3740l10234,3740e" filled="false" stroked="true" strokeweight=".48pt" strokecolor="#000000">
                <v:path arrowok="t"/>
              </v:shape>
            </v:group>
            <v:group style="position:absolute;left:10227;top:3764;width:8;height:2" coordorigin="10227,3764" coordsize="8,2">
              <v:shape style="position:absolute;left:10227;top:3764;width:8;height:2" coordorigin="10227,3764" coordsize="8,0" path="m10227,3764l10234,3764e" filled="false" stroked="true" strokeweight=".479pt" strokecolor="#000000">
                <v:path arrowok="t"/>
              </v:shape>
            </v:group>
            <v:group style="position:absolute;left:10227;top:3788;width:8;height:2" coordorigin="10227,3788" coordsize="8,2">
              <v:shape style="position:absolute;left:10227;top:3788;width:8;height:2" coordorigin="10227,3788" coordsize="8,0" path="m10227,3788l10234,3788e" filled="false" stroked="true" strokeweight=".48pt" strokecolor="#000000">
                <v:path arrowok="t"/>
              </v:shape>
            </v:group>
            <v:group style="position:absolute;left:10227;top:3812;width:8;height:2" coordorigin="10227,3812" coordsize="8,2">
              <v:shape style="position:absolute;left:10227;top:3812;width:8;height:2" coordorigin="10227,3812" coordsize="8,0" path="m10227,3812l10234,3812e" filled="false" stroked="true" strokeweight=".48pt" strokecolor="#000000">
                <v:path arrowok="t"/>
              </v:shape>
            </v:group>
            <v:group style="position:absolute;left:10227;top:3836;width:8;height:2" coordorigin="10227,3836" coordsize="8,2">
              <v:shape style="position:absolute;left:10227;top:3836;width:8;height:2" coordorigin="10227,3836" coordsize="8,0" path="m10227,3836l10234,3836e" filled="false" stroked="true" strokeweight=".479pt" strokecolor="#000000">
                <v:path arrowok="t"/>
              </v:shape>
            </v:group>
            <v:group style="position:absolute;left:10227;top:3860;width:8;height:2" coordorigin="10227,3860" coordsize="8,2">
              <v:shape style="position:absolute;left:10227;top:3860;width:8;height:2" coordorigin="10227,3860" coordsize="8,0" path="m10227,3860l10234,3860e" filled="false" stroked="true" strokeweight=".48pt" strokecolor="#000000">
                <v:path arrowok="t"/>
              </v:shape>
            </v:group>
            <v:group style="position:absolute;left:10227;top:3884;width:8;height:2" coordorigin="10227,3884" coordsize="8,2">
              <v:shape style="position:absolute;left:10227;top:3884;width:8;height:2" coordorigin="10227,3884" coordsize="8,0" path="m10227,3884l10234,3884e" filled="false" stroked="true" strokeweight=".48pt" strokecolor="#000000">
                <v:path arrowok="t"/>
              </v:shape>
            </v:group>
            <v:group style="position:absolute;left:10227;top:3908;width:8;height:2" coordorigin="10227,3908" coordsize="8,2">
              <v:shape style="position:absolute;left:10227;top:3908;width:8;height:2" coordorigin="10227,3908" coordsize="8,0" path="m10227,3908l10234,3908e" filled="false" stroked="true" strokeweight=".479pt" strokecolor="#000000">
                <v:path arrowok="t"/>
              </v:shape>
            </v:group>
            <v:group style="position:absolute;left:10227;top:3932;width:8;height:2" coordorigin="10227,3932" coordsize="8,2">
              <v:shape style="position:absolute;left:10227;top:3932;width:8;height:2" coordorigin="10227,3932" coordsize="8,0" path="m10227,3932l10234,3932e" filled="false" stroked="true" strokeweight=".479pt" strokecolor="#000000">
                <v:path arrowok="t"/>
              </v:shape>
            </v:group>
            <v:group style="position:absolute;left:10227;top:3956;width:8;height:2" coordorigin="10227,3956" coordsize="8,2">
              <v:shape style="position:absolute;left:10227;top:3956;width:8;height:2" coordorigin="10227,3956" coordsize="8,0" path="m10227,3956l10234,3956e" filled="false" stroked="true" strokeweight=".48pt" strokecolor="#000000">
                <v:path arrowok="t"/>
              </v:shape>
            </v:group>
            <v:group style="position:absolute;left:10227;top:4004;width:8;height:2" coordorigin="10227,4004" coordsize="8,2">
              <v:shape style="position:absolute;left:10227;top:4004;width:8;height:2" coordorigin="10227,4004" coordsize="8,0" path="m10227,4004l10234,4004e" filled="false" stroked="true" strokeweight=".479pt" strokecolor="#000000">
                <v:path arrowok="t"/>
              </v:shape>
            </v:group>
            <v:group style="position:absolute;left:10227;top:4028;width:8;height:2" coordorigin="10227,4028" coordsize="8,2">
              <v:shape style="position:absolute;left:10227;top:4028;width:8;height:2" coordorigin="10227,4028" coordsize="8,0" path="m10227,4028l10234,4028e" filled="false" stroked="true" strokeweight=".48pt" strokecolor="#000000">
                <v:path arrowok="t"/>
              </v:shape>
            </v:group>
            <v:group style="position:absolute;left:10227;top:4052;width:8;height:2" coordorigin="10227,4052" coordsize="8,2">
              <v:shape style="position:absolute;left:10227;top:4052;width:8;height:2" coordorigin="10227,4052" coordsize="8,0" path="m10227,4052l10234,4052e" filled="false" stroked="true" strokeweight=".479pt" strokecolor="#000000">
                <v:path arrowok="t"/>
              </v:shape>
            </v:group>
            <v:group style="position:absolute;left:10227;top:4076;width:8;height:2" coordorigin="10227,4076" coordsize="8,2">
              <v:shape style="position:absolute;left:10227;top:4076;width:8;height:2" coordorigin="10227,4076" coordsize="8,0" path="m10227,4076l10234,4076e" filled="false" stroked="true" strokeweight=".479pt" strokecolor="#000000">
                <v:path arrowok="t"/>
              </v:shape>
            </v:group>
            <v:group style="position:absolute;left:10227;top:4100;width:8;height:2" coordorigin="10227,4100" coordsize="8,2">
              <v:shape style="position:absolute;left:10227;top:4100;width:8;height:2" coordorigin="10227,4100" coordsize="8,0" path="m10227,4100l10234,4100e" filled="false" stroked="true" strokeweight=".48pt" strokecolor="#000000">
                <v:path arrowok="t"/>
              </v:shape>
            </v:group>
            <v:group style="position:absolute;left:10227;top:4124;width:8;height:2" coordorigin="10227,4124" coordsize="8,2">
              <v:shape style="position:absolute;left:10227;top:4124;width:8;height:2" coordorigin="10227,4124" coordsize="8,0" path="m10227,4124l10234,4124e" filled="false" stroked="true" strokeweight=".48pt" strokecolor="#000000">
                <v:path arrowok="t"/>
              </v:shape>
            </v:group>
            <v:group style="position:absolute;left:10227;top:4148;width:8;height:2" coordorigin="10227,4148" coordsize="8,2">
              <v:shape style="position:absolute;left:10227;top:4148;width:8;height:2" coordorigin="10227,4148" coordsize="8,0" path="m10227,4148l10234,4148e" filled="false" stroked="true" strokeweight=".479pt" strokecolor="#000000">
                <v:path arrowok="t"/>
              </v:shape>
            </v:group>
            <v:group style="position:absolute;left:10227;top:4172;width:8;height:2" coordorigin="10227,4172" coordsize="8,2">
              <v:shape style="position:absolute;left:10227;top:4172;width:8;height:2" coordorigin="10227,4172" coordsize="8,0" path="m10227,4172l10234,4172e" filled="false" stroked="true" strokeweight=".48pt" strokecolor="#000000">
                <v:path arrowok="t"/>
              </v:shape>
            </v:group>
            <v:group style="position:absolute;left:10227;top:4196;width:8;height:2" coordorigin="10227,4196" coordsize="8,2">
              <v:shape style="position:absolute;left:10227;top:4196;width:8;height:2" coordorigin="10227,4196" coordsize="8,0" path="m10227,4196l10234,4196e" filled="false" stroked="true" strokeweight=".48pt" strokecolor="#000000">
                <v:path arrowok="t"/>
              </v:shape>
            </v:group>
            <v:group style="position:absolute;left:10227;top:4220;width:8;height:2" coordorigin="10227,4220" coordsize="8,2">
              <v:shape style="position:absolute;left:10227;top:4220;width:8;height:2" coordorigin="10227,4220" coordsize="8,0" path="m10227,4220l10234,4220e" filled="false" stroked="true" strokeweight=".479pt" strokecolor="#000000">
                <v:path arrowok="t"/>
              </v:shape>
            </v:group>
            <v:group style="position:absolute;left:10227;top:4244;width:8;height:2" coordorigin="10227,4244" coordsize="8,2">
              <v:shape style="position:absolute;left:10227;top:4244;width:8;height:2" coordorigin="10227,4244" coordsize="8,0" path="m10227,4244l10234,4244e" filled="false" stroked="true" strokeweight=".48pt" strokecolor="#000000">
                <v:path arrowok="t"/>
              </v:shape>
            </v:group>
            <v:group style="position:absolute;left:10227;top:4268;width:8;height:2" coordorigin="10227,4268" coordsize="8,2">
              <v:shape style="position:absolute;left:10227;top:4268;width:8;height:2" coordorigin="10227,4268" coordsize="8,0" path="m10227,4268l10234,4268e" filled="false" stroked="true" strokeweight=".48pt" strokecolor="#000000">
                <v:path arrowok="t"/>
              </v:shape>
            </v:group>
            <v:group style="position:absolute;left:10227;top:4292;width:8;height:2" coordorigin="10227,4292" coordsize="8,2">
              <v:shape style="position:absolute;left:10227;top:4292;width:8;height:2" coordorigin="10227,4292" coordsize="8,0" path="m10227,4292l10234,4292e" filled="false" stroked="true" strokeweight=".479pt" strokecolor="#000000">
                <v:path arrowok="t"/>
              </v:shape>
            </v:group>
            <v:group style="position:absolute;left:10227;top:4316;width:8;height:2" coordorigin="10227,4316" coordsize="8,2">
              <v:shape style="position:absolute;left:10227;top:4316;width:8;height:2" coordorigin="10227,4316" coordsize="8,0" path="m10227,4316l10234,4316e" filled="false" stroked="true" strokeweight=".479pt" strokecolor="#000000">
                <v:path arrowok="t"/>
              </v:shape>
            </v:group>
            <v:group style="position:absolute;left:10227;top:4340;width:8;height:2" coordorigin="10227,4340" coordsize="8,2">
              <v:shape style="position:absolute;left:10227;top:4340;width:8;height:2" coordorigin="10227,4340" coordsize="8,0" path="m10227,4340l10234,4340e" filled="false" stroked="true" strokeweight=".48pt" strokecolor="#000000">
                <v:path arrowok="t"/>
              </v:shape>
            </v:group>
            <v:group style="position:absolute;left:10227;top:4364;width:8;height:2" coordorigin="10227,4364" coordsize="8,2">
              <v:shape style="position:absolute;left:10227;top:4364;width:8;height:2" coordorigin="10227,4364" coordsize="8,0" path="m10227,4364l10234,4364e" filled="false" stroked="true" strokeweight=".479pt" strokecolor="#000000">
                <v:path arrowok="t"/>
              </v:shape>
            </v:group>
            <v:group style="position:absolute;left:10227;top:4388;width:8;height:2" coordorigin="10227,4388" coordsize="8,2">
              <v:shape style="position:absolute;left:10227;top:4388;width:8;height:2" coordorigin="10227,4388" coordsize="8,0" path="m10227,4388l10234,4388e" filled="false" stroked="true" strokeweight=".479pt" strokecolor="#000000">
                <v:path arrowok="t"/>
              </v:shape>
            </v:group>
            <v:group style="position:absolute;left:10227;top:4411;width:8;height:2" coordorigin="10227,4411" coordsize="8,2">
              <v:shape style="position:absolute;left:10227;top:4411;width:8;height:2" coordorigin="10227,4411" coordsize="8,0" path="m10227,4411l10234,4411e" filled="false" stroked="true" strokeweight=".48pt" strokecolor="#000000">
                <v:path arrowok="t"/>
              </v:shape>
            </v:group>
            <v:group style="position:absolute;left:10227;top:4435;width:8;height:2" coordorigin="10227,4435" coordsize="8,2">
              <v:shape style="position:absolute;left:10227;top:4435;width:8;height:2" coordorigin="10227,4435" coordsize="8,0" path="m10227,4435l10234,4435e" filled="false" stroked="true" strokeweight=".479pt" strokecolor="#000000">
                <v:path arrowok="t"/>
              </v:shape>
            </v:group>
            <v:group style="position:absolute;left:10227;top:4459;width:8;height:2" coordorigin="10227,4459" coordsize="8,2">
              <v:shape style="position:absolute;left:10227;top:4459;width:8;height:2" coordorigin="10227,4459" coordsize="8,0" path="m10227,4459l10234,4459e" filled="false" stroked="true" strokeweight=".479pt" strokecolor="#000000">
                <v:path arrowok="t"/>
              </v:shape>
            </v:group>
            <v:group style="position:absolute;left:10227;top:4483;width:8;height:2" coordorigin="10227,4483" coordsize="8,2">
              <v:shape style="position:absolute;left:10227;top:4483;width:8;height:2" coordorigin="10227,4483" coordsize="8,0" path="m10227,4483l10234,4483e" filled="false" stroked="true" strokeweight=".48pt" strokecolor="#000000">
                <v:path arrowok="t"/>
              </v:shape>
            </v:group>
            <v:group style="position:absolute;left:10227;top:4507;width:8;height:2" coordorigin="10227,4507" coordsize="8,2">
              <v:shape style="position:absolute;left:10227;top:4507;width:8;height:2" coordorigin="10227,4507" coordsize="8,0" path="m10227,4507l10234,4507e" filled="false" stroked="true" strokeweight=".48pt" strokecolor="#000000">
                <v:path arrowok="t"/>
              </v:shape>
            </v:group>
            <v:group style="position:absolute;left:10227;top:4531;width:8;height:2" coordorigin="10227,4531" coordsize="8,2">
              <v:shape style="position:absolute;left:10227;top:4531;width:8;height:2" coordorigin="10227,4531" coordsize="8,0" path="m10227,4531l10234,4531e" filled="false" stroked="true" strokeweight=".479pt" strokecolor="#000000">
                <v:path arrowok="t"/>
              </v:shape>
            </v:group>
            <v:group style="position:absolute;left:10227;top:4555;width:8;height:2" coordorigin="10227,4555" coordsize="8,2">
              <v:shape style="position:absolute;left:10227;top:4555;width:8;height:2" coordorigin="10227,4555" coordsize="8,0" path="m10227,4555l10234,4555e" filled="false" stroked="true" strokeweight=".48pt" strokecolor="#000000">
                <v:path arrowok="t"/>
              </v:shape>
            </v:group>
            <v:group style="position:absolute;left:10227;top:4579;width:8;height:2" coordorigin="10227,4579" coordsize="8,2">
              <v:shape style="position:absolute;left:10227;top:4579;width:8;height:2" coordorigin="10227,4579" coordsize="8,0" path="m10227,4579l10234,4579e" filled="false" stroked="true" strokeweight=".48pt" strokecolor="#000000">
                <v:path arrowok="t"/>
              </v:shape>
            </v:group>
            <v:group style="position:absolute;left:10227;top:4603;width:8;height:2" coordorigin="10227,4603" coordsize="8,2">
              <v:shape style="position:absolute;left:10227;top:4603;width:8;height:2" coordorigin="10227,4603" coordsize="8,0" path="m10227,4603l10234,4603e" filled="false" stroked="true" strokeweight=".479pt" strokecolor="#000000">
                <v:path arrowok="t"/>
              </v:shape>
            </v:group>
            <v:group style="position:absolute;left:10227;top:4627;width:8;height:2" coordorigin="10227,4627" coordsize="8,2">
              <v:shape style="position:absolute;left:10227;top:4627;width:8;height:2" coordorigin="10227,4627" coordsize="8,0" path="m10227,4627l10234,4627e" filled="false" stroked="true" strokeweight=".479pt" strokecolor="#000000">
                <v:path arrowok="t"/>
              </v:shape>
            </v:group>
            <v:group style="position:absolute;left:10227;top:4651;width:8;height:2" coordorigin="10227,4651" coordsize="8,2">
              <v:shape style="position:absolute;left:10227;top:4651;width:8;height:2" coordorigin="10227,4651" coordsize="8,0" path="m10227,4651l10234,4651e" filled="false" stroked="true" strokeweight=".48pt" strokecolor="#000000">
                <v:path arrowok="t"/>
              </v:shape>
            </v:group>
            <v:group style="position:absolute;left:10227;top:4675;width:8;height:2" coordorigin="10227,4675" coordsize="8,2">
              <v:shape style="position:absolute;left:10227;top:4675;width:8;height:2" coordorigin="10227,4675" coordsize="8,0" path="m10227,4675l10234,4675e" filled="false" stroked="true" strokeweight=".479pt" strokecolor="#000000">
                <v:path arrowok="t"/>
              </v:shape>
            </v:group>
            <v:group style="position:absolute;left:10227;top:4699;width:8;height:2" coordorigin="10227,4699" coordsize="8,2">
              <v:shape style="position:absolute;left:10227;top:4699;width:8;height:2" coordorigin="10227,4699" coordsize="8,0" path="m10227,4699l10234,4699e" filled="false" stroked="true" strokeweight=".479pt" strokecolor="#000000">
                <v:path arrowok="t"/>
              </v:shape>
            </v:group>
            <v:group style="position:absolute;left:10227;top:4723;width:8;height:2" coordorigin="10227,4723" coordsize="8,2">
              <v:shape style="position:absolute;left:10227;top:4723;width:8;height:2" coordorigin="10227,4723" coordsize="8,0" path="m10227,4723l10234,4723e" filled="false" stroked="true" strokeweight=".48pt" strokecolor="#000000">
                <v:path arrowok="t"/>
              </v:shape>
            </v:group>
            <v:group style="position:absolute;left:10227;top:4747;width:8;height:2" coordorigin="10227,4747" coordsize="8,2">
              <v:shape style="position:absolute;left:10227;top:4747;width:8;height:2" coordorigin="10227,4747" coordsize="8,0" path="m10227,4747l10234,4747e" filled="false" stroked="true" strokeweight=".479pt" strokecolor="#000000">
                <v:path arrowok="t"/>
              </v:shape>
            </v:group>
            <v:group style="position:absolute;left:10227;top:4771;width:8;height:2" coordorigin="10227,4771" coordsize="8,2">
              <v:shape style="position:absolute;left:10227;top:4771;width:8;height:2" coordorigin="10227,4771" coordsize="8,0" path="m10227,4771l10234,4771e" filled="false" stroked="true" strokeweight=".479pt" strokecolor="#000000">
                <v:path arrowok="t"/>
              </v:shape>
            </v:group>
            <v:group style="position:absolute;left:10227;top:4795;width:8;height:2" coordorigin="10227,4795" coordsize="8,2">
              <v:shape style="position:absolute;left:10227;top:4795;width:8;height:2" coordorigin="10227,4795" coordsize="8,0" path="m10227,4795l10234,4795e" filled="false" stroked="true" strokeweight=".48pt" strokecolor="#000000">
                <v:path arrowok="t"/>
              </v:shape>
            </v:group>
            <v:group style="position:absolute;left:10227;top:4819;width:8;height:2" coordorigin="10227,4819" coordsize="8,2">
              <v:shape style="position:absolute;left:10227;top:4819;width:8;height:2" coordorigin="10227,4819" coordsize="8,0" path="m10227,4819l10234,4819e" filled="false" stroked="true" strokeweight=".479pt" strokecolor="#000000">
                <v:path arrowok="t"/>
              </v:shape>
            </v:group>
            <v:group style="position:absolute;left:10227;top:4843;width:8;height:2" coordorigin="10227,4843" coordsize="8,2">
              <v:shape style="position:absolute;left:10227;top:4843;width:8;height:2" coordorigin="10227,4843" coordsize="8,0" path="m10227,4843l10234,4843e" filled="false" stroked="true" strokeweight=".479pt" strokecolor="#000000">
                <v:path arrowok="t"/>
              </v:shape>
            </v:group>
            <v:group style="position:absolute;left:10227;top:4867;width:8;height:2" coordorigin="10227,4867" coordsize="8,2">
              <v:shape style="position:absolute;left:10227;top:4867;width:8;height:2" coordorigin="10227,4867" coordsize="8,0" path="m10227,4867l10234,4867e" filled="false" stroked="true" strokeweight=".48pt" strokecolor="#000000">
                <v:path arrowok="t"/>
              </v:shape>
            </v:group>
            <v:group style="position:absolute;left:10227;top:4891;width:8;height:2" coordorigin="10227,4891" coordsize="8,2">
              <v:shape style="position:absolute;left:10227;top:4891;width:8;height:2" coordorigin="10227,4891" coordsize="8,0" path="m10227,4891l10234,4891e" filled="false" stroked="true" strokeweight=".48pt" strokecolor="#000000">
                <v:path arrowok="t"/>
              </v:shape>
            </v:group>
            <v:group style="position:absolute;left:10227;top:4915;width:8;height:2" coordorigin="10227,4915" coordsize="8,2">
              <v:shape style="position:absolute;left:10227;top:4915;width:8;height:2" coordorigin="10227,4915" coordsize="8,0" path="m10227,4915l10234,4915e" filled="false" stroked="true" strokeweight=".479pt" strokecolor="#000000">
                <v:path arrowok="t"/>
              </v:shape>
            </v:group>
            <v:group style="position:absolute;left:10227;top:4939;width:8;height:2" coordorigin="10227,4939" coordsize="8,2">
              <v:shape style="position:absolute;left:10227;top:4939;width:8;height:2" coordorigin="10227,4939" coordsize="8,0" path="m10227,4939l10234,4939e" filled="false" stroked="true" strokeweight=".48pt" strokecolor="#000000">
                <v:path arrowok="t"/>
              </v:shape>
            </v:group>
            <v:group style="position:absolute;left:10227;top:4963;width:8;height:2" coordorigin="10227,4963" coordsize="8,2">
              <v:shape style="position:absolute;left:10227;top:4963;width:8;height:2" coordorigin="10227,4963" coordsize="8,0" path="m10227,4963l10234,4963e" filled="false" stroked="true" strokeweight=".48pt" strokecolor="#000000">
                <v:path arrowok="t"/>
              </v:shape>
            </v:group>
            <v:group style="position:absolute;left:10227;top:4987;width:8;height:2" coordorigin="10227,4987" coordsize="8,2">
              <v:shape style="position:absolute;left:10227;top:4987;width:8;height:2" coordorigin="10227,4987" coordsize="8,0" path="m10227,4987l10234,4987e" filled="false" stroked="true" strokeweight=".479pt" strokecolor="#000000">
                <v:path arrowok="t"/>
              </v:shape>
            </v:group>
            <v:group style="position:absolute;left:10227;top:5011;width:8;height:2" coordorigin="10227,5011" coordsize="8,2">
              <v:shape style="position:absolute;left:10227;top:5011;width:8;height:2" coordorigin="10227,5011" coordsize="8,0" path="m10227,5011l10234,5011e" filled="false" stroked="true" strokeweight=".479pt" strokecolor="#000000">
                <v:path arrowok="t"/>
              </v:shape>
            </v:group>
            <v:group style="position:absolute;left:10227;top:5035;width:8;height:2" coordorigin="10227,5035" coordsize="8,2">
              <v:shape style="position:absolute;left:10227;top:5035;width:8;height:2" coordorigin="10227,5035" coordsize="8,0" path="m10227,5035l10234,5035e" filled="false" stroked="true" strokeweight=".48pt" strokecolor="#000000">
                <v:path arrowok="t"/>
              </v:shape>
            </v:group>
            <v:group style="position:absolute;left:10227;top:5059;width:8;height:2" coordorigin="10227,5059" coordsize="8,2">
              <v:shape style="position:absolute;left:10227;top:5059;width:8;height:2" coordorigin="10227,5059" coordsize="8,0" path="m10227,5059l10234,5059e" filled="false" stroked="true" strokeweight=".479pt" strokecolor="#000000">
                <v:path arrowok="t"/>
              </v:shape>
            </v:group>
            <v:group style="position:absolute;left:10227;top:5083;width:8;height:2" coordorigin="10227,5083" coordsize="8,2">
              <v:shape style="position:absolute;left:10227;top:5083;width:8;height:2" coordorigin="10227,5083" coordsize="8,0" path="m10227,5083l10234,5083e" filled="false" stroked="true" strokeweight=".479pt" strokecolor="#000000">
                <v:path arrowok="t"/>
              </v:shape>
            </v:group>
            <v:group style="position:absolute;left:10227;top:5107;width:8;height:2" coordorigin="10227,5107" coordsize="8,2">
              <v:shape style="position:absolute;left:10227;top:5107;width:8;height:2" coordorigin="10227,5107" coordsize="8,0" path="m10227,5107l10234,5107e" filled="false" stroked="true" strokeweight=".48pt" strokecolor="#000000">
                <v:path arrowok="t"/>
              </v:shape>
            </v:group>
            <v:group style="position:absolute;left:10227;top:5131;width:8;height:2" coordorigin="10227,5131" coordsize="8,2">
              <v:shape style="position:absolute;left:10227;top:5131;width:8;height:2" coordorigin="10227,5131" coordsize="8,0" path="m10227,5131l10234,5131e" filled="false" stroked="true" strokeweight=".479pt" strokecolor="#000000">
                <v:path arrowok="t"/>
              </v:shape>
            </v:group>
            <v:group style="position:absolute;left:10227;top:5155;width:8;height:2" coordorigin="10227,5155" coordsize="8,2">
              <v:shape style="position:absolute;left:10227;top:5155;width:8;height:2" coordorigin="10227,5155" coordsize="8,0" path="m10227,5155l10234,5155e" filled="false" stroked="true" strokeweight=".479pt" strokecolor="#000000">
                <v:path arrowok="t"/>
              </v:shape>
            </v:group>
            <v:group style="position:absolute;left:10227;top:5179;width:8;height:2" coordorigin="10227,5179" coordsize="8,2">
              <v:shape style="position:absolute;left:10227;top:5179;width:8;height:2" coordorigin="10227,5179" coordsize="8,0" path="m10227,5179l10234,5179e" filled="false" stroked="true" strokeweight=".48pt" strokecolor="#000000">
                <v:path arrowok="t"/>
              </v:shape>
            </v:group>
            <v:group style="position:absolute;left:10227;top:5203;width:8;height:2" coordorigin="10227,5203" coordsize="8,2">
              <v:shape style="position:absolute;left:10227;top:5203;width:8;height:2" coordorigin="10227,5203" coordsize="8,0" path="m10227,5203l10234,5203e" filled="false" stroked="true" strokeweight=".479pt" strokecolor="#000000">
                <v:path arrowok="t"/>
              </v:shape>
            </v:group>
            <v:group style="position:absolute;left:10227;top:5227;width:8;height:2" coordorigin="10227,5227" coordsize="8,2">
              <v:shape style="position:absolute;left:10227;top:5227;width:8;height:2" coordorigin="10227,5227" coordsize="8,0" path="m10227,5227l10234,5227e" filled="false" stroked="true" strokeweight=".479pt" strokecolor="#000000">
                <v:path arrowok="t"/>
              </v:shape>
            </v:group>
            <v:group style="position:absolute;left:10227;top:5251;width:8;height:2" coordorigin="10227,5251" coordsize="8,2">
              <v:shape style="position:absolute;left:10227;top:5251;width:8;height:2" coordorigin="10227,5251" coordsize="8,0" path="m10227,5251l10234,5251e" filled="false" stroked="true" strokeweight=".48pt" strokecolor="#000000">
                <v:path arrowok="t"/>
              </v:shape>
            </v:group>
            <v:group style="position:absolute;left:10227;top:5275;width:8;height:2" coordorigin="10227,5275" coordsize="8,2">
              <v:shape style="position:absolute;left:10227;top:5275;width:8;height:2" coordorigin="10227,5275" coordsize="8,0" path="m10227,5275l10234,5275e" filled="false" stroked="true" strokeweight=".48pt" strokecolor="#000000">
                <v:path arrowok="t"/>
              </v:shape>
            </v:group>
            <v:group style="position:absolute;left:10227;top:5299;width:8;height:2" coordorigin="10227,5299" coordsize="8,2">
              <v:shape style="position:absolute;left:10227;top:5299;width:8;height:2" coordorigin="10227,5299" coordsize="8,0" path="m10227,5299l10234,5299e" filled="false" stroked="true" strokeweight=".479pt" strokecolor="#000000">
                <v:path arrowok="t"/>
              </v:shape>
            </v:group>
            <v:group style="position:absolute;left:10227;top:5322;width:8;height:2" coordorigin="10227,5322" coordsize="8,2">
              <v:shape style="position:absolute;left:10227;top:5322;width:8;height:2" coordorigin="10227,5322" coordsize="8,0" path="m10227,5322l10234,5322e" filled="false" stroked="true" strokeweight=".48pt" strokecolor="#000000">
                <v:path arrowok="t"/>
              </v:shape>
            </v:group>
            <v:group style="position:absolute;left:10227;top:5346;width:8;height:2" coordorigin="10227,5346" coordsize="8,2">
              <v:shape style="position:absolute;left:10227;top:5346;width:8;height:2" coordorigin="10227,5346" coordsize="8,0" path="m10227,5346l10234,5346e" filled="false" stroked="true" strokeweight=".48pt" strokecolor="#000000">
                <v:path arrowok="t"/>
              </v:shape>
            </v:group>
            <v:group style="position:absolute;left:10227;top:5370;width:8;height:2" coordorigin="10227,5370" coordsize="8,2">
              <v:shape style="position:absolute;left:10227;top:5370;width:8;height:2" coordorigin="10227,5370" coordsize="8,0" path="m10227,5370l10234,5370e" filled="false" stroked="true" strokeweight=".479pt" strokecolor="#000000">
                <v:path arrowok="t"/>
              </v:shape>
            </v:group>
            <v:group style="position:absolute;left:10227;top:5394;width:8;height:2" coordorigin="10227,5394" coordsize="8,2">
              <v:shape style="position:absolute;left:10227;top:5394;width:8;height:2" coordorigin="10227,5394" coordsize="8,0" path="m10227,5394l10234,5394e" filled="false" stroked="true" strokeweight=".479pt" strokecolor="#000000">
                <v:path arrowok="t"/>
              </v:shape>
            </v:group>
            <v:group style="position:absolute;left:10227;top:5418;width:8;height:2" coordorigin="10227,5418" coordsize="8,2">
              <v:shape style="position:absolute;left:10227;top:5418;width:8;height:2" coordorigin="10227,5418" coordsize="8,0" path="m10227,5418l10234,5418e" filled="false" stroked="true" strokeweight=".48pt" strokecolor="#000000">
                <v:path arrowok="t"/>
              </v:shape>
            </v:group>
            <v:group style="position:absolute;left:10227;top:5442;width:8;height:2" coordorigin="10227,5442" coordsize="8,2">
              <v:shape style="position:absolute;left:10227;top:5442;width:8;height:2" coordorigin="10227,5442" coordsize="8,0" path="m10227,5442l10234,5442e" filled="false" stroked="true" strokeweight=".479pt" strokecolor="#000000">
                <v:path arrowok="t"/>
              </v:shape>
            </v:group>
            <v:group style="position:absolute;left:10227;top:5466;width:8;height:2" coordorigin="10227,5466" coordsize="8,2">
              <v:shape style="position:absolute;left:10227;top:5466;width:8;height:2" coordorigin="10227,5466" coordsize="8,0" path="m10227,5466l10234,5466e" filled="false" stroked="true" strokeweight=".479pt" strokecolor="#000000">
                <v:path arrowok="t"/>
              </v:shape>
            </v:group>
            <v:group style="position:absolute;left:10227;top:5490;width:8;height:2" coordorigin="10227,5490" coordsize="8,2">
              <v:shape style="position:absolute;left:10227;top:5490;width:8;height:2" coordorigin="10227,5490" coordsize="8,0" path="m10227,5490l10234,5490e" filled="false" stroked="true" strokeweight=".48pt" strokecolor="#000000">
                <v:path arrowok="t"/>
              </v:shape>
            </v:group>
            <v:group style="position:absolute;left:10227;top:5514;width:8;height:2" coordorigin="10227,5514" coordsize="8,2">
              <v:shape style="position:absolute;left:10227;top:5514;width:8;height:2" coordorigin="10227,5514" coordsize="8,0" path="m10227,5514l10234,5514e" filled="false" stroked="true" strokeweight=".479pt" strokecolor="#000000">
                <v:path arrowok="t"/>
              </v:shape>
            </v:group>
            <v:group style="position:absolute;left:10227;top:5538;width:8;height:2" coordorigin="10227,5538" coordsize="8,2">
              <v:shape style="position:absolute;left:10227;top:5538;width:8;height:2" coordorigin="10227,5538" coordsize="8,0" path="m10227,5538l10234,5538e" filled="false" stroked="true" strokeweight=".479pt" strokecolor="#000000">
                <v:path arrowok="t"/>
              </v:shape>
            </v:group>
            <v:group style="position:absolute;left:10227;top:5562;width:8;height:2" coordorigin="10227,5562" coordsize="8,2">
              <v:shape style="position:absolute;left:10227;top:5562;width:8;height:2" coordorigin="10227,5562" coordsize="8,0" path="m10227,5562l10234,5562e" filled="false" stroked="true" strokeweight=".48pt" strokecolor="#000000">
                <v:path arrowok="t"/>
              </v:shape>
            </v:group>
            <v:group style="position:absolute;left:10227;top:5586;width:8;height:2" coordorigin="10227,5586" coordsize="8,2">
              <v:shape style="position:absolute;left:10227;top:5586;width:8;height:2" coordorigin="10227,5586" coordsize="8,0" path="m10227,5586l10234,5586e" filled="false" stroked="true" strokeweight=".48pt" strokecolor="#000000">
                <v:path arrowok="t"/>
              </v:shape>
            </v:group>
            <v:group style="position:absolute;left:10227;top:5610;width:8;height:2" coordorigin="10227,5610" coordsize="8,2">
              <v:shape style="position:absolute;left:10227;top:5610;width:8;height:2" coordorigin="10227,5610" coordsize="8,0" path="m10227,5610l10234,5610e" filled="false" stroked="true" strokeweight=".479pt" strokecolor="#000000">
                <v:path arrowok="t"/>
              </v:shape>
            </v:group>
            <v:group style="position:absolute;left:10227;top:5634;width:8;height:2" coordorigin="10227,5634" coordsize="8,2">
              <v:shape style="position:absolute;left:10227;top:5634;width:8;height:2" coordorigin="10227,5634" coordsize="8,0" path="m10227,5634l10234,5634e" filled="false" stroked="true" strokeweight=".48pt" strokecolor="#000000">
                <v:path arrowok="t"/>
              </v:shape>
            </v:group>
            <v:group style="position:absolute;left:10227;top:5658;width:8;height:2" coordorigin="10227,5658" coordsize="8,2">
              <v:shape style="position:absolute;left:10227;top:5658;width:8;height:2" coordorigin="10227,5658" coordsize="8,0" path="m10227,5658l10234,5658e" filled="false" stroked="true" strokeweight=".48pt" strokecolor="#000000">
                <v:path arrowok="t"/>
              </v:shape>
            </v:group>
            <v:group style="position:absolute;left:10227;top:5682;width:8;height:2" coordorigin="10227,5682" coordsize="8,2">
              <v:shape style="position:absolute;left:10227;top:5682;width:8;height:2" coordorigin="10227,5682" coordsize="8,0" path="m10227,5682l10234,5682e" filled="false" stroked="true" strokeweight=".479pt" strokecolor="#000000">
                <v:path arrowok="t"/>
              </v:shape>
            </v:group>
            <v:group style="position:absolute;left:10227;top:5706;width:8;height:2" coordorigin="10227,5706" coordsize="8,2">
              <v:shape style="position:absolute;left:10227;top:5706;width:8;height:2" coordorigin="10227,5706" coordsize="8,0" path="m10227,5706l10234,5706e" filled="false" stroked="true" strokeweight=".48pt" strokecolor="#000000">
                <v:path arrowok="t"/>
              </v:shape>
            </v:group>
            <v:group style="position:absolute;left:10227;top:5730;width:8;height:2" coordorigin="10227,5730" coordsize="8,2">
              <v:shape style="position:absolute;left:10227;top:5730;width:8;height:2" coordorigin="10227,5730" coordsize="8,0" path="m10227,5730l10234,5730e" filled="false" stroked="true" strokeweight=".48pt" strokecolor="#000000">
                <v:path arrowok="t"/>
              </v:shape>
            </v:group>
            <v:group style="position:absolute;left:10227;top:5754;width:8;height:2" coordorigin="10227,5754" coordsize="8,2">
              <v:shape style="position:absolute;left:10227;top:5754;width:8;height:2" coordorigin="10227,5754" coordsize="8,0" path="m10227,5754l10234,5754e" filled="false" stroked="true" strokeweight=".479pt" strokecolor="#000000">
                <v:path arrowok="t"/>
              </v:shape>
            </v:group>
            <v:group style="position:absolute;left:10227;top:5778;width:8;height:2" coordorigin="10227,5778" coordsize="8,2">
              <v:shape style="position:absolute;left:10227;top:5778;width:8;height:2" coordorigin="10227,5778" coordsize="8,0" path="m10227,5778l10234,5778e" filled="false" stroked="true" strokeweight=".479pt" strokecolor="#000000">
                <v:path arrowok="t"/>
              </v:shape>
            </v:group>
            <v:group style="position:absolute;left:10227;top:5802;width:8;height:2" coordorigin="10227,5802" coordsize="8,2">
              <v:shape style="position:absolute;left:10227;top:5802;width:8;height:2" coordorigin="10227,5802" coordsize="8,0" path="m10227,5802l10234,5802e" filled="false" stroked="true" strokeweight=".48pt" strokecolor="#000000">
                <v:path arrowok="t"/>
              </v:shape>
            </v:group>
            <v:group style="position:absolute;left:10227;top:5826;width:8;height:2" coordorigin="10227,5826" coordsize="8,2">
              <v:shape style="position:absolute;left:10227;top:5826;width:8;height:2" coordorigin="10227,5826" coordsize="8,0" path="m10227,5826l10234,5826e" filled="false" stroked="true" strokeweight=".479pt" strokecolor="#000000">
                <v:path arrowok="t"/>
              </v:shape>
            </v:group>
            <v:group style="position:absolute;left:10227;top:5850;width:8;height:2" coordorigin="10227,5850" coordsize="8,2">
              <v:shape style="position:absolute;left:10227;top:5850;width:8;height:2" coordorigin="10227,5850" coordsize="8,0" path="m10227,5850l10234,5850e" filled="false" stroked="true" strokeweight=".479pt" strokecolor="#000000">
                <v:path arrowok="t"/>
              </v:shape>
            </v:group>
            <v:group style="position:absolute;left:10227;top:5874;width:8;height:2" coordorigin="10227,5874" coordsize="8,2">
              <v:shape style="position:absolute;left:10227;top:5874;width:8;height:2" coordorigin="10227,5874" coordsize="8,0" path="m10227,5874l10234,5874e" filled="false" stroked="true" strokeweight=".48pt" strokecolor="#000000">
                <v:path arrowok="t"/>
              </v:shape>
            </v:group>
            <v:group style="position:absolute;left:10227;top:5898;width:8;height:2" coordorigin="10227,5898" coordsize="8,2">
              <v:shape style="position:absolute;left:10227;top:5898;width:8;height:2" coordorigin="10227,5898" coordsize="8,0" path="m10227,5898l10234,5898e" filled="false" stroked="true" strokeweight=".479pt" strokecolor="#000000">
                <v:path arrowok="t"/>
              </v:shape>
            </v:group>
            <v:group style="position:absolute;left:10227;top:5922;width:8;height:2" coordorigin="10227,5922" coordsize="8,2">
              <v:shape style="position:absolute;left:10227;top:5922;width:8;height:2" coordorigin="10227,5922" coordsize="8,0" path="m10227,5922l10234,5922e" filled="false" stroked="true" strokeweight=".479pt" strokecolor="#000000">
                <v:path arrowok="t"/>
              </v:shape>
            </v:group>
            <v:group style="position:absolute;left:10227;top:5946;width:8;height:2" coordorigin="10227,5946" coordsize="8,2">
              <v:shape style="position:absolute;left:10227;top:5946;width:8;height:2" coordorigin="10227,5946" coordsize="8,0" path="m10227,5946l10234,5946e" filled="false" stroked="true" strokeweight=".48pt" strokecolor="#000000">
                <v:path arrowok="t"/>
              </v:shape>
            </v:group>
            <v:group style="position:absolute;left:10227;top:5970;width:8;height:2" coordorigin="10227,5970" coordsize="8,2">
              <v:shape style="position:absolute;left:10227;top:5970;width:8;height:2" coordorigin="10227,5970" coordsize="8,0" path="m10227,5970l10234,5970e" filled="false" stroked="true" strokeweight=".48pt" strokecolor="#000000">
                <v:path arrowok="t"/>
              </v:shape>
            </v:group>
            <v:group style="position:absolute;left:10227;top:5994;width:8;height:2" coordorigin="10227,5994" coordsize="8,2">
              <v:shape style="position:absolute;left:10227;top:5994;width:8;height:2" coordorigin="10227,5994" coordsize="8,0" path="m10227,5994l10234,5994e" filled="false" stroked="true" strokeweight=".479pt" strokecolor="#000000">
                <v:path arrowok="t"/>
              </v:shape>
            </v:group>
            <v:group style="position:absolute;left:10227;top:6018;width:8;height:2" coordorigin="10227,6018" coordsize="8,2">
              <v:shape style="position:absolute;left:10227;top:6018;width:8;height:2" coordorigin="10227,6018" coordsize="8,0" path="m10227,6018l10234,6018e" filled="false" stroked="true" strokeweight=".48pt" strokecolor="#000000">
                <v:path arrowok="t"/>
              </v:shape>
            </v:group>
            <v:group style="position:absolute;left:10227;top:6042;width:8;height:2" coordorigin="10227,6042" coordsize="8,2">
              <v:shape style="position:absolute;left:10227;top:6042;width:8;height:2" coordorigin="10227,6042" coordsize="8,0" path="m10227,6042l10234,6042e" filled="false" stroked="true" strokeweight=".48pt" strokecolor="#000000">
                <v:path arrowok="t"/>
              </v:shape>
            </v:group>
            <v:group style="position:absolute;left:10227;top:6066;width:8;height:2" coordorigin="10227,6066" coordsize="8,2">
              <v:shape style="position:absolute;left:10227;top:6066;width:8;height:2" coordorigin="10227,6066" coordsize="8,0" path="m10227,6066l10234,6066e" filled="false" stroked="true" strokeweight=".479pt" strokecolor="#000000">
                <v:path arrowok="t"/>
              </v:shape>
            </v:group>
            <v:group style="position:absolute;left:10227;top:6090;width:8;height:2" coordorigin="10227,6090" coordsize="8,2">
              <v:shape style="position:absolute;left:10227;top:6090;width:8;height:2" coordorigin="10227,6090" coordsize="8,0" path="m10227,6090l10234,6090e" filled="false" stroked="true" strokeweight=".479pt" strokecolor="#000000">
                <v:path arrowok="t"/>
              </v:shape>
            </v:group>
            <v:group style="position:absolute;left:10227;top:6114;width:8;height:2" coordorigin="10227,6114" coordsize="8,2">
              <v:shape style="position:absolute;left:10227;top:6114;width:8;height:2" coordorigin="10227,6114" coordsize="8,0" path="m10227,6114l10234,6114e" filled="false" stroked="true" strokeweight=".48pt" strokecolor="#000000">
                <v:path arrowok="t"/>
              </v:shape>
            </v:group>
            <v:group style="position:absolute;left:10227;top:6138;width:8;height:2" coordorigin="10227,6138" coordsize="8,2">
              <v:shape style="position:absolute;left:10227;top:6138;width:8;height:2" coordorigin="10227,6138" coordsize="8,0" path="m10227,6138l10234,6138e" filled="false" stroked="true" strokeweight=".479pt" strokecolor="#000000">
                <v:path arrowok="t"/>
              </v:shape>
            </v:group>
            <v:group style="position:absolute;left:10227;top:6162;width:8;height:2" coordorigin="10227,6162" coordsize="8,2">
              <v:shape style="position:absolute;left:10227;top:6162;width:8;height:2" coordorigin="10227,6162" coordsize="8,0" path="m10227,6162l10234,6162e" filled="false" stroked="true" strokeweight=".479pt" strokecolor="#000000">
                <v:path arrowok="t"/>
              </v:shape>
            </v:group>
            <v:group style="position:absolute;left:10227;top:6186;width:8;height:2" coordorigin="10227,6186" coordsize="8,2">
              <v:shape style="position:absolute;left:10227;top:6186;width:8;height:2" coordorigin="10227,6186" coordsize="8,0" path="m10227,6186l10234,6186e" filled="false" stroked="true" strokeweight=".48pt" strokecolor="#000000">
                <v:path arrowok="t"/>
              </v:shape>
            </v:group>
            <v:group style="position:absolute;left:10227;top:6210;width:8;height:2" coordorigin="10227,6210" coordsize="8,2">
              <v:shape style="position:absolute;left:10227;top:6210;width:8;height:2" coordorigin="10227,6210" coordsize="8,0" path="m10227,6210l10234,6210e" filled="false" stroked="true" strokeweight=".479pt" strokecolor="#000000">
                <v:path arrowok="t"/>
              </v:shape>
            </v:group>
            <v:group style="position:absolute;left:10227;top:6233;width:8;height:2" coordorigin="10227,6233" coordsize="8,2">
              <v:shape style="position:absolute;left:10227;top:6233;width:8;height:2" coordorigin="10227,6233" coordsize="8,0" path="m10227,6233l10234,6233e" filled="false" stroked="true" strokeweight=".479pt" strokecolor="#000000">
                <v:path arrowok="t"/>
              </v:shape>
            </v:group>
            <v:group style="position:absolute;left:10227;top:6257;width:8;height:2" coordorigin="10227,6257" coordsize="8,2">
              <v:shape style="position:absolute;left:10227;top:6257;width:8;height:2" coordorigin="10227,6257" coordsize="8,0" path="m10227,6257l10234,6257e" filled="false" stroked="true" strokeweight=".48pt" strokecolor="#000000">
                <v:path arrowok="t"/>
              </v:shape>
            </v:group>
            <v:group style="position:absolute;left:10227;top:6281;width:8;height:2" coordorigin="10227,6281" coordsize="8,2">
              <v:shape style="position:absolute;left:10227;top:6281;width:8;height:2" coordorigin="10227,6281" coordsize="8,0" path="m10227,6281l10234,6281e" filled="false" stroked="true" strokeweight=".479pt" strokecolor="#000000">
                <v:path arrowok="t"/>
              </v:shape>
            </v:group>
            <v:group style="position:absolute;left:10227;top:6305;width:8;height:2" coordorigin="10227,6305" coordsize="8,2">
              <v:shape style="position:absolute;left:10227;top:6305;width:8;height:2" coordorigin="10227,6305" coordsize="8,0" path="m10227,6305l10234,6305e" filled="false" stroked="true" strokeweight=".479pt" strokecolor="#000000">
                <v:path arrowok="t"/>
              </v:shape>
            </v:group>
            <v:group style="position:absolute;left:10227;top:6329;width:8;height:2" coordorigin="10227,6329" coordsize="8,2">
              <v:shape style="position:absolute;left:10227;top:6329;width:8;height:2" coordorigin="10227,6329" coordsize="8,0" path="m10227,6329l10234,6329e" filled="false" stroked="true" strokeweight=".48pt" strokecolor="#000000">
                <v:path arrowok="t"/>
              </v:shape>
            </v:group>
            <v:group style="position:absolute;left:10227;top:6353;width:8;height:2" coordorigin="10227,6353" coordsize="8,2">
              <v:shape style="position:absolute;left:10227;top:6353;width:8;height:2" coordorigin="10227,6353" coordsize="8,0" path="m10227,6353l10234,6353e" filled="false" stroked="true" strokeweight=".48pt" strokecolor="#000000">
                <v:path arrowok="t"/>
              </v:shape>
            </v:group>
            <v:group style="position:absolute;left:10227;top:6377;width:8;height:2" coordorigin="10227,6377" coordsize="8,2">
              <v:shape style="position:absolute;left:10227;top:6377;width:8;height:2" coordorigin="10227,6377" coordsize="8,0" path="m10227,6377l10234,6377e" filled="false" stroked="true" strokeweight=".479pt" strokecolor="#000000">
                <v:path arrowok="t"/>
              </v:shape>
            </v:group>
            <v:group style="position:absolute;left:10227;top:6401;width:8;height:2" coordorigin="10227,6401" coordsize="8,2">
              <v:shape style="position:absolute;left:10227;top:6401;width:8;height:2" coordorigin="10227,6401" coordsize="8,0" path="m10227,6401l10234,6401e" filled="false" stroked="true" strokeweight=".48pt" strokecolor="#000000">
                <v:path arrowok="t"/>
              </v:shape>
            </v:group>
            <v:group style="position:absolute;left:10227;top:6425;width:8;height:2" coordorigin="10227,6425" coordsize="8,2">
              <v:shape style="position:absolute;left:10227;top:6425;width:8;height:2" coordorigin="10227,6425" coordsize="8,0" path="m10227,6425l10234,6425e" filled="false" stroked="true" strokeweight=".48pt" strokecolor="#000000">
                <v:path arrowok="t"/>
              </v:shape>
            </v:group>
            <v:group style="position:absolute;left:10227;top:6449;width:8;height:2" coordorigin="10227,6449" coordsize="8,2">
              <v:shape style="position:absolute;left:10227;top:6449;width:8;height:2" coordorigin="10227,6449" coordsize="8,0" path="m10227,6449l10234,6449e" filled="false" stroked="true" strokeweight=".479pt" strokecolor="#000000">
                <v:path arrowok="t"/>
              </v:shape>
            </v:group>
            <v:group style="position:absolute;left:10227;top:6473;width:8;height:2" coordorigin="10227,6473" coordsize="8,2">
              <v:shape style="position:absolute;left:10227;top:6473;width:8;height:2" coordorigin="10227,6473" coordsize="8,0" path="m10227,6473l10234,6473e" filled="false" stroked="true" strokeweight=".479pt" strokecolor="#000000">
                <v:path arrowok="t"/>
              </v:shape>
            </v:group>
            <v:group style="position:absolute;left:10227;top:6497;width:8;height:2" coordorigin="10227,6497" coordsize="8,2">
              <v:shape style="position:absolute;left:10227;top:6497;width:8;height:2" coordorigin="10227,6497" coordsize="8,0" path="m10227,6497l10234,6497e" filled="false" stroked="true" strokeweight=".48pt" strokecolor="#000000">
                <v:path arrowok="t"/>
              </v:shape>
            </v:group>
            <v:group style="position:absolute;left:10227;top:6521;width:8;height:2" coordorigin="10227,6521" coordsize="8,2">
              <v:shape style="position:absolute;left:10227;top:6521;width:8;height:2" coordorigin="10227,6521" coordsize="8,0" path="m10227,6521l10234,6521e" filled="false" stroked="true" strokeweight=".479pt" strokecolor="#000000">
                <v:path arrowok="t"/>
              </v:shape>
            </v:group>
            <v:group style="position:absolute;left:10227;top:6545;width:8;height:2" coordorigin="10227,6545" coordsize="8,2">
              <v:shape style="position:absolute;left:10227;top:6545;width:8;height:2" coordorigin="10227,6545" coordsize="8,0" path="m10227,6545l10234,6545e" filled="false" stroked="true" strokeweight=".479pt" strokecolor="#000000">
                <v:path arrowok="t"/>
              </v:shape>
            </v:group>
            <v:group style="position:absolute;left:10227;top:6569;width:8;height:2" coordorigin="10227,6569" coordsize="8,2">
              <v:shape style="position:absolute;left:10227;top:6569;width:8;height:2" coordorigin="10227,6569" coordsize="8,0" path="m10227,6569l10234,6569e" filled="false" stroked="true" strokeweight=".48pt" strokecolor="#000000">
                <v:path arrowok="t"/>
              </v:shape>
            </v:group>
            <v:group style="position:absolute;left:10227;top:6593;width:8;height:2" coordorigin="10227,6593" coordsize="8,2">
              <v:shape style="position:absolute;left:10227;top:6593;width:8;height:2" coordorigin="10227,6593" coordsize="8,0" path="m10227,6593l10234,6593e" filled="false" stroked="true" strokeweight=".479pt" strokecolor="#000000">
                <v:path arrowok="t"/>
              </v:shape>
            </v:group>
            <v:group style="position:absolute;left:10227;top:6617;width:8;height:2" coordorigin="10227,6617" coordsize="8,2">
              <v:shape style="position:absolute;left:10227;top:6617;width:8;height:2" coordorigin="10227,6617" coordsize="8,0" path="m10227,6617l10234,6617e" filled="false" stroked="true" strokeweight=".479pt" strokecolor="#000000">
                <v:path arrowok="t"/>
              </v:shape>
            </v:group>
            <v:group style="position:absolute;left:10227;top:6641;width:8;height:2" coordorigin="10227,6641" coordsize="8,2">
              <v:shape style="position:absolute;left:10227;top:6641;width:8;height:2" coordorigin="10227,6641" coordsize="8,0" path="m10227,6641l10234,6641e" filled="false" stroked="true" strokeweight=".48pt" strokecolor="#000000">
                <v:path arrowok="t"/>
              </v:shape>
            </v:group>
            <v:group style="position:absolute;left:10227;top:6665;width:8;height:2" coordorigin="10227,6665" coordsize="8,2">
              <v:shape style="position:absolute;left:10227;top:6665;width:8;height:2" coordorigin="10227,6665" coordsize="8,0" path="m10227,6665l10234,6665e" filled="false" stroked="true" strokeweight=".479pt" strokecolor="#000000">
                <v:path arrowok="t"/>
              </v:shape>
            </v:group>
            <v:group style="position:absolute;left:10227;top:6689;width:8;height:2" coordorigin="10227,6689" coordsize="8,2">
              <v:shape style="position:absolute;left:10227;top:6689;width:8;height:2" coordorigin="10227,6689" coordsize="8,0" path="m10227,6689l10234,6689e" filled="false" stroked="true" strokeweight=".479pt" strokecolor="#000000">
                <v:path arrowok="t"/>
              </v:shape>
            </v:group>
            <v:group style="position:absolute;left:10227;top:6713;width:8;height:2" coordorigin="10227,6713" coordsize="8,2">
              <v:shape style="position:absolute;left:10227;top:6713;width:8;height:2" coordorigin="10227,6713" coordsize="8,0" path="m10227,6713l10234,6713e" filled="false" stroked="true" strokeweight=".48pt" strokecolor="#000000">
                <v:path arrowok="t"/>
              </v:shape>
            </v:group>
            <v:group style="position:absolute;left:10227;top:6737;width:8;height:2" coordorigin="10227,6737" coordsize="8,2">
              <v:shape style="position:absolute;left:10227;top:6737;width:8;height:2" coordorigin="10227,6737" coordsize="8,0" path="m10227,6737l10234,6737e" filled="false" stroked="true" strokeweight=".48pt" strokecolor="#000000">
                <v:path arrowok="t"/>
              </v:shape>
            </v:group>
            <v:group style="position:absolute;left:10227;top:6761;width:8;height:2" coordorigin="10227,6761" coordsize="8,2">
              <v:shape style="position:absolute;left:10227;top:6761;width:8;height:2" coordorigin="10227,6761" coordsize="8,0" path="m10227,6761l10234,6761e" filled="false" stroked="true" strokeweight=".479pt" strokecolor="#000000">
                <v:path arrowok="t"/>
              </v:shape>
            </v:group>
            <v:group style="position:absolute;left:10227;top:6785;width:8;height:2" coordorigin="10227,6785" coordsize="8,2">
              <v:shape style="position:absolute;left:10227;top:6785;width:8;height:2" coordorigin="10227,6785" coordsize="8,0" path="m10227,6785l10234,6785e" filled="false" stroked="true" strokeweight=".48pt" strokecolor="#000000">
                <v:path arrowok="t"/>
              </v:shape>
            </v:group>
            <v:group style="position:absolute;left:10227;top:6809;width:8;height:2" coordorigin="10227,6809" coordsize="8,2">
              <v:shape style="position:absolute;left:10227;top:6809;width:8;height:2" coordorigin="10227,6809" coordsize="8,0" path="m10227,6809l10234,6809e" filled="false" stroked="true" strokeweight=".48pt" strokecolor="#000000">
                <v:path arrowok="t"/>
              </v:shape>
            </v:group>
            <v:group style="position:absolute;left:10227;top:6833;width:8;height:2" coordorigin="10227,6833" coordsize="8,2">
              <v:shape style="position:absolute;left:10227;top:6833;width:8;height:2" coordorigin="10227,6833" coordsize="8,0" path="m10227,6833l10234,6833e" filled="false" stroked="true" strokeweight=".479pt" strokecolor="#000000">
                <v:path arrowok="t"/>
              </v:shape>
            </v:group>
            <v:group style="position:absolute;left:10227;top:6857;width:8;height:2" coordorigin="10227,6857" coordsize="8,2">
              <v:shape style="position:absolute;left:10227;top:6857;width:8;height:2" coordorigin="10227,6857" coordsize="8,0" path="m10227,6857l10234,6857e" filled="false" stroked="true" strokeweight=".479pt" strokecolor="#000000">
                <v:path arrowok="t"/>
              </v:shape>
            </v:group>
            <v:group style="position:absolute;left:10227;top:6881;width:8;height:2" coordorigin="10227,6881" coordsize="8,2">
              <v:shape style="position:absolute;left:10227;top:6881;width:8;height:2" coordorigin="10227,6881" coordsize="8,0" path="m10227,6881l10234,6881e" filled="false" stroked="true" strokeweight=".48pt" strokecolor="#000000">
                <v:path arrowok="t"/>
              </v:shape>
            </v:group>
            <v:group style="position:absolute;left:10227;top:6905;width:8;height:2" coordorigin="10227,6905" coordsize="8,2">
              <v:shape style="position:absolute;left:10227;top:6905;width:8;height:2" coordorigin="10227,6905" coordsize="8,0" path="m10227,6905l10234,6905e" filled="false" stroked="true" strokeweight=".479pt" strokecolor="#000000">
                <v:path arrowok="t"/>
              </v:shape>
            </v:group>
            <v:group style="position:absolute;left:10227;top:6929;width:8;height:2" coordorigin="10227,6929" coordsize="8,2">
              <v:shape style="position:absolute;left:10227;top:6929;width:8;height:2" coordorigin="10227,6929" coordsize="8,0" path="m10227,6929l10234,6929e" filled="false" stroked="true" strokeweight=".479pt" strokecolor="#000000">
                <v:path arrowok="t"/>
              </v:shape>
            </v:group>
            <v:group style="position:absolute;left:10227;top:6953;width:8;height:2" coordorigin="10227,6953" coordsize="8,2">
              <v:shape style="position:absolute;left:10227;top:6953;width:8;height:2" coordorigin="10227,6953" coordsize="8,0" path="m10227,6953l10234,6953e" filled="false" stroked="true" strokeweight=".48pt" strokecolor="#000000">
                <v:path arrowok="t"/>
              </v:shape>
            </v:group>
            <v:group style="position:absolute;left:10227;top:6977;width:8;height:2" coordorigin="10227,6977" coordsize="8,2">
              <v:shape style="position:absolute;left:10227;top:6977;width:8;height:2" coordorigin="10227,6977" coordsize="8,0" path="m10227,6977l10234,6977e" filled="false" stroked="true" strokeweight=".479pt" strokecolor="#000000">
                <v:path arrowok="t"/>
              </v:shape>
            </v:group>
            <v:group style="position:absolute;left:10227;top:7001;width:8;height:2" coordorigin="10227,7001" coordsize="8,2">
              <v:shape style="position:absolute;left:10227;top:7001;width:8;height:2" coordorigin="10227,7001" coordsize="8,0" path="m10227,7001l10234,7001e" filled="false" stroked="true" strokeweight=".479pt" strokecolor="#000000">
                <v:path arrowok="t"/>
              </v:shape>
            </v:group>
            <v:group style="position:absolute;left:10227;top:7025;width:8;height:2" coordorigin="10227,7025" coordsize="8,2">
              <v:shape style="position:absolute;left:10227;top:7025;width:8;height:2" coordorigin="10227,7025" coordsize="8,0" path="m10227,7025l10234,7025e" filled="false" stroked="true" strokeweight=".48pt" strokecolor="#000000">
                <v:path arrowok="t"/>
              </v:shape>
            </v:group>
            <v:group style="position:absolute;left:10227;top:7049;width:8;height:2" coordorigin="10227,7049" coordsize="8,2">
              <v:shape style="position:absolute;left:10227;top:7049;width:8;height:2" coordorigin="10227,7049" coordsize="8,0" path="m10227,7049l10234,7049e" filled="false" stroked="true" strokeweight=".48pt" strokecolor="#000000">
                <v:path arrowok="t"/>
              </v:shape>
            </v:group>
            <v:group style="position:absolute;left:10227;top:7073;width:8;height:2" coordorigin="10227,7073" coordsize="8,2">
              <v:shape style="position:absolute;left:10227;top:7073;width:8;height:2" coordorigin="10227,7073" coordsize="8,0" path="m10227,7073l10234,7073e" filled="false" stroked="true" strokeweight=".479pt" strokecolor="#000000">
                <v:path arrowok="t"/>
              </v:shape>
            </v:group>
            <v:group style="position:absolute;left:10227;top:7097;width:8;height:2" coordorigin="10227,7097" coordsize="8,2">
              <v:shape style="position:absolute;left:10227;top:7097;width:8;height:2" coordorigin="10227,7097" coordsize="8,0" path="m10227,7097l10234,7097e" filled="false" stroked="true" strokeweight=".48pt" strokecolor="#000000">
                <v:path arrowok="t"/>
              </v:shape>
            </v:group>
            <v:group style="position:absolute;left:10227;top:7121;width:8;height:2" coordorigin="10227,7121" coordsize="8,2">
              <v:shape style="position:absolute;left:10227;top:7121;width:8;height:2" coordorigin="10227,7121" coordsize="8,0" path="m10227,7121l10234,7121e" filled="false" stroked="true" strokeweight=".48pt" strokecolor="#000000">
                <v:path arrowok="t"/>
              </v:shape>
            </v:group>
            <v:group style="position:absolute;left:10227;top:7144;width:8;height:2" coordorigin="10227,7144" coordsize="8,2">
              <v:shape style="position:absolute;left:10227;top:7144;width:8;height:2" coordorigin="10227,7144" coordsize="8,0" path="m10227,7144l10234,7144e" filled="false" stroked="true" strokeweight=".479pt" strokecolor="#000000">
                <v:path arrowok="t"/>
              </v:shape>
            </v:group>
            <v:group style="position:absolute;left:10227;top:7168;width:8;height:2" coordorigin="10227,7168" coordsize="8,2">
              <v:shape style="position:absolute;left:10227;top:7168;width:8;height:2" coordorigin="10227,7168" coordsize="8,0" path="m10227,7168l10234,7168e" filled="false" stroked="true" strokeweight=".48pt" strokecolor="#000000">
                <v:path arrowok="t"/>
              </v:shape>
            </v:group>
            <v:group style="position:absolute;left:10227;top:7192;width:8;height:2" coordorigin="10227,7192" coordsize="8,2">
              <v:shape style="position:absolute;left:10227;top:7192;width:8;height:2" coordorigin="10227,7192" coordsize="8,0" path="m10227,7192l10234,7192e" filled="false" stroked="true" strokeweight=".48pt" strokecolor="#000000">
                <v:path arrowok="t"/>
              </v:shape>
            </v:group>
            <v:group style="position:absolute;left:10227;top:7216;width:8;height:2" coordorigin="10227,7216" coordsize="8,2">
              <v:shape style="position:absolute;left:10227;top:7216;width:8;height:2" coordorigin="10227,7216" coordsize="8,0" path="m10227,7216l10234,7216e" filled="false" stroked="true" strokeweight=".479pt" strokecolor="#000000">
                <v:path arrowok="t"/>
              </v:shape>
            </v:group>
            <v:group style="position:absolute;left:10227;top:7240;width:8;height:2" coordorigin="10227,7240" coordsize="8,2">
              <v:shape style="position:absolute;left:10227;top:7240;width:8;height:2" coordorigin="10227,7240" coordsize="8,0" path="m10227,7240l10234,7240e" filled="false" stroked="true" strokeweight=".479pt" strokecolor="#000000">
                <v:path arrowok="t"/>
              </v:shape>
            </v:group>
            <v:group style="position:absolute;left:10227;top:7264;width:8;height:2" coordorigin="10227,7264" coordsize="8,2">
              <v:shape style="position:absolute;left:10227;top:7264;width:8;height:2" coordorigin="10227,7264" coordsize="8,0" path="m10227,7264l10234,7264e" filled="false" stroked="true" strokeweight=".48pt" strokecolor="#000000">
                <v:path arrowok="t"/>
              </v:shape>
            </v:group>
            <v:group style="position:absolute;left:10227;top:7288;width:8;height:2" coordorigin="10227,7288" coordsize="8,2">
              <v:shape style="position:absolute;left:10227;top:7288;width:8;height:2" coordorigin="10227,7288" coordsize="8,0" path="m10227,7288l10234,7288e" filled="false" stroked="true" strokeweight=".479pt" strokecolor="#000000">
                <v:path arrowok="t"/>
              </v:shape>
            </v:group>
            <v:group style="position:absolute;left:10227;top:7312;width:8;height:2" coordorigin="10227,7312" coordsize="8,2">
              <v:shape style="position:absolute;left:10227;top:7312;width:8;height:2" coordorigin="10227,7312" coordsize="8,0" path="m10227,7312l10234,7312e" filled="false" stroked="true" strokeweight=".479pt" strokecolor="#000000">
                <v:path arrowok="t"/>
              </v:shape>
            </v:group>
            <v:group style="position:absolute;left:10227;top:7336;width:8;height:2" coordorigin="10227,7336" coordsize="8,2">
              <v:shape style="position:absolute;left:10227;top:7336;width:8;height:2" coordorigin="10227,7336" coordsize="8,0" path="m10227,7336l10234,7336e" filled="false" stroked="true" strokeweight=".48pt" strokecolor="#000000">
                <v:path arrowok="t"/>
              </v:shape>
            </v:group>
            <v:group style="position:absolute;left:10227;top:7360;width:8;height:2" coordorigin="10227,7360" coordsize="8,2">
              <v:shape style="position:absolute;left:10227;top:7360;width:8;height:2" coordorigin="10227,7360" coordsize="8,0" path="m10227,7360l10234,7360e" filled="false" stroked="true" strokeweight=".48pt" strokecolor="#000000">
                <v:path arrowok="t"/>
              </v:shape>
            </v:group>
            <v:group style="position:absolute;left:10227;top:7384;width:8;height:2" coordorigin="10227,7384" coordsize="8,2">
              <v:shape style="position:absolute;left:10227;top:7384;width:8;height:2" coordorigin="10227,7384" coordsize="8,0" path="m10227,7384l10234,7384e" filled="false" stroked="true" strokeweight=".479pt" strokecolor="#000000">
                <v:path arrowok="t"/>
              </v:shape>
            </v:group>
            <v:group style="position:absolute;left:10227;top:7408;width:8;height:2" coordorigin="10227,7408" coordsize="8,2">
              <v:shape style="position:absolute;left:10227;top:7408;width:8;height:2" coordorigin="10227,7408" coordsize="8,0" path="m10227,7408l10234,7408e" filled="false" stroked="true" strokeweight=".48pt" strokecolor="#000000">
                <v:path arrowok="t"/>
              </v:shape>
            </v:group>
            <v:group style="position:absolute;left:10227;top:7432;width:8;height:2" coordorigin="10227,7432" coordsize="8,2">
              <v:shape style="position:absolute;left:10227;top:7432;width:8;height:2" coordorigin="10227,7432" coordsize="8,0" path="m10227,7432l10234,7432e" filled="false" stroked="true" strokeweight=".48pt" strokecolor="#000000">
                <v:path arrowok="t"/>
              </v:shape>
            </v:group>
            <v:group style="position:absolute;left:10227;top:7456;width:8;height:2" coordorigin="10227,7456" coordsize="8,2">
              <v:shape style="position:absolute;left:10227;top:7456;width:8;height:2" coordorigin="10227,7456" coordsize="8,0" path="m10227,7456l10234,7456e" filled="false" stroked="true" strokeweight=".479pt" strokecolor="#000000">
                <v:path arrowok="t"/>
              </v:shape>
            </v:group>
            <v:group style="position:absolute;left:10227;top:7480;width:8;height:2" coordorigin="10227,7480" coordsize="8,2">
              <v:shape style="position:absolute;left:10227;top:7480;width:8;height:2" coordorigin="10227,7480" coordsize="8,0" path="m10227,7480l10234,7480e" filled="false" stroked="true" strokeweight=".48pt" strokecolor="#000000">
                <v:path arrowok="t"/>
              </v:shape>
            </v:group>
            <v:group style="position:absolute;left:10227;top:7504;width:8;height:2" coordorigin="10227,7504" coordsize="8,2">
              <v:shape style="position:absolute;left:10227;top:7504;width:8;height:2" coordorigin="10227,7504" coordsize="8,0" path="m10227,7504l10234,7504e" filled="false" stroked="true" strokeweight=".48pt" strokecolor="#000000">
                <v:path arrowok="t"/>
              </v:shape>
            </v:group>
            <v:group style="position:absolute;left:10227;top:7528;width:8;height:2" coordorigin="10227,7528" coordsize="8,2">
              <v:shape style="position:absolute;left:10227;top:7528;width:8;height:2" coordorigin="10227,7528" coordsize="8,0" path="m10227,7528l10234,7528e" filled="false" stroked="true" strokeweight=".479pt" strokecolor="#000000">
                <v:path arrowok="t"/>
              </v:shape>
            </v:group>
            <v:group style="position:absolute;left:10227;top:7552;width:8;height:2" coordorigin="10227,7552" coordsize="8,2">
              <v:shape style="position:absolute;left:10227;top:7552;width:8;height:2" coordorigin="10227,7552" coordsize="8,0" path="m10227,7552l10234,7552e" filled="false" stroked="true" strokeweight=".479pt" strokecolor="#000000">
                <v:path arrowok="t"/>
              </v:shape>
            </v:group>
            <v:group style="position:absolute;left:10227;top:7576;width:8;height:2" coordorigin="10227,7576" coordsize="8,2">
              <v:shape style="position:absolute;left:10227;top:7576;width:8;height:2" coordorigin="10227,7576" coordsize="8,0" path="m10227,7576l10234,7576e" filled="false" stroked="true" strokeweight=".48pt" strokecolor="#000000">
                <v:path arrowok="t"/>
              </v:shape>
            </v:group>
            <v:group style="position:absolute;left:10227;top:7600;width:8;height:2" coordorigin="10227,7600" coordsize="8,2">
              <v:shape style="position:absolute;left:10227;top:7600;width:8;height:2" coordorigin="10227,7600" coordsize="8,0" path="m10227,7600l10234,7600e" filled="false" stroked="true" strokeweight=".479pt" strokecolor="#000000">
                <v:path arrowok="t"/>
              </v:shape>
            </v:group>
            <v:group style="position:absolute;left:10227;top:7624;width:8;height:2" coordorigin="10227,7624" coordsize="8,2">
              <v:shape style="position:absolute;left:10227;top:7624;width:8;height:2" coordorigin="10227,7624" coordsize="8,0" path="m10227,7624l10234,7624e" filled="false" stroked="true" strokeweight=".479pt" strokecolor="#000000">
                <v:path arrowok="t"/>
              </v:shape>
            </v:group>
            <v:group style="position:absolute;left:10227;top:7648;width:8;height:2" coordorigin="10227,7648" coordsize="8,2">
              <v:shape style="position:absolute;left:10227;top:7648;width:8;height:2" coordorigin="10227,7648" coordsize="8,0" path="m10227,7648l10234,7648e" filled="false" stroked="true" strokeweight=".48pt" strokecolor="#000000">
                <v:path arrowok="t"/>
              </v:shape>
            </v:group>
            <v:group style="position:absolute;left:10227;top:7672;width:8;height:2" coordorigin="10227,7672" coordsize="8,2">
              <v:shape style="position:absolute;left:10227;top:7672;width:8;height:2" coordorigin="10227,7672" coordsize="8,0" path="m10227,7672l10234,7672e" filled="false" stroked="true" strokeweight=".479pt" strokecolor="#000000">
                <v:path arrowok="t"/>
              </v:shape>
            </v:group>
            <v:group style="position:absolute;left:10227;top:7696;width:8;height:2" coordorigin="10227,7696" coordsize="8,2">
              <v:shape style="position:absolute;left:10227;top:7696;width:8;height:2" coordorigin="10227,7696" coordsize="8,0" path="m10227,7696l10234,7696e" filled="false" stroked="true" strokeweight=".479pt" strokecolor="#000000">
                <v:path arrowok="t"/>
              </v:shape>
            </v:group>
            <v:group style="position:absolute;left:10227;top:7720;width:8;height:2" coordorigin="10227,7720" coordsize="8,2">
              <v:shape style="position:absolute;left:10227;top:7720;width:8;height:2" coordorigin="10227,7720" coordsize="8,0" path="m10227,7720l10234,7720e" filled="false" stroked="true" strokeweight=".48pt" strokecolor="#000000">
                <v:path arrowok="t"/>
              </v:shape>
            </v:group>
            <v:group style="position:absolute;left:10227;top:7744;width:8;height:2" coordorigin="10227,7744" coordsize="8,2">
              <v:shape style="position:absolute;left:10227;top:7744;width:8;height:2" coordorigin="10227,7744" coordsize="8,0" path="m10227,7744l10234,7744e" filled="false" stroked="true" strokeweight=".48pt" strokecolor="#000000">
                <v:path arrowok="t"/>
              </v:shape>
            </v:group>
            <v:group style="position:absolute;left:10227;top:7768;width:8;height:2" coordorigin="10227,7768" coordsize="8,2">
              <v:shape style="position:absolute;left:10227;top:7768;width:8;height:2" coordorigin="10227,7768" coordsize="8,0" path="m10227,7768l10234,7768e" filled="false" stroked="true" strokeweight=".479pt" strokecolor="#000000">
                <v:path arrowok="t"/>
              </v:shape>
            </v:group>
            <v:group style="position:absolute;left:10227;top:7816;width:8;height:2" coordorigin="10227,7816" coordsize="8,2">
              <v:shape style="position:absolute;left:10227;top:7816;width:8;height:2" coordorigin="10227,7816" coordsize="8,0" path="m10227,7816l10234,7816e" filled="false" stroked="true" strokeweight=".48pt" strokecolor="#000000">
                <v:path arrowok="t"/>
              </v:shape>
            </v:group>
            <v:group style="position:absolute;left:10227;top:7840;width:8;height:2" coordorigin="10227,7840" coordsize="8,2">
              <v:shape style="position:absolute;left:10227;top:7840;width:8;height:2" coordorigin="10227,7840" coordsize="8,0" path="m10227,7840l10234,7840e" filled="false" stroked="true" strokeweight=".479pt" strokecolor="#000000">
                <v:path arrowok="t"/>
              </v:shape>
            </v:group>
            <v:group style="position:absolute;left:10227;top:7864;width:8;height:2" coordorigin="10227,7864" coordsize="8,2">
              <v:shape style="position:absolute;left:10227;top:7864;width:8;height:2" coordorigin="10227,7864" coordsize="8,0" path="m10227,7864l10234,7864e" filled="false" stroked="true" strokeweight=".48pt" strokecolor="#000000">
                <v:path arrowok="t"/>
              </v:shape>
            </v:group>
            <v:group style="position:absolute;left:10227;top:7888;width:8;height:2" coordorigin="10227,7888" coordsize="8,2">
              <v:shape style="position:absolute;left:10227;top:7888;width:8;height:2" coordorigin="10227,7888" coordsize="8,0" path="m10227,7888l10234,7888e" filled="false" stroked="true" strokeweight=".48pt" strokecolor="#000000">
                <v:path arrowok="t"/>
              </v:shape>
            </v:group>
            <v:group style="position:absolute;left:10227;top:7912;width:8;height:2" coordorigin="10227,7912" coordsize="8,2">
              <v:shape style="position:absolute;left:10227;top:7912;width:8;height:2" coordorigin="10227,7912" coordsize="8,0" path="m10227,7912l10234,7912e" filled="false" stroked="true" strokeweight=".479pt" strokecolor="#000000">
                <v:path arrowok="t"/>
              </v:shape>
            </v:group>
            <v:group style="position:absolute;left:10227;top:7936;width:8;height:2" coordorigin="10227,7936" coordsize="8,2">
              <v:shape style="position:absolute;left:10227;top:7936;width:8;height:2" coordorigin="10227,7936" coordsize="8,0" path="m10227,7936l10234,7936e" filled="false" stroked="true" strokeweight=".479pt" strokecolor="#000000">
                <v:path arrowok="t"/>
              </v:shape>
            </v:group>
            <v:group style="position:absolute;left:10227;top:7960;width:8;height:2" coordorigin="10227,7960" coordsize="8,2">
              <v:shape style="position:absolute;left:10227;top:7960;width:8;height:2" coordorigin="10227,7960" coordsize="8,0" path="m10227,7960l10234,7960e" filled="false" stroked="true" strokeweight=".48pt" strokecolor="#000000">
                <v:path arrowok="t"/>
              </v:shape>
            </v:group>
            <v:group style="position:absolute;left:10227;top:7984;width:8;height:2" coordorigin="10227,7984" coordsize="8,2">
              <v:shape style="position:absolute;left:10227;top:7984;width:8;height:2" coordorigin="10227,7984" coordsize="8,0" path="m10227,7984l10234,7984e" filled="false" stroked="true" strokeweight=".479pt" strokecolor="#000000">
                <v:path arrowok="t"/>
              </v:shape>
            </v:group>
            <v:group style="position:absolute;left:10227;top:8008;width:8;height:2" coordorigin="10227,8008" coordsize="8,2">
              <v:shape style="position:absolute;left:10227;top:8008;width:8;height:2" coordorigin="10227,8008" coordsize="8,0" path="m10227,8008l10234,8008e" filled="false" stroked="true" strokeweight=".479pt" strokecolor="#000000">
                <v:path arrowok="t"/>
              </v:shape>
            </v:group>
            <v:group style="position:absolute;left:10227;top:8032;width:8;height:2" coordorigin="10227,8032" coordsize="8,2">
              <v:shape style="position:absolute;left:10227;top:8032;width:8;height:2" coordorigin="10227,8032" coordsize="8,0" path="m10227,8032l10234,8032e" filled="false" stroked="true" strokeweight=".48pt" strokecolor="#000000">
                <v:path arrowok="t"/>
              </v:shape>
            </v:group>
            <v:group style="position:absolute;left:10227;top:8055;width:8;height:2" coordorigin="10227,8055" coordsize="8,2">
              <v:shape style="position:absolute;left:10227;top:8055;width:8;height:2" coordorigin="10227,8055" coordsize="8,0" path="m10227,8055l10234,8055e" filled="false" stroked="true" strokeweight=".479pt" strokecolor="#000000">
                <v:path arrowok="t"/>
              </v:shape>
            </v:group>
            <v:group style="position:absolute;left:10227;top:8079;width:8;height:2" coordorigin="10227,8079" coordsize="8,2">
              <v:shape style="position:absolute;left:10227;top:8079;width:8;height:2" coordorigin="10227,8079" coordsize="8,0" path="m10227,8079l10234,8079e" filled="false" stroked="true" strokeweight=".479pt" strokecolor="#000000">
                <v:path arrowok="t"/>
              </v:shape>
            </v:group>
            <v:group style="position:absolute;left:10227;top:8127;width:8;height:2" coordorigin="10227,8127" coordsize="8,2">
              <v:shape style="position:absolute;left:10227;top:8127;width:8;height:2" coordorigin="10227,8127" coordsize="8,0" path="m10227,8127l10234,8127e" filled="false" stroked="true" strokeweight=".48pt" strokecolor="#000000">
                <v:path arrowok="t"/>
              </v:shape>
            </v:group>
            <v:group style="position:absolute;left:10227;top:8151;width:8;height:2" coordorigin="10227,8151" coordsize="8,2">
              <v:shape style="position:absolute;left:10227;top:8151;width:8;height:2" coordorigin="10227,8151" coordsize="8,0" path="m10227,8151l10234,8151e" filled="false" stroked="true" strokeweight=".479pt" strokecolor="#000000">
                <v:path arrowok="t"/>
              </v:shape>
            </v:group>
            <v:group style="position:absolute;left:10227;top:8175;width:8;height:2" coordorigin="10227,8175" coordsize="8,2">
              <v:shape style="position:absolute;left:10227;top:8175;width:8;height:2" coordorigin="10227,8175" coordsize="8,0" path="m10227,8175l10234,8175e" filled="false" stroked="true" strokeweight=".48pt" strokecolor="#000000">
                <v:path arrowok="t"/>
              </v:shape>
            </v:group>
            <v:group style="position:absolute;left:10227;top:8199;width:8;height:2" coordorigin="10227,8199" coordsize="8,2">
              <v:shape style="position:absolute;left:10227;top:8199;width:8;height:2" coordorigin="10227,8199" coordsize="8,0" path="m10227,8199l10234,8199e" filled="false" stroked="true" strokeweight=".48pt" strokecolor="#000000">
                <v:path arrowok="t"/>
              </v:shape>
            </v:group>
            <v:group style="position:absolute;left:10227;top:8223;width:8;height:2" coordorigin="10227,8223" coordsize="8,2">
              <v:shape style="position:absolute;left:10227;top:8223;width:8;height:2" coordorigin="10227,8223" coordsize="8,0" path="m10227,8223l10234,8223e" filled="false" stroked="true" strokeweight=".479pt" strokecolor="#000000">
                <v:path arrowok="t"/>
              </v:shape>
            </v:group>
            <v:group style="position:absolute;left:10227;top:8247;width:8;height:2" coordorigin="10227,8247" coordsize="8,2">
              <v:shape style="position:absolute;left:10227;top:8247;width:8;height:2" coordorigin="10227,8247" coordsize="8,0" path="m10227,8247l10234,8247e" filled="false" stroked="true" strokeweight=".48pt" strokecolor="#000000">
                <v:path arrowok="t"/>
              </v:shape>
            </v:group>
            <v:group style="position:absolute;left:10227;top:8271;width:8;height:2" coordorigin="10227,8271" coordsize="8,2">
              <v:shape style="position:absolute;left:10227;top:8271;width:8;height:2" coordorigin="10227,8271" coordsize="8,0" path="m10227,8271l10234,8271e" filled="false" stroked="true" strokeweight=".48pt" strokecolor="#000000">
                <v:path arrowok="t"/>
              </v:shape>
            </v:group>
            <v:group style="position:absolute;left:10227;top:8295;width:8;height:2" coordorigin="10227,8295" coordsize="8,2">
              <v:shape style="position:absolute;left:10227;top:8295;width:8;height:2" coordorigin="10227,8295" coordsize="8,0" path="m10227,8295l10234,8295e" filled="false" stroked="true" strokeweight=".479pt" strokecolor="#000000">
                <v:path arrowok="t"/>
              </v:shape>
            </v:group>
            <v:group style="position:absolute;left:10227;top:8319;width:8;height:2" coordorigin="10227,8319" coordsize="8,2">
              <v:shape style="position:absolute;left:10227;top:8319;width:8;height:2" coordorigin="10227,8319" coordsize="8,0" path="m10227,8319l10234,8319e" filled="false" stroked="true" strokeweight=".479pt" strokecolor="#000000">
                <v:path arrowok="t"/>
              </v:shape>
            </v:group>
            <v:group style="position:absolute;left:10227;top:8343;width:8;height:2" coordorigin="10227,8343" coordsize="8,2">
              <v:shape style="position:absolute;left:10227;top:8343;width:8;height:2" coordorigin="10227,8343" coordsize="8,0" path="m10227,8343l10234,8343e" filled="false" stroked="true" strokeweight=".48pt" strokecolor="#000000">
                <v:path arrowok="t"/>
              </v:shape>
            </v:group>
            <v:group style="position:absolute;left:10227;top:8367;width:8;height:2" coordorigin="10227,8367" coordsize="8,2">
              <v:shape style="position:absolute;left:10227;top:8367;width:8;height:2" coordorigin="10227,8367" coordsize="8,0" path="m10227,8367l10234,8367e" filled="false" stroked="true" strokeweight=".479pt" strokecolor="#000000">
                <v:path arrowok="t"/>
              </v:shape>
            </v:group>
            <v:group style="position:absolute;left:10227;top:8391;width:8;height:2" coordorigin="10227,8391" coordsize="8,2">
              <v:shape style="position:absolute;left:10227;top:8391;width:8;height:2" coordorigin="10227,8391" coordsize="8,0" path="m10227,8391l10234,8391e" filled="false" stroked="true" strokeweight=".479pt" strokecolor="#000000">
                <v:path arrowok="t"/>
              </v:shape>
            </v:group>
            <v:group style="position:absolute;left:10227;top:8439;width:8;height:2" coordorigin="10227,8439" coordsize="8,2">
              <v:shape style="position:absolute;left:10227;top:8439;width:8;height:2" coordorigin="10227,8439" coordsize="8,0" path="m10227,8439l10234,8439e" filled="false" stroked="true" strokeweight=".479pt" strokecolor="#000000">
                <v:path arrowok="t"/>
              </v:shape>
            </v:group>
            <v:group style="position:absolute;left:10227;top:8463;width:8;height:2" coordorigin="10227,8463" coordsize="8,2">
              <v:shape style="position:absolute;left:10227;top:8463;width:8;height:2" coordorigin="10227,8463" coordsize="8,0" path="m10227,8463l10234,8463e" filled="false" stroked="true" strokeweight=".479pt" strokecolor="#000000">
                <v:path arrowok="t"/>
              </v:shape>
            </v:group>
            <v:group style="position:absolute;left:10227;top:8487;width:8;height:2" coordorigin="10227,8487" coordsize="8,2">
              <v:shape style="position:absolute;left:10227;top:8487;width:8;height:2" coordorigin="10227,8487" coordsize="8,0" path="m10227,8487l10234,8487e" filled="false" stroked="true" strokeweight=".48pt" strokecolor="#000000">
                <v:path arrowok="t"/>
              </v:shape>
            </v:group>
            <v:group style="position:absolute;left:10227;top:8511;width:8;height:2" coordorigin="10227,8511" coordsize="8,2">
              <v:shape style="position:absolute;left:10227;top:8511;width:8;height:2" coordorigin="10227,8511" coordsize="8,0" path="m10227,8511l10234,8511e" filled="false" stroked="true" strokeweight=".48pt" strokecolor="#000000">
                <v:path arrowok="t"/>
              </v:shape>
            </v:group>
            <v:group style="position:absolute;left:10227;top:8535;width:8;height:2" coordorigin="10227,8535" coordsize="8,2">
              <v:shape style="position:absolute;left:10227;top:8535;width:8;height:2" coordorigin="10227,8535" coordsize="8,0" path="m10227,8535l10234,8535e" filled="false" stroked="true" strokeweight=".479pt" strokecolor="#000000">
                <v:path arrowok="t"/>
              </v:shape>
            </v:group>
            <v:group style="position:absolute;left:10227;top:8559;width:8;height:2" coordorigin="10227,8559" coordsize="8,2">
              <v:shape style="position:absolute;left:10227;top:8559;width:8;height:2" coordorigin="10227,8559" coordsize="8,0" path="m10227,8559l10234,8559e" filled="false" stroked="true" strokeweight=".48pt" strokecolor="#000000">
                <v:path arrowok="t"/>
              </v:shape>
            </v:group>
            <v:group style="position:absolute;left:10227;top:8583;width:8;height:2" coordorigin="10227,8583" coordsize="8,2">
              <v:shape style="position:absolute;left:10227;top:8583;width:8;height:2" coordorigin="10227,8583" coordsize="8,0" path="m10227,8583l10234,8583e" filled="false" stroked="true" strokeweight=".48pt" strokecolor="#000000">
                <v:path arrowok="t"/>
              </v:shape>
            </v:group>
            <v:group style="position:absolute;left:10227;top:8607;width:8;height:2" coordorigin="10227,8607" coordsize="8,2">
              <v:shape style="position:absolute;left:10227;top:8607;width:8;height:2" coordorigin="10227,8607" coordsize="8,0" path="m10227,8607l10234,8607e" filled="false" stroked="true" strokeweight=".479pt" strokecolor="#000000">
                <v:path arrowok="t"/>
              </v:shape>
            </v:group>
            <v:group style="position:absolute;left:10227;top:8631;width:8;height:2" coordorigin="10227,8631" coordsize="8,2">
              <v:shape style="position:absolute;left:10227;top:8631;width:8;height:2" coordorigin="10227,8631" coordsize="8,0" path="m10227,8631l10234,8631e" filled="false" stroked="true" strokeweight=".479pt" strokecolor="#000000">
                <v:path arrowok="t"/>
              </v:shape>
            </v:group>
            <v:group style="position:absolute;left:10227;top:8655;width:8;height:2" coordorigin="10227,8655" coordsize="8,2">
              <v:shape style="position:absolute;left:10227;top:8655;width:8;height:2" coordorigin="10227,8655" coordsize="8,0" path="m10227,8655l10234,8655e" filled="false" stroked="true" strokeweight=".48pt" strokecolor="#000000">
                <v:path arrowok="t"/>
              </v:shape>
            </v:group>
            <v:group style="position:absolute;left:10227;top:8679;width:8;height:2" coordorigin="10227,8679" coordsize="8,2">
              <v:shape style="position:absolute;left:10227;top:8679;width:8;height:2" coordorigin="10227,8679" coordsize="8,0" path="m10227,8679l10234,8679e" filled="false" stroked="true" strokeweight=".479pt" strokecolor="#000000">
                <v:path arrowok="t"/>
              </v:shape>
            </v:group>
            <v:group style="position:absolute;left:10227;top:8703;width:8;height:2" coordorigin="10227,8703" coordsize="8,2">
              <v:shape style="position:absolute;left:10227;top:8703;width:8;height:2" coordorigin="10227,8703" coordsize="8,0" path="m10227,8703l10234,8703e" filled="false" stroked="true" strokeweight=".479pt" strokecolor="#000000">
                <v:path arrowok="t"/>
              </v:shape>
            </v:group>
            <v:group style="position:absolute;left:10227;top:8751;width:8;height:2" coordorigin="10227,8751" coordsize="8,2">
              <v:shape style="position:absolute;left:10227;top:8751;width:8;height:2" coordorigin="10227,8751" coordsize="8,0" path="m10227,8751l10234,8751e" filled="false" stroked="true" strokeweight=".479pt" strokecolor="#000000">
                <v:path arrowok="t"/>
              </v:shape>
            </v:group>
            <v:group style="position:absolute;left:10227;top:8775;width:8;height:2" coordorigin="10227,8775" coordsize="8,2">
              <v:shape style="position:absolute;left:10227;top:8775;width:8;height:2" coordorigin="10227,8775" coordsize="8,0" path="m10227,8775l10234,8775e" filled="false" stroked="true" strokeweight=".479pt" strokecolor="#000000">
                <v:path arrowok="t"/>
              </v:shape>
            </v:group>
            <v:group style="position:absolute;left:10227;top:8799;width:8;height:2" coordorigin="10227,8799" coordsize="8,2">
              <v:shape style="position:absolute;left:10227;top:8799;width:8;height:2" coordorigin="10227,8799" coordsize="8,0" path="m10227,8799l10234,8799e" filled="false" stroked="true" strokeweight=".48pt" strokecolor="#000000">
                <v:path arrowok="t"/>
              </v:shape>
            </v:group>
            <v:group style="position:absolute;left:10227;top:8823;width:8;height:2" coordorigin="10227,8823" coordsize="8,2">
              <v:shape style="position:absolute;left:10227;top:8823;width:8;height:2" coordorigin="10227,8823" coordsize="8,0" path="m10227,8823l10234,8823e" filled="false" stroked="true" strokeweight=".48pt" strokecolor="#000000">
                <v:path arrowok="t"/>
              </v:shape>
            </v:group>
            <v:group style="position:absolute;left:10227;top:8847;width:8;height:2" coordorigin="10227,8847" coordsize="8,2">
              <v:shape style="position:absolute;left:10227;top:8847;width:8;height:2" coordorigin="10227,8847" coordsize="8,0" path="m10227,8847l10234,8847e" filled="false" stroked="true" strokeweight=".479pt" strokecolor="#000000">
                <v:path arrowok="t"/>
              </v:shape>
            </v:group>
            <v:group style="position:absolute;left:10227;top:8871;width:8;height:2" coordorigin="10227,8871" coordsize="8,2">
              <v:shape style="position:absolute;left:10227;top:8871;width:8;height:2" coordorigin="10227,8871" coordsize="8,0" path="m10227,8871l10234,8871e" filled="false" stroked="true" strokeweight=".48pt" strokecolor="#000000">
                <v:path arrowok="t"/>
              </v:shape>
            </v:group>
            <v:group style="position:absolute;left:10227;top:8895;width:8;height:2" coordorigin="10227,8895" coordsize="8,2">
              <v:shape style="position:absolute;left:10227;top:8895;width:8;height:2" coordorigin="10227,8895" coordsize="8,0" path="m10227,8895l10234,8895e" filled="false" stroked="true" strokeweight=".48pt" strokecolor="#000000">
                <v:path arrowok="t"/>
              </v:shape>
            </v:group>
            <v:group style="position:absolute;left:10227;top:8919;width:8;height:2" coordorigin="10227,8919" coordsize="8,2">
              <v:shape style="position:absolute;left:10227;top:8919;width:8;height:2" coordorigin="10227,8919" coordsize="8,0" path="m10227,8919l10234,8919e" filled="false" stroked="true" strokeweight=".479pt" strokecolor="#000000">
                <v:path arrowok="t"/>
              </v:shape>
            </v:group>
            <v:group style="position:absolute;left:10227;top:8943;width:8;height:2" coordorigin="10227,8943" coordsize="8,2">
              <v:shape style="position:absolute;left:10227;top:8943;width:8;height:2" coordorigin="10227,8943" coordsize="8,0" path="m10227,8943l10234,8943e" filled="false" stroked="true" strokeweight=".48pt" strokecolor="#000000">
                <v:path arrowok="t"/>
              </v:shape>
            </v:group>
            <v:group style="position:absolute;left:10227;top:8967;width:8;height:2" coordorigin="10227,8967" coordsize="8,2">
              <v:shape style="position:absolute;left:10227;top:8967;width:8;height:2" coordorigin="10227,8967" coordsize="8,0" path="m10227,8967l10234,8967e" filled="false" stroked="true" strokeweight=".48pt" strokecolor="#000000">
                <v:path arrowok="t"/>
              </v:shape>
            </v:group>
            <v:group style="position:absolute;left:10227;top:8990;width:8;height:2" coordorigin="10227,8990" coordsize="8,2">
              <v:shape style="position:absolute;left:10227;top:8990;width:8;height:2" coordorigin="10227,8990" coordsize="8,0" path="m10227,8990l10234,8990e" filled="false" stroked="true" strokeweight=".479pt" strokecolor="#000000">
                <v:path arrowok="t"/>
              </v:shape>
            </v:group>
            <v:group style="position:absolute;left:10227;top:9014;width:8;height:2" coordorigin="10227,9014" coordsize="8,2">
              <v:shape style="position:absolute;left:10227;top:9014;width:8;height:2" coordorigin="10227,9014" coordsize="8,0" path="m10227,9014l10234,9014e" filled="false" stroked="true" strokeweight=".479pt" strokecolor="#000000">
                <v:path arrowok="t"/>
              </v:shape>
            </v:group>
            <v:group style="position:absolute;left:10227;top:9062;width:8;height:2" coordorigin="10227,9062" coordsize="8,2">
              <v:shape style="position:absolute;left:10227;top:9062;width:8;height:2" coordorigin="10227,9062" coordsize="8,0" path="m10227,9062l10234,9062e" filled="false" stroked="true" strokeweight=".479pt" strokecolor="#000000">
                <v:path arrowok="t"/>
              </v:shape>
            </v:group>
            <v:group style="position:absolute;left:10227;top:9086;width:8;height:2" coordorigin="10227,9086" coordsize="8,2">
              <v:shape style="position:absolute;left:10227;top:9086;width:8;height:2" coordorigin="10227,9086" coordsize="8,0" path="m10227,9086l10234,9086e" filled="false" stroked="true" strokeweight=".479pt" strokecolor="#000000">
                <v:path arrowok="t"/>
              </v:shape>
            </v:group>
            <v:group style="position:absolute;left:10227;top:9110;width:8;height:2" coordorigin="10227,9110" coordsize="8,2">
              <v:shape style="position:absolute;left:10227;top:9110;width:8;height:2" coordorigin="10227,9110" coordsize="8,0" path="m10227,9110l10234,9110e" filled="false" stroked="true" strokeweight=".48pt" strokecolor="#000000">
                <v:path arrowok="t"/>
              </v:shape>
            </v:group>
            <v:group style="position:absolute;left:10227;top:9134;width:8;height:2" coordorigin="10227,9134" coordsize="8,2">
              <v:shape style="position:absolute;left:10227;top:9134;width:8;height:2" coordorigin="10227,9134" coordsize="8,0" path="m10227,9134l10234,9134e" filled="false" stroked="true" strokeweight=".479pt" strokecolor="#000000">
                <v:path arrowok="t"/>
              </v:shape>
            </v:group>
            <v:group style="position:absolute;left:10227;top:9158;width:8;height:2" coordorigin="10227,9158" coordsize="8,2">
              <v:shape style="position:absolute;left:10227;top:9158;width:8;height:2" coordorigin="10227,9158" coordsize="8,0" path="m10227,9158l10234,9158e" filled="false" stroked="true" strokeweight=".479pt" strokecolor="#000000">
                <v:path arrowok="t"/>
              </v:shape>
            </v:group>
            <v:group style="position:absolute;left:10227;top:9182;width:8;height:2" coordorigin="10227,9182" coordsize="8,2">
              <v:shape style="position:absolute;left:10227;top:9182;width:8;height:2" coordorigin="10227,9182" coordsize="8,0" path="m10227,9182l10234,9182e" filled="false" stroked="true" strokeweight=".48pt" strokecolor="#000000">
                <v:path arrowok="t"/>
              </v:shape>
            </v:group>
            <v:group style="position:absolute;left:10227;top:9206;width:8;height:2" coordorigin="10227,9206" coordsize="8,2">
              <v:shape style="position:absolute;left:10227;top:9206;width:8;height:2" coordorigin="10227,9206" coordsize="8,0" path="m10227,9206l10234,9206e" filled="false" stroked="true" strokeweight=".48pt" strokecolor="#000000">
                <v:path arrowok="t"/>
              </v:shape>
            </v:group>
            <v:group style="position:absolute;left:10227;top:9230;width:8;height:2" coordorigin="10227,9230" coordsize="8,2">
              <v:shape style="position:absolute;left:10227;top:9230;width:8;height:2" coordorigin="10227,9230" coordsize="8,0" path="m10227,9230l10234,9230e" filled="false" stroked="true" strokeweight=".479pt" strokecolor="#000000">
                <v:path arrowok="t"/>
              </v:shape>
            </v:group>
            <v:group style="position:absolute;left:10227;top:9254;width:8;height:2" coordorigin="10227,9254" coordsize="8,2">
              <v:shape style="position:absolute;left:10227;top:9254;width:8;height:2" coordorigin="10227,9254" coordsize="8,0" path="m10227,9254l10234,9254e" filled="false" stroked="true" strokeweight=".48pt" strokecolor="#000000">
                <v:path arrowok="t"/>
              </v:shape>
            </v:group>
            <v:group style="position:absolute;left:10227;top:9278;width:8;height:2" coordorigin="10227,9278" coordsize="8,2">
              <v:shape style="position:absolute;left:10227;top:9278;width:8;height:2" coordorigin="10227,9278" coordsize="8,0" path="m10227,9278l10234,9278e" filled="false" stroked="true" strokeweight=".48pt" strokecolor="#000000">
                <v:path arrowok="t"/>
              </v:shape>
            </v:group>
            <v:group style="position:absolute;left:10227;top:9302;width:8;height:2" coordorigin="10227,9302" coordsize="8,2">
              <v:shape style="position:absolute;left:10227;top:9302;width:8;height:2" coordorigin="10227,9302" coordsize="8,0" path="m10227,9302l10234,9302e" filled="false" stroked="true" strokeweight=".479pt" strokecolor="#000000">
                <v:path arrowok="t"/>
              </v:shape>
            </v:group>
            <v:group style="position:absolute;left:10227;top:9326;width:8;height:2" coordorigin="10227,9326" coordsize="8,2">
              <v:shape style="position:absolute;left:10227;top:9326;width:8;height:2" coordorigin="10227,9326" coordsize="8,0" path="m10227,9326l10234,9326e" filled="false" stroked="true" strokeweight=".479pt" strokecolor="#000000">
                <v:path arrowok="t"/>
              </v:shape>
            </v:group>
            <v:group style="position:absolute;left:10227;top:9350;width:8;height:2" coordorigin="10227,9350" coordsize="8,2">
              <v:shape style="position:absolute;left:10227;top:9350;width:8;height:2" coordorigin="10227,9350" coordsize="8,0" path="m10227,9350l10234,9350e" filled="false" stroked="true" strokeweight=".48pt" strokecolor="#000000">
                <v:path arrowok="t"/>
              </v:shape>
            </v:group>
            <v:group style="position:absolute;left:10227;top:9374;width:8;height:2" coordorigin="10227,9374" coordsize="8,2">
              <v:shape style="position:absolute;left:10227;top:9374;width:8;height:2" coordorigin="10227,9374" coordsize="8,0" path="m10227,9374l10234,9374e" filled="false" stroked="true" strokeweight=".479pt" strokecolor="#000000">
                <v:path arrowok="t"/>
              </v:shape>
            </v:group>
            <v:group style="position:absolute;left:10227;top:9398;width:8;height:2" coordorigin="10227,9398" coordsize="8,2">
              <v:shape style="position:absolute;left:10227;top:9398;width:8;height:2" coordorigin="10227,9398" coordsize="8,0" path="m10227,9398l10234,9398e" filled="false" stroked="true" strokeweight=".479pt" strokecolor="#000000">
                <v:path arrowok="t"/>
              </v:shape>
            </v:group>
            <v:group style="position:absolute;left:10227;top:9422;width:8;height:2" coordorigin="10227,9422" coordsize="8,2">
              <v:shape style="position:absolute;left:10227;top:9422;width:8;height:2" coordorigin="10227,9422" coordsize="8,0" path="m10227,9422l10234,9422e" filled="false" stroked="true" strokeweight=".48pt" strokecolor="#000000">
                <v:path arrowok="t"/>
              </v:shape>
            </v:group>
            <v:group style="position:absolute;left:10227;top:9446;width:8;height:2" coordorigin="10227,9446" coordsize="8,2">
              <v:shape style="position:absolute;left:10227;top:9446;width:8;height:2" coordorigin="10227,9446" coordsize="8,0" path="m10227,9446l10234,9446e" filled="false" stroked="true" strokeweight=".479pt" strokecolor="#000000">
                <v:path arrowok="t"/>
              </v:shape>
            </v:group>
            <v:group style="position:absolute;left:10227;top:9470;width:8;height:2" coordorigin="10227,9470" coordsize="8,2">
              <v:shape style="position:absolute;left:10227;top:9470;width:8;height:2" coordorigin="10227,9470" coordsize="8,0" path="m10227,9470l10234,9470e" filled="false" stroked="true" strokeweight=".479pt" strokecolor="#000000">
                <v:path arrowok="t"/>
              </v:shape>
            </v:group>
            <v:group style="position:absolute;left:10227;top:9494;width:8;height:2" coordorigin="10227,9494" coordsize="8,2">
              <v:shape style="position:absolute;left:10227;top:9494;width:8;height:2" coordorigin="10227,9494" coordsize="8,0" path="m10227,9494l10234,9494e" filled="false" stroked="true" strokeweight=".48pt" strokecolor="#000000">
                <v:path arrowok="t"/>
              </v:shape>
            </v:group>
            <v:group style="position:absolute;left:10227;top:9518;width:8;height:2" coordorigin="10227,9518" coordsize="8,2">
              <v:shape style="position:absolute;left:10227;top:9518;width:8;height:2" coordorigin="10227,9518" coordsize="8,0" path="m10227,9518l10234,9518e" filled="false" stroked="true" strokeweight=".479pt" strokecolor="#000000">
                <v:path arrowok="t"/>
              </v:shape>
            </v:group>
            <v:group style="position:absolute;left:10227;top:9542;width:8;height:2" coordorigin="10227,9542" coordsize="8,2">
              <v:shape style="position:absolute;left:10227;top:9542;width:8;height:2" coordorigin="10227,9542" coordsize="8,0" path="m10227,9542l10234,9542e" filled="false" stroked="true" strokeweight=".479pt" strokecolor="#000000">
                <v:path arrowok="t"/>
              </v:shape>
            </v:group>
            <v:group style="position:absolute;left:10227;top:9566;width:8;height:2" coordorigin="10227,9566" coordsize="8,2">
              <v:shape style="position:absolute;left:10227;top:9566;width:8;height:2" coordorigin="10227,9566" coordsize="8,0" path="m10227,9566l10234,9566e" filled="false" stroked="true" strokeweight=".48pt" strokecolor="#000000">
                <v:path arrowok="t"/>
              </v:shape>
            </v:group>
            <v:group style="position:absolute;left:10227;top:9590;width:8;height:2" coordorigin="10227,9590" coordsize="8,2">
              <v:shape style="position:absolute;left:10227;top:9590;width:8;height:2" coordorigin="10227,9590" coordsize="8,0" path="m10227,9590l10234,9590e" filled="false" stroked="true" strokeweight=".48pt" strokecolor="#000000">
                <v:path arrowok="t"/>
              </v:shape>
            </v:group>
            <v:group style="position:absolute;left:10227;top:9614;width:8;height:2" coordorigin="10227,9614" coordsize="8,2">
              <v:shape style="position:absolute;left:10227;top:9614;width:8;height:2" coordorigin="10227,9614" coordsize="8,0" path="m10227,9614l10234,9614e" filled="false" stroked="true" strokeweight=".479pt" strokecolor="#000000">
                <v:path arrowok="t"/>
              </v:shape>
            </v:group>
            <v:group style="position:absolute;left:10227;top:9638;width:8;height:2" coordorigin="10227,9638" coordsize="8,2">
              <v:shape style="position:absolute;left:10227;top:9638;width:8;height:2" coordorigin="10227,9638" coordsize="8,0" path="m10227,9638l10234,9638e" filled="false" stroked="true" strokeweight=".48pt" strokecolor="#000000">
                <v:path arrowok="t"/>
              </v:shape>
            </v:group>
            <v:group style="position:absolute;left:10227;top:9662;width:8;height:2" coordorigin="10227,9662" coordsize="8,2">
              <v:shape style="position:absolute;left:10227;top:9662;width:8;height:2" coordorigin="10227,9662" coordsize="8,0" path="m10227,9662l10234,9662e" filled="false" stroked="true" strokeweight=".48pt" strokecolor="#000000">
                <v:path arrowok="t"/>
              </v:shape>
            </v:group>
            <v:group style="position:absolute;left:10227;top:9686;width:8;height:2" coordorigin="10227,9686" coordsize="8,2">
              <v:shape style="position:absolute;left:10227;top:9686;width:8;height:2" coordorigin="10227,9686" coordsize="8,0" path="m10227,9686l10234,9686e" filled="false" stroked="true" strokeweight=".479pt" strokecolor="#000000">
                <v:path arrowok="t"/>
              </v:shape>
            </v:group>
            <v:group style="position:absolute;left:10227;top:9710;width:8;height:2" coordorigin="10227,9710" coordsize="8,2">
              <v:shape style="position:absolute;left:10227;top:9710;width:8;height:2" coordorigin="10227,9710" coordsize="8,0" path="m10227,9710l10234,9710e" filled="false" stroked="true" strokeweight=".479pt" strokecolor="#000000">
                <v:path arrowok="t"/>
              </v:shape>
            </v:group>
            <v:group style="position:absolute;left:10227;top:9734;width:8;height:2" coordorigin="10227,9734" coordsize="8,2">
              <v:shape style="position:absolute;left:10227;top:9734;width:8;height:2" coordorigin="10227,9734" coordsize="8,0" path="m10227,9734l10234,9734e" filled="false" stroked="true" strokeweight=".48pt" strokecolor="#000000">
                <v:path arrowok="t"/>
              </v:shape>
            </v:group>
            <v:group style="position:absolute;left:10227;top:9758;width:8;height:2" coordorigin="10227,9758" coordsize="8,2">
              <v:shape style="position:absolute;left:10227;top:9758;width:8;height:2" coordorigin="10227,9758" coordsize="8,0" path="m10227,9758l10234,9758e" filled="false" stroked="true" strokeweight=".479pt" strokecolor="#000000">
                <v:path arrowok="t"/>
              </v:shape>
            </v:group>
            <v:group style="position:absolute;left:10227;top:9782;width:8;height:2" coordorigin="10227,9782" coordsize="8,2">
              <v:shape style="position:absolute;left:10227;top:9782;width:8;height:2" coordorigin="10227,9782" coordsize="8,0" path="m10227,9782l10234,9782e" filled="false" stroked="true" strokeweight=".479pt" strokecolor="#000000">
                <v:path arrowok="t"/>
              </v:shape>
            </v:group>
            <v:group style="position:absolute;left:10227;top:9806;width:8;height:2" coordorigin="10227,9806" coordsize="8,2">
              <v:shape style="position:absolute;left:10227;top:9806;width:8;height:2" coordorigin="10227,9806" coordsize="8,0" path="m10227,9806l10234,9806e" filled="false" stroked="true" strokeweight=".48pt" strokecolor="#000000">
                <v:path arrowok="t"/>
              </v:shape>
            </v:group>
            <v:group style="position:absolute;left:10227;top:9830;width:8;height:2" coordorigin="10227,9830" coordsize="8,2">
              <v:shape style="position:absolute;left:10227;top:9830;width:8;height:2" coordorigin="10227,9830" coordsize="8,0" path="m10227,9830l10234,9830e" filled="false" stroked="true" strokeweight=".479pt" strokecolor="#000000">
                <v:path arrowok="t"/>
              </v:shape>
            </v:group>
            <v:group style="position:absolute;left:10227;top:9854;width:8;height:2" coordorigin="10227,9854" coordsize="8,2">
              <v:shape style="position:absolute;left:10227;top:9854;width:8;height:2" coordorigin="10227,9854" coordsize="8,0" path="m10227,9854l10234,9854e" filled="false" stroked="true" strokeweight=".479pt" strokecolor="#000000">
                <v:path arrowok="t"/>
              </v:shape>
            </v:group>
            <v:group style="position:absolute;left:10227;top:9878;width:8;height:2" coordorigin="10227,9878" coordsize="8,2">
              <v:shape style="position:absolute;left:10227;top:9878;width:8;height:2" coordorigin="10227,9878" coordsize="8,0" path="m10227,9878l10234,9878e" filled="false" stroked="true" strokeweight=".48pt" strokecolor="#000000">
                <v:path arrowok="t"/>
              </v:shape>
            </v:group>
            <v:group style="position:absolute;left:10227;top:9901;width:8;height:2" coordorigin="10227,9901" coordsize="8,2">
              <v:shape style="position:absolute;left:10227;top:9901;width:8;height:2" coordorigin="10227,9901" coordsize="8,0" path="m10227,9901l10234,9901e" filled="false" stroked="true" strokeweight=".479pt" strokecolor="#000000">
                <v:path arrowok="t"/>
              </v:shape>
            </v:group>
            <v:group style="position:absolute;left:10227;top:9925;width:8;height:2" coordorigin="10227,9925" coordsize="8,2">
              <v:shape style="position:absolute;left:10227;top:9925;width:8;height:2" coordorigin="10227,9925" coordsize="8,0" path="m10227,9925l10234,9925e" filled="false" stroked="true" strokeweight=".479pt" strokecolor="#000000">
                <v:path arrowok="t"/>
              </v:shape>
            </v:group>
            <v:group style="position:absolute;left:10227;top:9949;width:8;height:2" coordorigin="10227,9949" coordsize="8,2">
              <v:shape style="position:absolute;left:10227;top:9949;width:8;height:2" coordorigin="10227,9949" coordsize="8,0" path="m10227,9949l10234,9949e" filled="false" stroked="true" strokeweight=".48pt" strokecolor="#000000">
                <v:path arrowok="t"/>
              </v:shape>
            </v:group>
            <v:group style="position:absolute;left:10227;top:9973;width:8;height:2" coordorigin="10227,9973" coordsize="8,2">
              <v:shape style="position:absolute;left:10227;top:9973;width:8;height:2" coordorigin="10227,9973" coordsize="8,0" path="m10227,9973l10234,9973e" filled="false" stroked="true" strokeweight=".48pt" strokecolor="#000000">
                <v:path arrowok="t"/>
              </v:shape>
            </v:group>
            <v:group style="position:absolute;left:10227;top:9997;width:8;height:2" coordorigin="10227,9997" coordsize="8,2">
              <v:shape style="position:absolute;left:10227;top:9997;width:8;height:2" coordorigin="10227,9997" coordsize="8,0" path="m10227,9997l10234,9997e" filled="false" stroked="true" strokeweight=".479pt" strokecolor="#000000">
                <v:path arrowok="t"/>
              </v:shape>
            </v:group>
            <v:group style="position:absolute;left:10227;top:10021;width:8;height:2" coordorigin="10227,10021" coordsize="8,2">
              <v:shape style="position:absolute;left:10227;top:10021;width:8;height:2" coordorigin="10227,10021" coordsize="8,0" path="m10227,10021l10234,10021e" filled="false" stroked="true" strokeweight=".48pt" strokecolor="#000000">
                <v:path arrowok="t"/>
              </v:shape>
            </v:group>
            <v:group style="position:absolute;left:10227;top:10045;width:8;height:2" coordorigin="10227,10045" coordsize="8,2">
              <v:shape style="position:absolute;left:10227;top:10045;width:8;height:2" coordorigin="10227,10045" coordsize="8,0" path="m10227,10045l10234,10045e" filled="false" stroked="true" strokeweight=".48pt" strokecolor="#000000">
                <v:path arrowok="t"/>
              </v:shape>
            </v:group>
            <v:group style="position:absolute;left:10227;top:10069;width:8;height:2" coordorigin="10227,10069" coordsize="8,2">
              <v:shape style="position:absolute;left:10227;top:10069;width:8;height:2" coordorigin="10227,10069" coordsize="8,0" path="m10227,10069l10234,10069e" filled="false" stroked="true" strokeweight=".479pt" strokecolor="#000000">
                <v:path arrowok="t"/>
              </v:shape>
            </v:group>
            <v:group style="position:absolute;left:10227;top:10093;width:8;height:2" coordorigin="10227,10093" coordsize="8,2">
              <v:shape style="position:absolute;left:10227;top:10093;width:8;height:2" coordorigin="10227,10093" coordsize="8,0" path="m10227,10093l10234,10093e" filled="false" stroked="true" strokeweight=".479pt" strokecolor="#000000">
                <v:path arrowok="t"/>
              </v:shape>
            </v:group>
            <v:group style="position:absolute;left:10227;top:10117;width:8;height:2" coordorigin="10227,10117" coordsize="8,2">
              <v:shape style="position:absolute;left:10227;top:10117;width:8;height:2" coordorigin="10227,10117" coordsize="8,0" path="m10227,10117l10234,10117e" filled="false" stroked="true" strokeweight=".48pt" strokecolor="#000000">
                <v:path arrowok="t"/>
              </v:shape>
            </v:group>
            <v:group style="position:absolute;left:10227;top:10141;width:8;height:2" coordorigin="10227,10141" coordsize="8,2">
              <v:shape style="position:absolute;left:10227;top:10141;width:8;height:2" coordorigin="10227,10141" coordsize="8,0" path="m10227,10141l10234,10141e" filled="false" stroked="true" strokeweight=".479pt" strokecolor="#000000">
                <v:path arrowok="t"/>
              </v:shape>
            </v:group>
            <v:group style="position:absolute;left:10227;top:10165;width:8;height:2" coordorigin="10227,10165" coordsize="8,2">
              <v:shape style="position:absolute;left:10227;top:10165;width:8;height:2" coordorigin="10227,10165" coordsize="8,0" path="m10227,10165l10234,10165e" filled="false" stroked="true" strokeweight=".479pt" strokecolor="#000000">
                <v:path arrowok="t"/>
              </v:shape>
            </v:group>
            <v:group style="position:absolute;left:10227;top:10189;width:8;height:2" coordorigin="10227,10189" coordsize="8,2">
              <v:shape style="position:absolute;left:10227;top:10189;width:8;height:2" coordorigin="10227,10189" coordsize="8,0" path="m10227,10189l10234,10189e" filled="false" stroked="true" strokeweight=".48pt" strokecolor="#000000">
                <v:path arrowok="t"/>
              </v:shape>
            </v:group>
            <v:group style="position:absolute;left:10227;top:10213;width:8;height:2" coordorigin="10227,10213" coordsize="8,2">
              <v:shape style="position:absolute;left:10227;top:10213;width:8;height:2" coordorigin="10227,10213" coordsize="8,0" path="m10227,10213l10234,10213e" filled="false" stroked="true" strokeweight=".479pt" strokecolor="#000000">
                <v:path arrowok="t"/>
              </v:shape>
            </v:group>
            <v:group style="position:absolute;left:10227;top:10237;width:8;height:2" coordorigin="10227,10237" coordsize="8,2">
              <v:shape style="position:absolute;left:10227;top:10237;width:8;height:2" coordorigin="10227,10237" coordsize="8,0" path="m10227,10237l10234,10237e" filled="false" stroked="true" strokeweight=".479pt" strokecolor="#000000">
                <v:path arrowok="t"/>
              </v:shape>
            </v:group>
            <v:group style="position:absolute;left:10227;top:10261;width:8;height:2" coordorigin="10227,10261" coordsize="8,2">
              <v:shape style="position:absolute;left:10227;top:10261;width:8;height:2" coordorigin="10227,10261" coordsize="8,0" path="m10227,10261l10234,10261e" filled="false" stroked="true" strokeweight=".48pt" strokecolor="#000000">
                <v:path arrowok="t"/>
              </v:shape>
            </v:group>
            <v:group style="position:absolute;left:10227;top:10285;width:8;height:2" coordorigin="10227,10285" coordsize="8,2">
              <v:shape style="position:absolute;left:10227;top:10285;width:8;height:2" coordorigin="10227,10285" coordsize="8,0" path="m10227,10285l10234,10285e" filled="false" stroked="true" strokeweight=".48pt" strokecolor="#000000">
                <v:path arrowok="t"/>
              </v:shape>
            </v:group>
            <v:group style="position:absolute;left:10227;top:10309;width:8;height:2" coordorigin="10227,10309" coordsize="8,2">
              <v:shape style="position:absolute;left:10227;top:10309;width:8;height:2" coordorigin="10227,10309" coordsize="8,0" path="m10227,10309l10234,10309e" filled="false" stroked="true" strokeweight=".479pt" strokecolor="#000000">
                <v:path arrowok="t"/>
              </v:shape>
            </v:group>
            <v:group style="position:absolute;left:10227;top:10333;width:8;height:2" coordorigin="10227,10333" coordsize="8,2">
              <v:shape style="position:absolute;left:10227;top:10333;width:8;height:2" coordorigin="10227,10333" coordsize="8,0" path="m10227,10333l10234,10333e" filled="false" stroked="true" strokeweight=".48pt" strokecolor="#000000">
                <v:path arrowok="t"/>
              </v:shape>
            </v:group>
            <v:group style="position:absolute;left:10227;top:10357;width:8;height:2" coordorigin="10227,10357" coordsize="8,2">
              <v:shape style="position:absolute;left:10227;top:10357;width:8;height:2" coordorigin="10227,10357" coordsize="8,0" path="m10227,10357l10234,10357e" filled="false" stroked="true" strokeweight=".48pt" strokecolor="#000000">
                <v:path arrowok="t"/>
              </v:shape>
            </v:group>
            <v:group style="position:absolute;left:10227;top:10381;width:8;height:2" coordorigin="10227,10381" coordsize="8,2">
              <v:shape style="position:absolute;left:10227;top:10381;width:8;height:2" coordorigin="10227,10381" coordsize="8,0" path="m10227,10381l10234,10381e" filled="false" stroked="true" strokeweight=".479pt" strokecolor="#000000">
                <v:path arrowok="t"/>
              </v:shape>
            </v:group>
            <v:group style="position:absolute;left:10227;top:10405;width:8;height:2" coordorigin="10227,10405" coordsize="8,2">
              <v:shape style="position:absolute;left:10227;top:10405;width:8;height:2" coordorigin="10227,10405" coordsize="8,0" path="m10227,10405l10234,10405e" filled="false" stroked="true" strokeweight=".48pt" strokecolor="#000000">
                <v:path arrowok="t"/>
              </v:shape>
            </v:group>
            <v:group style="position:absolute;left:10227;top:10429;width:8;height:2" coordorigin="10227,10429" coordsize="8,2">
              <v:shape style="position:absolute;left:10227;top:10429;width:8;height:2" coordorigin="10227,10429" coordsize="8,0" path="m10227,10429l10234,10429e" filled="false" stroked="true" strokeweight=".48pt" strokecolor="#000000">
                <v:path arrowok="t"/>
              </v:shape>
            </v:group>
            <v:group style="position:absolute;left:10227;top:10453;width:8;height:2" coordorigin="10227,10453" coordsize="8,2">
              <v:shape style="position:absolute;left:10227;top:10453;width:8;height:2" coordorigin="10227,10453" coordsize="8,0" path="m10227,10453l10234,10453e" filled="false" stroked="true" strokeweight=".479pt" strokecolor="#000000">
                <v:path arrowok="t"/>
              </v:shape>
            </v:group>
            <v:group style="position:absolute;left:10227;top:10477;width:8;height:2" coordorigin="10227,10477" coordsize="8,2">
              <v:shape style="position:absolute;left:10227;top:10477;width:8;height:2" coordorigin="10227,10477" coordsize="8,0" path="m10227,10477l10234,10477e" filled="false" stroked="true" strokeweight=".479pt" strokecolor="#000000">
                <v:path arrowok="t"/>
              </v:shape>
            </v:group>
            <v:group style="position:absolute;left:10227;top:10501;width:8;height:2" coordorigin="10227,10501" coordsize="8,2">
              <v:shape style="position:absolute;left:10227;top:10501;width:8;height:2" coordorigin="10227,10501" coordsize="8,0" path="m10227,10501l10234,10501e" filled="false" stroked="true" strokeweight=".48pt" strokecolor="#000000">
                <v:path arrowok="t"/>
              </v:shape>
            </v:group>
            <v:group style="position:absolute;left:10227;top:10525;width:8;height:2" coordorigin="10227,10525" coordsize="8,2">
              <v:shape style="position:absolute;left:10227;top:10525;width:8;height:2" coordorigin="10227,10525" coordsize="8,0" path="m10227,10525l10234,10525e" filled="false" stroked="true" strokeweight=".479pt" strokecolor="#000000">
                <v:path arrowok="t"/>
              </v:shape>
            </v:group>
            <v:group style="position:absolute;left:10227;top:10549;width:8;height:2" coordorigin="10227,10549" coordsize="8,2">
              <v:shape style="position:absolute;left:10227;top:10549;width:8;height:2" coordorigin="10227,10549" coordsize="8,0" path="m10227,10549l10234,10549e" filled="false" stroked="true" strokeweight=".479pt" strokecolor="#000000">
                <v:path arrowok="t"/>
              </v:shape>
            </v:group>
            <v:group style="position:absolute;left:10227;top:10573;width:8;height:2" coordorigin="10227,10573" coordsize="8,2">
              <v:shape style="position:absolute;left:10227;top:10573;width:8;height:2" coordorigin="10227,10573" coordsize="8,0" path="m10227,10573l10234,10573e" filled="false" stroked="true" strokeweight=".48pt" strokecolor="#000000">
                <v:path arrowok="t"/>
              </v:shape>
            </v:group>
            <v:group style="position:absolute;left:10227;top:10597;width:8;height:2" coordorigin="10227,10597" coordsize="8,2">
              <v:shape style="position:absolute;left:10227;top:10597;width:8;height:2" coordorigin="10227,10597" coordsize="8,0" path="m10227,10597l10234,10597e" filled="false" stroked="true" strokeweight=".479pt" strokecolor="#000000">
                <v:path arrowok="t"/>
              </v:shape>
            </v:group>
            <v:group style="position:absolute;left:10227;top:10621;width:8;height:2" coordorigin="10227,10621" coordsize="8,2">
              <v:shape style="position:absolute;left:10227;top:10621;width:8;height:2" coordorigin="10227,10621" coordsize="8,0" path="m10227,10621l10234,10621e" filled="false" stroked="true" strokeweight=".479pt" strokecolor="#000000">
                <v:path arrowok="t"/>
              </v:shape>
            </v:group>
            <v:group style="position:absolute;left:10227;top:10645;width:8;height:2" coordorigin="10227,10645" coordsize="8,2">
              <v:shape style="position:absolute;left:10227;top:10645;width:8;height:2" coordorigin="10227,10645" coordsize="8,0" path="m10227,10645l10234,10645e" filled="false" stroked="true" strokeweight=".48pt" strokecolor="#000000">
                <v:path arrowok="t"/>
              </v:shape>
            </v:group>
            <v:group style="position:absolute;left:10227;top:10669;width:8;height:2" coordorigin="10227,10669" coordsize="8,2">
              <v:shape style="position:absolute;left:10227;top:10669;width:8;height:2" coordorigin="10227,10669" coordsize="8,0" path="m10227,10669l10234,10669e" filled="false" stroked="true" strokeweight=".48pt" strokecolor="#000000">
                <v:path arrowok="t"/>
              </v:shape>
            </v:group>
            <v:group style="position:absolute;left:10227;top:10693;width:8;height:2" coordorigin="10227,10693" coordsize="8,2">
              <v:shape style="position:absolute;left:10227;top:10693;width:8;height:2" coordorigin="10227,10693" coordsize="8,0" path="m10227,10693l10234,10693e" filled="false" stroked="true" strokeweight=".479pt" strokecolor="#000000">
                <v:path arrowok="t"/>
              </v:shape>
            </v:group>
            <v:group style="position:absolute;left:10227;top:10717;width:8;height:2" coordorigin="10227,10717" coordsize="8,2">
              <v:shape style="position:absolute;left:10227;top:10717;width:8;height:2" coordorigin="10227,10717" coordsize="8,0" path="m10227,10717l10234,10717e" filled="false" stroked="true" strokeweight=".48pt" strokecolor="#000000">
                <v:path arrowok="t"/>
              </v:shape>
            </v:group>
            <v:group style="position:absolute;left:10227;top:10741;width:8;height:2" coordorigin="10227,10741" coordsize="8,2">
              <v:shape style="position:absolute;left:10227;top:10741;width:8;height:2" coordorigin="10227,10741" coordsize="8,0" path="m10227,10741l10234,10741e" filled="false" stroked="true" strokeweight=".48pt" strokecolor="#000000">
                <v:path arrowok="t"/>
              </v:shape>
            </v:group>
            <v:group style="position:absolute;left:10227;top:1822;width:8;height:2" coordorigin="10227,1822" coordsize="8,2">
              <v:shape style="position:absolute;left:10227;top:1822;width:8;height:2" coordorigin="10227,1822" coordsize="8,0" path="m10227,1822l10234,1822e" filled="false" stroked="true" strokeweight=".479pt" strokecolor="#000000">
                <v:path arrowok="t"/>
              </v:shape>
            </v:group>
            <v:group style="position:absolute;left:10227;top:1846;width:8;height:2" coordorigin="10227,1846" coordsize="8,2">
              <v:shape style="position:absolute;left:10227;top:1846;width:8;height:2" coordorigin="10227,1846" coordsize="8,0" path="m10227,1846l10234,1846e" filled="false" stroked="true" strokeweight=".479pt" strokecolor="#000000">
                <v:path arrowok="t"/>
              </v:shape>
            </v:group>
            <v:group style="position:absolute;left:10227;top:1870;width:8;height:2" coordorigin="10227,1870" coordsize="8,2">
              <v:shape style="position:absolute;left:10227;top:1870;width:8;height:2" coordorigin="10227,1870" coordsize="8,0" path="m10227,1870l10234,1870e" filled="false" stroked="true" strokeweight=".48pt" strokecolor="#000000">
                <v:path arrowok="t"/>
              </v:shape>
            </v:group>
            <v:group style="position:absolute;left:10227;top:1894;width:8;height:2" coordorigin="10227,1894" coordsize="8,2">
              <v:shape style="position:absolute;left:10227;top:1894;width:8;height:2" coordorigin="10227,1894" coordsize="8,0" path="m10227,1894l10234,1894e" filled="false" stroked="true" strokeweight=".479pt" strokecolor="#000000">
                <v:path arrowok="t"/>
              </v:shape>
            </v:group>
            <v:group style="position:absolute;left:10227;top:1918;width:8;height:2" coordorigin="10227,1918" coordsize="8,2">
              <v:shape style="position:absolute;left:10227;top:1918;width:8;height:2" coordorigin="10227,1918" coordsize="8,0" path="m10227,1918l10234,1918e" filled="false" stroked="true" strokeweight=".479pt" strokecolor="#000000">
                <v:path arrowok="t"/>
              </v:shape>
            </v:group>
            <v:group style="position:absolute;left:10227;top:1942;width:8;height:2" coordorigin="10227,1942" coordsize="8,2">
              <v:shape style="position:absolute;left:10227;top:1942;width:8;height:2" coordorigin="10227,1942" coordsize="8,0" path="m10227,1942l10234,1942e" filled="false" stroked="true" strokeweight=".48pt" strokecolor="#000000">
                <v:path arrowok="t"/>
              </v:shape>
            </v:group>
            <v:group style="position:absolute;left:10227;top:1966;width:8;height:2" coordorigin="10227,1966" coordsize="8,2">
              <v:shape style="position:absolute;left:10227;top:1966;width:8;height:2" coordorigin="10227,1966" coordsize="8,0" path="m10227,1966l10234,1966e" filled="false" stroked="true" strokeweight=".48pt" strokecolor="#000000">
                <v:path arrowok="t"/>
              </v:shape>
            </v:group>
            <v:group style="position:absolute;left:10227;top:1990;width:8;height:2" coordorigin="10227,1990" coordsize="8,2">
              <v:shape style="position:absolute;left:10227;top:1990;width:8;height:2" coordorigin="10227,1990" coordsize="8,0" path="m10227,1990l10234,1990e" filled="false" stroked="true" strokeweight=".479pt" strokecolor="#000000">
                <v:path arrowok="t"/>
              </v:shape>
            </v:group>
            <v:group style="position:absolute;left:10227;top:2014;width:8;height:2" coordorigin="10227,2014" coordsize="8,2">
              <v:shape style="position:absolute;left:10227;top:2014;width:8;height:2" coordorigin="10227,2014" coordsize="8,0" path="m10227,2014l10234,2014e" filled="false" stroked="true" strokeweight=".48pt" strokecolor="#000000">
                <v:path arrowok="t"/>
              </v:shape>
            </v:group>
            <v:group style="position:absolute;left:10227;top:2038;width:8;height:2" coordorigin="10227,2038" coordsize="8,2">
              <v:shape style="position:absolute;left:10227;top:2038;width:8;height:2" coordorigin="10227,2038" coordsize="8,0" path="m10227,2038l10234,2038e" filled="false" stroked="true" strokeweight=".48pt" strokecolor="#000000">
                <v:path arrowok="t"/>
              </v:shape>
            </v:group>
            <v:group style="position:absolute;left:10227;top:2062;width:8;height:2" coordorigin="10227,2062" coordsize="8,2">
              <v:shape style="position:absolute;left:10227;top:2062;width:8;height:2" coordorigin="10227,2062" coordsize="8,0" path="m10227,2062l10234,2062e" filled="false" stroked="true" strokeweight=".479pt" strokecolor="#000000">
                <v:path arrowok="t"/>
              </v:shape>
            </v:group>
            <v:group style="position:absolute;left:10227;top:2086;width:8;height:2" coordorigin="10227,2086" coordsize="8,2">
              <v:shape style="position:absolute;left:10227;top:2086;width:8;height:2" coordorigin="10227,2086" coordsize="8,0" path="m10227,2086l10234,2086e" filled="false" stroked="true" strokeweight=".479pt" strokecolor="#000000">
                <v:path arrowok="t"/>
              </v:shape>
            </v:group>
            <v:group style="position:absolute;left:10227;top:2134;width:8;height:2" coordorigin="10227,2134" coordsize="8,2">
              <v:shape style="position:absolute;left:10227;top:2134;width:8;height:2" coordorigin="10227,2134" coordsize="8,0" path="m10227,2134l10234,2134e" filled="false" stroked="true" strokeweight=".479pt" strokecolor="#000000">
                <v:path arrowok="t"/>
              </v:shape>
            </v:group>
            <v:group style="position:absolute;left:10227;top:2158;width:8;height:2" coordorigin="10227,2158" coordsize="8,2">
              <v:shape style="position:absolute;left:10227;top:2158;width:8;height:2" coordorigin="10227,2158" coordsize="8,0" path="m10227,2158l10234,2158e" filled="false" stroked="true" strokeweight=".479pt" strokecolor="#000000">
                <v:path arrowok="t"/>
              </v:shape>
            </v:group>
            <v:group style="position:absolute;left:10227;top:2182;width:8;height:2" coordorigin="10227,2182" coordsize="8,2">
              <v:shape style="position:absolute;left:10227;top:2182;width:8;height:2" coordorigin="10227,2182" coordsize="8,0" path="m10227,2182l10234,2182e" filled="false" stroked="true" strokeweight=".48pt" strokecolor="#000000">
                <v:path arrowok="t"/>
              </v:shape>
            </v:group>
            <v:group style="position:absolute;left:10227;top:2206;width:8;height:2" coordorigin="10227,2206" coordsize="8,2">
              <v:shape style="position:absolute;left:10227;top:2206;width:8;height:2" coordorigin="10227,2206" coordsize="8,0" path="m10227,2206l10234,2206e" filled="false" stroked="true" strokeweight=".479pt" strokecolor="#000000">
                <v:path arrowok="t"/>
              </v:shape>
            </v:group>
            <v:group style="position:absolute;left:10227;top:2230;width:8;height:2" coordorigin="10227,2230" coordsize="8,2">
              <v:shape style="position:absolute;left:10227;top:2230;width:8;height:2" coordorigin="10227,2230" coordsize="8,0" path="m10227,2230l10234,2230e" filled="false" stroked="true" strokeweight=".479pt" strokecolor="#000000">
                <v:path arrowok="t"/>
              </v:shape>
            </v:group>
            <v:group style="position:absolute;left:10227;top:2254;width:8;height:2" coordorigin="10227,2254" coordsize="8,2">
              <v:shape style="position:absolute;left:10227;top:2254;width:8;height:2" coordorigin="10227,2254" coordsize="8,0" path="m10227,2254l10234,2254e" filled="false" stroked="true" strokeweight=".48pt" strokecolor="#000000">
                <v:path arrowok="t"/>
              </v:shape>
            </v:group>
            <v:group style="position:absolute;left:10227;top:2278;width:8;height:2" coordorigin="10227,2278" coordsize="8,2">
              <v:shape style="position:absolute;left:10227;top:2278;width:8;height:2" coordorigin="10227,2278" coordsize="8,0" path="m10227,2278l10234,2278e" filled="false" stroked="true" strokeweight=".479pt" strokecolor="#000000">
                <v:path arrowok="t"/>
              </v:shape>
            </v:group>
            <v:group style="position:absolute;left:10227;top:2302;width:8;height:2" coordorigin="10227,2302" coordsize="8,2">
              <v:shape style="position:absolute;left:10227;top:2302;width:8;height:2" coordorigin="10227,2302" coordsize="8,0" path="m10227,2302l10234,2302e" filled="false" stroked="true" strokeweight=".479pt" strokecolor="#000000">
                <v:path arrowok="t"/>
              </v:shape>
            </v:group>
            <v:group style="position:absolute;left:10227;top:2326;width:8;height:2" coordorigin="10227,2326" coordsize="8,2">
              <v:shape style="position:absolute;left:10227;top:2326;width:8;height:2" coordorigin="10227,2326" coordsize="8,0" path="m10227,2326l10234,2326e" filled="false" stroked="true" strokeweight=".48pt" strokecolor="#000000">
                <v:path arrowok="t"/>
              </v:shape>
            </v:group>
            <v:group style="position:absolute;left:10227;top:2350;width:8;height:2" coordorigin="10227,2350" coordsize="8,2">
              <v:shape style="position:absolute;left:10227;top:2350;width:8;height:2" coordorigin="10227,2350" coordsize="8,0" path="m10227,2350l10234,2350e" filled="false" stroked="true" strokeweight=".48pt" strokecolor="#000000">
                <v:path arrowok="t"/>
              </v:shape>
            </v:group>
            <v:group style="position:absolute;left:10227;top:2374;width:8;height:2" coordorigin="10227,2374" coordsize="8,2">
              <v:shape style="position:absolute;left:10227;top:2374;width:8;height:2" coordorigin="10227,2374" coordsize="8,0" path="m10227,2374l10234,2374e" filled="false" stroked="true" strokeweight=".479pt" strokecolor="#000000">
                <v:path arrowok="t"/>
              </v:shape>
            </v:group>
            <v:group style="position:absolute;left:10227;top:2398;width:8;height:2" coordorigin="10227,2398" coordsize="8,2">
              <v:shape style="position:absolute;left:10227;top:2398;width:8;height:2" coordorigin="10227,2398" coordsize="8,0" path="m10227,2398l10234,2398e" filled="false" stroked="true" strokeweight=".48pt" strokecolor="#000000">
                <v:path arrowok="t"/>
              </v:shape>
            </v:group>
            <v:group style="position:absolute;left:10227;top:2446;width:8;height:2" coordorigin="10227,2446" coordsize="8,2">
              <v:shape style="position:absolute;left:10227;top:2446;width:8;height:2" coordorigin="10227,2446" coordsize="8,0" path="m10227,2446l10234,2446e" filled="false" stroked="true" strokeweight=".479pt" strokecolor="#000000">
                <v:path arrowok="t"/>
              </v:shape>
            </v:group>
            <v:group style="position:absolute;left:10227;top:2470;width:8;height:2" coordorigin="10227,2470" coordsize="8,2">
              <v:shape style="position:absolute;left:10227;top:2470;width:8;height:2" coordorigin="10227,2470" coordsize="8,0" path="m10227,2470l10234,2470e" filled="false" stroked="true" strokeweight=".479pt" strokecolor="#000000">
                <v:path arrowok="t"/>
              </v:shape>
            </v:group>
            <v:group style="position:absolute;left:10227;top:2494;width:8;height:2" coordorigin="10227,2494" coordsize="8,2">
              <v:shape style="position:absolute;left:10227;top:2494;width:8;height:2" coordorigin="10227,2494" coordsize="8,0" path="m10227,2494l10234,2494e" filled="false" stroked="true" strokeweight=".48pt" strokecolor="#000000">
                <v:path arrowok="t"/>
              </v:shape>
            </v:group>
            <v:group style="position:absolute;left:10227;top:2518;width:8;height:2" coordorigin="10227,2518" coordsize="8,2">
              <v:shape style="position:absolute;left:10227;top:2518;width:8;height:2" coordorigin="10227,2518" coordsize="8,0" path="m10227,2518l10234,2518e" filled="false" stroked="true" strokeweight=".479pt" strokecolor="#000000">
                <v:path arrowok="t"/>
              </v:shape>
            </v:group>
            <v:group style="position:absolute;left:10227;top:2542;width:8;height:2" coordorigin="10227,2542" coordsize="8,2">
              <v:shape style="position:absolute;left:10227;top:2542;width:8;height:2" coordorigin="10227,2542" coordsize="8,0" path="m10227,2542l10234,2542e" filled="false" stroked="true" strokeweight=".479pt" strokecolor="#000000">
                <v:path arrowok="t"/>
              </v:shape>
            </v:group>
            <v:group style="position:absolute;left:10227;top:2566;width:8;height:2" coordorigin="10227,2566" coordsize="8,2">
              <v:shape style="position:absolute;left:10227;top:2566;width:8;height:2" coordorigin="10227,2566" coordsize="8,0" path="m10227,2566l10234,2566e" filled="false" stroked="true" strokeweight=".48pt" strokecolor="#000000">
                <v:path arrowok="t"/>
              </v:shape>
            </v:group>
            <v:group style="position:absolute;left:10227;top:2589;width:8;height:2" coordorigin="10227,2589" coordsize="8,2">
              <v:shape style="position:absolute;left:10227;top:2589;width:8;height:2" coordorigin="10227,2589" coordsize="8,0" path="m10227,2589l10234,2589e" filled="false" stroked="true" strokeweight=".479pt" strokecolor="#000000">
                <v:path arrowok="t"/>
              </v:shape>
            </v:group>
            <v:group style="position:absolute;left:10227;top:2613;width:8;height:2" coordorigin="10227,2613" coordsize="8,2">
              <v:shape style="position:absolute;left:10227;top:2613;width:8;height:2" coordorigin="10227,2613" coordsize="8,0" path="m10227,2613l10234,2613e" filled="false" stroked="true" strokeweight=".479pt" strokecolor="#000000">
                <v:path arrowok="t"/>
              </v:shape>
            </v:group>
            <v:group style="position:absolute;left:10227;top:2637;width:8;height:2" coordorigin="10227,2637" coordsize="8,2">
              <v:shape style="position:absolute;left:10227;top:2637;width:8;height:2" coordorigin="10227,2637" coordsize="8,0" path="m10227,2637l10234,2637e" filled="false" stroked="true" strokeweight=".48pt" strokecolor="#000000">
                <v:path arrowok="t"/>
              </v:shape>
            </v:group>
            <v:group style="position:absolute;left:10227;top:2661;width:8;height:2" coordorigin="10227,2661" coordsize="8,2">
              <v:shape style="position:absolute;left:10227;top:2661;width:8;height:2" coordorigin="10227,2661" coordsize="8,0" path="m10227,2661l10234,2661e" filled="false" stroked="true" strokeweight=".48pt" strokecolor="#000000">
                <v:path arrowok="t"/>
              </v:shape>
            </v:group>
            <v:group style="position:absolute;left:10227;top:2685;width:8;height:2" coordorigin="10227,2685" coordsize="8,2">
              <v:shape style="position:absolute;left:10227;top:2685;width:8;height:2" coordorigin="10227,2685" coordsize="8,0" path="m10227,2685l10234,2685e" filled="false" stroked="true" strokeweight=".479pt" strokecolor="#000000">
                <v:path arrowok="t"/>
              </v:shape>
            </v:group>
            <v:group style="position:absolute;left:10227;top:2709;width:8;height:2" coordorigin="10227,2709" coordsize="8,2">
              <v:shape style="position:absolute;left:10227;top:2709;width:8;height:2" coordorigin="10227,2709" coordsize="8,0" path="m10227,2709l10234,2709e" filled="false" stroked="true" strokeweight=".48pt" strokecolor="#000000">
                <v:path arrowok="t"/>
              </v:shape>
            </v:group>
            <v:group style="position:absolute;left:10227;top:2757;width:8;height:2" coordorigin="10227,2757" coordsize="8,2">
              <v:shape style="position:absolute;left:10227;top:2757;width:8;height:2" coordorigin="10227,2757" coordsize="8,0" path="m10227,2757l10234,2757e" filled="false" stroked="true" strokeweight=".479pt" strokecolor="#000000">
                <v:path arrowok="t"/>
              </v:shape>
            </v:group>
            <v:group style="position:absolute;left:10227;top:2781;width:8;height:2" coordorigin="10227,2781" coordsize="8,2">
              <v:shape style="position:absolute;left:10227;top:2781;width:8;height:2" coordorigin="10227,2781" coordsize="8,0" path="m10227,2781l10234,2781e" filled="false" stroked="true" strokeweight=".48pt" strokecolor="#000000">
                <v:path arrowok="t"/>
              </v:shape>
            </v:group>
            <v:group style="position:absolute;left:10227;top:2805;width:8;height:2" coordorigin="10227,2805" coordsize="8,2">
              <v:shape style="position:absolute;left:10227;top:2805;width:8;height:2" coordorigin="10227,2805" coordsize="8,0" path="m10227,2805l10234,2805e" filled="false" stroked="true" strokeweight=".48pt" strokecolor="#000000">
                <v:path arrowok="t"/>
              </v:shape>
            </v:group>
            <v:group style="position:absolute;left:10227;top:2829;width:8;height:2" coordorigin="10227,2829" coordsize="8,2">
              <v:shape style="position:absolute;left:10227;top:2829;width:8;height:2" coordorigin="10227,2829" coordsize="8,0" path="m10227,2829l10234,2829e" filled="false" stroked="true" strokeweight=".479pt" strokecolor="#000000">
                <v:path arrowok="t"/>
              </v:shape>
            </v:group>
            <v:group style="position:absolute;left:10227;top:2853;width:8;height:2" coordorigin="10227,2853" coordsize="8,2">
              <v:shape style="position:absolute;left:10227;top:2853;width:8;height:2" coordorigin="10227,2853" coordsize="8,0" path="m10227,2853l10234,2853e" filled="false" stroked="true" strokeweight=".479pt" strokecolor="#000000">
                <v:path arrowok="t"/>
              </v:shape>
            </v:group>
            <v:group style="position:absolute;left:10227;top:2877;width:8;height:2" coordorigin="10227,2877" coordsize="8,2">
              <v:shape style="position:absolute;left:10227;top:2877;width:8;height:2" coordorigin="10227,2877" coordsize="8,0" path="m10227,2877l10234,2877e" filled="false" stroked="true" strokeweight=".48pt" strokecolor="#000000">
                <v:path arrowok="t"/>
              </v:shape>
            </v:group>
            <v:group style="position:absolute;left:10227;top:2901;width:8;height:2" coordorigin="10227,2901" coordsize="8,2">
              <v:shape style="position:absolute;left:10227;top:2901;width:8;height:2" coordorigin="10227,2901" coordsize="8,0" path="m10227,2901l10234,2901e" filled="false" stroked="true" strokeweight=".479pt" strokecolor="#000000">
                <v:path arrowok="t"/>
              </v:shape>
            </v:group>
            <v:group style="position:absolute;left:10227;top:2925;width:8;height:2" coordorigin="10227,2925" coordsize="8,2">
              <v:shape style="position:absolute;left:10227;top:2925;width:8;height:2" coordorigin="10227,2925" coordsize="8,0" path="m10227,2925l10234,2925e" filled="false" stroked="true" strokeweight=".479pt" strokecolor="#000000">
                <v:path arrowok="t"/>
              </v:shape>
            </v:group>
            <v:group style="position:absolute;left:10227;top:2949;width:8;height:2" coordorigin="10227,2949" coordsize="8,2">
              <v:shape style="position:absolute;left:10227;top:2949;width:8;height:2" coordorigin="10227,2949" coordsize="8,0" path="m10227,2949l10234,2949e" filled="false" stroked="true" strokeweight=".48pt" strokecolor="#000000">
                <v:path arrowok="t"/>
              </v:shape>
            </v:group>
            <v:group style="position:absolute;left:10227;top:2973;width:8;height:2" coordorigin="10227,2973" coordsize="8,2">
              <v:shape style="position:absolute;left:10227;top:2973;width:8;height:2" coordorigin="10227,2973" coordsize="8,0" path="m10227,2973l10234,2973e" filled="false" stroked="true" strokeweight=".479pt" strokecolor="#000000">
                <v:path arrowok="t"/>
              </v:shape>
            </v:group>
            <v:group style="position:absolute;left:10227;top:2997;width:8;height:2" coordorigin="10227,2997" coordsize="8,2">
              <v:shape style="position:absolute;left:10227;top:2997;width:8;height:2" coordorigin="10227,2997" coordsize="8,0" path="m10227,2997l10234,2997e" filled="false" stroked="true" strokeweight=".479pt" strokecolor="#000000">
                <v:path arrowok="t"/>
              </v:shape>
            </v:group>
            <v:group style="position:absolute;left:10227;top:3021;width:8;height:2" coordorigin="10227,3021" coordsize="8,2">
              <v:shape style="position:absolute;left:10227;top:3021;width:8;height:2" coordorigin="10227,3021" coordsize="8,0" path="m10227,3021l10234,3021e" filled="false" stroked="true" strokeweight=".48pt" strokecolor="#000000">
                <v:path arrowok="t"/>
              </v:shape>
            </v:group>
            <v:group style="position:absolute;left:10227;top:3069;width:8;height:2" coordorigin="10227,3069" coordsize="8,2">
              <v:shape style="position:absolute;left:10227;top:3069;width:8;height:2" coordorigin="10227,3069" coordsize="8,0" path="m10227,3069l10234,3069e" filled="false" stroked="true" strokeweight=".479pt" strokecolor="#000000">
                <v:path arrowok="t"/>
              </v:shape>
            </v:group>
            <v:group style="position:absolute;left:10227;top:3093;width:8;height:2" coordorigin="10227,3093" coordsize="8,2">
              <v:shape style="position:absolute;left:10227;top:3093;width:8;height:2" coordorigin="10227,3093" coordsize="8,0" path="m10227,3093l10234,3093e" filled="false" stroked="true" strokeweight=".48pt" strokecolor="#000000">
                <v:path arrowok="t"/>
              </v:shape>
            </v:group>
            <v:group style="position:absolute;left:10227;top:3117;width:8;height:2" coordorigin="10227,3117" coordsize="8,2">
              <v:shape style="position:absolute;left:10227;top:3117;width:8;height:2" coordorigin="10227,3117" coordsize="8,0" path="m10227,3117l10234,3117e" filled="false" stroked="true" strokeweight=".48pt" strokecolor="#000000">
                <v:path arrowok="t"/>
              </v:shape>
            </v:group>
            <v:group style="position:absolute;left:10227;top:3141;width:8;height:2" coordorigin="10227,3141" coordsize="8,2">
              <v:shape style="position:absolute;left:10227;top:3141;width:8;height:2" coordorigin="10227,3141" coordsize="8,0" path="m10227,3141l10234,3141e" filled="false" stroked="true" strokeweight=".479pt" strokecolor="#000000">
                <v:path arrowok="t"/>
              </v:shape>
            </v:group>
            <v:group style="position:absolute;left:10227;top:3165;width:8;height:2" coordorigin="10227,3165" coordsize="8,2">
              <v:shape style="position:absolute;left:10227;top:3165;width:8;height:2" coordorigin="10227,3165" coordsize="8,0" path="m10227,3165l10234,3165e" filled="false" stroked="true" strokeweight=".48pt" strokecolor="#000000">
                <v:path arrowok="t"/>
              </v:shape>
            </v:group>
            <v:group style="position:absolute;left:10227;top:3189;width:8;height:2" coordorigin="10227,3189" coordsize="8,2">
              <v:shape style="position:absolute;left:10227;top:3189;width:8;height:2" coordorigin="10227,3189" coordsize="8,0" path="m10227,3189l10234,3189e" filled="false" stroked="true" strokeweight=".48pt" strokecolor="#000000">
                <v:path arrowok="t"/>
              </v:shape>
            </v:group>
            <v:group style="position:absolute;left:10227;top:3213;width:8;height:2" coordorigin="10227,3213" coordsize="8,2">
              <v:shape style="position:absolute;left:10227;top:3213;width:8;height:2" coordorigin="10227,3213" coordsize="8,0" path="m10227,3213l10234,3213e" filled="false" stroked="true" strokeweight=".479pt" strokecolor="#000000">
                <v:path arrowok="t"/>
              </v:shape>
            </v:group>
            <v:group style="position:absolute;left:10227;top:3237;width:8;height:2" coordorigin="10227,3237" coordsize="8,2">
              <v:shape style="position:absolute;left:10227;top:3237;width:8;height:2" coordorigin="10227,3237" coordsize="8,0" path="m10227,3237l10234,3237e" filled="false" stroked="true" strokeweight=".479pt" strokecolor="#000000">
                <v:path arrowok="t"/>
              </v:shape>
            </v:group>
            <v:group style="position:absolute;left:10227;top:3261;width:8;height:2" coordorigin="10227,3261" coordsize="8,2">
              <v:shape style="position:absolute;left:10227;top:3261;width:8;height:2" coordorigin="10227,3261" coordsize="8,0" path="m10227,3261l10234,3261e" filled="false" stroked="true" strokeweight=".48pt" strokecolor="#000000">
                <v:path arrowok="t"/>
              </v:shape>
            </v:group>
            <v:group style="position:absolute;left:10227;top:3285;width:8;height:2" coordorigin="10227,3285" coordsize="8,2">
              <v:shape style="position:absolute;left:10227;top:3285;width:8;height:2" coordorigin="10227,3285" coordsize="8,0" path="m10227,3285l10234,3285e" filled="false" stroked="true" strokeweight=".479pt" strokecolor="#000000">
                <v:path arrowok="t"/>
              </v:shape>
            </v:group>
            <v:group style="position:absolute;left:10227;top:3309;width:8;height:2" coordorigin="10227,3309" coordsize="8,2">
              <v:shape style="position:absolute;left:10227;top:3309;width:8;height:2" coordorigin="10227,3309" coordsize="8,0" path="m10227,3309l10234,3309e" filled="false" stroked="true" strokeweight=".479pt" strokecolor="#000000">
                <v:path arrowok="t"/>
              </v:shape>
            </v:group>
            <v:group style="position:absolute;left:10227;top:3333;width:8;height:2" coordorigin="10227,3333" coordsize="8,2">
              <v:shape style="position:absolute;left:10227;top:3333;width:8;height:2" coordorigin="10227,3333" coordsize="8,0" path="m10227,3333l10234,3333e" filled="false" stroked="true" strokeweight=".48pt" strokecolor="#000000">
                <v:path arrowok="t"/>
              </v:shape>
            </v:group>
            <v:group style="position:absolute;left:10227;top:3381;width:8;height:2" coordorigin="10227,3381" coordsize="8,2">
              <v:shape style="position:absolute;left:10227;top:3381;width:8;height:2" coordorigin="10227,3381" coordsize="8,0" path="m10227,3381l10234,3381e" filled="false" stroked="true" strokeweight=".479pt" strokecolor="#000000">
                <v:path arrowok="t"/>
              </v:shape>
            </v:group>
            <v:group style="position:absolute;left:10227;top:3405;width:8;height:2" coordorigin="10227,3405" coordsize="8,2">
              <v:shape style="position:absolute;left:10227;top:3405;width:8;height:2" coordorigin="10227,3405" coordsize="8,0" path="m10227,3405l10234,3405e" filled="false" stroked="true" strokeweight=".48pt" strokecolor="#000000">
                <v:path arrowok="t"/>
              </v:shape>
            </v:group>
            <v:group style="position:absolute;left:10227;top:3429;width:8;height:2" coordorigin="10227,3429" coordsize="8,2">
              <v:shape style="position:absolute;left:10227;top:3429;width:8;height:2" coordorigin="10227,3429" coordsize="8,0" path="m10227,3429l10234,3429e" filled="false" stroked="true" strokeweight=".48pt" strokecolor="#000000">
                <v:path arrowok="t"/>
              </v:shape>
            </v:group>
            <v:group style="position:absolute;left:10227;top:3453;width:8;height:2" coordorigin="10227,3453" coordsize="8,2">
              <v:shape style="position:absolute;left:10227;top:3453;width:8;height:2" coordorigin="10227,3453" coordsize="8,0" path="m10227,3453l10234,3453e" filled="false" stroked="true" strokeweight=".479pt" strokecolor="#000000">
                <v:path arrowok="t"/>
              </v:shape>
            </v:group>
            <v:group style="position:absolute;left:10227;top:3477;width:8;height:2" coordorigin="10227,3477" coordsize="8,2">
              <v:shape style="position:absolute;left:10227;top:3477;width:8;height:2" coordorigin="10227,3477" coordsize="8,0" path="m10227,3477l10234,3477e" filled="false" stroked="true" strokeweight=".48pt" strokecolor="#000000">
                <v:path arrowok="t"/>
              </v:shape>
            </v:group>
            <v:group style="position:absolute;left:10227;top:3500;width:8;height:2" coordorigin="10227,3500" coordsize="8,2">
              <v:shape style="position:absolute;left:10227;top:3500;width:8;height:2" coordorigin="10227,3500" coordsize="8,0" path="m10227,3500l10234,3500e" filled="false" stroked="true" strokeweight=".48pt" strokecolor="#000000">
                <v:path arrowok="t"/>
              </v:shape>
            </v:group>
            <v:group style="position:absolute;left:10227;top:3524;width:8;height:2" coordorigin="10227,3524" coordsize="8,2">
              <v:shape style="position:absolute;left:10227;top:3524;width:8;height:2" coordorigin="10227,3524" coordsize="8,0" path="m10227,3524l10234,3524e" filled="false" stroked="true" strokeweight=".479pt" strokecolor="#000000">
                <v:path arrowok="t"/>
              </v:shape>
            </v:group>
            <v:group style="position:absolute;left:10227;top:3548;width:8;height:2" coordorigin="10227,3548" coordsize="8,2">
              <v:shape style="position:absolute;left:10227;top:3548;width:8;height:2" coordorigin="10227,3548" coordsize="8,0" path="m10227,3548l10234,3548e" filled="false" stroked="true" strokeweight=".479pt" strokecolor="#000000">
                <v:path arrowok="t"/>
              </v:shape>
            </v:group>
            <v:group style="position:absolute;left:10227;top:3572;width:8;height:2" coordorigin="10227,3572" coordsize="8,2">
              <v:shape style="position:absolute;left:10227;top:3572;width:8;height:2" coordorigin="10227,3572" coordsize="8,0" path="m10227,3572l10234,3572e" filled="false" stroked="true" strokeweight=".48pt" strokecolor="#000000">
                <v:path arrowok="t"/>
              </v:shape>
            </v:group>
            <v:group style="position:absolute;left:10227;top:3596;width:8;height:2" coordorigin="10227,3596" coordsize="8,2">
              <v:shape style="position:absolute;left:10227;top:3596;width:8;height:2" coordorigin="10227,3596" coordsize="8,0" path="m10227,3596l10234,3596e" filled="false" stroked="true" strokeweight=".479pt" strokecolor="#000000">
                <v:path arrowok="t"/>
              </v:shape>
            </v:group>
            <v:group style="position:absolute;left:10227;top:3620;width:8;height:2" coordorigin="10227,3620" coordsize="8,2">
              <v:shape style="position:absolute;left:10227;top:3620;width:8;height:2" coordorigin="10227,3620" coordsize="8,0" path="m10227,3620l10234,3620e" filled="false" stroked="true" strokeweight=".479pt" strokecolor="#000000">
                <v:path arrowok="t"/>
              </v:shape>
            </v:group>
            <v:group style="position:absolute;left:10227;top:3644;width:8;height:2" coordorigin="10227,3644" coordsize="8,2">
              <v:shape style="position:absolute;left:10227;top:3644;width:8;height:2" coordorigin="10227,3644" coordsize="8,0" path="m10227,3644l10234,3644e" filled="false" stroked="true" strokeweight=".48pt" strokecolor="#000000">
                <v:path arrowok="t"/>
              </v:shape>
            </v:group>
            <v:group style="position:absolute;left:10227;top:3692;width:8;height:2" coordorigin="10227,3692" coordsize="8,2">
              <v:shape style="position:absolute;left:10227;top:3692;width:8;height:2" coordorigin="10227,3692" coordsize="8,0" path="m10227,3692l10234,3692e" filled="false" stroked="true" strokeweight=".479pt" strokecolor="#000000">
                <v:path arrowok="t"/>
              </v:shape>
            </v:group>
            <v:group style="position:absolute;left:10227;top:3716;width:8;height:2" coordorigin="10227,3716" coordsize="8,2">
              <v:shape style="position:absolute;left:10227;top:3716;width:8;height:2" coordorigin="10227,3716" coordsize="8,0" path="m10227,3716l10234,3716e" filled="false" stroked="true" strokeweight=".48pt" strokecolor="#000000">
                <v:path arrowok="t"/>
              </v:shape>
            </v:group>
            <v:group style="position:absolute;left:10227;top:3740;width:8;height:2" coordorigin="10227,3740" coordsize="8,2">
              <v:shape style="position:absolute;left:10227;top:3740;width:8;height:2" coordorigin="10227,3740" coordsize="8,0" path="m10227,3740l10234,3740e" filled="false" stroked="true" strokeweight=".48pt" strokecolor="#000000">
                <v:path arrowok="t"/>
              </v:shape>
            </v:group>
            <v:group style="position:absolute;left:10227;top:3764;width:8;height:2" coordorigin="10227,3764" coordsize="8,2">
              <v:shape style="position:absolute;left:10227;top:3764;width:8;height:2" coordorigin="10227,3764" coordsize="8,0" path="m10227,3764l10234,3764e" filled="false" stroked="true" strokeweight=".479pt" strokecolor="#000000">
                <v:path arrowok="t"/>
              </v:shape>
            </v:group>
            <v:group style="position:absolute;left:10227;top:3788;width:8;height:2" coordorigin="10227,3788" coordsize="8,2">
              <v:shape style="position:absolute;left:10227;top:3788;width:8;height:2" coordorigin="10227,3788" coordsize="8,0" path="m10227,3788l10234,3788e" filled="false" stroked="true" strokeweight=".48pt" strokecolor="#000000">
                <v:path arrowok="t"/>
              </v:shape>
            </v:group>
            <v:group style="position:absolute;left:10227;top:3812;width:8;height:2" coordorigin="10227,3812" coordsize="8,2">
              <v:shape style="position:absolute;left:10227;top:3812;width:8;height:2" coordorigin="10227,3812" coordsize="8,0" path="m10227,3812l10234,3812e" filled="false" stroked="true" strokeweight=".48pt" strokecolor="#000000">
                <v:path arrowok="t"/>
              </v:shape>
            </v:group>
            <v:group style="position:absolute;left:10227;top:3836;width:8;height:2" coordorigin="10227,3836" coordsize="8,2">
              <v:shape style="position:absolute;left:10227;top:3836;width:8;height:2" coordorigin="10227,3836" coordsize="8,0" path="m10227,3836l10234,3836e" filled="false" stroked="true" strokeweight=".479pt" strokecolor="#000000">
                <v:path arrowok="t"/>
              </v:shape>
            </v:group>
            <v:group style="position:absolute;left:10227;top:3860;width:8;height:2" coordorigin="10227,3860" coordsize="8,2">
              <v:shape style="position:absolute;left:10227;top:3860;width:8;height:2" coordorigin="10227,3860" coordsize="8,0" path="m10227,3860l10234,3860e" filled="false" stroked="true" strokeweight=".48pt" strokecolor="#000000">
                <v:path arrowok="t"/>
              </v:shape>
            </v:group>
            <v:group style="position:absolute;left:10227;top:3884;width:8;height:2" coordorigin="10227,3884" coordsize="8,2">
              <v:shape style="position:absolute;left:10227;top:3884;width:8;height:2" coordorigin="10227,3884" coordsize="8,0" path="m10227,3884l10234,3884e" filled="false" stroked="true" strokeweight=".48pt" strokecolor="#000000">
                <v:path arrowok="t"/>
              </v:shape>
            </v:group>
            <v:group style="position:absolute;left:10227;top:3908;width:8;height:2" coordorigin="10227,3908" coordsize="8,2">
              <v:shape style="position:absolute;left:10227;top:3908;width:8;height:2" coordorigin="10227,3908" coordsize="8,0" path="m10227,3908l10234,3908e" filled="false" stroked="true" strokeweight=".479pt" strokecolor="#000000">
                <v:path arrowok="t"/>
              </v:shape>
            </v:group>
            <v:group style="position:absolute;left:10227;top:3932;width:8;height:2" coordorigin="10227,3932" coordsize="8,2">
              <v:shape style="position:absolute;left:10227;top:3932;width:8;height:2" coordorigin="10227,3932" coordsize="8,0" path="m10227,3932l10234,3932e" filled="false" stroked="true" strokeweight=".479pt" strokecolor="#000000">
                <v:path arrowok="t"/>
              </v:shape>
            </v:group>
            <v:group style="position:absolute;left:10227;top:3956;width:8;height:2" coordorigin="10227,3956" coordsize="8,2">
              <v:shape style="position:absolute;left:10227;top:3956;width:8;height:2" coordorigin="10227,3956" coordsize="8,0" path="m10227,3956l10234,3956e" filled="false" stroked="true" strokeweight=".48pt" strokecolor="#000000">
                <v:path arrowok="t"/>
              </v:shape>
            </v:group>
            <v:group style="position:absolute;left:10227;top:4004;width:8;height:2" coordorigin="10227,4004" coordsize="8,2">
              <v:shape style="position:absolute;left:10227;top:4004;width:8;height:2" coordorigin="10227,4004" coordsize="8,0" path="m10227,4004l10234,4004e" filled="false" stroked="true" strokeweight=".479pt" strokecolor="#000000">
                <v:path arrowok="t"/>
              </v:shape>
            </v:group>
            <v:group style="position:absolute;left:10227;top:4028;width:8;height:2" coordorigin="10227,4028" coordsize="8,2">
              <v:shape style="position:absolute;left:10227;top:4028;width:8;height:2" coordorigin="10227,4028" coordsize="8,0" path="m10227,4028l10234,4028e" filled="false" stroked="true" strokeweight=".48pt" strokecolor="#000000">
                <v:path arrowok="t"/>
              </v:shape>
            </v:group>
            <v:group style="position:absolute;left:10227;top:4052;width:8;height:2" coordorigin="10227,4052" coordsize="8,2">
              <v:shape style="position:absolute;left:10227;top:4052;width:8;height:2" coordorigin="10227,4052" coordsize="8,0" path="m10227,4052l10234,4052e" filled="false" stroked="true" strokeweight=".479pt" strokecolor="#000000">
                <v:path arrowok="t"/>
              </v:shape>
            </v:group>
            <v:group style="position:absolute;left:10227;top:4076;width:8;height:2" coordorigin="10227,4076" coordsize="8,2">
              <v:shape style="position:absolute;left:10227;top:4076;width:8;height:2" coordorigin="10227,4076" coordsize="8,0" path="m10227,4076l10234,4076e" filled="false" stroked="true" strokeweight=".479pt" strokecolor="#000000">
                <v:path arrowok="t"/>
              </v:shape>
            </v:group>
            <v:group style="position:absolute;left:10227;top:4100;width:8;height:2" coordorigin="10227,4100" coordsize="8,2">
              <v:shape style="position:absolute;left:10227;top:4100;width:8;height:2" coordorigin="10227,4100" coordsize="8,0" path="m10227,4100l10234,4100e" filled="false" stroked="true" strokeweight=".48pt" strokecolor="#000000">
                <v:path arrowok="t"/>
              </v:shape>
            </v:group>
            <v:group style="position:absolute;left:10227;top:4124;width:8;height:2" coordorigin="10227,4124" coordsize="8,2">
              <v:shape style="position:absolute;left:10227;top:4124;width:8;height:2" coordorigin="10227,4124" coordsize="8,0" path="m10227,4124l10234,4124e" filled="false" stroked="true" strokeweight=".48pt" strokecolor="#000000">
                <v:path arrowok="t"/>
              </v:shape>
            </v:group>
            <v:group style="position:absolute;left:10227;top:4148;width:8;height:2" coordorigin="10227,4148" coordsize="8,2">
              <v:shape style="position:absolute;left:10227;top:4148;width:8;height:2" coordorigin="10227,4148" coordsize="8,0" path="m10227,4148l10234,4148e" filled="false" stroked="true" strokeweight=".479pt" strokecolor="#000000">
                <v:path arrowok="t"/>
              </v:shape>
            </v:group>
            <v:group style="position:absolute;left:10227;top:4172;width:8;height:2" coordorigin="10227,4172" coordsize="8,2">
              <v:shape style="position:absolute;left:10227;top:4172;width:8;height:2" coordorigin="10227,4172" coordsize="8,0" path="m10227,4172l10234,4172e" filled="false" stroked="true" strokeweight=".48pt" strokecolor="#000000">
                <v:path arrowok="t"/>
              </v:shape>
            </v:group>
            <v:group style="position:absolute;left:10227;top:4196;width:8;height:2" coordorigin="10227,4196" coordsize="8,2">
              <v:shape style="position:absolute;left:10227;top:4196;width:8;height:2" coordorigin="10227,4196" coordsize="8,0" path="m10227,4196l10234,4196e" filled="false" stroked="true" strokeweight=".48pt" strokecolor="#000000">
                <v:path arrowok="t"/>
              </v:shape>
            </v:group>
            <v:group style="position:absolute;left:10227;top:4220;width:8;height:2" coordorigin="10227,4220" coordsize="8,2">
              <v:shape style="position:absolute;left:10227;top:4220;width:8;height:2" coordorigin="10227,4220" coordsize="8,0" path="m10227,4220l10234,4220e" filled="false" stroked="true" strokeweight=".479pt" strokecolor="#000000">
                <v:path arrowok="t"/>
              </v:shape>
            </v:group>
            <v:group style="position:absolute;left:10227;top:4244;width:8;height:2" coordorigin="10227,4244" coordsize="8,2">
              <v:shape style="position:absolute;left:10227;top:4244;width:8;height:2" coordorigin="10227,4244" coordsize="8,0" path="m10227,4244l10234,4244e" filled="false" stroked="true" strokeweight=".48pt" strokecolor="#000000">
                <v:path arrowok="t"/>
              </v:shape>
            </v:group>
            <v:group style="position:absolute;left:10227;top:4268;width:8;height:2" coordorigin="10227,4268" coordsize="8,2">
              <v:shape style="position:absolute;left:10227;top:4268;width:8;height:2" coordorigin="10227,4268" coordsize="8,0" path="m10227,4268l10234,4268e" filled="false" stroked="true" strokeweight=".48pt" strokecolor="#000000">
                <v:path arrowok="t"/>
              </v:shape>
            </v:group>
            <v:group style="position:absolute;left:10227;top:4292;width:8;height:2" coordorigin="10227,4292" coordsize="8,2">
              <v:shape style="position:absolute;left:10227;top:4292;width:8;height:2" coordorigin="10227,4292" coordsize="8,0" path="m10227,4292l10234,4292e" filled="false" stroked="true" strokeweight=".479pt" strokecolor="#000000">
                <v:path arrowok="t"/>
              </v:shape>
            </v:group>
            <v:group style="position:absolute;left:10227;top:4316;width:8;height:2" coordorigin="10227,4316" coordsize="8,2">
              <v:shape style="position:absolute;left:10227;top:4316;width:8;height:2" coordorigin="10227,4316" coordsize="8,0" path="m10227,4316l10234,4316e" filled="false" stroked="true" strokeweight=".479pt" strokecolor="#000000">
                <v:path arrowok="t"/>
              </v:shape>
            </v:group>
            <v:group style="position:absolute;left:10227;top:4340;width:8;height:2" coordorigin="10227,4340" coordsize="8,2">
              <v:shape style="position:absolute;left:10227;top:4340;width:8;height:2" coordorigin="10227,4340" coordsize="8,0" path="m10227,4340l10234,4340e" filled="false" stroked="true" strokeweight=".48pt" strokecolor="#000000">
                <v:path arrowok="t"/>
              </v:shape>
            </v:group>
            <v:group style="position:absolute;left:10227;top:4364;width:8;height:2" coordorigin="10227,4364" coordsize="8,2">
              <v:shape style="position:absolute;left:10227;top:4364;width:8;height:2" coordorigin="10227,4364" coordsize="8,0" path="m10227,4364l10234,4364e" filled="false" stroked="true" strokeweight=".479pt" strokecolor="#000000">
                <v:path arrowok="t"/>
              </v:shape>
            </v:group>
            <v:group style="position:absolute;left:10227;top:4388;width:8;height:2" coordorigin="10227,4388" coordsize="8,2">
              <v:shape style="position:absolute;left:10227;top:4388;width:8;height:2" coordorigin="10227,4388" coordsize="8,0" path="m10227,4388l10234,4388e" filled="false" stroked="true" strokeweight=".479pt" strokecolor="#000000">
                <v:path arrowok="t"/>
              </v:shape>
            </v:group>
            <v:group style="position:absolute;left:10227;top:4411;width:8;height:2" coordorigin="10227,4411" coordsize="8,2">
              <v:shape style="position:absolute;left:10227;top:4411;width:8;height:2" coordorigin="10227,4411" coordsize="8,0" path="m10227,4411l10234,4411e" filled="false" stroked="true" strokeweight=".48pt" strokecolor="#000000">
                <v:path arrowok="t"/>
              </v:shape>
            </v:group>
            <v:group style="position:absolute;left:10227;top:4435;width:8;height:2" coordorigin="10227,4435" coordsize="8,2">
              <v:shape style="position:absolute;left:10227;top:4435;width:8;height:2" coordorigin="10227,4435" coordsize="8,0" path="m10227,4435l10234,4435e" filled="false" stroked="true" strokeweight=".479pt" strokecolor="#000000">
                <v:path arrowok="t"/>
              </v:shape>
            </v:group>
            <v:group style="position:absolute;left:10227;top:4459;width:8;height:2" coordorigin="10227,4459" coordsize="8,2">
              <v:shape style="position:absolute;left:10227;top:4459;width:8;height:2" coordorigin="10227,4459" coordsize="8,0" path="m10227,4459l10234,4459e" filled="false" stroked="true" strokeweight=".479pt" strokecolor="#000000">
                <v:path arrowok="t"/>
              </v:shape>
            </v:group>
            <v:group style="position:absolute;left:10227;top:4483;width:8;height:2" coordorigin="10227,4483" coordsize="8,2">
              <v:shape style="position:absolute;left:10227;top:4483;width:8;height:2" coordorigin="10227,4483" coordsize="8,0" path="m10227,4483l10234,4483e" filled="false" stroked="true" strokeweight=".48pt" strokecolor="#000000">
                <v:path arrowok="t"/>
              </v:shape>
            </v:group>
            <v:group style="position:absolute;left:10227;top:4507;width:8;height:2" coordorigin="10227,4507" coordsize="8,2">
              <v:shape style="position:absolute;left:10227;top:4507;width:8;height:2" coordorigin="10227,4507" coordsize="8,0" path="m10227,4507l10234,4507e" filled="false" stroked="true" strokeweight=".48pt" strokecolor="#000000">
                <v:path arrowok="t"/>
              </v:shape>
            </v:group>
            <v:group style="position:absolute;left:10227;top:4531;width:8;height:2" coordorigin="10227,4531" coordsize="8,2">
              <v:shape style="position:absolute;left:10227;top:4531;width:8;height:2" coordorigin="10227,4531" coordsize="8,0" path="m10227,4531l10234,4531e" filled="false" stroked="true" strokeweight=".479pt" strokecolor="#000000">
                <v:path arrowok="t"/>
              </v:shape>
            </v:group>
            <v:group style="position:absolute;left:10227;top:4555;width:8;height:2" coordorigin="10227,4555" coordsize="8,2">
              <v:shape style="position:absolute;left:10227;top:4555;width:8;height:2" coordorigin="10227,4555" coordsize="8,0" path="m10227,4555l10234,4555e" filled="false" stroked="true" strokeweight=".48pt" strokecolor="#000000">
                <v:path arrowok="t"/>
              </v:shape>
            </v:group>
            <v:group style="position:absolute;left:10227;top:4579;width:8;height:2" coordorigin="10227,4579" coordsize="8,2">
              <v:shape style="position:absolute;left:10227;top:4579;width:8;height:2" coordorigin="10227,4579" coordsize="8,0" path="m10227,4579l10234,4579e" filled="false" stroked="true" strokeweight=".48pt" strokecolor="#000000">
                <v:path arrowok="t"/>
              </v:shape>
            </v:group>
            <v:group style="position:absolute;left:10227;top:4603;width:8;height:2" coordorigin="10227,4603" coordsize="8,2">
              <v:shape style="position:absolute;left:10227;top:4603;width:8;height:2" coordorigin="10227,4603" coordsize="8,0" path="m10227,4603l10234,4603e" filled="false" stroked="true" strokeweight=".479pt" strokecolor="#000000">
                <v:path arrowok="t"/>
              </v:shape>
            </v:group>
            <v:group style="position:absolute;left:10227;top:4627;width:8;height:2" coordorigin="10227,4627" coordsize="8,2">
              <v:shape style="position:absolute;left:10227;top:4627;width:8;height:2" coordorigin="10227,4627" coordsize="8,0" path="m10227,4627l10234,4627e" filled="false" stroked="true" strokeweight=".479pt" strokecolor="#000000">
                <v:path arrowok="t"/>
              </v:shape>
            </v:group>
            <v:group style="position:absolute;left:10227;top:4651;width:8;height:2" coordorigin="10227,4651" coordsize="8,2">
              <v:shape style="position:absolute;left:10227;top:4651;width:8;height:2" coordorigin="10227,4651" coordsize="8,0" path="m10227,4651l10234,4651e" filled="false" stroked="true" strokeweight=".48pt" strokecolor="#000000">
                <v:path arrowok="t"/>
              </v:shape>
            </v:group>
            <v:group style="position:absolute;left:10227;top:4675;width:8;height:2" coordorigin="10227,4675" coordsize="8,2">
              <v:shape style="position:absolute;left:10227;top:4675;width:8;height:2" coordorigin="10227,4675" coordsize="8,0" path="m10227,4675l10234,4675e" filled="false" stroked="true" strokeweight=".479pt" strokecolor="#000000">
                <v:path arrowok="t"/>
              </v:shape>
            </v:group>
            <v:group style="position:absolute;left:10227;top:4699;width:8;height:2" coordorigin="10227,4699" coordsize="8,2">
              <v:shape style="position:absolute;left:10227;top:4699;width:8;height:2" coordorigin="10227,4699" coordsize="8,0" path="m10227,4699l10234,4699e" filled="false" stroked="true" strokeweight=".479pt" strokecolor="#000000">
                <v:path arrowok="t"/>
              </v:shape>
            </v:group>
            <v:group style="position:absolute;left:10227;top:4723;width:8;height:2" coordorigin="10227,4723" coordsize="8,2">
              <v:shape style="position:absolute;left:10227;top:4723;width:8;height:2" coordorigin="10227,4723" coordsize="8,0" path="m10227,4723l10234,4723e" filled="false" stroked="true" strokeweight=".48pt" strokecolor="#000000">
                <v:path arrowok="t"/>
              </v:shape>
            </v:group>
            <v:group style="position:absolute;left:10227;top:4747;width:8;height:2" coordorigin="10227,4747" coordsize="8,2">
              <v:shape style="position:absolute;left:10227;top:4747;width:8;height:2" coordorigin="10227,4747" coordsize="8,0" path="m10227,4747l10234,4747e" filled="false" stroked="true" strokeweight=".479pt" strokecolor="#000000">
                <v:path arrowok="t"/>
              </v:shape>
            </v:group>
            <v:group style="position:absolute;left:10227;top:4771;width:8;height:2" coordorigin="10227,4771" coordsize="8,2">
              <v:shape style="position:absolute;left:10227;top:4771;width:8;height:2" coordorigin="10227,4771" coordsize="8,0" path="m10227,4771l10234,4771e" filled="false" stroked="true" strokeweight=".479pt" strokecolor="#000000">
                <v:path arrowok="t"/>
              </v:shape>
            </v:group>
            <v:group style="position:absolute;left:10227;top:4795;width:8;height:2" coordorigin="10227,4795" coordsize="8,2">
              <v:shape style="position:absolute;left:10227;top:4795;width:8;height:2" coordorigin="10227,4795" coordsize="8,0" path="m10227,4795l10234,4795e" filled="false" stroked="true" strokeweight=".48pt" strokecolor="#000000">
                <v:path arrowok="t"/>
              </v:shape>
            </v:group>
            <v:group style="position:absolute;left:10227;top:4819;width:8;height:2" coordorigin="10227,4819" coordsize="8,2">
              <v:shape style="position:absolute;left:10227;top:4819;width:8;height:2" coordorigin="10227,4819" coordsize="8,0" path="m10227,4819l10234,4819e" filled="false" stroked="true" strokeweight=".479pt" strokecolor="#000000">
                <v:path arrowok="t"/>
              </v:shape>
            </v:group>
            <v:group style="position:absolute;left:10227;top:4843;width:8;height:2" coordorigin="10227,4843" coordsize="8,2">
              <v:shape style="position:absolute;left:10227;top:4843;width:8;height:2" coordorigin="10227,4843" coordsize="8,0" path="m10227,4843l10234,4843e" filled="false" stroked="true" strokeweight=".479pt" strokecolor="#000000">
                <v:path arrowok="t"/>
              </v:shape>
            </v:group>
            <v:group style="position:absolute;left:10227;top:4867;width:8;height:2" coordorigin="10227,4867" coordsize="8,2">
              <v:shape style="position:absolute;left:10227;top:4867;width:8;height:2" coordorigin="10227,4867" coordsize="8,0" path="m10227,4867l10234,4867e" filled="false" stroked="true" strokeweight=".48pt" strokecolor="#000000">
                <v:path arrowok="t"/>
              </v:shape>
            </v:group>
            <v:group style="position:absolute;left:10227;top:4891;width:8;height:2" coordorigin="10227,4891" coordsize="8,2">
              <v:shape style="position:absolute;left:10227;top:4891;width:8;height:2" coordorigin="10227,4891" coordsize="8,0" path="m10227,4891l10234,4891e" filled="false" stroked="true" strokeweight=".48pt" strokecolor="#000000">
                <v:path arrowok="t"/>
              </v:shape>
            </v:group>
            <v:group style="position:absolute;left:10227;top:4915;width:8;height:2" coordorigin="10227,4915" coordsize="8,2">
              <v:shape style="position:absolute;left:10227;top:4915;width:8;height:2" coordorigin="10227,4915" coordsize="8,0" path="m10227,4915l10234,4915e" filled="false" stroked="true" strokeweight=".479pt" strokecolor="#000000">
                <v:path arrowok="t"/>
              </v:shape>
            </v:group>
            <v:group style="position:absolute;left:10227;top:4939;width:8;height:2" coordorigin="10227,4939" coordsize="8,2">
              <v:shape style="position:absolute;left:10227;top:4939;width:8;height:2" coordorigin="10227,4939" coordsize="8,0" path="m10227,4939l10234,4939e" filled="false" stroked="true" strokeweight=".48pt" strokecolor="#000000">
                <v:path arrowok="t"/>
              </v:shape>
            </v:group>
            <v:group style="position:absolute;left:10227;top:4963;width:8;height:2" coordorigin="10227,4963" coordsize="8,2">
              <v:shape style="position:absolute;left:10227;top:4963;width:8;height:2" coordorigin="10227,4963" coordsize="8,0" path="m10227,4963l10234,4963e" filled="false" stroked="true" strokeweight=".48pt" strokecolor="#000000">
                <v:path arrowok="t"/>
              </v:shape>
            </v:group>
            <v:group style="position:absolute;left:10227;top:4987;width:8;height:2" coordorigin="10227,4987" coordsize="8,2">
              <v:shape style="position:absolute;left:10227;top:4987;width:8;height:2" coordorigin="10227,4987" coordsize="8,0" path="m10227,4987l10234,4987e" filled="false" stroked="true" strokeweight=".479pt" strokecolor="#000000">
                <v:path arrowok="t"/>
              </v:shape>
            </v:group>
            <v:group style="position:absolute;left:10227;top:5011;width:8;height:2" coordorigin="10227,5011" coordsize="8,2">
              <v:shape style="position:absolute;left:10227;top:5011;width:8;height:2" coordorigin="10227,5011" coordsize="8,0" path="m10227,5011l10234,5011e" filled="false" stroked="true" strokeweight=".479pt" strokecolor="#000000">
                <v:path arrowok="t"/>
              </v:shape>
            </v:group>
            <v:group style="position:absolute;left:10227;top:5035;width:8;height:2" coordorigin="10227,5035" coordsize="8,2">
              <v:shape style="position:absolute;left:10227;top:5035;width:8;height:2" coordorigin="10227,5035" coordsize="8,0" path="m10227,5035l10234,5035e" filled="false" stroked="true" strokeweight=".48pt" strokecolor="#000000">
                <v:path arrowok="t"/>
              </v:shape>
            </v:group>
            <v:group style="position:absolute;left:10227;top:5059;width:8;height:2" coordorigin="10227,5059" coordsize="8,2">
              <v:shape style="position:absolute;left:10227;top:5059;width:8;height:2" coordorigin="10227,5059" coordsize="8,0" path="m10227,5059l10234,5059e" filled="false" stroked="true" strokeweight=".479pt" strokecolor="#000000">
                <v:path arrowok="t"/>
              </v:shape>
            </v:group>
            <v:group style="position:absolute;left:10227;top:5083;width:8;height:2" coordorigin="10227,5083" coordsize="8,2">
              <v:shape style="position:absolute;left:10227;top:5083;width:8;height:2" coordorigin="10227,5083" coordsize="8,0" path="m10227,5083l10234,5083e" filled="false" stroked="true" strokeweight=".479pt" strokecolor="#000000">
                <v:path arrowok="t"/>
              </v:shape>
            </v:group>
            <v:group style="position:absolute;left:10227;top:5107;width:8;height:2" coordorigin="10227,5107" coordsize="8,2">
              <v:shape style="position:absolute;left:10227;top:5107;width:8;height:2" coordorigin="10227,5107" coordsize="8,0" path="m10227,5107l10234,5107e" filled="false" stroked="true" strokeweight=".48pt" strokecolor="#000000">
                <v:path arrowok="t"/>
              </v:shape>
            </v:group>
            <v:group style="position:absolute;left:10227;top:5131;width:8;height:2" coordorigin="10227,5131" coordsize="8,2">
              <v:shape style="position:absolute;left:10227;top:5131;width:8;height:2" coordorigin="10227,5131" coordsize="8,0" path="m10227,5131l10234,5131e" filled="false" stroked="true" strokeweight=".479pt" strokecolor="#000000">
                <v:path arrowok="t"/>
              </v:shape>
            </v:group>
            <v:group style="position:absolute;left:10227;top:5155;width:8;height:2" coordorigin="10227,5155" coordsize="8,2">
              <v:shape style="position:absolute;left:10227;top:5155;width:8;height:2" coordorigin="10227,5155" coordsize="8,0" path="m10227,5155l10234,5155e" filled="false" stroked="true" strokeweight=".479pt" strokecolor="#000000">
                <v:path arrowok="t"/>
              </v:shape>
            </v:group>
            <v:group style="position:absolute;left:10227;top:5179;width:8;height:2" coordorigin="10227,5179" coordsize="8,2">
              <v:shape style="position:absolute;left:10227;top:5179;width:8;height:2" coordorigin="10227,5179" coordsize="8,0" path="m10227,5179l10234,5179e" filled="false" stroked="true" strokeweight=".48pt" strokecolor="#000000">
                <v:path arrowok="t"/>
              </v:shape>
            </v:group>
            <v:group style="position:absolute;left:10227;top:5203;width:8;height:2" coordorigin="10227,5203" coordsize="8,2">
              <v:shape style="position:absolute;left:10227;top:5203;width:8;height:2" coordorigin="10227,5203" coordsize="8,0" path="m10227,5203l10234,5203e" filled="false" stroked="true" strokeweight=".479pt" strokecolor="#000000">
                <v:path arrowok="t"/>
              </v:shape>
            </v:group>
            <v:group style="position:absolute;left:10227;top:5227;width:8;height:2" coordorigin="10227,5227" coordsize="8,2">
              <v:shape style="position:absolute;left:10227;top:5227;width:8;height:2" coordorigin="10227,5227" coordsize="8,0" path="m10227,5227l10234,5227e" filled="false" stroked="true" strokeweight=".479pt" strokecolor="#000000">
                <v:path arrowok="t"/>
              </v:shape>
            </v:group>
            <v:group style="position:absolute;left:10227;top:5251;width:8;height:2" coordorigin="10227,5251" coordsize="8,2">
              <v:shape style="position:absolute;left:10227;top:5251;width:8;height:2" coordorigin="10227,5251" coordsize="8,0" path="m10227,5251l10234,5251e" filled="false" stroked="true" strokeweight=".48pt" strokecolor="#000000">
                <v:path arrowok="t"/>
              </v:shape>
            </v:group>
            <v:group style="position:absolute;left:10227;top:5275;width:8;height:2" coordorigin="10227,5275" coordsize="8,2">
              <v:shape style="position:absolute;left:10227;top:5275;width:8;height:2" coordorigin="10227,5275" coordsize="8,0" path="m10227,5275l10234,5275e" filled="false" stroked="true" strokeweight=".48pt" strokecolor="#000000">
                <v:path arrowok="t"/>
              </v:shape>
            </v:group>
            <v:group style="position:absolute;left:10227;top:5299;width:8;height:2" coordorigin="10227,5299" coordsize="8,2">
              <v:shape style="position:absolute;left:10227;top:5299;width:8;height:2" coordorigin="10227,5299" coordsize="8,0" path="m10227,5299l10234,5299e" filled="false" stroked="true" strokeweight=".479pt" strokecolor="#000000">
                <v:path arrowok="t"/>
              </v:shape>
            </v:group>
            <v:group style="position:absolute;left:10227;top:5322;width:8;height:2" coordorigin="10227,5322" coordsize="8,2">
              <v:shape style="position:absolute;left:10227;top:5322;width:8;height:2" coordorigin="10227,5322" coordsize="8,0" path="m10227,5322l10234,5322e" filled="false" stroked="true" strokeweight=".48pt" strokecolor="#000000">
                <v:path arrowok="t"/>
              </v:shape>
            </v:group>
            <v:group style="position:absolute;left:10227;top:5346;width:8;height:2" coordorigin="10227,5346" coordsize="8,2">
              <v:shape style="position:absolute;left:10227;top:5346;width:8;height:2" coordorigin="10227,5346" coordsize="8,0" path="m10227,5346l10234,5346e" filled="false" stroked="true" strokeweight=".48pt" strokecolor="#000000">
                <v:path arrowok="t"/>
              </v:shape>
            </v:group>
            <v:group style="position:absolute;left:10227;top:5370;width:8;height:2" coordorigin="10227,5370" coordsize="8,2">
              <v:shape style="position:absolute;left:10227;top:5370;width:8;height:2" coordorigin="10227,5370" coordsize="8,0" path="m10227,5370l10234,5370e" filled="false" stroked="true" strokeweight=".479pt" strokecolor="#000000">
                <v:path arrowok="t"/>
              </v:shape>
            </v:group>
            <v:group style="position:absolute;left:10227;top:5394;width:8;height:2" coordorigin="10227,5394" coordsize="8,2">
              <v:shape style="position:absolute;left:10227;top:5394;width:8;height:2" coordorigin="10227,5394" coordsize="8,0" path="m10227,5394l10234,5394e" filled="false" stroked="true" strokeweight=".479pt" strokecolor="#000000">
                <v:path arrowok="t"/>
              </v:shape>
            </v:group>
            <v:group style="position:absolute;left:10227;top:5418;width:8;height:2" coordorigin="10227,5418" coordsize="8,2">
              <v:shape style="position:absolute;left:10227;top:5418;width:8;height:2" coordorigin="10227,5418" coordsize="8,0" path="m10227,5418l10234,5418e" filled="false" stroked="true" strokeweight=".48pt" strokecolor="#000000">
                <v:path arrowok="t"/>
              </v:shape>
            </v:group>
            <v:group style="position:absolute;left:10227;top:5442;width:8;height:2" coordorigin="10227,5442" coordsize="8,2">
              <v:shape style="position:absolute;left:10227;top:5442;width:8;height:2" coordorigin="10227,5442" coordsize="8,0" path="m10227,5442l10234,5442e" filled="false" stroked="true" strokeweight=".479pt" strokecolor="#000000">
                <v:path arrowok="t"/>
              </v:shape>
            </v:group>
            <v:group style="position:absolute;left:10227;top:5466;width:8;height:2" coordorigin="10227,5466" coordsize="8,2">
              <v:shape style="position:absolute;left:10227;top:5466;width:8;height:2" coordorigin="10227,5466" coordsize="8,0" path="m10227,5466l10234,5466e" filled="false" stroked="true" strokeweight=".479pt" strokecolor="#000000">
                <v:path arrowok="t"/>
              </v:shape>
            </v:group>
            <v:group style="position:absolute;left:10227;top:5490;width:8;height:2" coordorigin="10227,5490" coordsize="8,2">
              <v:shape style="position:absolute;left:10227;top:5490;width:8;height:2" coordorigin="10227,5490" coordsize="8,0" path="m10227,5490l10234,5490e" filled="false" stroked="true" strokeweight=".48pt" strokecolor="#000000">
                <v:path arrowok="t"/>
              </v:shape>
            </v:group>
            <v:group style="position:absolute;left:10227;top:5514;width:8;height:2" coordorigin="10227,5514" coordsize="8,2">
              <v:shape style="position:absolute;left:10227;top:5514;width:8;height:2" coordorigin="10227,5514" coordsize="8,0" path="m10227,5514l10234,5514e" filled="false" stroked="true" strokeweight=".479pt" strokecolor="#000000">
                <v:path arrowok="t"/>
              </v:shape>
            </v:group>
            <v:group style="position:absolute;left:10227;top:5538;width:8;height:2" coordorigin="10227,5538" coordsize="8,2">
              <v:shape style="position:absolute;left:10227;top:5538;width:8;height:2" coordorigin="10227,5538" coordsize="8,0" path="m10227,5538l10234,5538e" filled="false" stroked="true" strokeweight=".479pt" strokecolor="#000000">
                <v:path arrowok="t"/>
              </v:shape>
            </v:group>
            <v:group style="position:absolute;left:10227;top:5562;width:8;height:2" coordorigin="10227,5562" coordsize="8,2">
              <v:shape style="position:absolute;left:10227;top:5562;width:8;height:2" coordorigin="10227,5562" coordsize="8,0" path="m10227,5562l10234,5562e" filled="false" stroked="true" strokeweight=".48pt" strokecolor="#000000">
                <v:path arrowok="t"/>
              </v:shape>
            </v:group>
            <v:group style="position:absolute;left:10227;top:5586;width:8;height:2" coordorigin="10227,5586" coordsize="8,2">
              <v:shape style="position:absolute;left:10227;top:5586;width:8;height:2" coordorigin="10227,5586" coordsize="8,0" path="m10227,5586l10234,5586e" filled="false" stroked="true" strokeweight=".48pt" strokecolor="#000000">
                <v:path arrowok="t"/>
              </v:shape>
            </v:group>
            <v:group style="position:absolute;left:10227;top:5610;width:8;height:2" coordorigin="10227,5610" coordsize="8,2">
              <v:shape style="position:absolute;left:10227;top:5610;width:8;height:2" coordorigin="10227,5610" coordsize="8,0" path="m10227,5610l10234,5610e" filled="false" stroked="true" strokeweight=".479pt" strokecolor="#000000">
                <v:path arrowok="t"/>
              </v:shape>
            </v:group>
            <v:group style="position:absolute;left:10227;top:5634;width:8;height:2" coordorigin="10227,5634" coordsize="8,2">
              <v:shape style="position:absolute;left:10227;top:5634;width:8;height:2" coordorigin="10227,5634" coordsize="8,0" path="m10227,5634l10234,5634e" filled="false" stroked="true" strokeweight=".48pt" strokecolor="#000000">
                <v:path arrowok="t"/>
              </v:shape>
            </v:group>
            <v:group style="position:absolute;left:10227;top:5658;width:8;height:2" coordorigin="10227,5658" coordsize="8,2">
              <v:shape style="position:absolute;left:10227;top:5658;width:8;height:2" coordorigin="10227,5658" coordsize="8,0" path="m10227,5658l10234,5658e" filled="false" stroked="true" strokeweight=".48pt" strokecolor="#000000">
                <v:path arrowok="t"/>
              </v:shape>
            </v:group>
            <v:group style="position:absolute;left:10227;top:5682;width:8;height:2" coordorigin="10227,5682" coordsize="8,2">
              <v:shape style="position:absolute;left:10227;top:5682;width:8;height:2" coordorigin="10227,5682" coordsize="8,0" path="m10227,5682l10234,5682e" filled="false" stroked="true" strokeweight=".479pt" strokecolor="#000000">
                <v:path arrowok="t"/>
              </v:shape>
            </v:group>
            <v:group style="position:absolute;left:10227;top:5706;width:8;height:2" coordorigin="10227,5706" coordsize="8,2">
              <v:shape style="position:absolute;left:10227;top:5706;width:8;height:2" coordorigin="10227,5706" coordsize="8,0" path="m10227,5706l10234,5706e" filled="false" stroked="true" strokeweight=".48pt" strokecolor="#000000">
                <v:path arrowok="t"/>
              </v:shape>
            </v:group>
            <v:group style="position:absolute;left:10227;top:5730;width:8;height:2" coordorigin="10227,5730" coordsize="8,2">
              <v:shape style="position:absolute;left:10227;top:5730;width:8;height:2" coordorigin="10227,5730" coordsize="8,0" path="m10227,5730l10234,5730e" filled="false" stroked="true" strokeweight=".48pt" strokecolor="#000000">
                <v:path arrowok="t"/>
              </v:shape>
            </v:group>
            <v:group style="position:absolute;left:10227;top:5754;width:8;height:2" coordorigin="10227,5754" coordsize="8,2">
              <v:shape style="position:absolute;left:10227;top:5754;width:8;height:2" coordorigin="10227,5754" coordsize="8,0" path="m10227,5754l10234,5754e" filled="false" stroked="true" strokeweight=".479pt" strokecolor="#000000">
                <v:path arrowok="t"/>
              </v:shape>
            </v:group>
            <v:group style="position:absolute;left:10227;top:5778;width:8;height:2" coordorigin="10227,5778" coordsize="8,2">
              <v:shape style="position:absolute;left:10227;top:5778;width:8;height:2" coordorigin="10227,5778" coordsize="8,0" path="m10227,5778l10234,5778e" filled="false" stroked="true" strokeweight=".479pt" strokecolor="#000000">
                <v:path arrowok="t"/>
              </v:shape>
            </v:group>
            <v:group style="position:absolute;left:10227;top:5802;width:8;height:2" coordorigin="10227,5802" coordsize="8,2">
              <v:shape style="position:absolute;left:10227;top:5802;width:8;height:2" coordorigin="10227,5802" coordsize="8,0" path="m10227,5802l10234,5802e" filled="false" stroked="true" strokeweight=".48pt" strokecolor="#000000">
                <v:path arrowok="t"/>
              </v:shape>
            </v:group>
            <v:group style="position:absolute;left:10227;top:5826;width:8;height:2" coordorigin="10227,5826" coordsize="8,2">
              <v:shape style="position:absolute;left:10227;top:5826;width:8;height:2" coordorigin="10227,5826" coordsize="8,0" path="m10227,5826l10234,5826e" filled="false" stroked="true" strokeweight=".479pt" strokecolor="#000000">
                <v:path arrowok="t"/>
              </v:shape>
            </v:group>
            <v:group style="position:absolute;left:10227;top:5850;width:8;height:2" coordorigin="10227,5850" coordsize="8,2">
              <v:shape style="position:absolute;left:10227;top:5850;width:8;height:2" coordorigin="10227,5850" coordsize="8,0" path="m10227,5850l10234,5850e" filled="false" stroked="true" strokeweight=".479pt" strokecolor="#000000">
                <v:path arrowok="t"/>
              </v:shape>
            </v:group>
            <v:group style="position:absolute;left:10227;top:5874;width:8;height:2" coordorigin="10227,5874" coordsize="8,2">
              <v:shape style="position:absolute;left:10227;top:5874;width:8;height:2" coordorigin="10227,5874" coordsize="8,0" path="m10227,5874l10234,5874e" filled="false" stroked="true" strokeweight=".48pt" strokecolor="#000000">
                <v:path arrowok="t"/>
              </v:shape>
            </v:group>
            <v:group style="position:absolute;left:10227;top:5898;width:8;height:2" coordorigin="10227,5898" coordsize="8,2">
              <v:shape style="position:absolute;left:10227;top:5898;width:8;height:2" coordorigin="10227,5898" coordsize="8,0" path="m10227,5898l10234,5898e" filled="false" stroked="true" strokeweight=".479pt" strokecolor="#000000">
                <v:path arrowok="t"/>
              </v:shape>
            </v:group>
            <v:group style="position:absolute;left:10227;top:5922;width:8;height:2" coordorigin="10227,5922" coordsize="8,2">
              <v:shape style="position:absolute;left:10227;top:5922;width:8;height:2" coordorigin="10227,5922" coordsize="8,0" path="m10227,5922l10234,5922e" filled="false" stroked="true" strokeweight=".479pt" strokecolor="#000000">
                <v:path arrowok="t"/>
              </v:shape>
            </v:group>
            <v:group style="position:absolute;left:10227;top:5946;width:8;height:2" coordorigin="10227,5946" coordsize="8,2">
              <v:shape style="position:absolute;left:10227;top:5946;width:8;height:2" coordorigin="10227,5946" coordsize="8,0" path="m10227,5946l10234,5946e" filled="false" stroked="true" strokeweight=".48pt" strokecolor="#000000">
                <v:path arrowok="t"/>
              </v:shape>
            </v:group>
            <v:group style="position:absolute;left:10227;top:5970;width:8;height:2" coordorigin="10227,5970" coordsize="8,2">
              <v:shape style="position:absolute;left:10227;top:5970;width:8;height:2" coordorigin="10227,5970" coordsize="8,0" path="m10227,5970l10234,5970e" filled="false" stroked="true" strokeweight=".48pt" strokecolor="#000000">
                <v:path arrowok="t"/>
              </v:shape>
            </v:group>
            <v:group style="position:absolute;left:10227;top:5994;width:8;height:2" coordorigin="10227,5994" coordsize="8,2">
              <v:shape style="position:absolute;left:10227;top:5994;width:8;height:2" coordorigin="10227,5994" coordsize="8,0" path="m10227,5994l10234,5994e" filled="false" stroked="true" strokeweight=".479pt" strokecolor="#000000">
                <v:path arrowok="t"/>
              </v:shape>
            </v:group>
            <v:group style="position:absolute;left:10227;top:6018;width:8;height:2" coordorigin="10227,6018" coordsize="8,2">
              <v:shape style="position:absolute;left:10227;top:6018;width:8;height:2" coordorigin="10227,6018" coordsize="8,0" path="m10227,6018l10234,6018e" filled="false" stroked="true" strokeweight=".48pt" strokecolor="#000000">
                <v:path arrowok="t"/>
              </v:shape>
            </v:group>
            <v:group style="position:absolute;left:10227;top:6042;width:8;height:2" coordorigin="10227,6042" coordsize="8,2">
              <v:shape style="position:absolute;left:10227;top:6042;width:8;height:2" coordorigin="10227,6042" coordsize="8,0" path="m10227,6042l10234,6042e" filled="false" stroked="true" strokeweight=".48pt" strokecolor="#000000">
                <v:path arrowok="t"/>
              </v:shape>
            </v:group>
            <v:group style="position:absolute;left:10227;top:6066;width:8;height:2" coordorigin="10227,6066" coordsize="8,2">
              <v:shape style="position:absolute;left:10227;top:6066;width:8;height:2" coordorigin="10227,6066" coordsize="8,0" path="m10227,6066l10234,6066e" filled="false" stroked="true" strokeweight=".479pt" strokecolor="#000000">
                <v:path arrowok="t"/>
              </v:shape>
            </v:group>
            <v:group style="position:absolute;left:10227;top:6090;width:8;height:2" coordorigin="10227,6090" coordsize="8,2">
              <v:shape style="position:absolute;left:10227;top:6090;width:8;height:2" coordorigin="10227,6090" coordsize="8,0" path="m10227,6090l10234,6090e" filled="false" stroked="true" strokeweight=".479pt" strokecolor="#000000">
                <v:path arrowok="t"/>
              </v:shape>
            </v:group>
            <v:group style="position:absolute;left:10227;top:6114;width:8;height:2" coordorigin="10227,6114" coordsize="8,2">
              <v:shape style="position:absolute;left:10227;top:6114;width:8;height:2" coordorigin="10227,6114" coordsize="8,0" path="m10227,6114l10234,6114e" filled="false" stroked="true" strokeweight=".48pt" strokecolor="#000000">
                <v:path arrowok="t"/>
              </v:shape>
            </v:group>
            <v:group style="position:absolute;left:10227;top:6138;width:8;height:2" coordorigin="10227,6138" coordsize="8,2">
              <v:shape style="position:absolute;left:10227;top:6138;width:8;height:2" coordorigin="10227,6138" coordsize="8,0" path="m10227,6138l10234,6138e" filled="false" stroked="true" strokeweight=".479pt" strokecolor="#000000">
                <v:path arrowok="t"/>
              </v:shape>
            </v:group>
            <v:group style="position:absolute;left:10227;top:6162;width:8;height:2" coordorigin="10227,6162" coordsize="8,2">
              <v:shape style="position:absolute;left:10227;top:6162;width:8;height:2" coordorigin="10227,6162" coordsize="8,0" path="m10227,6162l10234,6162e" filled="false" stroked="true" strokeweight=".479pt" strokecolor="#000000">
                <v:path arrowok="t"/>
              </v:shape>
            </v:group>
            <v:group style="position:absolute;left:10227;top:6186;width:8;height:2" coordorigin="10227,6186" coordsize="8,2">
              <v:shape style="position:absolute;left:10227;top:6186;width:8;height:2" coordorigin="10227,6186" coordsize="8,0" path="m10227,6186l10234,6186e" filled="false" stroked="true" strokeweight=".48pt" strokecolor="#000000">
                <v:path arrowok="t"/>
              </v:shape>
            </v:group>
            <v:group style="position:absolute;left:10227;top:6210;width:8;height:2" coordorigin="10227,6210" coordsize="8,2">
              <v:shape style="position:absolute;left:10227;top:6210;width:8;height:2" coordorigin="10227,6210" coordsize="8,0" path="m10227,6210l10234,6210e" filled="false" stroked="true" strokeweight=".479pt" strokecolor="#000000">
                <v:path arrowok="t"/>
              </v:shape>
            </v:group>
            <v:group style="position:absolute;left:10227;top:6233;width:8;height:2" coordorigin="10227,6233" coordsize="8,2">
              <v:shape style="position:absolute;left:10227;top:6233;width:8;height:2" coordorigin="10227,6233" coordsize="8,0" path="m10227,6233l10234,6233e" filled="false" stroked="true" strokeweight=".479pt" strokecolor="#000000">
                <v:path arrowok="t"/>
              </v:shape>
            </v:group>
            <v:group style="position:absolute;left:10227;top:6257;width:8;height:2" coordorigin="10227,6257" coordsize="8,2">
              <v:shape style="position:absolute;left:10227;top:6257;width:8;height:2" coordorigin="10227,6257" coordsize="8,0" path="m10227,6257l10234,6257e" filled="false" stroked="true" strokeweight=".48pt" strokecolor="#000000">
                <v:path arrowok="t"/>
              </v:shape>
            </v:group>
            <v:group style="position:absolute;left:10227;top:6281;width:8;height:2" coordorigin="10227,6281" coordsize="8,2">
              <v:shape style="position:absolute;left:10227;top:6281;width:8;height:2" coordorigin="10227,6281" coordsize="8,0" path="m10227,6281l10234,6281e" filled="false" stroked="true" strokeweight=".479pt" strokecolor="#000000">
                <v:path arrowok="t"/>
              </v:shape>
            </v:group>
            <v:group style="position:absolute;left:10227;top:6305;width:8;height:2" coordorigin="10227,6305" coordsize="8,2">
              <v:shape style="position:absolute;left:10227;top:6305;width:8;height:2" coordorigin="10227,6305" coordsize="8,0" path="m10227,6305l10234,6305e" filled="false" stroked="true" strokeweight=".479pt" strokecolor="#000000">
                <v:path arrowok="t"/>
              </v:shape>
            </v:group>
            <v:group style="position:absolute;left:10227;top:6329;width:8;height:2" coordorigin="10227,6329" coordsize="8,2">
              <v:shape style="position:absolute;left:10227;top:6329;width:8;height:2" coordorigin="10227,6329" coordsize="8,0" path="m10227,6329l10234,6329e" filled="false" stroked="true" strokeweight=".48pt" strokecolor="#000000">
                <v:path arrowok="t"/>
              </v:shape>
            </v:group>
            <v:group style="position:absolute;left:10227;top:6353;width:8;height:2" coordorigin="10227,6353" coordsize="8,2">
              <v:shape style="position:absolute;left:10227;top:6353;width:8;height:2" coordorigin="10227,6353" coordsize="8,0" path="m10227,6353l10234,6353e" filled="false" stroked="true" strokeweight=".48pt" strokecolor="#000000">
                <v:path arrowok="t"/>
              </v:shape>
            </v:group>
            <v:group style="position:absolute;left:10227;top:6377;width:8;height:2" coordorigin="10227,6377" coordsize="8,2">
              <v:shape style="position:absolute;left:10227;top:6377;width:8;height:2" coordorigin="10227,6377" coordsize="8,0" path="m10227,6377l10234,6377e" filled="false" stroked="true" strokeweight=".479pt" strokecolor="#000000">
                <v:path arrowok="t"/>
              </v:shape>
            </v:group>
            <v:group style="position:absolute;left:10227;top:6401;width:8;height:2" coordorigin="10227,6401" coordsize="8,2">
              <v:shape style="position:absolute;left:10227;top:6401;width:8;height:2" coordorigin="10227,6401" coordsize="8,0" path="m10227,6401l10234,6401e" filled="false" stroked="true" strokeweight=".48pt" strokecolor="#000000">
                <v:path arrowok="t"/>
              </v:shape>
            </v:group>
            <v:group style="position:absolute;left:10227;top:6425;width:8;height:2" coordorigin="10227,6425" coordsize="8,2">
              <v:shape style="position:absolute;left:10227;top:6425;width:8;height:2" coordorigin="10227,6425" coordsize="8,0" path="m10227,6425l10234,6425e" filled="false" stroked="true" strokeweight=".48pt" strokecolor="#000000">
                <v:path arrowok="t"/>
              </v:shape>
            </v:group>
            <v:group style="position:absolute;left:10227;top:6449;width:8;height:2" coordorigin="10227,6449" coordsize="8,2">
              <v:shape style="position:absolute;left:10227;top:6449;width:8;height:2" coordorigin="10227,6449" coordsize="8,0" path="m10227,6449l10234,6449e" filled="false" stroked="true" strokeweight=".479pt" strokecolor="#000000">
                <v:path arrowok="t"/>
              </v:shape>
            </v:group>
            <v:group style="position:absolute;left:10227;top:6473;width:8;height:2" coordorigin="10227,6473" coordsize="8,2">
              <v:shape style="position:absolute;left:10227;top:6473;width:8;height:2" coordorigin="10227,6473" coordsize="8,0" path="m10227,6473l10234,6473e" filled="false" stroked="true" strokeweight=".479pt" strokecolor="#000000">
                <v:path arrowok="t"/>
              </v:shape>
            </v:group>
            <v:group style="position:absolute;left:10227;top:6497;width:8;height:2" coordorigin="10227,6497" coordsize="8,2">
              <v:shape style="position:absolute;left:10227;top:6497;width:8;height:2" coordorigin="10227,6497" coordsize="8,0" path="m10227,6497l10234,6497e" filled="false" stroked="true" strokeweight=".48pt" strokecolor="#000000">
                <v:path arrowok="t"/>
              </v:shape>
            </v:group>
            <v:group style="position:absolute;left:10227;top:6521;width:8;height:2" coordorigin="10227,6521" coordsize="8,2">
              <v:shape style="position:absolute;left:10227;top:6521;width:8;height:2" coordorigin="10227,6521" coordsize="8,0" path="m10227,6521l10234,6521e" filled="false" stroked="true" strokeweight=".479pt" strokecolor="#000000">
                <v:path arrowok="t"/>
              </v:shape>
            </v:group>
            <v:group style="position:absolute;left:10227;top:6545;width:8;height:2" coordorigin="10227,6545" coordsize="8,2">
              <v:shape style="position:absolute;left:10227;top:6545;width:8;height:2" coordorigin="10227,6545" coordsize="8,0" path="m10227,6545l10234,6545e" filled="false" stroked="true" strokeweight=".479pt" strokecolor="#000000">
                <v:path arrowok="t"/>
              </v:shape>
            </v:group>
            <v:group style="position:absolute;left:10227;top:6569;width:8;height:2" coordorigin="10227,6569" coordsize="8,2">
              <v:shape style="position:absolute;left:10227;top:6569;width:8;height:2" coordorigin="10227,6569" coordsize="8,0" path="m10227,6569l10234,6569e" filled="false" stroked="true" strokeweight=".48pt" strokecolor="#000000">
                <v:path arrowok="t"/>
              </v:shape>
            </v:group>
            <v:group style="position:absolute;left:10227;top:6593;width:8;height:2" coordorigin="10227,6593" coordsize="8,2">
              <v:shape style="position:absolute;left:10227;top:6593;width:8;height:2" coordorigin="10227,6593" coordsize="8,0" path="m10227,6593l10234,6593e" filled="false" stroked="true" strokeweight=".479pt" strokecolor="#000000">
                <v:path arrowok="t"/>
              </v:shape>
            </v:group>
            <v:group style="position:absolute;left:10227;top:6617;width:8;height:2" coordorigin="10227,6617" coordsize="8,2">
              <v:shape style="position:absolute;left:10227;top:6617;width:8;height:2" coordorigin="10227,6617" coordsize="8,0" path="m10227,6617l10234,6617e" filled="false" stroked="true" strokeweight=".479pt" strokecolor="#000000">
                <v:path arrowok="t"/>
              </v:shape>
            </v:group>
            <v:group style="position:absolute;left:10227;top:6641;width:8;height:2" coordorigin="10227,6641" coordsize="8,2">
              <v:shape style="position:absolute;left:10227;top:6641;width:8;height:2" coordorigin="10227,6641" coordsize="8,0" path="m10227,6641l10234,6641e" filled="false" stroked="true" strokeweight=".48pt" strokecolor="#000000">
                <v:path arrowok="t"/>
              </v:shape>
            </v:group>
            <v:group style="position:absolute;left:10227;top:6665;width:8;height:2" coordorigin="10227,6665" coordsize="8,2">
              <v:shape style="position:absolute;left:10227;top:6665;width:8;height:2" coordorigin="10227,6665" coordsize="8,0" path="m10227,6665l10234,6665e" filled="false" stroked="true" strokeweight=".479pt" strokecolor="#000000">
                <v:path arrowok="t"/>
              </v:shape>
            </v:group>
            <v:group style="position:absolute;left:10227;top:6689;width:8;height:2" coordorigin="10227,6689" coordsize="8,2">
              <v:shape style="position:absolute;left:10227;top:6689;width:8;height:2" coordorigin="10227,6689" coordsize="8,0" path="m10227,6689l10234,6689e" filled="false" stroked="true" strokeweight=".479pt" strokecolor="#000000">
                <v:path arrowok="t"/>
              </v:shape>
            </v:group>
            <v:group style="position:absolute;left:10227;top:6713;width:8;height:2" coordorigin="10227,6713" coordsize="8,2">
              <v:shape style="position:absolute;left:10227;top:6713;width:8;height:2" coordorigin="10227,6713" coordsize="8,0" path="m10227,6713l10234,6713e" filled="false" stroked="true" strokeweight=".48pt" strokecolor="#000000">
                <v:path arrowok="t"/>
              </v:shape>
            </v:group>
            <v:group style="position:absolute;left:10227;top:6737;width:8;height:2" coordorigin="10227,6737" coordsize="8,2">
              <v:shape style="position:absolute;left:10227;top:6737;width:8;height:2" coordorigin="10227,6737" coordsize="8,0" path="m10227,6737l10234,6737e" filled="false" stroked="true" strokeweight=".48pt" strokecolor="#000000">
                <v:path arrowok="t"/>
              </v:shape>
            </v:group>
            <v:group style="position:absolute;left:10227;top:6761;width:8;height:2" coordorigin="10227,6761" coordsize="8,2">
              <v:shape style="position:absolute;left:10227;top:6761;width:8;height:2" coordorigin="10227,6761" coordsize="8,0" path="m10227,6761l10234,6761e" filled="false" stroked="true" strokeweight=".479pt" strokecolor="#000000">
                <v:path arrowok="t"/>
              </v:shape>
            </v:group>
            <v:group style="position:absolute;left:10227;top:6785;width:8;height:2" coordorigin="10227,6785" coordsize="8,2">
              <v:shape style="position:absolute;left:10227;top:6785;width:8;height:2" coordorigin="10227,6785" coordsize="8,0" path="m10227,6785l10234,6785e" filled="false" stroked="true" strokeweight=".48pt" strokecolor="#000000">
                <v:path arrowok="t"/>
              </v:shape>
            </v:group>
            <v:group style="position:absolute;left:10227;top:6809;width:8;height:2" coordorigin="10227,6809" coordsize="8,2">
              <v:shape style="position:absolute;left:10227;top:6809;width:8;height:2" coordorigin="10227,6809" coordsize="8,0" path="m10227,6809l10234,6809e" filled="false" stroked="true" strokeweight=".48pt" strokecolor="#000000">
                <v:path arrowok="t"/>
              </v:shape>
            </v:group>
            <v:group style="position:absolute;left:10227;top:6833;width:8;height:2" coordorigin="10227,6833" coordsize="8,2">
              <v:shape style="position:absolute;left:10227;top:6833;width:8;height:2" coordorigin="10227,6833" coordsize="8,0" path="m10227,6833l10234,6833e" filled="false" stroked="true" strokeweight=".479pt" strokecolor="#000000">
                <v:path arrowok="t"/>
              </v:shape>
            </v:group>
            <v:group style="position:absolute;left:10227;top:6857;width:8;height:2" coordorigin="10227,6857" coordsize="8,2">
              <v:shape style="position:absolute;left:10227;top:6857;width:8;height:2" coordorigin="10227,6857" coordsize="8,0" path="m10227,6857l10234,6857e" filled="false" stroked="true" strokeweight=".479pt" strokecolor="#000000">
                <v:path arrowok="t"/>
              </v:shape>
            </v:group>
            <v:group style="position:absolute;left:10227;top:6881;width:8;height:2" coordorigin="10227,6881" coordsize="8,2">
              <v:shape style="position:absolute;left:10227;top:6881;width:8;height:2" coordorigin="10227,6881" coordsize="8,0" path="m10227,6881l10234,6881e" filled="false" stroked="true" strokeweight=".48pt" strokecolor="#000000">
                <v:path arrowok="t"/>
              </v:shape>
            </v:group>
            <v:group style="position:absolute;left:10227;top:6905;width:8;height:2" coordorigin="10227,6905" coordsize="8,2">
              <v:shape style="position:absolute;left:10227;top:6905;width:8;height:2" coordorigin="10227,6905" coordsize="8,0" path="m10227,6905l10234,6905e" filled="false" stroked="true" strokeweight=".479pt" strokecolor="#000000">
                <v:path arrowok="t"/>
              </v:shape>
            </v:group>
            <v:group style="position:absolute;left:10227;top:6929;width:8;height:2" coordorigin="10227,6929" coordsize="8,2">
              <v:shape style="position:absolute;left:10227;top:6929;width:8;height:2" coordorigin="10227,6929" coordsize="8,0" path="m10227,6929l10234,6929e" filled="false" stroked="true" strokeweight=".479pt" strokecolor="#000000">
                <v:path arrowok="t"/>
              </v:shape>
            </v:group>
            <v:group style="position:absolute;left:10227;top:6953;width:8;height:2" coordorigin="10227,6953" coordsize="8,2">
              <v:shape style="position:absolute;left:10227;top:6953;width:8;height:2" coordorigin="10227,6953" coordsize="8,0" path="m10227,6953l10234,6953e" filled="false" stroked="true" strokeweight=".48pt" strokecolor="#000000">
                <v:path arrowok="t"/>
              </v:shape>
            </v:group>
            <v:group style="position:absolute;left:10227;top:6977;width:8;height:2" coordorigin="10227,6977" coordsize="8,2">
              <v:shape style="position:absolute;left:10227;top:6977;width:8;height:2" coordorigin="10227,6977" coordsize="8,0" path="m10227,6977l10234,6977e" filled="false" stroked="true" strokeweight=".479pt" strokecolor="#000000">
                <v:path arrowok="t"/>
              </v:shape>
            </v:group>
            <v:group style="position:absolute;left:10227;top:7001;width:8;height:2" coordorigin="10227,7001" coordsize="8,2">
              <v:shape style="position:absolute;left:10227;top:7001;width:8;height:2" coordorigin="10227,7001" coordsize="8,0" path="m10227,7001l10234,7001e" filled="false" stroked="true" strokeweight=".479pt" strokecolor="#000000">
                <v:path arrowok="t"/>
              </v:shape>
            </v:group>
            <v:group style="position:absolute;left:10227;top:7025;width:8;height:2" coordorigin="10227,7025" coordsize="8,2">
              <v:shape style="position:absolute;left:10227;top:7025;width:8;height:2" coordorigin="10227,7025" coordsize="8,0" path="m10227,7025l10234,7025e" filled="false" stroked="true" strokeweight=".48pt" strokecolor="#000000">
                <v:path arrowok="t"/>
              </v:shape>
            </v:group>
            <v:group style="position:absolute;left:10227;top:7049;width:8;height:2" coordorigin="10227,7049" coordsize="8,2">
              <v:shape style="position:absolute;left:10227;top:7049;width:8;height:2" coordorigin="10227,7049" coordsize="8,0" path="m10227,7049l10234,7049e" filled="false" stroked="true" strokeweight=".48pt" strokecolor="#000000">
                <v:path arrowok="t"/>
              </v:shape>
            </v:group>
            <v:group style="position:absolute;left:10227;top:7073;width:8;height:2" coordorigin="10227,7073" coordsize="8,2">
              <v:shape style="position:absolute;left:10227;top:7073;width:8;height:2" coordorigin="10227,7073" coordsize="8,0" path="m10227,7073l10234,7073e" filled="false" stroked="true" strokeweight=".479pt" strokecolor="#000000">
                <v:path arrowok="t"/>
              </v:shape>
            </v:group>
            <v:group style="position:absolute;left:10227;top:7097;width:8;height:2" coordorigin="10227,7097" coordsize="8,2">
              <v:shape style="position:absolute;left:10227;top:7097;width:8;height:2" coordorigin="10227,7097" coordsize="8,0" path="m10227,7097l10234,7097e" filled="false" stroked="true" strokeweight=".48pt" strokecolor="#000000">
                <v:path arrowok="t"/>
              </v:shape>
            </v:group>
            <v:group style="position:absolute;left:10227;top:7121;width:8;height:2" coordorigin="10227,7121" coordsize="8,2">
              <v:shape style="position:absolute;left:10227;top:7121;width:8;height:2" coordorigin="10227,7121" coordsize="8,0" path="m10227,7121l10234,7121e" filled="false" stroked="true" strokeweight=".48pt" strokecolor="#000000">
                <v:path arrowok="t"/>
              </v:shape>
            </v:group>
            <v:group style="position:absolute;left:10227;top:7144;width:8;height:2" coordorigin="10227,7144" coordsize="8,2">
              <v:shape style="position:absolute;left:10227;top:7144;width:8;height:2" coordorigin="10227,7144" coordsize="8,0" path="m10227,7144l10234,7144e" filled="false" stroked="true" strokeweight=".479pt" strokecolor="#000000">
                <v:path arrowok="t"/>
              </v:shape>
            </v:group>
            <v:group style="position:absolute;left:10227;top:7168;width:8;height:2" coordorigin="10227,7168" coordsize="8,2">
              <v:shape style="position:absolute;left:10227;top:7168;width:8;height:2" coordorigin="10227,7168" coordsize="8,0" path="m10227,7168l10234,7168e" filled="false" stroked="true" strokeweight=".48pt" strokecolor="#000000">
                <v:path arrowok="t"/>
              </v:shape>
            </v:group>
            <v:group style="position:absolute;left:10227;top:7192;width:8;height:2" coordorigin="10227,7192" coordsize="8,2">
              <v:shape style="position:absolute;left:10227;top:7192;width:8;height:2" coordorigin="10227,7192" coordsize="8,0" path="m10227,7192l10234,7192e" filled="false" stroked="true" strokeweight=".48pt" strokecolor="#000000">
                <v:path arrowok="t"/>
              </v:shape>
            </v:group>
            <v:group style="position:absolute;left:10227;top:7216;width:8;height:2" coordorigin="10227,7216" coordsize="8,2">
              <v:shape style="position:absolute;left:10227;top:7216;width:8;height:2" coordorigin="10227,7216" coordsize="8,0" path="m10227,7216l10234,7216e" filled="false" stroked="true" strokeweight=".479pt" strokecolor="#000000">
                <v:path arrowok="t"/>
              </v:shape>
            </v:group>
            <v:group style="position:absolute;left:10227;top:7240;width:8;height:2" coordorigin="10227,7240" coordsize="8,2">
              <v:shape style="position:absolute;left:10227;top:7240;width:8;height:2" coordorigin="10227,7240" coordsize="8,0" path="m10227,7240l10234,7240e" filled="false" stroked="true" strokeweight=".479pt" strokecolor="#000000">
                <v:path arrowok="t"/>
              </v:shape>
            </v:group>
            <v:group style="position:absolute;left:10227;top:7264;width:8;height:2" coordorigin="10227,7264" coordsize="8,2">
              <v:shape style="position:absolute;left:10227;top:7264;width:8;height:2" coordorigin="10227,7264" coordsize="8,0" path="m10227,7264l10234,7264e" filled="false" stroked="true" strokeweight=".48pt" strokecolor="#000000">
                <v:path arrowok="t"/>
              </v:shape>
            </v:group>
            <v:group style="position:absolute;left:10227;top:7288;width:8;height:2" coordorigin="10227,7288" coordsize="8,2">
              <v:shape style="position:absolute;left:10227;top:7288;width:8;height:2" coordorigin="10227,7288" coordsize="8,0" path="m10227,7288l10234,7288e" filled="false" stroked="true" strokeweight=".479pt" strokecolor="#000000">
                <v:path arrowok="t"/>
              </v:shape>
            </v:group>
            <v:group style="position:absolute;left:10227;top:7312;width:8;height:2" coordorigin="10227,7312" coordsize="8,2">
              <v:shape style="position:absolute;left:10227;top:7312;width:8;height:2" coordorigin="10227,7312" coordsize="8,0" path="m10227,7312l10234,7312e" filled="false" stroked="true" strokeweight=".479pt" strokecolor="#000000">
                <v:path arrowok="t"/>
              </v:shape>
            </v:group>
            <v:group style="position:absolute;left:10227;top:7336;width:8;height:2" coordorigin="10227,7336" coordsize="8,2">
              <v:shape style="position:absolute;left:10227;top:7336;width:8;height:2" coordorigin="10227,7336" coordsize="8,0" path="m10227,7336l10234,7336e" filled="false" stroked="true" strokeweight=".48pt" strokecolor="#000000">
                <v:path arrowok="t"/>
              </v:shape>
            </v:group>
            <v:group style="position:absolute;left:10227;top:7360;width:8;height:2" coordorigin="10227,7360" coordsize="8,2">
              <v:shape style="position:absolute;left:10227;top:7360;width:8;height:2" coordorigin="10227,7360" coordsize="8,0" path="m10227,7360l10234,7360e" filled="false" stroked="true" strokeweight=".48pt" strokecolor="#000000">
                <v:path arrowok="t"/>
              </v:shape>
            </v:group>
            <v:group style="position:absolute;left:10227;top:7384;width:8;height:2" coordorigin="10227,7384" coordsize="8,2">
              <v:shape style="position:absolute;left:10227;top:7384;width:8;height:2" coordorigin="10227,7384" coordsize="8,0" path="m10227,7384l10234,7384e" filled="false" stroked="true" strokeweight=".479pt" strokecolor="#000000">
                <v:path arrowok="t"/>
              </v:shape>
            </v:group>
            <v:group style="position:absolute;left:10227;top:7408;width:8;height:2" coordorigin="10227,7408" coordsize="8,2">
              <v:shape style="position:absolute;left:10227;top:7408;width:8;height:2" coordorigin="10227,7408" coordsize="8,0" path="m10227,7408l10234,7408e" filled="false" stroked="true" strokeweight=".48pt" strokecolor="#000000">
                <v:path arrowok="t"/>
              </v:shape>
            </v:group>
            <v:group style="position:absolute;left:10227;top:7432;width:8;height:2" coordorigin="10227,7432" coordsize="8,2">
              <v:shape style="position:absolute;left:10227;top:7432;width:8;height:2" coordorigin="10227,7432" coordsize="8,0" path="m10227,7432l10234,7432e" filled="false" stroked="true" strokeweight=".48pt" strokecolor="#000000">
                <v:path arrowok="t"/>
              </v:shape>
            </v:group>
            <v:group style="position:absolute;left:10227;top:7456;width:8;height:2" coordorigin="10227,7456" coordsize="8,2">
              <v:shape style="position:absolute;left:10227;top:7456;width:8;height:2" coordorigin="10227,7456" coordsize="8,0" path="m10227,7456l10234,7456e" filled="false" stroked="true" strokeweight=".479pt" strokecolor="#000000">
                <v:path arrowok="t"/>
              </v:shape>
            </v:group>
            <v:group style="position:absolute;left:10227;top:7480;width:8;height:2" coordorigin="10227,7480" coordsize="8,2">
              <v:shape style="position:absolute;left:10227;top:7480;width:8;height:2" coordorigin="10227,7480" coordsize="8,0" path="m10227,7480l10234,7480e" filled="false" stroked="true" strokeweight=".48pt" strokecolor="#000000">
                <v:path arrowok="t"/>
              </v:shape>
            </v:group>
            <v:group style="position:absolute;left:10227;top:7504;width:8;height:2" coordorigin="10227,7504" coordsize="8,2">
              <v:shape style="position:absolute;left:10227;top:7504;width:8;height:2" coordorigin="10227,7504" coordsize="8,0" path="m10227,7504l10234,7504e" filled="false" stroked="true" strokeweight=".48pt" strokecolor="#000000">
                <v:path arrowok="t"/>
              </v:shape>
            </v:group>
            <v:group style="position:absolute;left:10227;top:7528;width:8;height:2" coordorigin="10227,7528" coordsize="8,2">
              <v:shape style="position:absolute;left:10227;top:7528;width:8;height:2" coordorigin="10227,7528" coordsize="8,0" path="m10227,7528l10234,7528e" filled="false" stroked="true" strokeweight=".479pt" strokecolor="#000000">
                <v:path arrowok="t"/>
              </v:shape>
            </v:group>
            <v:group style="position:absolute;left:10227;top:7552;width:8;height:2" coordorigin="10227,7552" coordsize="8,2">
              <v:shape style="position:absolute;left:10227;top:7552;width:8;height:2" coordorigin="10227,7552" coordsize="8,0" path="m10227,7552l10234,7552e" filled="false" stroked="true" strokeweight=".479pt" strokecolor="#000000">
                <v:path arrowok="t"/>
              </v:shape>
            </v:group>
            <v:group style="position:absolute;left:10227;top:7576;width:8;height:2" coordorigin="10227,7576" coordsize="8,2">
              <v:shape style="position:absolute;left:10227;top:7576;width:8;height:2" coordorigin="10227,7576" coordsize="8,0" path="m10227,7576l10234,7576e" filled="false" stroked="true" strokeweight=".48pt" strokecolor="#000000">
                <v:path arrowok="t"/>
              </v:shape>
            </v:group>
            <v:group style="position:absolute;left:10227;top:7600;width:8;height:2" coordorigin="10227,7600" coordsize="8,2">
              <v:shape style="position:absolute;left:10227;top:7600;width:8;height:2" coordorigin="10227,7600" coordsize="8,0" path="m10227,7600l10234,7600e" filled="false" stroked="true" strokeweight=".479pt" strokecolor="#000000">
                <v:path arrowok="t"/>
              </v:shape>
            </v:group>
            <v:group style="position:absolute;left:10227;top:7624;width:8;height:2" coordorigin="10227,7624" coordsize="8,2">
              <v:shape style="position:absolute;left:10227;top:7624;width:8;height:2" coordorigin="10227,7624" coordsize="8,0" path="m10227,7624l10234,7624e" filled="false" stroked="true" strokeweight=".479pt" strokecolor="#000000">
                <v:path arrowok="t"/>
              </v:shape>
            </v:group>
            <v:group style="position:absolute;left:10227;top:7648;width:8;height:2" coordorigin="10227,7648" coordsize="8,2">
              <v:shape style="position:absolute;left:10227;top:7648;width:8;height:2" coordorigin="10227,7648" coordsize="8,0" path="m10227,7648l10234,7648e" filled="false" stroked="true" strokeweight=".48pt" strokecolor="#000000">
                <v:path arrowok="t"/>
              </v:shape>
            </v:group>
            <v:group style="position:absolute;left:10227;top:7672;width:8;height:2" coordorigin="10227,7672" coordsize="8,2">
              <v:shape style="position:absolute;left:10227;top:7672;width:8;height:2" coordorigin="10227,7672" coordsize="8,0" path="m10227,7672l10234,7672e" filled="false" stroked="true" strokeweight=".479pt" strokecolor="#000000">
                <v:path arrowok="t"/>
              </v:shape>
            </v:group>
            <v:group style="position:absolute;left:10227;top:7696;width:8;height:2" coordorigin="10227,7696" coordsize="8,2">
              <v:shape style="position:absolute;left:10227;top:7696;width:8;height:2" coordorigin="10227,7696" coordsize="8,0" path="m10227,7696l10234,7696e" filled="false" stroked="true" strokeweight=".479pt" strokecolor="#000000">
                <v:path arrowok="t"/>
              </v:shape>
            </v:group>
            <v:group style="position:absolute;left:10227;top:7720;width:8;height:2" coordorigin="10227,7720" coordsize="8,2">
              <v:shape style="position:absolute;left:10227;top:7720;width:8;height:2" coordorigin="10227,7720" coordsize="8,0" path="m10227,7720l10234,7720e" filled="false" stroked="true" strokeweight=".48pt" strokecolor="#000000">
                <v:path arrowok="t"/>
              </v:shape>
            </v:group>
            <v:group style="position:absolute;left:10227;top:7744;width:8;height:2" coordorigin="10227,7744" coordsize="8,2">
              <v:shape style="position:absolute;left:10227;top:7744;width:8;height:2" coordorigin="10227,7744" coordsize="8,0" path="m10227,7744l10234,7744e" filled="false" stroked="true" strokeweight=".48pt" strokecolor="#000000">
                <v:path arrowok="t"/>
              </v:shape>
            </v:group>
            <v:group style="position:absolute;left:10227;top:7768;width:8;height:2" coordorigin="10227,7768" coordsize="8,2">
              <v:shape style="position:absolute;left:10227;top:7768;width:8;height:2" coordorigin="10227,7768" coordsize="8,0" path="m10227,7768l10234,7768e" filled="false" stroked="true" strokeweight=".479pt" strokecolor="#000000">
                <v:path arrowok="t"/>
              </v:shape>
            </v:group>
            <v:group style="position:absolute;left:10227;top:7816;width:8;height:2" coordorigin="10227,7816" coordsize="8,2">
              <v:shape style="position:absolute;left:10227;top:7816;width:8;height:2" coordorigin="10227,7816" coordsize="8,0" path="m10227,7816l10234,7816e" filled="false" stroked="true" strokeweight=".48pt" strokecolor="#000000">
                <v:path arrowok="t"/>
              </v:shape>
            </v:group>
            <v:group style="position:absolute;left:10227;top:7840;width:8;height:2" coordorigin="10227,7840" coordsize="8,2">
              <v:shape style="position:absolute;left:10227;top:7840;width:8;height:2" coordorigin="10227,7840" coordsize="8,0" path="m10227,7840l10234,7840e" filled="false" stroked="true" strokeweight=".479pt" strokecolor="#000000">
                <v:path arrowok="t"/>
              </v:shape>
            </v:group>
            <v:group style="position:absolute;left:10227;top:7864;width:8;height:2" coordorigin="10227,7864" coordsize="8,2">
              <v:shape style="position:absolute;left:10227;top:7864;width:8;height:2" coordorigin="10227,7864" coordsize="8,0" path="m10227,7864l10234,7864e" filled="false" stroked="true" strokeweight=".48pt" strokecolor="#000000">
                <v:path arrowok="t"/>
              </v:shape>
            </v:group>
            <v:group style="position:absolute;left:10227;top:7888;width:8;height:2" coordorigin="10227,7888" coordsize="8,2">
              <v:shape style="position:absolute;left:10227;top:7888;width:8;height:2" coordorigin="10227,7888" coordsize="8,0" path="m10227,7888l10234,7888e" filled="false" stroked="true" strokeweight=".48pt" strokecolor="#000000">
                <v:path arrowok="t"/>
              </v:shape>
            </v:group>
            <v:group style="position:absolute;left:10227;top:7912;width:8;height:2" coordorigin="10227,7912" coordsize="8,2">
              <v:shape style="position:absolute;left:10227;top:7912;width:8;height:2" coordorigin="10227,7912" coordsize="8,0" path="m10227,7912l10234,7912e" filled="false" stroked="true" strokeweight=".479pt" strokecolor="#000000">
                <v:path arrowok="t"/>
              </v:shape>
            </v:group>
            <v:group style="position:absolute;left:10227;top:7936;width:8;height:2" coordorigin="10227,7936" coordsize="8,2">
              <v:shape style="position:absolute;left:10227;top:7936;width:8;height:2" coordorigin="10227,7936" coordsize="8,0" path="m10227,7936l10234,7936e" filled="false" stroked="true" strokeweight=".479pt" strokecolor="#000000">
                <v:path arrowok="t"/>
              </v:shape>
            </v:group>
            <v:group style="position:absolute;left:10227;top:7960;width:8;height:2" coordorigin="10227,7960" coordsize="8,2">
              <v:shape style="position:absolute;left:10227;top:7960;width:8;height:2" coordorigin="10227,7960" coordsize="8,0" path="m10227,7960l10234,7960e" filled="false" stroked="true" strokeweight=".48pt" strokecolor="#000000">
                <v:path arrowok="t"/>
              </v:shape>
            </v:group>
            <v:group style="position:absolute;left:10227;top:7984;width:8;height:2" coordorigin="10227,7984" coordsize="8,2">
              <v:shape style="position:absolute;left:10227;top:7984;width:8;height:2" coordorigin="10227,7984" coordsize="8,0" path="m10227,7984l10234,7984e" filled="false" stroked="true" strokeweight=".479pt" strokecolor="#000000">
                <v:path arrowok="t"/>
              </v:shape>
            </v:group>
            <v:group style="position:absolute;left:10227;top:8008;width:8;height:2" coordorigin="10227,8008" coordsize="8,2">
              <v:shape style="position:absolute;left:10227;top:8008;width:8;height:2" coordorigin="10227,8008" coordsize="8,0" path="m10227,8008l10234,8008e" filled="false" stroked="true" strokeweight=".479pt" strokecolor="#000000">
                <v:path arrowok="t"/>
              </v:shape>
            </v:group>
            <v:group style="position:absolute;left:10227;top:8032;width:8;height:2" coordorigin="10227,8032" coordsize="8,2">
              <v:shape style="position:absolute;left:10227;top:8032;width:8;height:2" coordorigin="10227,8032" coordsize="8,0" path="m10227,8032l10234,8032e" filled="false" stroked="true" strokeweight=".48pt" strokecolor="#000000">
                <v:path arrowok="t"/>
              </v:shape>
            </v:group>
            <v:group style="position:absolute;left:10227;top:8055;width:8;height:2" coordorigin="10227,8055" coordsize="8,2">
              <v:shape style="position:absolute;left:10227;top:8055;width:8;height:2" coordorigin="10227,8055" coordsize="8,0" path="m10227,8055l10234,8055e" filled="false" stroked="true" strokeweight=".479pt" strokecolor="#000000">
                <v:path arrowok="t"/>
              </v:shape>
            </v:group>
            <v:group style="position:absolute;left:10227;top:8079;width:8;height:2" coordorigin="10227,8079" coordsize="8,2">
              <v:shape style="position:absolute;left:10227;top:8079;width:8;height:2" coordorigin="10227,8079" coordsize="8,0" path="m10227,8079l10234,8079e" filled="false" stroked="true" strokeweight=".479pt" strokecolor="#000000">
                <v:path arrowok="t"/>
              </v:shape>
            </v:group>
            <v:group style="position:absolute;left:10227;top:8127;width:8;height:2" coordorigin="10227,8127" coordsize="8,2">
              <v:shape style="position:absolute;left:10227;top:8127;width:8;height:2" coordorigin="10227,8127" coordsize="8,0" path="m10227,8127l10234,8127e" filled="false" stroked="true" strokeweight=".48pt" strokecolor="#000000">
                <v:path arrowok="t"/>
              </v:shape>
            </v:group>
            <v:group style="position:absolute;left:10227;top:8151;width:8;height:2" coordorigin="10227,8151" coordsize="8,2">
              <v:shape style="position:absolute;left:10227;top:8151;width:8;height:2" coordorigin="10227,8151" coordsize="8,0" path="m10227,8151l10234,8151e" filled="false" stroked="true" strokeweight=".479pt" strokecolor="#000000">
                <v:path arrowok="t"/>
              </v:shape>
            </v:group>
            <v:group style="position:absolute;left:10227;top:8175;width:8;height:2" coordorigin="10227,8175" coordsize="8,2">
              <v:shape style="position:absolute;left:10227;top:8175;width:8;height:2" coordorigin="10227,8175" coordsize="8,0" path="m10227,8175l10234,8175e" filled="false" stroked="true" strokeweight=".48pt" strokecolor="#000000">
                <v:path arrowok="t"/>
              </v:shape>
            </v:group>
            <v:group style="position:absolute;left:10227;top:8199;width:8;height:2" coordorigin="10227,8199" coordsize="8,2">
              <v:shape style="position:absolute;left:10227;top:8199;width:8;height:2" coordorigin="10227,8199" coordsize="8,0" path="m10227,8199l10234,8199e" filled="false" stroked="true" strokeweight=".48pt" strokecolor="#000000">
                <v:path arrowok="t"/>
              </v:shape>
            </v:group>
            <v:group style="position:absolute;left:10227;top:8223;width:8;height:2" coordorigin="10227,8223" coordsize="8,2">
              <v:shape style="position:absolute;left:10227;top:8223;width:8;height:2" coordorigin="10227,8223" coordsize="8,0" path="m10227,8223l10234,8223e" filled="false" stroked="true" strokeweight=".479pt" strokecolor="#000000">
                <v:path arrowok="t"/>
              </v:shape>
            </v:group>
            <v:group style="position:absolute;left:10227;top:8247;width:8;height:2" coordorigin="10227,8247" coordsize="8,2">
              <v:shape style="position:absolute;left:10227;top:8247;width:8;height:2" coordorigin="10227,8247" coordsize="8,0" path="m10227,8247l10234,8247e" filled="false" stroked="true" strokeweight=".48pt" strokecolor="#000000">
                <v:path arrowok="t"/>
              </v:shape>
            </v:group>
            <v:group style="position:absolute;left:10227;top:8271;width:8;height:2" coordorigin="10227,8271" coordsize="8,2">
              <v:shape style="position:absolute;left:10227;top:8271;width:8;height:2" coordorigin="10227,8271" coordsize="8,0" path="m10227,8271l10234,8271e" filled="false" stroked="true" strokeweight=".48pt" strokecolor="#000000">
                <v:path arrowok="t"/>
              </v:shape>
            </v:group>
            <v:group style="position:absolute;left:10227;top:8295;width:8;height:2" coordorigin="10227,8295" coordsize="8,2">
              <v:shape style="position:absolute;left:10227;top:8295;width:8;height:2" coordorigin="10227,8295" coordsize="8,0" path="m10227,8295l10234,8295e" filled="false" stroked="true" strokeweight=".479pt" strokecolor="#000000">
                <v:path arrowok="t"/>
              </v:shape>
            </v:group>
            <v:group style="position:absolute;left:10227;top:8319;width:8;height:2" coordorigin="10227,8319" coordsize="8,2">
              <v:shape style="position:absolute;left:10227;top:8319;width:8;height:2" coordorigin="10227,8319" coordsize="8,0" path="m10227,8319l10234,8319e" filled="false" stroked="true" strokeweight=".479pt" strokecolor="#000000">
                <v:path arrowok="t"/>
              </v:shape>
            </v:group>
            <v:group style="position:absolute;left:10227;top:8343;width:8;height:2" coordorigin="10227,8343" coordsize="8,2">
              <v:shape style="position:absolute;left:10227;top:8343;width:8;height:2" coordorigin="10227,8343" coordsize="8,0" path="m10227,8343l10234,8343e" filled="false" stroked="true" strokeweight=".48pt" strokecolor="#000000">
                <v:path arrowok="t"/>
              </v:shape>
            </v:group>
            <v:group style="position:absolute;left:10227;top:8367;width:8;height:2" coordorigin="10227,8367" coordsize="8,2">
              <v:shape style="position:absolute;left:10227;top:8367;width:8;height:2" coordorigin="10227,8367" coordsize="8,0" path="m10227,8367l10234,8367e" filled="false" stroked="true" strokeweight=".479pt" strokecolor="#000000">
                <v:path arrowok="t"/>
              </v:shape>
            </v:group>
            <v:group style="position:absolute;left:10227;top:8391;width:8;height:2" coordorigin="10227,8391" coordsize="8,2">
              <v:shape style="position:absolute;left:10227;top:8391;width:8;height:2" coordorigin="10227,8391" coordsize="8,0" path="m10227,8391l10234,8391e" filled="false" stroked="true" strokeweight=".479pt" strokecolor="#000000">
                <v:path arrowok="t"/>
              </v:shape>
            </v:group>
            <v:group style="position:absolute;left:10227;top:8439;width:8;height:2" coordorigin="10227,8439" coordsize="8,2">
              <v:shape style="position:absolute;left:10227;top:8439;width:8;height:2" coordorigin="10227,8439" coordsize="8,0" path="m10227,8439l10234,8439e" filled="false" stroked="true" strokeweight=".479pt" strokecolor="#000000">
                <v:path arrowok="t"/>
              </v:shape>
            </v:group>
            <v:group style="position:absolute;left:10227;top:8463;width:8;height:2" coordorigin="10227,8463" coordsize="8,2">
              <v:shape style="position:absolute;left:10227;top:8463;width:8;height:2" coordorigin="10227,8463" coordsize="8,0" path="m10227,8463l10234,8463e" filled="false" stroked="true" strokeweight=".479pt" strokecolor="#000000">
                <v:path arrowok="t"/>
              </v:shape>
            </v:group>
            <v:group style="position:absolute;left:10227;top:8487;width:8;height:2" coordorigin="10227,8487" coordsize="8,2">
              <v:shape style="position:absolute;left:10227;top:8487;width:8;height:2" coordorigin="10227,8487" coordsize="8,0" path="m10227,8487l10234,8487e" filled="false" stroked="true" strokeweight=".48pt" strokecolor="#000000">
                <v:path arrowok="t"/>
              </v:shape>
            </v:group>
            <v:group style="position:absolute;left:10227;top:8511;width:8;height:2" coordorigin="10227,8511" coordsize="8,2">
              <v:shape style="position:absolute;left:10227;top:8511;width:8;height:2" coordorigin="10227,8511" coordsize="8,0" path="m10227,8511l10234,8511e" filled="false" stroked="true" strokeweight=".48pt" strokecolor="#000000">
                <v:path arrowok="t"/>
              </v:shape>
            </v:group>
            <v:group style="position:absolute;left:10227;top:8535;width:8;height:2" coordorigin="10227,8535" coordsize="8,2">
              <v:shape style="position:absolute;left:10227;top:8535;width:8;height:2" coordorigin="10227,8535" coordsize="8,0" path="m10227,8535l10234,8535e" filled="false" stroked="true" strokeweight=".479pt" strokecolor="#000000">
                <v:path arrowok="t"/>
              </v:shape>
            </v:group>
            <v:group style="position:absolute;left:10227;top:8559;width:8;height:2" coordorigin="10227,8559" coordsize="8,2">
              <v:shape style="position:absolute;left:10227;top:8559;width:8;height:2" coordorigin="10227,8559" coordsize="8,0" path="m10227,8559l10234,8559e" filled="false" stroked="true" strokeweight=".48pt" strokecolor="#000000">
                <v:path arrowok="t"/>
              </v:shape>
            </v:group>
            <v:group style="position:absolute;left:10227;top:8583;width:8;height:2" coordorigin="10227,8583" coordsize="8,2">
              <v:shape style="position:absolute;left:10227;top:8583;width:8;height:2" coordorigin="10227,8583" coordsize="8,0" path="m10227,8583l10234,8583e" filled="false" stroked="true" strokeweight=".48pt" strokecolor="#000000">
                <v:path arrowok="t"/>
              </v:shape>
            </v:group>
            <v:group style="position:absolute;left:10227;top:8607;width:8;height:2" coordorigin="10227,8607" coordsize="8,2">
              <v:shape style="position:absolute;left:10227;top:8607;width:8;height:2" coordorigin="10227,8607" coordsize="8,0" path="m10227,8607l10234,8607e" filled="false" stroked="true" strokeweight=".479pt" strokecolor="#000000">
                <v:path arrowok="t"/>
              </v:shape>
            </v:group>
            <v:group style="position:absolute;left:10227;top:8631;width:8;height:2" coordorigin="10227,8631" coordsize="8,2">
              <v:shape style="position:absolute;left:10227;top:8631;width:8;height:2" coordorigin="10227,8631" coordsize="8,0" path="m10227,8631l10234,8631e" filled="false" stroked="true" strokeweight=".479pt" strokecolor="#000000">
                <v:path arrowok="t"/>
              </v:shape>
            </v:group>
            <v:group style="position:absolute;left:10227;top:8655;width:8;height:2" coordorigin="10227,8655" coordsize="8,2">
              <v:shape style="position:absolute;left:10227;top:8655;width:8;height:2" coordorigin="10227,8655" coordsize="8,0" path="m10227,8655l10234,8655e" filled="false" stroked="true" strokeweight=".48pt" strokecolor="#000000">
                <v:path arrowok="t"/>
              </v:shape>
            </v:group>
            <v:group style="position:absolute;left:10227;top:8679;width:8;height:2" coordorigin="10227,8679" coordsize="8,2">
              <v:shape style="position:absolute;left:10227;top:8679;width:8;height:2" coordorigin="10227,8679" coordsize="8,0" path="m10227,8679l10234,8679e" filled="false" stroked="true" strokeweight=".479pt" strokecolor="#000000">
                <v:path arrowok="t"/>
              </v:shape>
            </v:group>
            <v:group style="position:absolute;left:10227;top:8703;width:8;height:2" coordorigin="10227,8703" coordsize="8,2">
              <v:shape style="position:absolute;left:10227;top:8703;width:8;height:2" coordorigin="10227,8703" coordsize="8,0" path="m10227,8703l10234,8703e" filled="false" stroked="true" strokeweight=".479pt" strokecolor="#000000">
                <v:path arrowok="t"/>
              </v:shape>
            </v:group>
            <v:group style="position:absolute;left:10227;top:8751;width:8;height:2" coordorigin="10227,8751" coordsize="8,2">
              <v:shape style="position:absolute;left:10227;top:8751;width:8;height:2" coordorigin="10227,8751" coordsize="8,0" path="m10227,8751l10234,8751e" filled="false" stroked="true" strokeweight=".479pt" strokecolor="#000000">
                <v:path arrowok="t"/>
              </v:shape>
            </v:group>
            <v:group style="position:absolute;left:10227;top:8775;width:8;height:2" coordorigin="10227,8775" coordsize="8,2">
              <v:shape style="position:absolute;left:10227;top:8775;width:8;height:2" coordorigin="10227,8775" coordsize="8,0" path="m10227,8775l10234,8775e" filled="false" stroked="true" strokeweight=".479pt" strokecolor="#000000">
                <v:path arrowok="t"/>
              </v:shape>
            </v:group>
            <v:group style="position:absolute;left:10227;top:8799;width:8;height:2" coordorigin="10227,8799" coordsize="8,2">
              <v:shape style="position:absolute;left:10227;top:8799;width:8;height:2" coordorigin="10227,8799" coordsize="8,0" path="m10227,8799l10234,8799e" filled="false" stroked="true" strokeweight=".48pt" strokecolor="#000000">
                <v:path arrowok="t"/>
              </v:shape>
            </v:group>
            <v:group style="position:absolute;left:10227;top:8823;width:8;height:2" coordorigin="10227,8823" coordsize="8,2">
              <v:shape style="position:absolute;left:10227;top:8823;width:8;height:2" coordorigin="10227,8823" coordsize="8,0" path="m10227,8823l10234,8823e" filled="false" stroked="true" strokeweight=".48pt" strokecolor="#000000">
                <v:path arrowok="t"/>
              </v:shape>
            </v:group>
            <v:group style="position:absolute;left:10227;top:8847;width:8;height:2" coordorigin="10227,8847" coordsize="8,2">
              <v:shape style="position:absolute;left:10227;top:8847;width:8;height:2" coordorigin="10227,8847" coordsize="8,0" path="m10227,8847l10234,8847e" filled="false" stroked="true" strokeweight=".479pt" strokecolor="#000000">
                <v:path arrowok="t"/>
              </v:shape>
            </v:group>
            <v:group style="position:absolute;left:10227;top:8871;width:8;height:2" coordorigin="10227,8871" coordsize="8,2">
              <v:shape style="position:absolute;left:10227;top:8871;width:8;height:2" coordorigin="10227,8871" coordsize="8,0" path="m10227,8871l10234,8871e" filled="false" stroked="true" strokeweight=".48pt" strokecolor="#000000">
                <v:path arrowok="t"/>
              </v:shape>
            </v:group>
            <v:group style="position:absolute;left:10227;top:8895;width:8;height:2" coordorigin="10227,8895" coordsize="8,2">
              <v:shape style="position:absolute;left:10227;top:8895;width:8;height:2" coordorigin="10227,8895" coordsize="8,0" path="m10227,8895l10234,8895e" filled="false" stroked="true" strokeweight=".48pt" strokecolor="#000000">
                <v:path arrowok="t"/>
              </v:shape>
            </v:group>
            <v:group style="position:absolute;left:10227;top:8919;width:8;height:2" coordorigin="10227,8919" coordsize="8,2">
              <v:shape style="position:absolute;left:10227;top:8919;width:8;height:2" coordorigin="10227,8919" coordsize="8,0" path="m10227,8919l10234,8919e" filled="false" stroked="true" strokeweight=".479pt" strokecolor="#000000">
                <v:path arrowok="t"/>
              </v:shape>
            </v:group>
            <v:group style="position:absolute;left:10227;top:8943;width:8;height:2" coordorigin="10227,8943" coordsize="8,2">
              <v:shape style="position:absolute;left:10227;top:8943;width:8;height:2" coordorigin="10227,8943" coordsize="8,0" path="m10227,8943l10234,8943e" filled="false" stroked="true" strokeweight=".48pt" strokecolor="#000000">
                <v:path arrowok="t"/>
              </v:shape>
            </v:group>
            <v:group style="position:absolute;left:10227;top:8967;width:8;height:2" coordorigin="10227,8967" coordsize="8,2">
              <v:shape style="position:absolute;left:10227;top:8967;width:8;height:2" coordorigin="10227,8967" coordsize="8,0" path="m10227,8967l10234,8967e" filled="false" stroked="true" strokeweight=".48pt" strokecolor="#000000">
                <v:path arrowok="t"/>
              </v:shape>
            </v:group>
            <v:group style="position:absolute;left:10227;top:8990;width:8;height:2" coordorigin="10227,8990" coordsize="8,2">
              <v:shape style="position:absolute;left:10227;top:8990;width:8;height:2" coordorigin="10227,8990" coordsize="8,0" path="m10227,8990l10234,8990e" filled="false" stroked="true" strokeweight=".479pt" strokecolor="#000000">
                <v:path arrowok="t"/>
              </v:shape>
            </v:group>
            <v:group style="position:absolute;left:10227;top:9014;width:8;height:2" coordorigin="10227,9014" coordsize="8,2">
              <v:shape style="position:absolute;left:10227;top:9014;width:8;height:2" coordorigin="10227,9014" coordsize="8,0" path="m10227,9014l10234,9014e" filled="false" stroked="true" strokeweight=".479pt" strokecolor="#000000">
                <v:path arrowok="t"/>
              </v:shape>
            </v:group>
            <v:group style="position:absolute;left:10227;top:9062;width:8;height:2" coordorigin="10227,9062" coordsize="8,2">
              <v:shape style="position:absolute;left:10227;top:9062;width:8;height:2" coordorigin="10227,9062" coordsize="8,0" path="m10227,9062l10234,9062e" filled="false" stroked="true" strokeweight=".479pt" strokecolor="#000000">
                <v:path arrowok="t"/>
              </v:shape>
            </v:group>
            <v:group style="position:absolute;left:10227;top:9086;width:8;height:2" coordorigin="10227,9086" coordsize="8,2">
              <v:shape style="position:absolute;left:10227;top:9086;width:8;height:2" coordorigin="10227,9086" coordsize="8,0" path="m10227,9086l10234,9086e" filled="false" stroked="true" strokeweight=".479pt" strokecolor="#000000">
                <v:path arrowok="t"/>
              </v:shape>
            </v:group>
            <v:group style="position:absolute;left:10227;top:9110;width:8;height:2" coordorigin="10227,9110" coordsize="8,2">
              <v:shape style="position:absolute;left:10227;top:9110;width:8;height:2" coordorigin="10227,9110" coordsize="8,0" path="m10227,9110l10234,9110e" filled="false" stroked="true" strokeweight=".48pt" strokecolor="#000000">
                <v:path arrowok="t"/>
              </v:shape>
            </v:group>
            <v:group style="position:absolute;left:10227;top:9134;width:8;height:2" coordorigin="10227,9134" coordsize="8,2">
              <v:shape style="position:absolute;left:10227;top:9134;width:8;height:2" coordorigin="10227,9134" coordsize="8,0" path="m10227,9134l10234,9134e" filled="false" stroked="true" strokeweight=".479pt" strokecolor="#000000">
                <v:path arrowok="t"/>
              </v:shape>
            </v:group>
            <v:group style="position:absolute;left:10227;top:9158;width:8;height:2" coordorigin="10227,9158" coordsize="8,2">
              <v:shape style="position:absolute;left:10227;top:9158;width:8;height:2" coordorigin="10227,9158" coordsize="8,0" path="m10227,9158l10234,9158e" filled="false" stroked="true" strokeweight=".479pt" strokecolor="#000000">
                <v:path arrowok="t"/>
              </v:shape>
            </v:group>
            <v:group style="position:absolute;left:10227;top:9182;width:8;height:2" coordorigin="10227,9182" coordsize="8,2">
              <v:shape style="position:absolute;left:10227;top:9182;width:8;height:2" coordorigin="10227,9182" coordsize="8,0" path="m10227,9182l10234,9182e" filled="false" stroked="true" strokeweight=".48pt" strokecolor="#000000">
                <v:path arrowok="t"/>
              </v:shape>
            </v:group>
            <v:group style="position:absolute;left:10227;top:9206;width:8;height:2" coordorigin="10227,9206" coordsize="8,2">
              <v:shape style="position:absolute;left:10227;top:9206;width:8;height:2" coordorigin="10227,9206" coordsize="8,0" path="m10227,9206l10234,9206e" filled="false" stroked="true" strokeweight=".48pt" strokecolor="#000000">
                <v:path arrowok="t"/>
              </v:shape>
            </v:group>
            <v:group style="position:absolute;left:10227;top:9230;width:8;height:2" coordorigin="10227,9230" coordsize="8,2">
              <v:shape style="position:absolute;left:10227;top:9230;width:8;height:2" coordorigin="10227,9230" coordsize="8,0" path="m10227,9230l10234,9230e" filled="false" stroked="true" strokeweight=".479pt" strokecolor="#000000">
                <v:path arrowok="t"/>
              </v:shape>
            </v:group>
            <v:group style="position:absolute;left:10227;top:9254;width:8;height:2" coordorigin="10227,9254" coordsize="8,2">
              <v:shape style="position:absolute;left:10227;top:9254;width:8;height:2" coordorigin="10227,9254" coordsize="8,0" path="m10227,9254l10234,9254e" filled="false" stroked="true" strokeweight=".48pt" strokecolor="#000000">
                <v:path arrowok="t"/>
              </v:shape>
            </v:group>
            <v:group style="position:absolute;left:10227;top:9278;width:8;height:2" coordorigin="10227,9278" coordsize="8,2">
              <v:shape style="position:absolute;left:10227;top:9278;width:8;height:2" coordorigin="10227,9278" coordsize="8,0" path="m10227,9278l10234,9278e" filled="false" stroked="true" strokeweight=".48pt" strokecolor="#000000">
                <v:path arrowok="t"/>
              </v:shape>
            </v:group>
            <v:group style="position:absolute;left:10227;top:9302;width:8;height:2" coordorigin="10227,9302" coordsize="8,2">
              <v:shape style="position:absolute;left:10227;top:9302;width:8;height:2" coordorigin="10227,9302" coordsize="8,0" path="m10227,9302l10234,9302e" filled="false" stroked="true" strokeweight=".479pt" strokecolor="#000000">
                <v:path arrowok="t"/>
              </v:shape>
            </v:group>
            <v:group style="position:absolute;left:10227;top:9326;width:8;height:2" coordorigin="10227,9326" coordsize="8,2">
              <v:shape style="position:absolute;left:10227;top:9326;width:8;height:2" coordorigin="10227,9326" coordsize="8,0" path="m10227,9326l10234,9326e" filled="false" stroked="true" strokeweight=".479pt" strokecolor="#000000">
                <v:path arrowok="t"/>
              </v:shape>
            </v:group>
            <v:group style="position:absolute;left:10227;top:9350;width:8;height:2" coordorigin="10227,9350" coordsize="8,2">
              <v:shape style="position:absolute;left:10227;top:9350;width:8;height:2" coordorigin="10227,9350" coordsize="8,0" path="m10227,9350l10234,9350e" filled="false" stroked="true" strokeweight=".48pt" strokecolor="#000000">
                <v:path arrowok="t"/>
              </v:shape>
            </v:group>
            <v:group style="position:absolute;left:10227;top:9374;width:8;height:2" coordorigin="10227,9374" coordsize="8,2">
              <v:shape style="position:absolute;left:10227;top:9374;width:8;height:2" coordorigin="10227,9374" coordsize="8,0" path="m10227,9374l10234,9374e" filled="false" stroked="true" strokeweight=".479pt" strokecolor="#000000">
                <v:path arrowok="t"/>
              </v:shape>
            </v:group>
            <v:group style="position:absolute;left:10227;top:9398;width:8;height:2" coordorigin="10227,9398" coordsize="8,2">
              <v:shape style="position:absolute;left:10227;top:9398;width:8;height:2" coordorigin="10227,9398" coordsize="8,0" path="m10227,9398l10234,9398e" filled="false" stroked="true" strokeweight=".479pt" strokecolor="#000000">
                <v:path arrowok="t"/>
              </v:shape>
            </v:group>
            <v:group style="position:absolute;left:10227;top:9422;width:8;height:2" coordorigin="10227,9422" coordsize="8,2">
              <v:shape style="position:absolute;left:10227;top:9422;width:8;height:2" coordorigin="10227,9422" coordsize="8,0" path="m10227,9422l10234,9422e" filled="false" stroked="true" strokeweight=".48pt" strokecolor="#000000">
                <v:path arrowok="t"/>
              </v:shape>
            </v:group>
            <v:group style="position:absolute;left:10227;top:9446;width:8;height:2" coordorigin="10227,9446" coordsize="8,2">
              <v:shape style="position:absolute;left:10227;top:9446;width:8;height:2" coordorigin="10227,9446" coordsize="8,0" path="m10227,9446l10234,9446e" filled="false" stroked="true" strokeweight=".479pt" strokecolor="#000000">
                <v:path arrowok="t"/>
              </v:shape>
            </v:group>
            <v:group style="position:absolute;left:10227;top:9470;width:8;height:2" coordorigin="10227,9470" coordsize="8,2">
              <v:shape style="position:absolute;left:10227;top:9470;width:8;height:2" coordorigin="10227,9470" coordsize="8,0" path="m10227,9470l10234,9470e" filled="false" stroked="true" strokeweight=".479pt" strokecolor="#000000">
                <v:path arrowok="t"/>
              </v:shape>
            </v:group>
            <v:group style="position:absolute;left:10227;top:9494;width:8;height:2" coordorigin="10227,9494" coordsize="8,2">
              <v:shape style="position:absolute;left:10227;top:9494;width:8;height:2" coordorigin="10227,9494" coordsize="8,0" path="m10227,9494l10234,9494e" filled="false" stroked="true" strokeweight=".48pt" strokecolor="#000000">
                <v:path arrowok="t"/>
              </v:shape>
            </v:group>
            <v:group style="position:absolute;left:10227;top:9518;width:8;height:2" coordorigin="10227,9518" coordsize="8,2">
              <v:shape style="position:absolute;left:10227;top:9518;width:8;height:2" coordorigin="10227,9518" coordsize="8,0" path="m10227,9518l10234,9518e" filled="false" stroked="true" strokeweight=".479pt" strokecolor="#000000">
                <v:path arrowok="t"/>
              </v:shape>
            </v:group>
            <v:group style="position:absolute;left:10227;top:9542;width:8;height:2" coordorigin="10227,9542" coordsize="8,2">
              <v:shape style="position:absolute;left:10227;top:9542;width:8;height:2" coordorigin="10227,9542" coordsize="8,0" path="m10227,9542l10234,9542e" filled="false" stroked="true" strokeweight=".479pt" strokecolor="#000000">
                <v:path arrowok="t"/>
              </v:shape>
            </v:group>
            <v:group style="position:absolute;left:10227;top:9566;width:8;height:2" coordorigin="10227,9566" coordsize="8,2">
              <v:shape style="position:absolute;left:10227;top:9566;width:8;height:2" coordorigin="10227,9566" coordsize="8,0" path="m10227,9566l10234,9566e" filled="false" stroked="true" strokeweight=".48pt" strokecolor="#000000">
                <v:path arrowok="t"/>
              </v:shape>
            </v:group>
            <v:group style="position:absolute;left:10227;top:9590;width:8;height:2" coordorigin="10227,9590" coordsize="8,2">
              <v:shape style="position:absolute;left:10227;top:9590;width:8;height:2" coordorigin="10227,9590" coordsize="8,0" path="m10227,9590l10234,9590e" filled="false" stroked="true" strokeweight=".48pt" strokecolor="#000000">
                <v:path arrowok="t"/>
              </v:shape>
            </v:group>
            <v:group style="position:absolute;left:10227;top:9614;width:8;height:2" coordorigin="10227,9614" coordsize="8,2">
              <v:shape style="position:absolute;left:10227;top:9614;width:8;height:2" coordorigin="10227,9614" coordsize="8,0" path="m10227,9614l10234,9614e" filled="false" stroked="true" strokeweight=".479pt" strokecolor="#000000">
                <v:path arrowok="t"/>
              </v:shape>
            </v:group>
            <v:group style="position:absolute;left:10227;top:9638;width:8;height:2" coordorigin="10227,9638" coordsize="8,2">
              <v:shape style="position:absolute;left:10227;top:9638;width:8;height:2" coordorigin="10227,9638" coordsize="8,0" path="m10227,9638l10234,9638e" filled="false" stroked="true" strokeweight=".48pt" strokecolor="#000000">
                <v:path arrowok="t"/>
              </v:shape>
            </v:group>
            <v:group style="position:absolute;left:10227;top:9662;width:8;height:2" coordorigin="10227,9662" coordsize="8,2">
              <v:shape style="position:absolute;left:10227;top:9662;width:8;height:2" coordorigin="10227,9662" coordsize="8,0" path="m10227,9662l10234,9662e" filled="false" stroked="true" strokeweight=".48pt" strokecolor="#000000">
                <v:path arrowok="t"/>
              </v:shape>
            </v:group>
            <v:group style="position:absolute;left:10227;top:9686;width:8;height:2" coordorigin="10227,9686" coordsize="8,2">
              <v:shape style="position:absolute;left:10227;top:9686;width:8;height:2" coordorigin="10227,9686" coordsize="8,0" path="m10227,9686l10234,9686e" filled="false" stroked="true" strokeweight=".479pt" strokecolor="#000000">
                <v:path arrowok="t"/>
              </v:shape>
            </v:group>
            <v:group style="position:absolute;left:10227;top:9710;width:8;height:2" coordorigin="10227,9710" coordsize="8,2">
              <v:shape style="position:absolute;left:10227;top:9710;width:8;height:2" coordorigin="10227,9710" coordsize="8,0" path="m10227,9710l10234,9710e" filled="false" stroked="true" strokeweight=".479pt" strokecolor="#000000">
                <v:path arrowok="t"/>
              </v:shape>
            </v:group>
            <v:group style="position:absolute;left:10227;top:9734;width:8;height:2" coordorigin="10227,9734" coordsize="8,2">
              <v:shape style="position:absolute;left:10227;top:9734;width:8;height:2" coordorigin="10227,9734" coordsize="8,0" path="m10227,9734l10234,9734e" filled="false" stroked="true" strokeweight=".48pt" strokecolor="#000000">
                <v:path arrowok="t"/>
              </v:shape>
            </v:group>
            <v:group style="position:absolute;left:10227;top:9758;width:8;height:2" coordorigin="10227,9758" coordsize="8,2">
              <v:shape style="position:absolute;left:10227;top:9758;width:8;height:2" coordorigin="10227,9758" coordsize="8,0" path="m10227,9758l10234,9758e" filled="false" stroked="true" strokeweight=".479pt" strokecolor="#000000">
                <v:path arrowok="t"/>
              </v:shape>
            </v:group>
            <v:group style="position:absolute;left:10227;top:9782;width:8;height:2" coordorigin="10227,9782" coordsize="8,2">
              <v:shape style="position:absolute;left:10227;top:9782;width:8;height:2" coordorigin="10227,9782" coordsize="8,0" path="m10227,9782l10234,9782e" filled="false" stroked="true" strokeweight=".479pt" strokecolor="#000000">
                <v:path arrowok="t"/>
              </v:shape>
            </v:group>
            <v:group style="position:absolute;left:10227;top:9806;width:8;height:2" coordorigin="10227,9806" coordsize="8,2">
              <v:shape style="position:absolute;left:10227;top:9806;width:8;height:2" coordorigin="10227,9806" coordsize="8,0" path="m10227,9806l10234,9806e" filled="false" stroked="true" strokeweight=".48pt" strokecolor="#000000">
                <v:path arrowok="t"/>
              </v:shape>
            </v:group>
            <v:group style="position:absolute;left:10227;top:9830;width:8;height:2" coordorigin="10227,9830" coordsize="8,2">
              <v:shape style="position:absolute;left:10227;top:9830;width:8;height:2" coordorigin="10227,9830" coordsize="8,0" path="m10227,9830l10234,9830e" filled="false" stroked="true" strokeweight=".479pt" strokecolor="#000000">
                <v:path arrowok="t"/>
              </v:shape>
            </v:group>
            <v:group style="position:absolute;left:10227;top:9854;width:8;height:2" coordorigin="10227,9854" coordsize="8,2">
              <v:shape style="position:absolute;left:10227;top:9854;width:8;height:2" coordorigin="10227,9854" coordsize="8,0" path="m10227,9854l10234,9854e" filled="false" stroked="true" strokeweight=".479pt" strokecolor="#000000">
                <v:path arrowok="t"/>
              </v:shape>
            </v:group>
            <v:group style="position:absolute;left:10227;top:9878;width:8;height:2" coordorigin="10227,9878" coordsize="8,2">
              <v:shape style="position:absolute;left:10227;top:9878;width:8;height:2" coordorigin="10227,9878" coordsize="8,0" path="m10227,9878l10234,9878e" filled="false" stroked="true" strokeweight=".48pt" strokecolor="#000000">
                <v:path arrowok="t"/>
              </v:shape>
            </v:group>
            <v:group style="position:absolute;left:10227;top:9901;width:8;height:2" coordorigin="10227,9901" coordsize="8,2">
              <v:shape style="position:absolute;left:10227;top:9901;width:8;height:2" coordorigin="10227,9901" coordsize="8,0" path="m10227,9901l10234,9901e" filled="false" stroked="true" strokeweight=".479pt" strokecolor="#000000">
                <v:path arrowok="t"/>
              </v:shape>
            </v:group>
            <v:group style="position:absolute;left:10227;top:9925;width:8;height:2" coordorigin="10227,9925" coordsize="8,2">
              <v:shape style="position:absolute;left:10227;top:9925;width:8;height:2" coordorigin="10227,9925" coordsize="8,0" path="m10227,9925l10234,9925e" filled="false" stroked="true" strokeweight=".479pt" strokecolor="#000000">
                <v:path arrowok="t"/>
              </v:shape>
            </v:group>
            <v:group style="position:absolute;left:10227;top:9949;width:8;height:2" coordorigin="10227,9949" coordsize="8,2">
              <v:shape style="position:absolute;left:10227;top:9949;width:8;height:2" coordorigin="10227,9949" coordsize="8,0" path="m10227,9949l10234,9949e" filled="false" stroked="true" strokeweight=".48pt" strokecolor="#000000">
                <v:path arrowok="t"/>
              </v:shape>
            </v:group>
            <v:group style="position:absolute;left:10227;top:9973;width:8;height:2" coordorigin="10227,9973" coordsize="8,2">
              <v:shape style="position:absolute;left:10227;top:9973;width:8;height:2" coordorigin="10227,9973" coordsize="8,0" path="m10227,9973l10234,9973e" filled="false" stroked="true" strokeweight=".48pt" strokecolor="#000000">
                <v:path arrowok="t"/>
              </v:shape>
            </v:group>
            <v:group style="position:absolute;left:10227;top:9997;width:8;height:2" coordorigin="10227,9997" coordsize="8,2">
              <v:shape style="position:absolute;left:10227;top:9997;width:8;height:2" coordorigin="10227,9997" coordsize="8,0" path="m10227,9997l10234,9997e" filled="false" stroked="true" strokeweight=".479pt" strokecolor="#000000">
                <v:path arrowok="t"/>
              </v:shape>
            </v:group>
            <v:group style="position:absolute;left:10227;top:10021;width:8;height:2" coordorigin="10227,10021" coordsize="8,2">
              <v:shape style="position:absolute;left:10227;top:10021;width:8;height:2" coordorigin="10227,10021" coordsize="8,0" path="m10227,10021l10234,10021e" filled="false" stroked="true" strokeweight=".48pt" strokecolor="#000000">
                <v:path arrowok="t"/>
              </v:shape>
            </v:group>
            <v:group style="position:absolute;left:10227;top:10045;width:8;height:2" coordorigin="10227,10045" coordsize="8,2">
              <v:shape style="position:absolute;left:10227;top:10045;width:8;height:2" coordorigin="10227,10045" coordsize="8,0" path="m10227,10045l10234,10045e" filled="false" stroked="true" strokeweight=".48pt" strokecolor="#000000">
                <v:path arrowok="t"/>
              </v:shape>
            </v:group>
            <v:group style="position:absolute;left:10227;top:10069;width:8;height:2" coordorigin="10227,10069" coordsize="8,2">
              <v:shape style="position:absolute;left:10227;top:10069;width:8;height:2" coordorigin="10227,10069" coordsize="8,0" path="m10227,10069l10234,10069e" filled="false" stroked="true" strokeweight=".479pt" strokecolor="#000000">
                <v:path arrowok="t"/>
              </v:shape>
            </v:group>
            <v:group style="position:absolute;left:10227;top:10093;width:8;height:2" coordorigin="10227,10093" coordsize="8,2">
              <v:shape style="position:absolute;left:10227;top:10093;width:8;height:2" coordorigin="10227,10093" coordsize="8,0" path="m10227,10093l10234,10093e" filled="false" stroked="true" strokeweight=".479pt" strokecolor="#000000">
                <v:path arrowok="t"/>
              </v:shape>
            </v:group>
            <v:group style="position:absolute;left:10227;top:10117;width:8;height:2" coordorigin="10227,10117" coordsize="8,2">
              <v:shape style="position:absolute;left:10227;top:10117;width:8;height:2" coordorigin="10227,10117" coordsize="8,0" path="m10227,10117l10234,10117e" filled="false" stroked="true" strokeweight=".48pt" strokecolor="#000000">
                <v:path arrowok="t"/>
              </v:shape>
            </v:group>
            <v:group style="position:absolute;left:10227;top:10141;width:8;height:2" coordorigin="10227,10141" coordsize="8,2">
              <v:shape style="position:absolute;left:10227;top:10141;width:8;height:2" coordorigin="10227,10141" coordsize="8,0" path="m10227,10141l10234,10141e" filled="false" stroked="true" strokeweight=".479pt" strokecolor="#000000">
                <v:path arrowok="t"/>
              </v:shape>
            </v:group>
            <v:group style="position:absolute;left:10227;top:10165;width:8;height:2" coordorigin="10227,10165" coordsize="8,2">
              <v:shape style="position:absolute;left:10227;top:10165;width:8;height:2" coordorigin="10227,10165" coordsize="8,0" path="m10227,10165l10234,10165e" filled="false" stroked="true" strokeweight=".479pt" strokecolor="#000000">
                <v:path arrowok="t"/>
              </v:shape>
            </v:group>
            <v:group style="position:absolute;left:10227;top:10189;width:8;height:2" coordorigin="10227,10189" coordsize="8,2">
              <v:shape style="position:absolute;left:10227;top:10189;width:8;height:2" coordorigin="10227,10189" coordsize="8,0" path="m10227,10189l10234,10189e" filled="false" stroked="true" strokeweight=".48pt" strokecolor="#000000">
                <v:path arrowok="t"/>
              </v:shape>
            </v:group>
            <v:group style="position:absolute;left:10227;top:10213;width:8;height:2" coordorigin="10227,10213" coordsize="8,2">
              <v:shape style="position:absolute;left:10227;top:10213;width:8;height:2" coordorigin="10227,10213" coordsize="8,0" path="m10227,10213l10234,10213e" filled="false" stroked="true" strokeweight=".479pt" strokecolor="#000000">
                <v:path arrowok="t"/>
              </v:shape>
            </v:group>
            <v:group style="position:absolute;left:10227;top:10237;width:8;height:2" coordorigin="10227,10237" coordsize="8,2">
              <v:shape style="position:absolute;left:10227;top:10237;width:8;height:2" coordorigin="10227,10237" coordsize="8,0" path="m10227,10237l10234,10237e" filled="false" stroked="true" strokeweight=".479pt" strokecolor="#000000">
                <v:path arrowok="t"/>
              </v:shape>
            </v:group>
            <v:group style="position:absolute;left:10227;top:10261;width:8;height:2" coordorigin="10227,10261" coordsize="8,2">
              <v:shape style="position:absolute;left:10227;top:10261;width:8;height:2" coordorigin="10227,10261" coordsize="8,0" path="m10227,10261l10234,10261e" filled="false" stroked="true" strokeweight=".48pt" strokecolor="#000000">
                <v:path arrowok="t"/>
              </v:shape>
            </v:group>
            <v:group style="position:absolute;left:10227;top:10285;width:8;height:2" coordorigin="10227,10285" coordsize="8,2">
              <v:shape style="position:absolute;left:10227;top:10285;width:8;height:2" coordorigin="10227,10285" coordsize="8,0" path="m10227,10285l10234,10285e" filled="false" stroked="true" strokeweight=".48pt" strokecolor="#000000">
                <v:path arrowok="t"/>
              </v:shape>
            </v:group>
            <v:group style="position:absolute;left:10227;top:10309;width:8;height:2" coordorigin="10227,10309" coordsize="8,2">
              <v:shape style="position:absolute;left:10227;top:10309;width:8;height:2" coordorigin="10227,10309" coordsize="8,0" path="m10227,10309l10234,10309e" filled="false" stroked="true" strokeweight=".479pt" strokecolor="#000000">
                <v:path arrowok="t"/>
              </v:shape>
            </v:group>
            <v:group style="position:absolute;left:10227;top:10333;width:8;height:2" coordorigin="10227,10333" coordsize="8,2">
              <v:shape style="position:absolute;left:10227;top:10333;width:8;height:2" coordorigin="10227,10333" coordsize="8,0" path="m10227,10333l10234,10333e" filled="false" stroked="true" strokeweight=".48pt" strokecolor="#000000">
                <v:path arrowok="t"/>
              </v:shape>
            </v:group>
            <v:group style="position:absolute;left:10227;top:10357;width:8;height:2" coordorigin="10227,10357" coordsize="8,2">
              <v:shape style="position:absolute;left:10227;top:10357;width:8;height:2" coordorigin="10227,10357" coordsize="8,0" path="m10227,10357l10234,10357e" filled="false" stroked="true" strokeweight=".48pt" strokecolor="#000000">
                <v:path arrowok="t"/>
              </v:shape>
            </v:group>
            <v:group style="position:absolute;left:10227;top:10381;width:8;height:2" coordorigin="10227,10381" coordsize="8,2">
              <v:shape style="position:absolute;left:10227;top:10381;width:8;height:2" coordorigin="10227,10381" coordsize="8,0" path="m10227,10381l10234,10381e" filled="false" stroked="true" strokeweight=".479pt" strokecolor="#000000">
                <v:path arrowok="t"/>
              </v:shape>
            </v:group>
            <v:group style="position:absolute;left:10227;top:10405;width:8;height:2" coordorigin="10227,10405" coordsize="8,2">
              <v:shape style="position:absolute;left:10227;top:10405;width:8;height:2" coordorigin="10227,10405" coordsize="8,0" path="m10227,10405l10234,10405e" filled="false" stroked="true" strokeweight=".48pt" strokecolor="#000000">
                <v:path arrowok="t"/>
              </v:shape>
            </v:group>
            <v:group style="position:absolute;left:10227;top:10429;width:8;height:2" coordorigin="10227,10429" coordsize="8,2">
              <v:shape style="position:absolute;left:10227;top:10429;width:8;height:2" coordorigin="10227,10429" coordsize="8,0" path="m10227,10429l10234,10429e" filled="false" stroked="true" strokeweight=".48pt" strokecolor="#000000">
                <v:path arrowok="t"/>
              </v:shape>
            </v:group>
            <v:group style="position:absolute;left:10227;top:10453;width:8;height:2" coordorigin="10227,10453" coordsize="8,2">
              <v:shape style="position:absolute;left:10227;top:10453;width:8;height:2" coordorigin="10227,10453" coordsize="8,0" path="m10227,10453l10234,10453e" filled="false" stroked="true" strokeweight=".479pt" strokecolor="#000000">
                <v:path arrowok="t"/>
              </v:shape>
            </v:group>
            <v:group style="position:absolute;left:10227;top:10477;width:8;height:2" coordorigin="10227,10477" coordsize="8,2">
              <v:shape style="position:absolute;left:10227;top:10477;width:8;height:2" coordorigin="10227,10477" coordsize="8,0" path="m10227,10477l10234,10477e" filled="false" stroked="true" strokeweight=".479pt" strokecolor="#000000">
                <v:path arrowok="t"/>
              </v:shape>
            </v:group>
            <v:group style="position:absolute;left:10227;top:10501;width:8;height:2" coordorigin="10227,10501" coordsize="8,2">
              <v:shape style="position:absolute;left:10227;top:10501;width:8;height:2" coordorigin="10227,10501" coordsize="8,0" path="m10227,10501l10234,10501e" filled="false" stroked="true" strokeweight=".48pt" strokecolor="#000000">
                <v:path arrowok="t"/>
              </v:shape>
            </v:group>
            <v:group style="position:absolute;left:10227;top:10525;width:8;height:2" coordorigin="10227,10525" coordsize="8,2">
              <v:shape style="position:absolute;left:10227;top:10525;width:8;height:2" coordorigin="10227,10525" coordsize="8,0" path="m10227,10525l10234,10525e" filled="false" stroked="true" strokeweight=".479pt" strokecolor="#000000">
                <v:path arrowok="t"/>
              </v:shape>
            </v:group>
            <v:group style="position:absolute;left:10227;top:10549;width:8;height:2" coordorigin="10227,10549" coordsize="8,2">
              <v:shape style="position:absolute;left:10227;top:10549;width:8;height:2" coordorigin="10227,10549" coordsize="8,0" path="m10227,10549l10234,10549e" filled="false" stroked="true" strokeweight=".479pt" strokecolor="#000000">
                <v:path arrowok="t"/>
              </v:shape>
            </v:group>
            <v:group style="position:absolute;left:10227;top:10573;width:8;height:2" coordorigin="10227,10573" coordsize="8,2">
              <v:shape style="position:absolute;left:10227;top:10573;width:8;height:2" coordorigin="10227,10573" coordsize="8,0" path="m10227,10573l10234,10573e" filled="false" stroked="true" strokeweight=".48pt" strokecolor="#000000">
                <v:path arrowok="t"/>
              </v:shape>
            </v:group>
            <v:group style="position:absolute;left:10227;top:10597;width:8;height:2" coordorigin="10227,10597" coordsize="8,2">
              <v:shape style="position:absolute;left:10227;top:10597;width:8;height:2" coordorigin="10227,10597" coordsize="8,0" path="m10227,10597l10234,10597e" filled="false" stroked="true" strokeweight=".479pt" strokecolor="#000000">
                <v:path arrowok="t"/>
              </v:shape>
            </v:group>
            <v:group style="position:absolute;left:10227;top:10621;width:8;height:2" coordorigin="10227,10621" coordsize="8,2">
              <v:shape style="position:absolute;left:10227;top:10621;width:8;height:2" coordorigin="10227,10621" coordsize="8,0" path="m10227,10621l10234,10621e" filled="false" stroked="true" strokeweight=".479pt" strokecolor="#000000">
                <v:path arrowok="t"/>
              </v:shape>
            </v:group>
            <v:group style="position:absolute;left:10227;top:10645;width:8;height:2" coordorigin="10227,10645" coordsize="8,2">
              <v:shape style="position:absolute;left:10227;top:10645;width:8;height:2" coordorigin="10227,10645" coordsize="8,0" path="m10227,10645l10234,10645e" filled="false" stroked="true" strokeweight=".48pt" strokecolor="#000000">
                <v:path arrowok="t"/>
              </v:shape>
            </v:group>
            <v:group style="position:absolute;left:10227;top:10669;width:8;height:2" coordorigin="10227,10669" coordsize="8,2">
              <v:shape style="position:absolute;left:10227;top:10669;width:8;height:2" coordorigin="10227,10669" coordsize="8,0" path="m10227,10669l10234,10669e" filled="false" stroked="true" strokeweight=".48pt" strokecolor="#000000">
                <v:path arrowok="t"/>
              </v:shape>
            </v:group>
            <v:group style="position:absolute;left:10227;top:10693;width:8;height:2" coordorigin="10227,10693" coordsize="8,2">
              <v:shape style="position:absolute;left:10227;top:10693;width:8;height:2" coordorigin="10227,10693" coordsize="8,0" path="m10227,10693l10234,10693e" filled="false" stroked="true" strokeweight=".479pt" strokecolor="#000000">
                <v:path arrowok="t"/>
              </v:shape>
            </v:group>
            <v:group style="position:absolute;left:10227;top:10717;width:8;height:2" coordorigin="10227,10717" coordsize="8,2">
              <v:shape style="position:absolute;left:10227;top:10717;width:8;height:2" coordorigin="10227,10717" coordsize="8,0" path="m10227,10717l10234,10717e" filled="false" stroked="true" strokeweight=".48pt" strokecolor="#000000">
                <v:path arrowok="t"/>
              </v:shape>
            </v:group>
            <v:group style="position:absolute;left:10227;top:10741;width:8;height:2" coordorigin="10227,10741" coordsize="8,2">
              <v:shape style="position:absolute;left:10227;top:10741;width:8;height:2" coordorigin="10227,10741" coordsize="8,0" path="m10227,10741l10234,10741e" filled="false" stroked="true" strokeweight=".48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7.314499pt;margin-top:63.605633pt;width:495.55pt;height:475.05pt;mso-position-horizontal-relative:page;mso-position-vertical-relative:paragraph;z-index:16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79"/>
                    <w:gridCol w:w="5196"/>
                    <w:gridCol w:w="1799"/>
                    <w:gridCol w:w="698"/>
                    <w:gridCol w:w="602"/>
                    <w:gridCol w:w="604"/>
                  </w:tblGrid>
                  <w:tr>
                    <w:trPr>
                      <w:trHeight w:val="254" w:hRule="exact"/>
                    </w:trPr>
                    <w:tc>
                      <w:tcPr>
                        <w:tcW w:w="979" w:type="dxa"/>
                        <w:vMerge w:val="restart"/>
                        <w:tcBorders>
                          <w:top w:val="single" w:sz="9" w:space="0" w:color="000000"/>
                          <w:left w:val="single" w:sz="9" w:space="0" w:color="000000"/>
                          <w:right w:val="single" w:sz="3" w:space="0" w:color="000000"/>
                        </w:tcBorders>
                        <w:shd w:val="clear" w:color="auto" w:fill="DEE6F6"/>
                      </w:tcPr>
                      <w:p>
                        <w:pPr>
                          <w:pStyle w:val="TableParagraph"/>
                          <w:spacing w:line="240" w:lineRule="auto" w:before="82"/>
                          <w:ind w:left="279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구분</w:t>
                        </w:r>
                      </w:p>
                    </w:tc>
                    <w:tc>
                      <w:tcPr>
                        <w:tcW w:w="5196" w:type="dxa"/>
                        <w:vMerge w:val="restart"/>
                        <w:tcBorders>
                          <w:top w:val="single" w:sz="9" w:space="0" w:color="000000"/>
                          <w:left w:val="single" w:sz="3" w:space="0" w:color="000000"/>
                          <w:right w:val="single" w:sz="3" w:space="0" w:color="000000"/>
                        </w:tcBorders>
                        <w:shd w:val="clear" w:color="auto" w:fill="DEE6F6"/>
                      </w:tcPr>
                      <w:p>
                        <w:pPr>
                          <w:pStyle w:val="TableParagraph"/>
                          <w:spacing w:line="240" w:lineRule="auto" w:before="82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교과목명(영문명)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9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DEE6F6"/>
                      </w:tcPr>
                      <w:p>
                        <w:pPr>
                          <w:pStyle w:val="TableParagraph"/>
                          <w:spacing w:line="214" w:lineRule="exact"/>
                          <w:ind w:left="495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강의교수</w:t>
                        </w:r>
                      </w:p>
                    </w:tc>
                    <w:tc>
                      <w:tcPr>
                        <w:tcW w:w="698" w:type="dxa"/>
                        <w:vMerge w:val="restart"/>
                        <w:tcBorders>
                          <w:top w:val="single" w:sz="9" w:space="0" w:color="000000"/>
                          <w:left w:val="single" w:sz="3" w:space="0" w:color="000000"/>
                          <w:right w:val="single" w:sz="3" w:space="0" w:color="000000"/>
                        </w:tcBorders>
                        <w:shd w:val="clear" w:color="auto" w:fill="DEE6F6"/>
                      </w:tcPr>
                      <w:p>
                        <w:pPr>
                          <w:pStyle w:val="TableParagraph"/>
                          <w:spacing w:line="240" w:lineRule="auto" w:before="82"/>
                          <w:ind w:left="145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2"/>
                            <w:sz w:val="20"/>
                            <w:szCs w:val="20"/>
                          </w:rPr>
                          <w:t>학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점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9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  <w:shd w:val="clear" w:color="auto" w:fill="DEE6F6"/>
                      </w:tcPr>
                      <w:p>
                        <w:pPr>
                          <w:pStyle w:val="TableParagraph"/>
                          <w:spacing w:line="214" w:lineRule="exact"/>
                          <w:ind w:left="399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시간</w:t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979" w:type="dxa"/>
                        <w:vMerge/>
                        <w:tcBorders>
                          <w:left w:val="single" w:sz="9" w:space="0" w:color="000000"/>
                          <w:bottom w:val="single" w:sz="9" w:space="0" w:color="000000"/>
                          <w:right w:val="single" w:sz="3" w:space="0" w:color="000000"/>
                        </w:tcBorders>
                        <w:shd w:val="clear" w:color="auto" w:fill="DEE6F6"/>
                      </w:tcPr>
                      <w:p>
                        <w:pPr/>
                      </w:p>
                    </w:tc>
                    <w:tc>
                      <w:tcPr>
                        <w:tcW w:w="5196" w:type="dxa"/>
                        <w:vMerge/>
                        <w:tcBorders>
                          <w:left w:val="single" w:sz="3" w:space="0" w:color="000000"/>
                          <w:bottom w:val="single" w:sz="9" w:space="0" w:color="000000"/>
                          <w:right w:val="single" w:sz="3" w:space="0" w:color="000000"/>
                        </w:tcBorders>
                        <w:shd w:val="clear" w:color="auto" w:fill="DEE6F6"/>
                      </w:tcPr>
                      <w:p>
                        <w:pPr/>
                      </w:p>
                    </w:tc>
                    <w:tc>
                      <w:tcPr>
                        <w:tcW w:w="17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9" w:space="0" w:color="000000"/>
                          <w:right w:val="single" w:sz="3" w:space="0" w:color="000000"/>
                        </w:tcBorders>
                        <w:shd w:val="clear" w:color="auto" w:fill="DEE6F6"/>
                      </w:tcPr>
                      <w:p>
                        <w:pPr>
                          <w:pStyle w:val="TableParagraph"/>
                          <w:tabs>
                            <w:tab w:pos="1104" w:val="left" w:leader="none"/>
                          </w:tabs>
                          <w:spacing w:line="224" w:lineRule="exact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1"/>
                            <w:w w:val="95"/>
                            <w:sz w:val="20"/>
                            <w:szCs w:val="20"/>
                          </w:rPr>
                          <w:t>직</w:t>
                        </w: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명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성명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vMerge/>
                        <w:tcBorders>
                          <w:left w:val="single" w:sz="3" w:space="0" w:color="000000"/>
                          <w:bottom w:val="single" w:sz="9" w:space="0" w:color="000000"/>
                          <w:right w:val="single" w:sz="3" w:space="0" w:color="000000"/>
                        </w:tcBorders>
                        <w:shd w:val="clear" w:color="auto" w:fill="DEE6F6"/>
                      </w:tcPr>
                      <w:p>
                        <w:pPr/>
                      </w:p>
                    </w:tc>
                    <w:tc>
                      <w:tcPr>
                        <w:tcW w:w="60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9" w:space="0" w:color="000000"/>
                          <w:right w:val="single" w:sz="3" w:space="0" w:color="000000"/>
                        </w:tcBorders>
                        <w:shd w:val="clear" w:color="auto" w:fill="DEE6F6"/>
                      </w:tcPr>
                      <w:p>
                        <w:pPr>
                          <w:pStyle w:val="TableParagraph"/>
                          <w:spacing w:line="224" w:lineRule="exact"/>
                          <w:ind w:left="97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pacing w:val="2"/>
                            <w:sz w:val="20"/>
                            <w:szCs w:val="20"/>
                          </w:rPr>
                          <w:t>이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론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0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9" w:space="0" w:color="000000"/>
                          <w:right w:val="single" w:sz="9" w:space="0" w:color="000000"/>
                        </w:tcBorders>
                        <w:shd w:val="clear" w:color="auto" w:fill="DEE6F6"/>
                      </w:tcPr>
                      <w:p>
                        <w:pPr>
                          <w:pStyle w:val="TableParagraph"/>
                          <w:spacing w:line="224" w:lineRule="exact"/>
                          <w:ind w:left="99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실습</w:t>
                        </w:r>
                      </w:p>
                    </w:tc>
                  </w:tr>
                  <w:tr>
                    <w:trPr>
                      <w:trHeight w:val="314" w:hRule="exact"/>
                    </w:trPr>
                    <w:tc>
                      <w:tcPr>
                        <w:tcW w:w="979" w:type="dxa"/>
                        <w:vMerge w:val="restart"/>
                        <w:tcBorders>
                          <w:top w:val="single" w:sz="9" w:space="0" w:color="000000"/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굴림체" w:hAnsi="굴림체" w:cs="굴림체" w:eastAsia="굴림체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94" w:lineRule="auto"/>
                          <w:ind w:left="279" w:right="284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전공</w:t>
                        </w:r>
                        <w:r>
                          <w:rPr>
                            <w:rFonts w:ascii="굴림체" w:hAnsi="굴림체" w:cs="굴림체" w:eastAsia="굴림체"/>
                            <w:w w:val="99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과목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196" w:type="dxa"/>
                        <w:tcBorders>
                          <w:top w:val="single" w:sz="9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35" w:lineRule="exact"/>
                          <w:ind w:left="44" w:right="0"/>
                          <w:jc w:val="left"/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디지털제어(Digital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Control)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9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45" w:lineRule="exact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교수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박철재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9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5" w:lineRule="exact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9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5" w:lineRule="exact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979" w:type="dxa"/>
                        <w:vMerge/>
                        <w:tcBorders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44" w:right="0"/>
                          <w:jc w:val="left"/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고분자분석특론(Advanced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Polymer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Analysis)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50" w:lineRule="exact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교수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이덕영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979" w:type="dxa"/>
                        <w:vMerge/>
                        <w:tcBorders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44" w:right="0"/>
                          <w:jc w:val="left"/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열전달특론(Advanced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Heat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Transfer)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50" w:lineRule="exact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교수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김봉훈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14" w:hRule="exact"/>
                    </w:trPr>
                    <w:tc>
                      <w:tcPr>
                        <w:tcW w:w="979" w:type="dxa"/>
                        <w:vMerge/>
                        <w:tcBorders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44" w:right="0"/>
                          <w:jc w:val="left"/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유한요소법(Finite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Element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Method)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52" w:lineRule="exact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교수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이덕영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979" w:type="dxa"/>
                        <w:vMerge/>
                        <w:tcBorders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44" w:right="0"/>
                          <w:jc w:val="left"/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생체역학(Biomechanics)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50" w:lineRule="exact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교수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김봉훈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14" w:hRule="exact"/>
                    </w:trPr>
                    <w:tc>
                      <w:tcPr>
                        <w:tcW w:w="979" w:type="dxa"/>
                        <w:vMerge/>
                        <w:tcBorders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44" w:right="0"/>
                          <w:jc w:val="left"/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고등공업수학(Advanced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Engineering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Mathematics)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52" w:lineRule="exact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교수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황우석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979" w:type="dxa"/>
                        <w:vMerge/>
                        <w:tcBorders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44" w:right="0"/>
                          <w:jc w:val="left"/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열및물질전달(Heat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and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Mass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Transport)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50" w:lineRule="exact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교수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남진현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14" w:hRule="exact"/>
                    </w:trPr>
                    <w:tc>
                      <w:tcPr>
                        <w:tcW w:w="979" w:type="dxa"/>
                        <w:vMerge/>
                        <w:tcBorders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44" w:right="0"/>
                          <w:jc w:val="left"/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계측및신호처리(Measurements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Signal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Processing)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50" w:lineRule="exact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교수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윤강섭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979" w:type="dxa"/>
                        <w:vMerge/>
                        <w:tcBorders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44" w:right="0"/>
                          <w:jc w:val="left"/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탄성학(Theory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Elasticity)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50" w:lineRule="exact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교수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김홍석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979" w:type="dxa"/>
                        <w:vMerge/>
                        <w:tcBorders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44" w:right="0"/>
                          <w:jc w:val="left"/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동적시스템해석(Dynamic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System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Analysis)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50" w:lineRule="exact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교수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김세호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14" w:hRule="exact"/>
                    </w:trPr>
                    <w:tc>
                      <w:tcPr>
                        <w:tcW w:w="979" w:type="dxa"/>
                        <w:vMerge/>
                        <w:tcBorders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44" w:right="0"/>
                          <w:jc w:val="left"/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메카트로닉스응용(Mechatronics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Applications)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52" w:lineRule="exact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교수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윤강섭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979" w:type="dxa"/>
                        <w:vMerge/>
                        <w:tcBorders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44" w:right="0"/>
                          <w:jc w:val="left"/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절삭가공특론(Advanced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Metal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Cutting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Principle)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50" w:lineRule="exact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교수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윤재웅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14" w:hRule="exact"/>
                    </w:trPr>
                    <w:tc>
                      <w:tcPr>
                        <w:tcW w:w="979" w:type="dxa"/>
                        <w:vMerge/>
                        <w:tcBorders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44" w:right="0"/>
                          <w:jc w:val="left"/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생산기술특론(Advanced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Manufacturing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Technology)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52" w:lineRule="exact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교수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윤재웅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979" w:type="dxa"/>
                        <w:vMerge/>
                        <w:tcBorders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44" w:right="0"/>
                          <w:jc w:val="left"/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고체역학특론(Advanced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Solid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Mechanics)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50" w:lineRule="exact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교수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김홍석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979" w:type="dxa"/>
                        <w:vMerge/>
                        <w:tcBorders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44" w:right="0"/>
                          <w:jc w:val="left"/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진동학(Vibration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Theory)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50" w:lineRule="exact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교수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이덕영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14" w:hRule="exact"/>
                    </w:trPr>
                    <w:tc>
                      <w:tcPr>
                        <w:tcW w:w="979" w:type="dxa"/>
                        <w:vMerge/>
                        <w:tcBorders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44" w:right="0"/>
                          <w:jc w:val="left"/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최적화설계(Optimal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Design)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52" w:lineRule="exact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교수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황우석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979" w:type="dxa"/>
                        <w:vMerge/>
                        <w:tcBorders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44" w:right="0"/>
                          <w:jc w:val="left"/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선형제어(Linear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Control)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50" w:lineRule="exact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교수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이수철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14" w:hRule="exact"/>
                    </w:trPr>
                    <w:tc>
                      <w:tcPr>
                        <w:tcW w:w="979" w:type="dxa"/>
                        <w:vMerge/>
                        <w:tcBorders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44" w:right="0"/>
                          <w:jc w:val="left"/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최적제어(Optimal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Control)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52" w:lineRule="exact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교수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이수철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69" w:hRule="exact"/>
                    </w:trPr>
                    <w:tc>
                      <w:tcPr>
                        <w:tcW w:w="979" w:type="dxa"/>
                        <w:vMerge/>
                        <w:tcBorders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44" w:right="0"/>
                          <w:jc w:val="left"/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전산구조해석(Computational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Structure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Analysis)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40" w:lineRule="auto" w:before="17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교수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남진현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979" w:type="dxa"/>
                        <w:vMerge/>
                        <w:tcBorders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44" w:right="0"/>
                          <w:jc w:val="left"/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에너지방법론(Energy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Method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in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Solid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Mechanics)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50" w:lineRule="exact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교수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남진현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14" w:hRule="exact"/>
                    </w:trPr>
                    <w:tc>
                      <w:tcPr>
                        <w:tcW w:w="979" w:type="dxa"/>
                        <w:vMerge/>
                        <w:tcBorders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44" w:right="0"/>
                          <w:jc w:val="left"/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전산차체공기역학(Computational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Vehicle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Aerodynamics)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50" w:lineRule="exact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교수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윤정환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979" w:type="dxa"/>
                        <w:vMerge/>
                        <w:tcBorders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44" w:right="0"/>
                          <w:jc w:val="left"/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전산열시스템설계(Computational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Design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Thermal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System)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50" w:lineRule="exact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교수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이덕영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979" w:type="dxa"/>
                        <w:vMerge/>
                        <w:tcBorders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44" w:right="0"/>
                          <w:jc w:val="left"/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내연기관특론(Advanced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Internal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Combustion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Engine)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50" w:lineRule="exact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교수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김봉훈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14" w:hRule="exact"/>
                    </w:trPr>
                    <w:tc>
                      <w:tcPr>
                        <w:tcW w:w="979" w:type="dxa"/>
                        <w:vMerge/>
                        <w:tcBorders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44" w:right="0"/>
                          <w:jc w:val="left"/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지능형차량(Intelligent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Vehicles)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52" w:lineRule="exact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교수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이덕영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979" w:type="dxa"/>
                        <w:vMerge/>
                        <w:tcBorders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44" w:right="0"/>
                          <w:jc w:val="left"/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생산자동화특론(Advanced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Manufacturing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System)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50" w:lineRule="exact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교수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윤재웅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14" w:hRule="exact"/>
                    </w:trPr>
                    <w:tc>
                      <w:tcPr>
                        <w:tcW w:w="979" w:type="dxa"/>
                        <w:vMerge/>
                        <w:tcBorders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44" w:right="0"/>
                          <w:jc w:val="left"/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형상모델링및CAM(Geometric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Modeling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and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CAM)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52" w:lineRule="exact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교수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윤강섭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979" w:type="dxa"/>
                        <w:vMerge/>
                        <w:tcBorders>
                          <w:left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44" w:right="0"/>
                          <w:jc w:val="left"/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재료거동학(Mechanical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Behavior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of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Solids)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50" w:lineRule="exact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교수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김홍석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979" w:type="dxa"/>
                        <w:vMerge/>
                        <w:tcBorders>
                          <w:left w:val="single" w:sz="9" w:space="0" w:color="000000"/>
                          <w:bottom w:val="single" w:sz="9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3"/>
                          <w:ind w:left="44" w:right="0"/>
                          <w:jc w:val="left"/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자동차부품설계(Design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Automotive</w:t>
                        </w:r>
                        <w:r>
                          <w:rPr>
                            <w:rFonts w:ascii="굴림체" w:hAnsi="굴림체" w:cs="굴림체" w:eastAsia="굴림체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굴림체" w:hAnsi="굴림체" w:cs="굴림체" w:eastAsia="굴림체"/>
                            <w:sz w:val="18"/>
                            <w:szCs w:val="18"/>
                          </w:rPr>
                          <w:t>Component)</w:t>
                        </w:r>
                      </w:p>
                    </w:tc>
                    <w:tc>
                      <w:tcPr>
                        <w:tcW w:w="179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40" w:lineRule="auto" w:before="67"/>
                          <w:ind w:left="202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 w:hAnsi="굴림체" w:cs="굴림체" w:eastAsia="굴림체"/>
                            <w:w w:val="95"/>
                            <w:sz w:val="20"/>
                            <w:szCs w:val="20"/>
                          </w:rPr>
                          <w:t>교수</w:t>
                          <w:tab/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  <w:t>이덕영</w:t>
                        </w:r>
                        <w:r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7"/>
                          <w:ind w:left="1" w:right="0"/>
                          <w:jc w:val="center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7"/>
                          <w:ind w:left="248" w:right="0"/>
                          <w:jc w:val="left"/>
                          <w:rPr>
                            <w:rFonts w:ascii="굴림체" w:hAnsi="굴림체" w:cs="굴림체" w:eastAsia="굴림체"/>
                            <w:sz w:val="20"/>
                            <w:szCs w:val="20"/>
                          </w:rPr>
                        </w:pPr>
                        <w:r>
                          <w:rPr>
                            <w:rFonts w:ascii="굴림체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-</w:t>
      </w:r>
      <w:r>
        <w:rPr>
          <w:spacing w:val="-8"/>
        </w:rPr>
        <w:t> </w:t>
      </w:r>
      <w:r>
        <w:rPr/>
        <w:t>매학기</w:t>
      </w:r>
      <w:r>
        <w:rPr>
          <w:spacing w:val="-6"/>
        </w:rPr>
        <w:t> </w:t>
      </w:r>
      <w:r>
        <w:rPr/>
        <w:t>개설희망</w:t>
      </w:r>
      <w:r>
        <w:rPr>
          <w:spacing w:val="-6"/>
        </w:rPr>
        <w:t> </w:t>
      </w:r>
      <w:r>
        <w:rPr/>
        <w:t>과목을</w:t>
      </w:r>
      <w:r>
        <w:rPr>
          <w:spacing w:val="-6"/>
        </w:rPr>
        <w:t> </w:t>
      </w:r>
      <w:r>
        <w:rPr>
          <w:spacing w:val="1"/>
        </w:rPr>
        <w:t>사전</w:t>
      </w:r>
      <w:r>
        <w:rPr>
          <w:spacing w:val="-6"/>
        </w:rPr>
        <w:t> </w:t>
      </w:r>
      <w:r>
        <w:rPr/>
        <w:t>조사하여</w:t>
      </w:r>
      <w:r>
        <w:rPr>
          <w:spacing w:val="-6"/>
        </w:rPr>
        <w:t> </w:t>
      </w:r>
      <w:r>
        <w:rPr/>
        <w:t>교과목</w:t>
      </w:r>
      <w:r>
        <w:rPr>
          <w:spacing w:val="-6"/>
        </w:rPr>
        <w:t> </w:t>
      </w:r>
      <w:r>
        <w:rPr/>
        <w:t>개설에</w:t>
      </w:r>
      <w:r>
        <w:rPr>
          <w:spacing w:val="-6"/>
        </w:rPr>
        <w:t> </w:t>
      </w:r>
      <w:r>
        <w:rPr/>
        <w:t>반영</w:t>
      </w:r>
      <w:r>
        <w:rPr>
          <w:spacing w:val="28"/>
          <w:w w:val="99"/>
        </w:rPr>
        <w:t> </w:t>
      </w:r>
      <w:r>
        <w:rPr>
          <w:spacing w:val="-1"/>
        </w:rPr>
        <w:t>2)</w:t>
      </w:r>
      <w:r>
        <w:rPr>
          <w:spacing w:val="-8"/>
        </w:rPr>
        <w:t> </w:t>
      </w:r>
      <w:r>
        <w:rPr/>
        <w:t>교육과정</w:t>
      </w:r>
      <w:r>
        <w:rPr>
          <w:spacing w:val="-7"/>
        </w:rPr>
        <w:t> </w:t>
      </w:r>
      <w:r>
        <w:rPr/>
        <w:t>편성표</w:t>
      </w:r>
      <w:r>
        <w:rPr/>
      </w:r>
    </w:p>
    <w:p>
      <w:pPr>
        <w:spacing w:after="0" w:line="630" w:lineRule="auto"/>
        <w:jc w:val="left"/>
        <w:sectPr>
          <w:pgSz w:w="11900" w:h="16820"/>
          <w:pgMar w:header="0" w:footer="275" w:top="1320" w:bottom="480" w:left="840" w:right="9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group style="position:absolute;margin-left:396.925995pt;margin-top:71.321999pt;width:.85pt;height:137.15pt;mso-position-horizontal-relative:page;mso-position-vertical-relative:page;z-index:-108472" coordorigin="7939,1426" coordsize="17,2743">
            <v:group style="position:absolute;left:7943;top:1431;width:8;height:2" coordorigin="7943,1431" coordsize="8,2">
              <v:shape style="position:absolute;left:7943;top:1431;width:8;height:2" coordorigin="7943,1431" coordsize="8,0" path="m7943,1431l7951,1431e" filled="false" stroked="true" strokeweight=".479pt" strokecolor="#000000">
                <v:path arrowok="t"/>
              </v:shape>
            </v:group>
            <v:group style="position:absolute;left:7943;top:1455;width:8;height:2" coordorigin="7943,1455" coordsize="8,2">
              <v:shape style="position:absolute;left:7943;top:1455;width:8;height:2" coordorigin="7943,1455" coordsize="8,0" path="m7943,1455l7951,1455e" filled="false" stroked="true" strokeweight=".479pt" strokecolor="#000000">
                <v:path arrowok="t"/>
              </v:shape>
            </v:group>
            <v:group style="position:absolute;left:7943;top:1479;width:8;height:2" coordorigin="7943,1479" coordsize="8,2">
              <v:shape style="position:absolute;left:7943;top:1479;width:8;height:2" coordorigin="7943,1479" coordsize="8,0" path="m7943,1479l7951,1479e" filled="false" stroked="true" strokeweight=".48pt" strokecolor="#000000">
                <v:path arrowok="t"/>
              </v:shape>
            </v:group>
            <v:group style="position:absolute;left:7943;top:1503;width:8;height:2" coordorigin="7943,1503" coordsize="8,2">
              <v:shape style="position:absolute;left:7943;top:1503;width:8;height:2" coordorigin="7943,1503" coordsize="8,0" path="m7943,1503l7951,1503e" filled="false" stroked="true" strokeweight=".48pt" strokecolor="#000000">
                <v:path arrowok="t"/>
              </v:shape>
            </v:group>
            <v:group style="position:absolute;left:7943;top:1527;width:8;height:2" coordorigin="7943,1527" coordsize="8,2">
              <v:shape style="position:absolute;left:7943;top:1527;width:8;height:2" coordorigin="7943,1527" coordsize="8,0" path="m7943,1527l7951,1527e" filled="false" stroked="true" strokeweight=".479pt" strokecolor="#000000">
                <v:path arrowok="t"/>
              </v:shape>
            </v:group>
            <v:group style="position:absolute;left:7943;top:1551;width:8;height:2" coordorigin="7943,1551" coordsize="8,2">
              <v:shape style="position:absolute;left:7943;top:1551;width:8;height:2" coordorigin="7943,1551" coordsize="8,0" path="m7943,1551l7951,1551e" filled="false" stroked="true" strokeweight=".48pt" strokecolor="#000000">
                <v:path arrowok="t"/>
              </v:shape>
            </v:group>
            <v:group style="position:absolute;left:7943;top:1575;width:8;height:2" coordorigin="7943,1575" coordsize="8,2">
              <v:shape style="position:absolute;left:7943;top:1575;width:8;height:2" coordorigin="7943,1575" coordsize="8,0" path="m7943,1575l7951,1575e" filled="false" stroked="true" strokeweight=".48pt" strokecolor="#000000">
                <v:path arrowok="t"/>
              </v:shape>
            </v:group>
            <v:group style="position:absolute;left:7943;top:1599;width:8;height:2" coordorigin="7943,1599" coordsize="8,2">
              <v:shape style="position:absolute;left:7943;top:1599;width:8;height:2" coordorigin="7943,1599" coordsize="8,0" path="m7943,1599l7951,1599e" filled="false" stroked="true" strokeweight=".479pt" strokecolor="#000000">
                <v:path arrowok="t"/>
              </v:shape>
            </v:group>
            <v:group style="position:absolute;left:7943;top:1623;width:8;height:2" coordorigin="7943,1623" coordsize="8,2">
              <v:shape style="position:absolute;left:7943;top:1623;width:8;height:2" coordorigin="7943,1623" coordsize="8,0" path="m7943,1623l7951,1623e" filled="false" stroked="true" strokeweight=".48pt" strokecolor="#000000">
                <v:path arrowok="t"/>
              </v:shape>
            </v:group>
            <v:group style="position:absolute;left:7943;top:1647;width:8;height:2" coordorigin="7943,1647" coordsize="8,2">
              <v:shape style="position:absolute;left:7943;top:1647;width:8;height:2" coordorigin="7943,1647" coordsize="8,0" path="m7943,1647l7951,1647e" filled="false" stroked="true" strokeweight=".48pt" strokecolor="#000000">
                <v:path arrowok="t"/>
              </v:shape>
            </v:group>
            <v:group style="position:absolute;left:7943;top:1719;width:8;height:2" coordorigin="7943,1719" coordsize="8,2">
              <v:shape style="position:absolute;left:7943;top:1719;width:8;height:2" coordorigin="7943,1719" coordsize="8,0" path="m7943,1719l7951,1719e" filled="false" stroked="true" strokeweight=".48pt" strokecolor="#000000">
                <v:path arrowok="t"/>
              </v:shape>
            </v:group>
            <v:group style="position:absolute;left:7943;top:1743;width:8;height:2" coordorigin="7943,1743" coordsize="8,2">
              <v:shape style="position:absolute;left:7943;top:1743;width:8;height:2" coordorigin="7943,1743" coordsize="8,0" path="m7943,1743l7951,1743e" filled="false" stroked="true" strokeweight=".479pt" strokecolor="#000000">
                <v:path arrowok="t"/>
              </v:shape>
            </v:group>
            <v:group style="position:absolute;left:7943;top:1767;width:8;height:2" coordorigin="7943,1767" coordsize="8,2">
              <v:shape style="position:absolute;left:7943;top:1767;width:8;height:2" coordorigin="7943,1767" coordsize="8,0" path="m7943,1767l7951,1767e" filled="false" stroked="true" strokeweight=".479pt" strokecolor="#000000">
                <v:path arrowok="t"/>
              </v:shape>
            </v:group>
            <v:group style="position:absolute;left:7943;top:1791;width:8;height:2" coordorigin="7943,1791" coordsize="8,2">
              <v:shape style="position:absolute;left:7943;top:1791;width:8;height:2" coordorigin="7943,1791" coordsize="8,0" path="m7943,1791l7951,1791e" filled="false" stroked="true" strokeweight=".48pt" strokecolor="#000000">
                <v:path arrowok="t"/>
              </v:shape>
            </v:group>
            <v:group style="position:absolute;left:7943;top:1815;width:8;height:2" coordorigin="7943,1815" coordsize="8,2">
              <v:shape style="position:absolute;left:7943;top:1815;width:8;height:2" coordorigin="7943,1815" coordsize="8,0" path="m7943,1815l7951,1815e" filled="false" stroked="true" strokeweight=".479pt" strokecolor="#000000">
                <v:path arrowok="t"/>
              </v:shape>
            </v:group>
            <v:group style="position:absolute;left:7943;top:1839;width:8;height:2" coordorigin="7943,1839" coordsize="8,2">
              <v:shape style="position:absolute;left:7943;top:1839;width:8;height:2" coordorigin="7943,1839" coordsize="8,0" path="m7943,1839l7951,1839e" filled="false" stroked="true" strokeweight=".479pt" strokecolor="#000000">
                <v:path arrowok="t"/>
              </v:shape>
            </v:group>
            <v:group style="position:absolute;left:7943;top:1863;width:8;height:2" coordorigin="7943,1863" coordsize="8,2">
              <v:shape style="position:absolute;left:7943;top:1863;width:8;height:2" coordorigin="7943,1863" coordsize="8,0" path="m7943,1863l7951,1863e" filled="false" stroked="true" strokeweight=".48pt" strokecolor="#000000">
                <v:path arrowok="t"/>
              </v:shape>
            </v:group>
            <v:group style="position:absolute;left:7943;top:1887;width:8;height:2" coordorigin="7943,1887" coordsize="8,2">
              <v:shape style="position:absolute;left:7943;top:1887;width:8;height:2" coordorigin="7943,1887" coordsize="8,0" path="m7943,1887l7951,1887e" filled="false" stroked="true" strokeweight=".48pt" strokecolor="#000000">
                <v:path arrowok="t"/>
              </v:shape>
            </v:group>
            <v:group style="position:absolute;left:7943;top:1911;width:8;height:2" coordorigin="7943,1911" coordsize="8,2">
              <v:shape style="position:absolute;left:7943;top:1911;width:8;height:2" coordorigin="7943,1911" coordsize="8,0" path="m7943,1911l7951,1911e" filled="false" stroked="true" strokeweight=".479pt" strokecolor="#000000">
                <v:path arrowok="t"/>
              </v:shape>
            </v:group>
            <v:group style="position:absolute;left:7943;top:1935;width:8;height:2" coordorigin="7943,1935" coordsize="8,2">
              <v:shape style="position:absolute;left:7943;top:1935;width:8;height:2" coordorigin="7943,1935" coordsize="8,0" path="m7943,1935l7951,1935e" filled="false" stroked="true" strokeweight=".48pt" strokecolor="#000000">
                <v:path arrowok="t"/>
              </v:shape>
            </v:group>
            <v:group style="position:absolute;left:7943;top:1959;width:8;height:2" coordorigin="7943,1959" coordsize="8,2">
              <v:shape style="position:absolute;left:7943;top:1959;width:8;height:2" coordorigin="7943,1959" coordsize="8,0" path="m7943,1959l7951,1959e" filled="false" stroked="true" strokeweight=".48pt" strokecolor="#000000">
                <v:path arrowok="t"/>
              </v:shape>
            </v:group>
            <v:group style="position:absolute;left:7943;top:1983;width:8;height:2" coordorigin="7943,1983" coordsize="8,2">
              <v:shape style="position:absolute;left:7943;top:1983;width:8;height:2" coordorigin="7943,1983" coordsize="8,0" path="m7943,1983l7951,1983e" filled="false" stroked="true" strokeweight=".479pt" strokecolor="#000000">
                <v:path arrowok="t"/>
              </v:shape>
            </v:group>
            <v:group style="position:absolute;left:7943;top:2007;width:8;height:2" coordorigin="7943,2007" coordsize="8,2">
              <v:shape style="position:absolute;left:7943;top:2007;width:8;height:2" coordorigin="7943,2007" coordsize="8,0" path="m7943,2007l7951,2007e" filled="false" stroked="true" strokeweight=".479pt" strokecolor="#000000">
                <v:path arrowok="t"/>
              </v:shape>
            </v:group>
            <v:group style="position:absolute;left:7943;top:2031;width:8;height:2" coordorigin="7943,2031" coordsize="8,2">
              <v:shape style="position:absolute;left:7943;top:2031;width:8;height:2" coordorigin="7943,2031" coordsize="8,0" path="m7943,2031l7951,2031e" filled="false" stroked="true" strokeweight=".48pt" strokecolor="#000000">
                <v:path arrowok="t"/>
              </v:shape>
            </v:group>
            <v:group style="position:absolute;left:7943;top:2055;width:8;height:2" coordorigin="7943,2055" coordsize="8,2">
              <v:shape style="position:absolute;left:7943;top:2055;width:8;height:2" coordorigin="7943,2055" coordsize="8,0" path="m7943,2055l7951,2055e" filled="false" stroked="true" strokeweight=".479pt" strokecolor="#000000">
                <v:path arrowok="t"/>
              </v:shape>
            </v:group>
            <v:group style="position:absolute;left:7943;top:2079;width:8;height:2" coordorigin="7943,2079" coordsize="8,2">
              <v:shape style="position:absolute;left:7943;top:2079;width:8;height:2" coordorigin="7943,2079" coordsize="8,0" path="m7943,2079l7951,2079e" filled="false" stroked="true" strokeweight=".479pt" strokecolor="#000000">
                <v:path arrowok="t"/>
              </v:shape>
            </v:group>
            <v:group style="position:absolute;left:7943;top:2103;width:8;height:2" coordorigin="7943,2103" coordsize="8,2">
              <v:shape style="position:absolute;left:7943;top:2103;width:8;height:2" coordorigin="7943,2103" coordsize="8,0" path="m7943,2103l7951,2103e" filled="false" stroked="true" strokeweight=".48pt" strokecolor="#000000">
                <v:path arrowok="t"/>
              </v:shape>
            </v:group>
            <v:group style="position:absolute;left:7943;top:2126;width:8;height:2" coordorigin="7943,2126" coordsize="8,2">
              <v:shape style="position:absolute;left:7943;top:2126;width:8;height:2" coordorigin="7943,2126" coordsize="8,0" path="m7943,2126l7951,2126e" filled="false" stroked="true" strokeweight=".479pt" strokecolor="#000000">
                <v:path arrowok="t"/>
              </v:shape>
            </v:group>
            <v:group style="position:absolute;left:7943;top:2150;width:8;height:2" coordorigin="7943,2150" coordsize="8,2">
              <v:shape style="position:absolute;left:7943;top:2150;width:8;height:2" coordorigin="7943,2150" coordsize="8,0" path="m7943,2150l7951,2150e" filled="false" stroked="true" strokeweight=".479pt" strokecolor="#000000">
                <v:path arrowok="t"/>
              </v:shape>
            </v:group>
            <v:group style="position:absolute;left:7943;top:2174;width:8;height:2" coordorigin="7943,2174" coordsize="8,2">
              <v:shape style="position:absolute;left:7943;top:2174;width:8;height:2" coordorigin="7943,2174" coordsize="8,0" path="m7943,2174l7951,2174e" filled="false" stroked="true" strokeweight=".48pt" strokecolor="#000000">
                <v:path arrowok="t"/>
              </v:shape>
            </v:group>
            <v:group style="position:absolute;left:7943;top:2198;width:8;height:2" coordorigin="7943,2198" coordsize="8,2">
              <v:shape style="position:absolute;left:7943;top:2198;width:8;height:2" coordorigin="7943,2198" coordsize="8,0" path="m7943,2198l7951,2198e" filled="false" stroked="true" strokeweight=".479pt" strokecolor="#000000">
                <v:path arrowok="t"/>
              </v:shape>
            </v:group>
            <v:group style="position:absolute;left:7943;top:2222;width:8;height:2" coordorigin="7943,2222" coordsize="8,2">
              <v:shape style="position:absolute;left:7943;top:2222;width:8;height:2" coordorigin="7943,2222" coordsize="8,0" path="m7943,2222l7951,2222e" filled="false" stroked="true" strokeweight=".479pt" strokecolor="#000000">
                <v:path arrowok="t"/>
              </v:shape>
            </v:group>
            <v:group style="position:absolute;left:7943;top:2246;width:8;height:2" coordorigin="7943,2246" coordsize="8,2">
              <v:shape style="position:absolute;left:7943;top:2246;width:8;height:2" coordorigin="7943,2246" coordsize="8,0" path="m7943,2246l7951,2246e" filled="false" stroked="true" strokeweight=".48pt" strokecolor="#000000">
                <v:path arrowok="t"/>
              </v:shape>
            </v:group>
            <v:group style="position:absolute;left:7943;top:2270;width:8;height:2" coordorigin="7943,2270" coordsize="8,2">
              <v:shape style="position:absolute;left:7943;top:2270;width:8;height:2" coordorigin="7943,2270" coordsize="8,0" path="m7943,2270l7951,2270e" filled="false" stroked="true" strokeweight=".48pt" strokecolor="#000000">
                <v:path arrowok="t"/>
              </v:shape>
            </v:group>
            <v:group style="position:absolute;left:7943;top:2294;width:8;height:2" coordorigin="7943,2294" coordsize="8,2">
              <v:shape style="position:absolute;left:7943;top:2294;width:8;height:2" coordorigin="7943,2294" coordsize="8,0" path="m7943,2294l7951,2294e" filled="false" stroked="true" strokeweight=".479pt" strokecolor="#000000">
                <v:path arrowok="t"/>
              </v:shape>
            </v:group>
            <v:group style="position:absolute;left:7943;top:2318;width:8;height:2" coordorigin="7943,2318" coordsize="8,2">
              <v:shape style="position:absolute;left:7943;top:2318;width:8;height:2" coordorigin="7943,2318" coordsize="8,0" path="m7943,2318l7951,2318e" filled="false" stroked="true" strokeweight=".48pt" strokecolor="#000000">
                <v:path arrowok="t"/>
              </v:shape>
            </v:group>
            <v:group style="position:absolute;left:7943;top:2342;width:8;height:2" coordorigin="7943,2342" coordsize="8,2">
              <v:shape style="position:absolute;left:7943;top:2342;width:8;height:2" coordorigin="7943,2342" coordsize="8,0" path="m7943,2342l7951,2342e" filled="false" stroked="true" strokeweight=".48pt" strokecolor="#000000">
                <v:path arrowok="t"/>
              </v:shape>
            </v:group>
            <v:group style="position:absolute;left:7943;top:2366;width:8;height:2" coordorigin="7943,2366" coordsize="8,2">
              <v:shape style="position:absolute;left:7943;top:2366;width:8;height:2" coordorigin="7943,2366" coordsize="8,0" path="m7943,2366l7951,2366e" filled="false" stroked="true" strokeweight=".479pt" strokecolor="#000000">
                <v:path arrowok="t"/>
              </v:shape>
            </v:group>
            <v:group style="position:absolute;left:7943;top:2390;width:8;height:2" coordorigin="7943,2390" coordsize="8,2">
              <v:shape style="position:absolute;left:7943;top:2390;width:8;height:2" coordorigin="7943,2390" coordsize="8,0" path="m7943,2390l7951,2390e" filled="false" stroked="true" strokeweight=".479pt" strokecolor="#000000">
                <v:path arrowok="t"/>
              </v:shape>
            </v:group>
            <v:group style="position:absolute;left:7943;top:2414;width:8;height:2" coordorigin="7943,2414" coordsize="8,2">
              <v:shape style="position:absolute;left:7943;top:2414;width:8;height:2" coordorigin="7943,2414" coordsize="8,0" path="m7943,2414l7951,2414e" filled="false" stroked="true" strokeweight=".48pt" strokecolor="#000000">
                <v:path arrowok="t"/>
              </v:shape>
            </v:group>
            <v:group style="position:absolute;left:7943;top:2438;width:8;height:2" coordorigin="7943,2438" coordsize="8,2">
              <v:shape style="position:absolute;left:7943;top:2438;width:8;height:2" coordorigin="7943,2438" coordsize="8,0" path="m7943,2438l7951,2438e" filled="false" stroked="true" strokeweight=".479pt" strokecolor="#000000">
                <v:path arrowok="t"/>
              </v:shape>
            </v:group>
            <v:group style="position:absolute;left:7943;top:2462;width:8;height:2" coordorigin="7943,2462" coordsize="8,2">
              <v:shape style="position:absolute;left:7943;top:2462;width:8;height:2" coordorigin="7943,2462" coordsize="8,0" path="m7943,2462l7951,2462e" filled="false" stroked="true" strokeweight=".479pt" strokecolor="#000000">
                <v:path arrowok="t"/>
              </v:shape>
            </v:group>
            <v:group style="position:absolute;left:7943;top:2486;width:8;height:2" coordorigin="7943,2486" coordsize="8,2">
              <v:shape style="position:absolute;left:7943;top:2486;width:8;height:2" coordorigin="7943,2486" coordsize="8,0" path="m7943,2486l7951,2486e" filled="false" stroked="true" strokeweight=".48pt" strokecolor="#000000">
                <v:path arrowok="t"/>
              </v:shape>
            </v:group>
            <v:group style="position:absolute;left:7943;top:2510;width:8;height:2" coordorigin="7943,2510" coordsize="8,2">
              <v:shape style="position:absolute;left:7943;top:2510;width:8;height:2" coordorigin="7943,2510" coordsize="8,0" path="m7943,2510l7951,2510e" filled="false" stroked="true" strokeweight=".479pt" strokecolor="#000000">
                <v:path arrowok="t"/>
              </v:shape>
            </v:group>
            <v:group style="position:absolute;left:7943;top:2534;width:8;height:2" coordorigin="7943,2534" coordsize="8,2">
              <v:shape style="position:absolute;left:7943;top:2534;width:8;height:2" coordorigin="7943,2534" coordsize="8,0" path="m7943,2534l7951,2534e" filled="false" stroked="true" strokeweight=".479pt" strokecolor="#000000">
                <v:path arrowok="t"/>
              </v:shape>
            </v:group>
            <v:group style="position:absolute;left:7943;top:2558;width:8;height:2" coordorigin="7943,2558" coordsize="8,2">
              <v:shape style="position:absolute;left:7943;top:2558;width:8;height:2" coordorigin="7943,2558" coordsize="8,0" path="m7943,2558l7951,2558e" filled="false" stroked="true" strokeweight=".48pt" strokecolor="#000000">
                <v:path arrowok="t"/>
              </v:shape>
            </v:group>
            <v:group style="position:absolute;left:7943;top:2582;width:8;height:2" coordorigin="7943,2582" coordsize="8,2">
              <v:shape style="position:absolute;left:7943;top:2582;width:8;height:2" coordorigin="7943,2582" coordsize="8,0" path="m7943,2582l7951,2582e" filled="false" stroked="true" strokeweight=".48pt" strokecolor="#000000">
                <v:path arrowok="t"/>
              </v:shape>
            </v:group>
            <v:group style="position:absolute;left:7943;top:2606;width:8;height:2" coordorigin="7943,2606" coordsize="8,2">
              <v:shape style="position:absolute;left:7943;top:2606;width:8;height:2" coordorigin="7943,2606" coordsize="8,0" path="m7943,2606l7951,2606e" filled="false" stroked="true" strokeweight=".479pt" strokecolor="#000000">
                <v:path arrowok="t"/>
              </v:shape>
            </v:group>
            <v:group style="position:absolute;left:7943;top:2630;width:8;height:2" coordorigin="7943,2630" coordsize="8,2">
              <v:shape style="position:absolute;left:7943;top:2630;width:8;height:2" coordorigin="7943,2630" coordsize="8,0" path="m7943,2630l7951,2630e" filled="false" stroked="true" strokeweight=".48pt" strokecolor="#000000">
                <v:path arrowok="t"/>
              </v:shape>
            </v:group>
            <v:group style="position:absolute;left:7943;top:2654;width:8;height:2" coordorigin="7943,2654" coordsize="8,2">
              <v:shape style="position:absolute;left:7943;top:2654;width:8;height:2" coordorigin="7943,2654" coordsize="8,0" path="m7943,2654l7951,2654e" filled="false" stroked="true" strokeweight=".48pt" strokecolor="#000000">
                <v:path arrowok="t"/>
              </v:shape>
            </v:group>
            <v:group style="position:absolute;left:7943;top:2678;width:8;height:2" coordorigin="7943,2678" coordsize="8,2">
              <v:shape style="position:absolute;left:7943;top:2678;width:8;height:2" coordorigin="7943,2678" coordsize="8,0" path="m7943,2678l7951,2678e" filled="false" stroked="true" strokeweight=".479pt" strokecolor="#000000">
                <v:path arrowok="t"/>
              </v:shape>
            </v:group>
            <v:group style="position:absolute;left:7943;top:2702;width:8;height:2" coordorigin="7943,2702" coordsize="8,2">
              <v:shape style="position:absolute;left:7943;top:2702;width:8;height:2" coordorigin="7943,2702" coordsize="8,0" path="m7943,2702l7951,2702e" filled="false" stroked="true" strokeweight=".48pt" strokecolor="#000000">
                <v:path arrowok="t"/>
              </v:shape>
            </v:group>
            <v:group style="position:absolute;left:7943;top:2726;width:8;height:2" coordorigin="7943,2726" coordsize="8,2">
              <v:shape style="position:absolute;left:7943;top:2726;width:8;height:2" coordorigin="7943,2726" coordsize="8,0" path="m7943,2726l7951,2726e" filled="false" stroked="true" strokeweight=".48pt" strokecolor="#000000">
                <v:path arrowok="t"/>
              </v:shape>
            </v:group>
            <v:group style="position:absolute;left:7943;top:2750;width:8;height:2" coordorigin="7943,2750" coordsize="8,2">
              <v:shape style="position:absolute;left:7943;top:2750;width:8;height:2" coordorigin="7943,2750" coordsize="8,0" path="m7943,2750l7951,2750e" filled="false" stroked="true" strokeweight=".479pt" strokecolor="#000000">
                <v:path arrowok="t"/>
              </v:shape>
            </v:group>
            <v:group style="position:absolute;left:7943;top:2774;width:8;height:2" coordorigin="7943,2774" coordsize="8,2">
              <v:shape style="position:absolute;left:7943;top:2774;width:8;height:2" coordorigin="7943,2774" coordsize="8,0" path="m7943,2774l7951,2774e" filled="false" stroked="true" strokeweight=".479pt" strokecolor="#000000">
                <v:path arrowok="t"/>
              </v:shape>
            </v:group>
            <v:group style="position:absolute;left:7943;top:2798;width:8;height:2" coordorigin="7943,2798" coordsize="8,2">
              <v:shape style="position:absolute;left:7943;top:2798;width:8;height:2" coordorigin="7943,2798" coordsize="8,0" path="m7943,2798l7951,2798e" filled="false" stroked="true" strokeweight=".48pt" strokecolor="#000000">
                <v:path arrowok="t"/>
              </v:shape>
            </v:group>
            <v:group style="position:absolute;left:7943;top:2822;width:8;height:2" coordorigin="7943,2822" coordsize="8,2">
              <v:shape style="position:absolute;left:7943;top:2822;width:8;height:2" coordorigin="7943,2822" coordsize="8,0" path="m7943,2822l7951,2822e" filled="false" stroked="true" strokeweight=".479pt" strokecolor="#000000">
                <v:path arrowok="t"/>
              </v:shape>
            </v:group>
            <v:group style="position:absolute;left:7943;top:2846;width:8;height:2" coordorigin="7943,2846" coordsize="8,2">
              <v:shape style="position:absolute;left:7943;top:2846;width:8;height:2" coordorigin="7943,2846" coordsize="8,0" path="m7943,2846l7951,2846e" filled="false" stroked="true" strokeweight=".479pt" strokecolor="#000000">
                <v:path arrowok="t"/>
              </v:shape>
            </v:group>
            <v:group style="position:absolute;left:7943;top:2870;width:8;height:2" coordorigin="7943,2870" coordsize="8,2">
              <v:shape style="position:absolute;left:7943;top:2870;width:8;height:2" coordorigin="7943,2870" coordsize="8,0" path="m7943,2870l7951,2870e" filled="false" stroked="true" strokeweight=".48pt" strokecolor="#000000">
                <v:path arrowok="t"/>
              </v:shape>
            </v:group>
            <v:group style="position:absolute;left:7943;top:2894;width:8;height:2" coordorigin="7943,2894" coordsize="8,2">
              <v:shape style="position:absolute;left:7943;top:2894;width:8;height:2" coordorigin="7943,2894" coordsize="8,0" path="m7943,2894l7951,2894e" filled="false" stroked="true" strokeweight=".479pt" strokecolor="#000000">
                <v:path arrowok="t"/>
              </v:shape>
            </v:group>
            <v:group style="position:absolute;left:7943;top:2918;width:8;height:2" coordorigin="7943,2918" coordsize="8,2">
              <v:shape style="position:absolute;left:7943;top:2918;width:8;height:2" coordorigin="7943,2918" coordsize="8,0" path="m7943,2918l7951,2918e" filled="false" stroked="true" strokeweight=".479pt" strokecolor="#000000">
                <v:path arrowok="t"/>
              </v:shape>
            </v:group>
            <v:group style="position:absolute;left:7943;top:2942;width:8;height:2" coordorigin="7943,2942" coordsize="8,2">
              <v:shape style="position:absolute;left:7943;top:2942;width:8;height:2" coordorigin="7943,2942" coordsize="8,0" path="m7943,2942l7951,2942e" filled="false" stroked="true" strokeweight=".48pt" strokecolor="#000000">
                <v:path arrowok="t"/>
              </v:shape>
            </v:group>
            <v:group style="position:absolute;left:7943;top:2966;width:8;height:2" coordorigin="7943,2966" coordsize="8,2">
              <v:shape style="position:absolute;left:7943;top:2966;width:8;height:2" coordorigin="7943,2966" coordsize="8,0" path="m7943,2966l7951,2966e" filled="false" stroked="true" strokeweight=".48pt" strokecolor="#000000">
                <v:path arrowok="t"/>
              </v:shape>
            </v:group>
            <v:group style="position:absolute;left:7943;top:2990;width:8;height:2" coordorigin="7943,2990" coordsize="8,2">
              <v:shape style="position:absolute;left:7943;top:2990;width:8;height:2" coordorigin="7943,2990" coordsize="8,0" path="m7943,2990l7951,2990e" filled="false" stroked="true" strokeweight=".479pt" strokecolor="#000000">
                <v:path arrowok="t"/>
              </v:shape>
            </v:group>
            <v:group style="position:absolute;left:7943;top:3013;width:8;height:2" coordorigin="7943,3013" coordsize="8,2">
              <v:shape style="position:absolute;left:7943;top:3013;width:8;height:2" coordorigin="7943,3013" coordsize="8,0" path="m7943,3013l7951,3013e" filled="false" stroked="true" strokeweight=".48pt" strokecolor="#000000">
                <v:path arrowok="t"/>
              </v:shape>
            </v:group>
            <v:group style="position:absolute;left:7943;top:3037;width:8;height:2" coordorigin="7943,3037" coordsize="8,2">
              <v:shape style="position:absolute;left:7943;top:3037;width:8;height:2" coordorigin="7943,3037" coordsize="8,0" path="m7943,3037l7951,3037e" filled="false" stroked="true" strokeweight=".48pt" strokecolor="#000000">
                <v:path arrowok="t"/>
              </v:shape>
            </v:group>
            <v:group style="position:absolute;left:7943;top:3061;width:8;height:2" coordorigin="7943,3061" coordsize="8,2">
              <v:shape style="position:absolute;left:7943;top:3061;width:8;height:2" coordorigin="7943,3061" coordsize="8,0" path="m7943,3061l7951,3061e" filled="false" stroked="true" strokeweight=".479pt" strokecolor="#000000">
                <v:path arrowok="t"/>
              </v:shape>
            </v:group>
            <v:group style="position:absolute;left:7943;top:3085;width:8;height:2" coordorigin="7943,3085" coordsize="8,2">
              <v:shape style="position:absolute;left:7943;top:3085;width:8;height:2" coordorigin="7943,3085" coordsize="8,0" path="m7943,3085l7951,3085e" filled="false" stroked="true" strokeweight=".48pt" strokecolor="#000000">
                <v:path arrowok="t"/>
              </v:shape>
            </v:group>
            <v:group style="position:absolute;left:7943;top:3109;width:8;height:2" coordorigin="7943,3109" coordsize="8,2">
              <v:shape style="position:absolute;left:7943;top:3109;width:8;height:2" coordorigin="7943,3109" coordsize="8,0" path="m7943,3109l7951,3109e" filled="false" stroked="true" strokeweight=".48pt" strokecolor="#000000">
                <v:path arrowok="t"/>
              </v:shape>
            </v:group>
            <v:group style="position:absolute;left:7943;top:3133;width:8;height:2" coordorigin="7943,3133" coordsize="8,2">
              <v:shape style="position:absolute;left:7943;top:3133;width:8;height:2" coordorigin="7943,3133" coordsize="8,0" path="m7943,3133l7951,3133e" filled="false" stroked="true" strokeweight=".479pt" strokecolor="#000000">
                <v:path arrowok="t"/>
              </v:shape>
            </v:group>
            <v:group style="position:absolute;left:7943;top:3157;width:8;height:2" coordorigin="7943,3157" coordsize="8,2">
              <v:shape style="position:absolute;left:7943;top:3157;width:8;height:2" coordorigin="7943,3157" coordsize="8,0" path="m7943,3157l7951,3157e" filled="false" stroked="true" strokeweight=".479pt" strokecolor="#000000">
                <v:path arrowok="t"/>
              </v:shape>
            </v:group>
            <v:group style="position:absolute;left:7943;top:3181;width:8;height:2" coordorigin="7943,3181" coordsize="8,2">
              <v:shape style="position:absolute;left:7943;top:3181;width:8;height:2" coordorigin="7943,3181" coordsize="8,0" path="m7943,3181l7951,3181e" filled="false" stroked="true" strokeweight=".48pt" strokecolor="#000000">
                <v:path arrowok="t"/>
              </v:shape>
            </v:group>
            <v:group style="position:absolute;left:7943;top:3205;width:8;height:2" coordorigin="7943,3205" coordsize="8,2">
              <v:shape style="position:absolute;left:7943;top:3205;width:8;height:2" coordorigin="7943,3205" coordsize="8,0" path="m7943,3205l7951,3205e" filled="false" stroked="true" strokeweight=".479pt" strokecolor="#000000">
                <v:path arrowok="t"/>
              </v:shape>
            </v:group>
            <v:group style="position:absolute;left:7943;top:3229;width:8;height:2" coordorigin="7943,3229" coordsize="8,2">
              <v:shape style="position:absolute;left:7943;top:3229;width:8;height:2" coordorigin="7943,3229" coordsize="8,0" path="m7943,3229l7951,3229e" filled="false" stroked="true" strokeweight=".479pt" strokecolor="#000000">
                <v:path arrowok="t"/>
              </v:shape>
            </v:group>
            <v:group style="position:absolute;left:7943;top:3253;width:8;height:2" coordorigin="7943,3253" coordsize="8,2">
              <v:shape style="position:absolute;left:7943;top:3253;width:8;height:2" coordorigin="7943,3253" coordsize="8,0" path="m7943,3253l7951,3253e" filled="false" stroked="true" strokeweight=".48pt" strokecolor="#000000">
                <v:path arrowok="t"/>
              </v:shape>
            </v:group>
            <v:group style="position:absolute;left:7943;top:3277;width:8;height:2" coordorigin="7943,3277" coordsize="8,2">
              <v:shape style="position:absolute;left:7943;top:3277;width:8;height:2" coordorigin="7943,3277" coordsize="8,0" path="m7943,3277l7951,3277e" filled="false" stroked="true" strokeweight=".479pt" strokecolor="#000000">
                <v:path arrowok="t"/>
              </v:shape>
            </v:group>
            <v:group style="position:absolute;left:7943;top:3301;width:8;height:2" coordorigin="7943,3301" coordsize="8,2">
              <v:shape style="position:absolute;left:7943;top:3301;width:8;height:2" coordorigin="7943,3301" coordsize="8,0" path="m7943,3301l7951,3301e" filled="false" stroked="true" strokeweight=".479pt" strokecolor="#000000">
                <v:path arrowok="t"/>
              </v:shape>
            </v:group>
            <v:group style="position:absolute;left:7943;top:3325;width:8;height:2" coordorigin="7943,3325" coordsize="8,2">
              <v:shape style="position:absolute;left:7943;top:3325;width:8;height:2" coordorigin="7943,3325" coordsize="8,0" path="m7943,3325l7951,3325e" filled="false" stroked="true" strokeweight=".48pt" strokecolor="#000000">
                <v:path arrowok="t"/>
              </v:shape>
            </v:group>
            <v:group style="position:absolute;left:7943;top:3349;width:8;height:2" coordorigin="7943,3349" coordsize="8,2">
              <v:shape style="position:absolute;left:7943;top:3349;width:8;height:2" coordorigin="7943,3349" coordsize="8,0" path="m7943,3349l7951,3349e" filled="false" stroked="true" strokeweight=".48pt" strokecolor="#000000">
                <v:path arrowok="t"/>
              </v:shape>
            </v:group>
            <v:group style="position:absolute;left:7943;top:3373;width:8;height:2" coordorigin="7943,3373" coordsize="8,2">
              <v:shape style="position:absolute;left:7943;top:3373;width:8;height:2" coordorigin="7943,3373" coordsize="8,0" path="m7943,3373l7951,3373e" filled="false" stroked="true" strokeweight=".479pt" strokecolor="#000000">
                <v:path arrowok="t"/>
              </v:shape>
            </v:group>
            <v:group style="position:absolute;left:7943;top:3397;width:8;height:2" coordorigin="7943,3397" coordsize="8,2">
              <v:shape style="position:absolute;left:7943;top:3397;width:8;height:2" coordorigin="7943,3397" coordsize="8,0" path="m7943,3397l7951,3397e" filled="false" stroked="true" strokeweight=".48pt" strokecolor="#000000">
                <v:path arrowok="t"/>
              </v:shape>
            </v:group>
            <v:group style="position:absolute;left:7943;top:3421;width:8;height:2" coordorigin="7943,3421" coordsize="8,2">
              <v:shape style="position:absolute;left:7943;top:3421;width:8;height:2" coordorigin="7943,3421" coordsize="8,0" path="m7943,3421l7951,3421e" filled="false" stroked="true" strokeweight=".48pt" strokecolor="#000000">
                <v:path arrowok="t"/>
              </v:shape>
            </v:group>
            <v:group style="position:absolute;left:7943;top:3445;width:8;height:2" coordorigin="7943,3445" coordsize="8,2">
              <v:shape style="position:absolute;left:7943;top:3445;width:8;height:2" coordorigin="7943,3445" coordsize="8,0" path="m7943,3445l7951,3445e" filled="false" stroked="true" strokeweight=".479pt" strokecolor="#000000">
                <v:path arrowok="t"/>
              </v:shape>
            </v:group>
            <v:group style="position:absolute;left:7943;top:3469;width:8;height:2" coordorigin="7943,3469" coordsize="8,2">
              <v:shape style="position:absolute;left:7943;top:3469;width:8;height:2" coordorigin="7943,3469" coordsize="8,0" path="m7943,3469l7951,3469e" filled="false" stroked="true" strokeweight=".479pt" strokecolor="#000000">
                <v:path arrowok="t"/>
              </v:shape>
            </v:group>
            <v:group style="position:absolute;left:7943;top:3493;width:8;height:2" coordorigin="7943,3493" coordsize="8,2">
              <v:shape style="position:absolute;left:7943;top:3493;width:8;height:2" coordorigin="7943,3493" coordsize="8,0" path="m7943,3493l7951,3493e" filled="false" stroked="true" strokeweight=".48pt" strokecolor="#000000">
                <v:path arrowok="t"/>
              </v:shape>
            </v:group>
            <v:group style="position:absolute;left:7943;top:3517;width:8;height:2" coordorigin="7943,3517" coordsize="8,2">
              <v:shape style="position:absolute;left:7943;top:3517;width:8;height:2" coordorigin="7943,3517" coordsize="8,0" path="m7943,3517l7951,3517e" filled="false" stroked="true" strokeweight=".479pt" strokecolor="#000000">
                <v:path arrowok="t"/>
              </v:shape>
            </v:group>
            <v:group style="position:absolute;left:7943;top:3541;width:8;height:2" coordorigin="7943,3541" coordsize="8,2">
              <v:shape style="position:absolute;left:7943;top:3541;width:8;height:2" coordorigin="7943,3541" coordsize="8,0" path="m7943,3541l7951,3541e" filled="false" stroked="true" strokeweight=".479pt" strokecolor="#000000">
                <v:path arrowok="t"/>
              </v:shape>
            </v:group>
            <v:group style="position:absolute;left:7943;top:3589;width:8;height:2" coordorigin="7943,3589" coordsize="8,2">
              <v:shape style="position:absolute;left:7943;top:3589;width:8;height:2" coordorigin="7943,3589" coordsize="8,0" path="m7943,3589l7951,3589e" filled="false" stroked="true" strokeweight=".479pt" strokecolor="#000000">
                <v:path arrowok="t"/>
              </v:shape>
            </v:group>
            <v:group style="position:absolute;left:7943;top:3613;width:8;height:2" coordorigin="7943,3613" coordsize="8,2">
              <v:shape style="position:absolute;left:7943;top:3613;width:8;height:2" coordorigin="7943,3613" coordsize="8,0" path="m7943,3613l7951,3613e" filled="false" stroked="true" strokeweight=".479pt" strokecolor="#000000">
                <v:path arrowok="t"/>
              </v:shape>
            </v:group>
            <v:group style="position:absolute;left:7943;top:3637;width:8;height:2" coordorigin="7943,3637" coordsize="8,2">
              <v:shape style="position:absolute;left:7943;top:3637;width:8;height:2" coordorigin="7943,3637" coordsize="8,0" path="m7943,3637l7951,3637e" filled="false" stroked="true" strokeweight=".48pt" strokecolor="#000000">
                <v:path arrowok="t"/>
              </v:shape>
            </v:group>
            <v:group style="position:absolute;left:7943;top:3661;width:8;height:2" coordorigin="7943,3661" coordsize="8,2">
              <v:shape style="position:absolute;left:7943;top:3661;width:8;height:2" coordorigin="7943,3661" coordsize="8,0" path="m7943,3661l7951,3661e" filled="false" stroked="true" strokeweight=".479pt" strokecolor="#000000">
                <v:path arrowok="t"/>
              </v:shape>
            </v:group>
            <v:group style="position:absolute;left:7943;top:3685;width:8;height:2" coordorigin="7943,3685" coordsize="8,2">
              <v:shape style="position:absolute;left:7943;top:3685;width:8;height:2" coordorigin="7943,3685" coordsize="8,0" path="m7943,3685l7951,3685e" filled="false" stroked="true" strokeweight=".479pt" strokecolor="#000000">
                <v:path arrowok="t"/>
              </v:shape>
            </v:group>
            <v:group style="position:absolute;left:7943;top:3709;width:8;height:2" coordorigin="7943,3709" coordsize="8,2">
              <v:shape style="position:absolute;left:7943;top:3709;width:8;height:2" coordorigin="7943,3709" coordsize="8,0" path="m7943,3709l7951,3709e" filled="false" stroked="true" strokeweight=".48pt" strokecolor="#000000">
                <v:path arrowok="t"/>
              </v:shape>
            </v:group>
            <v:group style="position:absolute;left:7943;top:3733;width:8;height:2" coordorigin="7943,3733" coordsize="8,2">
              <v:shape style="position:absolute;left:7943;top:3733;width:8;height:2" coordorigin="7943,3733" coordsize="8,0" path="m7943,3733l7951,3733e" filled="false" stroked="true" strokeweight=".48pt" strokecolor="#000000">
                <v:path arrowok="t"/>
              </v:shape>
            </v:group>
            <v:group style="position:absolute;left:7943;top:3757;width:8;height:2" coordorigin="7943,3757" coordsize="8,2">
              <v:shape style="position:absolute;left:7943;top:3757;width:8;height:2" coordorigin="7943,3757" coordsize="8,0" path="m7943,3757l7951,3757e" filled="false" stroked="true" strokeweight=".479pt" strokecolor="#000000">
                <v:path arrowok="t"/>
              </v:shape>
            </v:group>
            <v:group style="position:absolute;left:7943;top:3781;width:8;height:2" coordorigin="7943,3781" coordsize="8,2">
              <v:shape style="position:absolute;left:7943;top:3781;width:8;height:2" coordorigin="7943,3781" coordsize="8,0" path="m7943,3781l7951,3781e" filled="false" stroked="true" strokeweight=".48pt" strokecolor="#000000">
                <v:path arrowok="t"/>
              </v:shape>
            </v:group>
            <v:group style="position:absolute;left:7943;top:3805;width:8;height:2" coordorigin="7943,3805" coordsize="8,2">
              <v:shape style="position:absolute;left:7943;top:3805;width:8;height:2" coordorigin="7943,3805" coordsize="8,0" path="m7943,3805l7951,3805e" filled="false" stroked="true" strokeweight=".48pt" strokecolor="#000000">
                <v:path arrowok="t"/>
              </v:shape>
            </v:group>
            <v:group style="position:absolute;left:7943;top:3829;width:8;height:2" coordorigin="7943,3829" coordsize="8,2">
              <v:shape style="position:absolute;left:7943;top:3829;width:8;height:2" coordorigin="7943,3829" coordsize="8,0" path="m7943,3829l7951,3829e" filled="false" stroked="true" strokeweight=".479pt" strokecolor="#000000">
                <v:path arrowok="t"/>
              </v:shape>
            </v:group>
            <v:group style="position:absolute;left:7943;top:3853;width:8;height:2" coordorigin="7943,3853" coordsize="8,2">
              <v:shape style="position:absolute;left:7943;top:3853;width:8;height:2" coordorigin="7943,3853" coordsize="8,0" path="m7943,3853l7951,3853e" filled="false" stroked="true" strokeweight=".479pt" strokecolor="#000000">
                <v:path arrowok="t"/>
              </v:shape>
            </v:group>
            <v:group style="position:absolute;left:7943;top:3925;width:8;height:2" coordorigin="7943,3925" coordsize="8,2">
              <v:shape style="position:absolute;left:7943;top:3925;width:8;height:2" coordorigin="7943,3925" coordsize="8,0" path="m7943,3925l7951,3925e" filled="false" stroked="true" strokeweight=".479pt" strokecolor="#000000">
                <v:path arrowok="t"/>
              </v:shape>
            </v:group>
            <v:group style="position:absolute;left:7943;top:3948;width:8;height:2" coordorigin="7943,3948" coordsize="8,2">
              <v:shape style="position:absolute;left:7943;top:3948;width:8;height:2" coordorigin="7943,3948" coordsize="8,0" path="m7943,3948l7951,3948e" filled="false" stroked="true" strokeweight=".48pt" strokecolor="#000000">
                <v:path arrowok="t"/>
              </v:shape>
            </v:group>
            <v:group style="position:absolute;left:7943;top:3972;width:8;height:2" coordorigin="7943,3972" coordsize="8,2">
              <v:shape style="position:absolute;left:7943;top:3972;width:8;height:2" coordorigin="7943,3972" coordsize="8,0" path="m7943,3972l7951,3972e" filled="false" stroked="true" strokeweight=".479pt" strokecolor="#000000">
                <v:path arrowok="t"/>
              </v:shape>
            </v:group>
            <v:group style="position:absolute;left:7943;top:3996;width:8;height:2" coordorigin="7943,3996" coordsize="8,2">
              <v:shape style="position:absolute;left:7943;top:3996;width:8;height:2" coordorigin="7943,3996" coordsize="8,0" path="m7943,3996l7951,3996e" filled="false" stroked="true" strokeweight=".479pt" strokecolor="#000000">
                <v:path arrowok="t"/>
              </v:shape>
            </v:group>
            <v:group style="position:absolute;left:7943;top:4020;width:8;height:2" coordorigin="7943,4020" coordsize="8,2">
              <v:shape style="position:absolute;left:7943;top:4020;width:8;height:2" coordorigin="7943,4020" coordsize="8,0" path="m7943,4020l7951,4020e" filled="false" stroked="true" strokeweight=".48pt" strokecolor="#000000">
                <v:path arrowok="t"/>
              </v:shape>
            </v:group>
            <v:group style="position:absolute;left:7943;top:4044;width:8;height:2" coordorigin="7943,4044" coordsize="8,2">
              <v:shape style="position:absolute;left:7943;top:4044;width:8;height:2" coordorigin="7943,4044" coordsize="8,0" path="m7943,4044l7951,4044e" filled="false" stroked="true" strokeweight=".479pt" strokecolor="#000000">
                <v:path arrowok="t"/>
              </v:shape>
            </v:group>
            <v:group style="position:absolute;left:7943;top:4068;width:8;height:2" coordorigin="7943,4068" coordsize="8,2">
              <v:shape style="position:absolute;left:7943;top:4068;width:8;height:2" coordorigin="7943,4068" coordsize="8,0" path="m7943,4068l7951,4068e" filled="false" stroked="true" strokeweight=".479pt" strokecolor="#000000">
                <v:path arrowok="t"/>
              </v:shape>
            </v:group>
            <v:group style="position:absolute;left:7943;top:4092;width:8;height:2" coordorigin="7943,4092" coordsize="8,2">
              <v:shape style="position:absolute;left:7943;top:4092;width:8;height:2" coordorigin="7943,4092" coordsize="8,0" path="m7943,4092l7951,4092e" filled="false" stroked="true" strokeweight=".48pt" strokecolor="#000000">
                <v:path arrowok="t"/>
              </v:shape>
            </v:group>
            <v:group style="position:absolute;left:7943;top:4116;width:8;height:2" coordorigin="7943,4116" coordsize="8,2">
              <v:shape style="position:absolute;left:7943;top:4116;width:8;height:2" coordorigin="7943,4116" coordsize="8,0" path="m7943,4116l7951,4116e" filled="false" stroked="true" strokeweight=".48pt" strokecolor="#000000">
                <v:path arrowok="t"/>
              </v:shape>
            </v:group>
            <v:group style="position:absolute;left:7943;top:4140;width:8;height:2" coordorigin="7943,4140" coordsize="8,2">
              <v:shape style="position:absolute;left:7943;top:4140;width:8;height:2" coordorigin="7943,4140" coordsize="8,0" path="m7943,4140l7951,4140e" filled="false" stroked="true" strokeweight=".479pt" strokecolor="#000000">
                <v:path arrowok="t"/>
              </v:shape>
            </v:group>
            <v:group style="position:absolute;left:7943;top:4164;width:8;height:2" coordorigin="7943,4164" coordsize="8,2">
              <v:shape style="position:absolute;left:7943;top:4164;width:8;height:2" coordorigin="7943,4164" coordsize="8,0" path="m7943,4164l7951,4164e" filled="false" stroked="true" strokeweight=".4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6.925995pt;margin-top:212.766998pt;width:.85pt;height:10.1pt;mso-position-horizontal-relative:page;mso-position-vertical-relative:page;z-index:-108448" coordorigin="7939,4255" coordsize="17,202">
            <v:group style="position:absolute;left:7943;top:4260;width:8;height:2" coordorigin="7943,4260" coordsize="8,2">
              <v:shape style="position:absolute;left:7943;top:4260;width:8;height:2" coordorigin="7943,4260" coordsize="8,0" path="m7943,4260l7951,4260e" filled="false" stroked="true" strokeweight=".48pt" strokecolor="#000000">
                <v:path arrowok="t"/>
              </v:shape>
            </v:group>
            <v:group style="position:absolute;left:7943;top:4284;width:8;height:2" coordorigin="7943,4284" coordsize="8,2">
              <v:shape style="position:absolute;left:7943;top:4284;width:8;height:2" coordorigin="7943,4284" coordsize="8,0" path="m7943,4284l7951,4284e" filled="false" stroked="true" strokeweight=".479pt" strokecolor="#000000">
                <v:path arrowok="t"/>
              </v:shape>
            </v:group>
            <v:group style="position:absolute;left:7943;top:4308;width:8;height:2" coordorigin="7943,4308" coordsize="8,2">
              <v:shape style="position:absolute;left:7943;top:4308;width:8;height:2" coordorigin="7943,4308" coordsize="8,0" path="m7943,4308l7951,4308e" filled="false" stroked="true" strokeweight=".479pt" strokecolor="#000000">
                <v:path arrowok="t"/>
              </v:shape>
            </v:group>
            <v:group style="position:absolute;left:7943;top:4332;width:8;height:2" coordorigin="7943,4332" coordsize="8,2">
              <v:shape style="position:absolute;left:7943;top:4332;width:8;height:2" coordorigin="7943,4332" coordsize="8,0" path="m7943,4332l7951,4332e" filled="false" stroked="true" strokeweight=".48pt" strokecolor="#000000">
                <v:path arrowok="t"/>
              </v:shape>
            </v:group>
            <v:group style="position:absolute;left:7943;top:4356;width:8;height:2" coordorigin="7943,4356" coordsize="8,2">
              <v:shape style="position:absolute;left:7943;top:4356;width:8;height:2" coordorigin="7943,4356" coordsize="8,0" path="m7943,4356l7951,4356e" filled="false" stroked="true" strokeweight=".48pt" strokecolor="#000000">
                <v:path arrowok="t"/>
              </v:shape>
            </v:group>
            <v:group style="position:absolute;left:7943;top:4380;width:8;height:2" coordorigin="7943,4380" coordsize="8,2">
              <v:shape style="position:absolute;left:7943;top:4380;width:8;height:2" coordorigin="7943,4380" coordsize="8,0" path="m7943,4380l7951,4380e" filled="false" stroked="true" strokeweight=".479pt" strokecolor="#000000">
                <v:path arrowok="t"/>
              </v:shape>
            </v:group>
            <v:group style="position:absolute;left:7943;top:4404;width:8;height:2" coordorigin="7943,4404" coordsize="8,2">
              <v:shape style="position:absolute;left:7943;top:4404;width:8;height:2" coordorigin="7943,4404" coordsize="8,0" path="m7943,4404l7951,4404e" filled="false" stroked="true" strokeweight=".48pt" strokecolor="#000000">
                <v:path arrowok="t"/>
              </v:shape>
            </v:group>
            <v:group style="position:absolute;left:7943;top:4428;width:8;height:2" coordorigin="7943,4428" coordsize="8,2">
              <v:shape style="position:absolute;left:7943;top:4428;width:8;height:2" coordorigin="7943,4428" coordsize="8,0" path="m7943,4428l7951,4428e" filled="false" stroked="true" strokeweight=".48pt" strokecolor="#000000">
                <v:path arrowok="t"/>
              </v:shape>
            </v:group>
            <v:group style="position:absolute;left:7943;top:4452;width:8;height:2" coordorigin="7943,4452" coordsize="8,2">
              <v:shape style="position:absolute;left:7943;top:4452;width:8;height:2" coordorigin="7943,4452" coordsize="8,0" path="m7943,4452l7951,4452e" filled="false" stroked="true" strokeweight=".47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6.925995pt;margin-top:228.350006pt;width:.85pt;height:10.1pt;mso-position-horizontal-relative:page;mso-position-vertical-relative:page;z-index:-108424" coordorigin="7939,4567" coordsize="17,202">
            <v:group style="position:absolute;left:7943;top:4572;width:8;height:2" coordorigin="7943,4572" coordsize="8,2">
              <v:shape style="position:absolute;left:7943;top:4572;width:8;height:2" coordorigin="7943,4572" coordsize="8,0" path="m7943,4572l7951,4572e" filled="false" stroked="true" strokeweight=".48pt" strokecolor="#000000">
                <v:path arrowok="t"/>
              </v:shape>
            </v:group>
            <v:group style="position:absolute;left:7943;top:4596;width:8;height:2" coordorigin="7943,4596" coordsize="8,2">
              <v:shape style="position:absolute;left:7943;top:4596;width:8;height:2" coordorigin="7943,4596" coordsize="8,0" path="m7943,4596l7951,4596e" filled="false" stroked="true" strokeweight=".479pt" strokecolor="#000000">
                <v:path arrowok="t"/>
              </v:shape>
            </v:group>
            <v:group style="position:absolute;left:7943;top:4620;width:8;height:2" coordorigin="7943,4620" coordsize="8,2">
              <v:shape style="position:absolute;left:7943;top:4620;width:8;height:2" coordorigin="7943,4620" coordsize="8,0" path="m7943,4620l7951,4620e" filled="false" stroked="true" strokeweight=".479pt" strokecolor="#000000">
                <v:path arrowok="t"/>
              </v:shape>
            </v:group>
            <v:group style="position:absolute;left:7943;top:4644;width:8;height:2" coordorigin="7943,4644" coordsize="8,2">
              <v:shape style="position:absolute;left:7943;top:4644;width:8;height:2" coordorigin="7943,4644" coordsize="8,0" path="m7943,4644l7951,4644e" filled="false" stroked="true" strokeweight=".48pt" strokecolor="#000000">
                <v:path arrowok="t"/>
              </v:shape>
            </v:group>
            <v:group style="position:absolute;left:7943;top:4668;width:8;height:2" coordorigin="7943,4668" coordsize="8,2">
              <v:shape style="position:absolute;left:7943;top:4668;width:8;height:2" coordorigin="7943,4668" coordsize="8,0" path="m7943,4668l7951,4668e" filled="false" stroked="true" strokeweight=".479pt" strokecolor="#000000">
                <v:path arrowok="t"/>
              </v:shape>
            </v:group>
            <v:group style="position:absolute;left:7943;top:4692;width:8;height:2" coordorigin="7943,4692" coordsize="8,2">
              <v:shape style="position:absolute;left:7943;top:4692;width:8;height:2" coordorigin="7943,4692" coordsize="8,0" path="m7943,4692l7951,4692e" filled="false" stroked="true" strokeweight=".479pt" strokecolor="#000000">
                <v:path arrowok="t"/>
              </v:shape>
            </v:group>
            <v:group style="position:absolute;left:7943;top:4716;width:8;height:2" coordorigin="7943,4716" coordsize="8,2">
              <v:shape style="position:absolute;left:7943;top:4716;width:8;height:2" coordorigin="7943,4716" coordsize="8,0" path="m7943,4716l7951,4716e" filled="false" stroked="true" strokeweight=".48pt" strokecolor="#000000">
                <v:path arrowok="t"/>
              </v:shape>
            </v:group>
            <v:group style="position:absolute;left:7943;top:4740;width:8;height:2" coordorigin="7943,4740" coordsize="8,2">
              <v:shape style="position:absolute;left:7943;top:4740;width:8;height:2" coordorigin="7943,4740" coordsize="8,0" path="m7943,4740l7951,4740e" filled="false" stroked="true" strokeweight=".479pt" strokecolor="#000000">
                <v:path arrowok="t"/>
              </v:shape>
            </v:group>
            <v:group style="position:absolute;left:7943;top:4764;width:8;height:2" coordorigin="7943,4764" coordsize="8,2">
              <v:shape style="position:absolute;left:7943;top:4764;width:8;height:2" coordorigin="7943,4764" coordsize="8,0" path="m7943,4764l7951,4764e" filled="false" stroked="true" strokeweight=".47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6.925995pt;margin-top:245.132004pt;width:.85pt;height:29.25pt;mso-position-horizontal-relative:page;mso-position-vertical-relative:page;z-index:-108400" coordorigin="7939,4903" coordsize="17,585">
            <v:group style="position:absolute;left:7943;top:4907;width:8;height:2" coordorigin="7943,4907" coordsize="8,2">
              <v:shape style="position:absolute;left:7943;top:4907;width:8;height:2" coordorigin="7943,4907" coordsize="8,0" path="m7943,4907l7951,4907e" filled="false" stroked="true" strokeweight=".479pt" strokecolor="#000000">
                <v:path arrowok="t"/>
              </v:shape>
            </v:group>
            <v:group style="position:absolute;left:7943;top:4931;width:8;height:2" coordorigin="7943,4931" coordsize="8,2">
              <v:shape style="position:absolute;left:7943;top:4931;width:8;height:2" coordorigin="7943,4931" coordsize="8,0" path="m7943,4931l7951,4931e" filled="false" stroked="true" strokeweight=".479pt" strokecolor="#000000">
                <v:path arrowok="t"/>
              </v:shape>
            </v:group>
            <v:group style="position:absolute;left:7943;top:4955;width:8;height:2" coordorigin="7943,4955" coordsize="8,2">
              <v:shape style="position:absolute;left:7943;top:4955;width:8;height:2" coordorigin="7943,4955" coordsize="8,0" path="m7943,4955l7951,4955e" filled="false" stroked="true" strokeweight=".48pt" strokecolor="#000000">
                <v:path arrowok="t"/>
              </v:shape>
            </v:group>
            <v:group style="position:absolute;left:7943;top:4979;width:8;height:2" coordorigin="7943,4979" coordsize="8,2">
              <v:shape style="position:absolute;left:7943;top:4979;width:8;height:2" coordorigin="7943,4979" coordsize="8,0" path="m7943,4979l7951,4979e" filled="false" stroked="true" strokeweight=".479pt" strokecolor="#000000">
                <v:path arrowok="t"/>
              </v:shape>
            </v:group>
            <v:group style="position:absolute;left:7943;top:5003;width:8;height:2" coordorigin="7943,5003" coordsize="8,2">
              <v:shape style="position:absolute;left:7943;top:5003;width:8;height:2" coordorigin="7943,5003" coordsize="8,0" path="m7943,5003l7951,5003e" filled="false" stroked="true" strokeweight=".479pt" strokecolor="#000000">
                <v:path arrowok="t"/>
              </v:shape>
            </v:group>
            <v:group style="position:absolute;left:7943;top:5027;width:8;height:2" coordorigin="7943,5027" coordsize="8,2">
              <v:shape style="position:absolute;left:7943;top:5027;width:8;height:2" coordorigin="7943,5027" coordsize="8,0" path="m7943,5027l7951,5027e" filled="false" stroked="true" strokeweight=".48pt" strokecolor="#000000">
                <v:path arrowok="t"/>
              </v:shape>
            </v:group>
            <v:group style="position:absolute;left:7943;top:5051;width:8;height:2" coordorigin="7943,5051" coordsize="8,2">
              <v:shape style="position:absolute;left:7943;top:5051;width:8;height:2" coordorigin="7943,5051" coordsize="8,0" path="m7943,5051l7951,5051e" filled="false" stroked="true" strokeweight=".479pt" strokecolor="#000000">
                <v:path arrowok="t"/>
              </v:shape>
            </v:group>
            <v:group style="position:absolute;left:7943;top:5075;width:8;height:2" coordorigin="7943,5075" coordsize="8,2">
              <v:shape style="position:absolute;left:7943;top:5075;width:8;height:2" coordorigin="7943,5075" coordsize="8,0" path="m7943,5075l7951,5075e" filled="false" stroked="true" strokeweight=".479pt" strokecolor="#000000">
                <v:path arrowok="t"/>
              </v:shape>
            </v:group>
            <v:group style="position:absolute;left:7943;top:5099;width:8;height:2" coordorigin="7943,5099" coordsize="8,2">
              <v:shape style="position:absolute;left:7943;top:5099;width:8;height:2" coordorigin="7943,5099" coordsize="8,0" path="m7943,5099l7951,5099e" filled="false" stroked="true" strokeweight=".48pt" strokecolor="#000000">
                <v:path arrowok="t"/>
              </v:shape>
            </v:group>
            <v:group style="position:absolute;left:7943;top:5147;width:8;height:2" coordorigin="7943,5147" coordsize="8,2">
              <v:shape style="position:absolute;left:7943;top:5147;width:8;height:2" coordorigin="7943,5147" coordsize="8,0" path="m7943,5147l7951,5147e" filled="false" stroked="true" strokeweight=".479pt" strokecolor="#000000">
                <v:path arrowok="t"/>
              </v:shape>
            </v:group>
            <v:group style="position:absolute;left:7943;top:5171;width:8;height:2" coordorigin="7943,5171" coordsize="8,2">
              <v:shape style="position:absolute;left:7943;top:5171;width:8;height:2" coordorigin="7943,5171" coordsize="8,0" path="m7943,5171l7951,5171e" filled="false" stroked="true" strokeweight=".48pt" strokecolor="#000000">
                <v:path arrowok="t"/>
              </v:shape>
            </v:group>
            <v:group style="position:absolute;left:7943;top:5195;width:8;height:2" coordorigin="7943,5195" coordsize="8,2">
              <v:shape style="position:absolute;left:7943;top:5195;width:8;height:2" coordorigin="7943,5195" coordsize="8,0" path="m7943,5195l7951,5195e" filled="false" stroked="true" strokeweight=".48pt" strokecolor="#000000">
                <v:path arrowok="t"/>
              </v:shape>
            </v:group>
            <v:group style="position:absolute;left:7943;top:5219;width:8;height:2" coordorigin="7943,5219" coordsize="8,2">
              <v:shape style="position:absolute;left:7943;top:5219;width:8;height:2" coordorigin="7943,5219" coordsize="8,0" path="m7943,5219l7951,5219e" filled="false" stroked="true" strokeweight=".479pt" strokecolor="#000000">
                <v:path arrowok="t"/>
              </v:shape>
            </v:group>
            <v:group style="position:absolute;left:7943;top:5243;width:8;height:2" coordorigin="7943,5243" coordsize="8,2">
              <v:shape style="position:absolute;left:7943;top:5243;width:8;height:2" coordorigin="7943,5243" coordsize="8,0" path="m7943,5243l7951,5243e" filled="false" stroked="true" strokeweight=".48pt" strokecolor="#000000">
                <v:path arrowok="t"/>
              </v:shape>
            </v:group>
            <v:group style="position:absolute;left:7943;top:5267;width:8;height:2" coordorigin="7943,5267" coordsize="8,2">
              <v:shape style="position:absolute;left:7943;top:5267;width:8;height:2" coordorigin="7943,5267" coordsize="8,0" path="m7943,5267l7951,5267e" filled="false" stroked="true" strokeweight=".48pt" strokecolor="#000000">
                <v:path arrowok="t"/>
              </v:shape>
            </v:group>
            <v:group style="position:absolute;left:7943;top:5291;width:8;height:2" coordorigin="7943,5291" coordsize="8,2">
              <v:shape style="position:absolute;left:7943;top:5291;width:8;height:2" coordorigin="7943,5291" coordsize="8,0" path="m7943,5291l7951,5291e" filled="false" stroked="true" strokeweight=".479pt" strokecolor="#000000">
                <v:path arrowok="t"/>
              </v:shape>
            </v:group>
            <v:group style="position:absolute;left:7943;top:5315;width:8;height:2" coordorigin="7943,5315" coordsize="8,2">
              <v:shape style="position:absolute;left:7943;top:5315;width:8;height:2" coordorigin="7943,5315" coordsize="8,0" path="m7943,5315l7951,5315e" filled="false" stroked="true" strokeweight=".479pt" strokecolor="#000000">
                <v:path arrowok="t"/>
              </v:shape>
            </v:group>
            <v:group style="position:absolute;left:7943;top:5339;width:8;height:2" coordorigin="7943,5339" coordsize="8,2">
              <v:shape style="position:absolute;left:7943;top:5339;width:8;height:2" coordorigin="7943,5339" coordsize="8,0" path="m7943,5339l7951,5339e" filled="false" stroked="true" strokeweight=".48pt" strokecolor="#000000">
                <v:path arrowok="t"/>
              </v:shape>
            </v:group>
            <v:group style="position:absolute;left:7943;top:5363;width:8;height:2" coordorigin="7943,5363" coordsize="8,2">
              <v:shape style="position:absolute;left:7943;top:5363;width:8;height:2" coordorigin="7943,5363" coordsize="8,0" path="m7943,5363l7951,5363e" filled="false" stroked="true" strokeweight=".479pt" strokecolor="#000000">
                <v:path arrowok="t"/>
              </v:shape>
            </v:group>
            <v:group style="position:absolute;left:7943;top:5387;width:8;height:2" coordorigin="7943,5387" coordsize="8,2">
              <v:shape style="position:absolute;left:7943;top:5387;width:8;height:2" coordorigin="7943,5387" coordsize="8,0" path="m7943,5387l7951,5387e" filled="false" stroked="true" strokeweight=".479pt" strokecolor="#000000">
                <v:path arrowok="t"/>
              </v:shape>
            </v:group>
            <v:group style="position:absolute;left:7943;top:5411;width:8;height:2" coordorigin="7943,5411" coordsize="8,2">
              <v:shape style="position:absolute;left:7943;top:5411;width:8;height:2" coordorigin="7943,5411" coordsize="8,0" path="m7943,5411l7951,5411e" filled="false" stroked="true" strokeweight=".48pt" strokecolor="#000000">
                <v:path arrowok="t"/>
              </v:shape>
            </v:group>
            <v:group style="position:absolute;left:7943;top:5435;width:8;height:2" coordorigin="7943,5435" coordsize="8,2">
              <v:shape style="position:absolute;left:7943;top:5435;width:8;height:2" coordorigin="7943,5435" coordsize="8,0" path="m7943,5435l7951,5435e" filled="false" stroked="true" strokeweight=".479pt" strokecolor="#000000">
                <v:path arrowok="t"/>
              </v:shape>
            </v:group>
            <v:group style="position:absolute;left:7943;top:5459;width:8;height:2" coordorigin="7943,5459" coordsize="8,2">
              <v:shape style="position:absolute;left:7943;top:5459;width:8;height:2" coordorigin="7943,5459" coordsize="8,0" path="m7943,5459l7951,5459e" filled="false" stroked="true" strokeweight=".479pt" strokecolor="#000000">
                <v:path arrowok="t"/>
              </v:shape>
            </v:group>
            <v:group style="position:absolute;left:7943;top:5483;width:8;height:2" coordorigin="7943,5483" coordsize="8,2">
              <v:shape style="position:absolute;left:7943;top:5483;width:8;height:2" coordorigin="7943,5483" coordsize="8,0" path="m7943,5483l7951,5483e" filled="false" stroked="true" strokeweight=".4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6.925995pt;margin-top:278.695007pt;width:.85pt;height:453.6pt;mso-position-horizontal-relative:page;mso-position-vertical-relative:page;z-index:-108376" coordorigin="7939,5574" coordsize="17,9072">
            <v:group style="position:absolute;left:7943;top:5579;width:8;height:2" coordorigin="7943,5579" coordsize="8,2">
              <v:shape style="position:absolute;left:7943;top:5579;width:8;height:2" coordorigin="7943,5579" coordsize="8,0" path="m7943,5579l7951,5579e" filled="false" stroked="true" strokeweight=".48pt" strokecolor="#000000">
                <v:path arrowok="t"/>
              </v:shape>
            </v:group>
            <v:group style="position:absolute;left:7943;top:5603;width:8;height:2" coordorigin="7943,5603" coordsize="8,2">
              <v:shape style="position:absolute;left:7943;top:5603;width:8;height:2" coordorigin="7943,5603" coordsize="8,0" path="m7943,5603l7951,5603e" filled="false" stroked="true" strokeweight=".479pt" strokecolor="#000000">
                <v:path arrowok="t"/>
              </v:shape>
            </v:group>
            <v:group style="position:absolute;left:7943;top:5627;width:8;height:2" coordorigin="7943,5627" coordsize="8,2">
              <v:shape style="position:absolute;left:7943;top:5627;width:8;height:2" coordorigin="7943,5627" coordsize="8,0" path="m7943,5627l7951,5627e" filled="false" stroked="true" strokeweight=".479pt" strokecolor="#000000">
                <v:path arrowok="t"/>
              </v:shape>
            </v:group>
            <v:group style="position:absolute;left:7943;top:5651;width:8;height:2" coordorigin="7943,5651" coordsize="8,2">
              <v:shape style="position:absolute;left:7943;top:5651;width:8;height:2" coordorigin="7943,5651" coordsize="8,0" path="m7943,5651l7951,5651e" filled="false" stroked="true" strokeweight=".48pt" strokecolor="#000000">
                <v:path arrowok="t"/>
              </v:shape>
            </v:group>
            <v:group style="position:absolute;left:7943;top:5675;width:8;height:2" coordorigin="7943,5675" coordsize="8,2">
              <v:shape style="position:absolute;left:7943;top:5675;width:8;height:2" coordorigin="7943,5675" coordsize="8,0" path="m7943,5675l7951,5675e" filled="false" stroked="true" strokeweight=".479pt" strokecolor="#000000">
                <v:path arrowok="t"/>
              </v:shape>
            </v:group>
            <v:group style="position:absolute;left:7943;top:5699;width:8;height:2" coordorigin="7943,5699" coordsize="8,2">
              <v:shape style="position:absolute;left:7943;top:5699;width:8;height:2" coordorigin="7943,5699" coordsize="8,0" path="m7943,5699l7951,5699e" filled="false" stroked="true" strokeweight=".479pt" strokecolor="#000000">
                <v:path arrowok="t"/>
              </v:shape>
            </v:group>
            <v:group style="position:absolute;left:7943;top:5723;width:8;height:2" coordorigin="7943,5723" coordsize="8,2">
              <v:shape style="position:absolute;left:7943;top:5723;width:8;height:2" coordorigin="7943,5723" coordsize="8,0" path="m7943,5723l7951,5723e" filled="false" stroked="true" strokeweight=".48pt" strokecolor="#000000">
                <v:path arrowok="t"/>
              </v:shape>
            </v:group>
            <v:group style="position:absolute;left:7943;top:5747;width:8;height:2" coordorigin="7943,5747" coordsize="8,2">
              <v:shape style="position:absolute;left:7943;top:5747;width:8;height:2" coordorigin="7943,5747" coordsize="8,0" path="m7943,5747l7951,5747e" filled="false" stroked="true" strokeweight=".479pt" strokecolor="#000000">
                <v:path arrowok="t"/>
              </v:shape>
            </v:group>
            <v:group style="position:absolute;left:7943;top:5770;width:8;height:2" coordorigin="7943,5770" coordsize="8,2">
              <v:shape style="position:absolute;left:7943;top:5770;width:8;height:2" coordorigin="7943,5770" coordsize="8,0" path="m7943,5770l7951,5770e" filled="false" stroked="true" strokeweight=".479pt" strokecolor="#000000">
                <v:path arrowok="t"/>
              </v:shape>
            </v:group>
            <v:group style="position:absolute;left:7943;top:5794;width:8;height:2" coordorigin="7943,5794" coordsize="8,2">
              <v:shape style="position:absolute;left:7943;top:5794;width:8;height:2" coordorigin="7943,5794" coordsize="8,0" path="m7943,5794l7951,5794e" filled="false" stroked="true" strokeweight=".48pt" strokecolor="#000000">
                <v:path arrowok="t"/>
              </v:shape>
            </v:group>
            <v:group style="position:absolute;left:7943;top:5818;width:8;height:2" coordorigin="7943,5818" coordsize="8,2">
              <v:shape style="position:absolute;left:7943;top:5818;width:8;height:2" coordorigin="7943,5818" coordsize="8,0" path="m7943,5818l7951,5818e" filled="false" stroked="true" strokeweight=".479pt" strokecolor="#000000">
                <v:path arrowok="t"/>
              </v:shape>
            </v:group>
            <v:group style="position:absolute;left:7943;top:5890;width:8;height:2" coordorigin="7943,5890" coordsize="8,2">
              <v:shape style="position:absolute;left:7943;top:5890;width:8;height:2" coordorigin="7943,5890" coordsize="8,0" path="m7943,5890l7951,5890e" filled="false" stroked="true" strokeweight=".48pt" strokecolor="#000000">
                <v:path arrowok="t"/>
              </v:shape>
            </v:group>
            <v:group style="position:absolute;left:7943;top:5914;width:8;height:2" coordorigin="7943,5914" coordsize="8,2">
              <v:shape style="position:absolute;left:7943;top:5914;width:8;height:2" coordorigin="7943,5914" coordsize="8,0" path="m7943,5914l7951,5914e" filled="false" stroked="true" strokeweight=".479pt" strokecolor="#000000">
                <v:path arrowok="t"/>
              </v:shape>
            </v:group>
            <v:group style="position:absolute;left:7943;top:5938;width:8;height:2" coordorigin="7943,5938" coordsize="8,2">
              <v:shape style="position:absolute;left:7943;top:5938;width:8;height:2" coordorigin="7943,5938" coordsize="8,0" path="m7943,5938l7951,5938e" filled="false" stroked="true" strokeweight=".48pt" strokecolor="#000000">
                <v:path arrowok="t"/>
              </v:shape>
            </v:group>
            <v:group style="position:absolute;left:7943;top:5962;width:8;height:2" coordorigin="7943,5962" coordsize="8,2">
              <v:shape style="position:absolute;left:7943;top:5962;width:8;height:2" coordorigin="7943,5962" coordsize="8,0" path="m7943,5962l7951,5962e" filled="false" stroked="true" strokeweight=".48pt" strokecolor="#000000">
                <v:path arrowok="t"/>
              </v:shape>
            </v:group>
            <v:group style="position:absolute;left:7943;top:5986;width:8;height:2" coordorigin="7943,5986" coordsize="8,2">
              <v:shape style="position:absolute;left:7943;top:5986;width:8;height:2" coordorigin="7943,5986" coordsize="8,0" path="m7943,5986l7951,5986e" filled="false" stroked="true" strokeweight=".479pt" strokecolor="#000000">
                <v:path arrowok="t"/>
              </v:shape>
            </v:group>
            <v:group style="position:absolute;left:7943;top:6010;width:8;height:2" coordorigin="7943,6010" coordsize="8,2">
              <v:shape style="position:absolute;left:7943;top:6010;width:8;height:2" coordorigin="7943,6010" coordsize="8,0" path="m7943,6010l7951,6010e" filled="false" stroked="true" strokeweight=".48pt" strokecolor="#000000">
                <v:path arrowok="t"/>
              </v:shape>
            </v:group>
            <v:group style="position:absolute;left:7943;top:6034;width:8;height:2" coordorigin="7943,6034" coordsize="8,2">
              <v:shape style="position:absolute;left:7943;top:6034;width:8;height:2" coordorigin="7943,6034" coordsize="8,0" path="m7943,6034l7951,6034e" filled="false" stroked="true" strokeweight=".48pt" strokecolor="#000000">
                <v:path arrowok="t"/>
              </v:shape>
            </v:group>
            <v:group style="position:absolute;left:7943;top:6058;width:8;height:2" coordorigin="7943,6058" coordsize="8,2">
              <v:shape style="position:absolute;left:7943;top:6058;width:8;height:2" coordorigin="7943,6058" coordsize="8,0" path="m7943,6058l7951,6058e" filled="false" stroked="true" strokeweight=".479pt" strokecolor="#000000">
                <v:path arrowok="t"/>
              </v:shape>
            </v:group>
            <v:group style="position:absolute;left:7943;top:6082;width:8;height:2" coordorigin="7943,6082" coordsize="8,2">
              <v:shape style="position:absolute;left:7943;top:6082;width:8;height:2" coordorigin="7943,6082" coordsize="8,0" path="m7943,6082l7951,6082e" filled="false" stroked="true" strokeweight=".479pt" strokecolor="#000000">
                <v:path arrowok="t"/>
              </v:shape>
            </v:group>
            <v:group style="position:absolute;left:7943;top:6106;width:8;height:2" coordorigin="7943,6106" coordsize="8,2">
              <v:shape style="position:absolute;left:7943;top:6106;width:8;height:2" coordorigin="7943,6106" coordsize="8,0" path="m7943,6106l7951,6106e" filled="false" stroked="true" strokeweight=".48pt" strokecolor="#000000">
                <v:path arrowok="t"/>
              </v:shape>
            </v:group>
            <v:group style="position:absolute;left:7943;top:6130;width:8;height:2" coordorigin="7943,6130" coordsize="8,2">
              <v:shape style="position:absolute;left:7943;top:6130;width:8;height:2" coordorigin="7943,6130" coordsize="8,0" path="m7943,6130l7951,6130e" filled="false" stroked="true" strokeweight=".479pt" strokecolor="#000000">
                <v:path arrowok="t"/>
              </v:shape>
            </v:group>
            <v:group style="position:absolute;left:7943;top:6154;width:8;height:2" coordorigin="7943,6154" coordsize="8,2">
              <v:shape style="position:absolute;left:7943;top:6154;width:8;height:2" coordorigin="7943,6154" coordsize="8,0" path="m7943,6154l7951,6154e" filled="false" stroked="true" strokeweight=".479pt" strokecolor="#000000">
                <v:path arrowok="t"/>
              </v:shape>
            </v:group>
            <v:group style="position:absolute;left:7943;top:6202;width:8;height:2" coordorigin="7943,6202" coordsize="8,2">
              <v:shape style="position:absolute;left:7943;top:6202;width:8;height:2" coordorigin="7943,6202" coordsize="8,0" path="m7943,6202l7951,6202e" filled="false" stroked="true" strokeweight=".479pt" strokecolor="#000000">
                <v:path arrowok="t"/>
              </v:shape>
            </v:group>
            <v:group style="position:absolute;left:7943;top:6226;width:8;height:2" coordorigin="7943,6226" coordsize="8,2">
              <v:shape style="position:absolute;left:7943;top:6226;width:8;height:2" coordorigin="7943,6226" coordsize="8,0" path="m7943,6226l7951,6226e" filled="false" stroked="true" strokeweight=".479pt" strokecolor="#000000">
                <v:path arrowok="t"/>
              </v:shape>
            </v:group>
            <v:group style="position:absolute;left:7943;top:6250;width:8;height:2" coordorigin="7943,6250" coordsize="8,2">
              <v:shape style="position:absolute;left:7943;top:6250;width:8;height:2" coordorigin="7943,6250" coordsize="8,0" path="m7943,6250l7951,6250e" filled="false" stroked="true" strokeweight=".48pt" strokecolor="#000000">
                <v:path arrowok="t"/>
              </v:shape>
            </v:group>
            <v:group style="position:absolute;left:7943;top:6274;width:8;height:2" coordorigin="7943,6274" coordsize="8,2">
              <v:shape style="position:absolute;left:7943;top:6274;width:8;height:2" coordorigin="7943,6274" coordsize="8,0" path="m7943,6274l7951,6274e" filled="false" stroked="true" strokeweight=".48pt" strokecolor="#000000">
                <v:path arrowok="t"/>
              </v:shape>
            </v:group>
            <v:group style="position:absolute;left:7943;top:6298;width:8;height:2" coordorigin="7943,6298" coordsize="8,2">
              <v:shape style="position:absolute;left:7943;top:6298;width:8;height:2" coordorigin="7943,6298" coordsize="8,0" path="m7943,6298l7951,6298e" filled="false" stroked="true" strokeweight=".479pt" strokecolor="#000000">
                <v:path arrowok="t"/>
              </v:shape>
            </v:group>
            <v:group style="position:absolute;left:7943;top:6322;width:8;height:2" coordorigin="7943,6322" coordsize="8,2">
              <v:shape style="position:absolute;left:7943;top:6322;width:8;height:2" coordorigin="7943,6322" coordsize="8,0" path="m7943,6322l7951,6322e" filled="false" stroked="true" strokeweight=".48pt" strokecolor="#000000">
                <v:path arrowok="t"/>
              </v:shape>
            </v:group>
            <v:group style="position:absolute;left:7943;top:6346;width:8;height:2" coordorigin="7943,6346" coordsize="8,2">
              <v:shape style="position:absolute;left:7943;top:6346;width:8;height:2" coordorigin="7943,6346" coordsize="8,0" path="m7943,6346l7951,6346e" filled="false" stroked="true" strokeweight=".48pt" strokecolor="#000000">
                <v:path arrowok="t"/>
              </v:shape>
            </v:group>
            <v:group style="position:absolute;left:7943;top:6370;width:8;height:2" coordorigin="7943,6370" coordsize="8,2">
              <v:shape style="position:absolute;left:7943;top:6370;width:8;height:2" coordorigin="7943,6370" coordsize="8,0" path="m7943,6370l7951,6370e" filled="false" stroked="true" strokeweight=".479pt" strokecolor="#000000">
                <v:path arrowok="t"/>
              </v:shape>
            </v:group>
            <v:group style="position:absolute;left:7943;top:6394;width:8;height:2" coordorigin="7943,6394" coordsize="8,2">
              <v:shape style="position:absolute;left:7943;top:6394;width:8;height:2" coordorigin="7943,6394" coordsize="8,0" path="m7943,6394l7951,6394e" filled="false" stroked="true" strokeweight=".479pt" strokecolor="#000000">
                <v:path arrowok="t"/>
              </v:shape>
            </v:group>
            <v:group style="position:absolute;left:7943;top:6418;width:8;height:2" coordorigin="7943,6418" coordsize="8,2">
              <v:shape style="position:absolute;left:7943;top:6418;width:8;height:2" coordorigin="7943,6418" coordsize="8,0" path="m7943,6418l7951,6418e" filled="false" stroked="true" strokeweight=".48pt" strokecolor="#000000">
                <v:path arrowok="t"/>
              </v:shape>
            </v:group>
            <v:group style="position:absolute;left:7943;top:6442;width:8;height:2" coordorigin="7943,6442" coordsize="8,2">
              <v:shape style="position:absolute;left:7943;top:6442;width:8;height:2" coordorigin="7943,6442" coordsize="8,0" path="m7943,6442l7951,6442e" filled="false" stroked="true" strokeweight=".479pt" strokecolor="#000000">
                <v:path arrowok="t"/>
              </v:shape>
            </v:group>
            <v:group style="position:absolute;left:7943;top:6466;width:8;height:2" coordorigin="7943,6466" coordsize="8,2">
              <v:shape style="position:absolute;left:7943;top:6466;width:8;height:2" coordorigin="7943,6466" coordsize="8,0" path="m7943,6466l7951,6466e" filled="false" stroked="true" strokeweight=".479pt" strokecolor="#000000">
                <v:path arrowok="t"/>
              </v:shape>
            </v:group>
            <v:group style="position:absolute;left:7943;top:6490;width:8;height:2" coordorigin="7943,6490" coordsize="8,2">
              <v:shape style="position:absolute;left:7943;top:6490;width:8;height:2" coordorigin="7943,6490" coordsize="8,0" path="m7943,6490l7951,6490e" filled="false" stroked="true" strokeweight=".48pt" strokecolor="#000000">
                <v:path arrowok="t"/>
              </v:shape>
            </v:group>
            <v:group style="position:absolute;left:7943;top:6514;width:8;height:2" coordorigin="7943,6514" coordsize="8,2">
              <v:shape style="position:absolute;left:7943;top:6514;width:8;height:2" coordorigin="7943,6514" coordsize="8,0" path="m7943,6514l7951,6514e" filled="false" stroked="true" strokeweight=".479pt" strokecolor="#000000">
                <v:path arrowok="t"/>
              </v:shape>
            </v:group>
            <v:group style="position:absolute;left:7943;top:6538;width:8;height:2" coordorigin="7943,6538" coordsize="8,2">
              <v:shape style="position:absolute;left:7943;top:6538;width:8;height:2" coordorigin="7943,6538" coordsize="8,0" path="m7943,6538l7951,6538e" filled="false" stroked="true" strokeweight=".479pt" strokecolor="#000000">
                <v:path arrowok="t"/>
              </v:shape>
            </v:group>
            <v:group style="position:absolute;left:7943;top:6562;width:8;height:2" coordorigin="7943,6562" coordsize="8,2">
              <v:shape style="position:absolute;left:7943;top:6562;width:8;height:2" coordorigin="7943,6562" coordsize="8,0" path="m7943,6562l7951,6562e" filled="false" stroked="true" strokeweight=".48pt" strokecolor="#000000">
                <v:path arrowok="t"/>
              </v:shape>
            </v:group>
            <v:group style="position:absolute;left:7943;top:6586;width:8;height:2" coordorigin="7943,6586" coordsize="8,2">
              <v:shape style="position:absolute;left:7943;top:6586;width:8;height:2" coordorigin="7943,6586" coordsize="8,0" path="m7943,6586l7951,6586e" filled="false" stroked="true" strokeweight=".48pt" strokecolor="#000000">
                <v:path arrowok="t"/>
              </v:shape>
            </v:group>
            <v:group style="position:absolute;left:7943;top:6610;width:8;height:2" coordorigin="7943,6610" coordsize="8,2">
              <v:shape style="position:absolute;left:7943;top:6610;width:8;height:2" coordorigin="7943,6610" coordsize="8,0" path="m7943,6610l7951,6610e" filled="false" stroked="true" strokeweight=".479pt" strokecolor="#000000">
                <v:path arrowok="t"/>
              </v:shape>
            </v:group>
            <v:group style="position:absolute;left:7943;top:6634;width:8;height:2" coordorigin="7943,6634" coordsize="8,2">
              <v:shape style="position:absolute;left:7943;top:6634;width:8;height:2" coordorigin="7943,6634" coordsize="8,0" path="m7943,6634l7951,6634e" filled="false" stroked="true" strokeweight=".48pt" strokecolor="#000000">
                <v:path arrowok="t"/>
              </v:shape>
            </v:group>
            <v:group style="position:absolute;left:7943;top:6658;width:8;height:2" coordorigin="7943,6658" coordsize="8,2">
              <v:shape style="position:absolute;left:7943;top:6658;width:8;height:2" coordorigin="7943,6658" coordsize="8,0" path="m7943,6658l7951,6658e" filled="false" stroked="true" strokeweight=".48pt" strokecolor="#000000">
                <v:path arrowok="t"/>
              </v:shape>
            </v:group>
            <v:group style="position:absolute;left:7943;top:6681;width:8;height:2" coordorigin="7943,6681" coordsize="8,2">
              <v:shape style="position:absolute;left:7943;top:6681;width:8;height:2" coordorigin="7943,6681" coordsize="8,0" path="m7943,6681l7951,6681e" filled="false" stroked="true" strokeweight=".479pt" strokecolor="#000000">
                <v:path arrowok="t"/>
              </v:shape>
            </v:group>
            <v:group style="position:absolute;left:7943;top:6705;width:8;height:2" coordorigin="7943,6705" coordsize="8,2">
              <v:shape style="position:absolute;left:7943;top:6705;width:8;height:2" coordorigin="7943,6705" coordsize="8,0" path="m7943,6705l7951,6705e" filled="false" stroked="true" strokeweight=".48pt" strokecolor="#000000">
                <v:path arrowok="t"/>
              </v:shape>
            </v:group>
            <v:group style="position:absolute;left:7943;top:6729;width:8;height:2" coordorigin="7943,6729" coordsize="8,2">
              <v:shape style="position:absolute;left:7943;top:6729;width:8;height:2" coordorigin="7943,6729" coordsize="8,0" path="m7943,6729l7951,6729e" filled="false" stroked="true" strokeweight=".48pt" strokecolor="#000000">
                <v:path arrowok="t"/>
              </v:shape>
            </v:group>
            <v:group style="position:absolute;left:7943;top:6753;width:8;height:2" coordorigin="7943,6753" coordsize="8,2">
              <v:shape style="position:absolute;left:7943;top:6753;width:8;height:2" coordorigin="7943,6753" coordsize="8,0" path="m7943,6753l7951,6753e" filled="false" stroked="true" strokeweight=".479pt" strokecolor="#000000">
                <v:path arrowok="t"/>
              </v:shape>
            </v:group>
            <v:group style="position:absolute;left:7943;top:6777;width:8;height:2" coordorigin="7943,6777" coordsize="8,2">
              <v:shape style="position:absolute;left:7943;top:6777;width:8;height:2" coordorigin="7943,6777" coordsize="8,0" path="m7943,6777l7951,6777e" filled="false" stroked="true" strokeweight=".479pt" strokecolor="#000000">
                <v:path arrowok="t"/>
              </v:shape>
            </v:group>
            <v:group style="position:absolute;left:7943;top:6825;width:8;height:2" coordorigin="7943,6825" coordsize="8,2">
              <v:shape style="position:absolute;left:7943;top:6825;width:8;height:2" coordorigin="7943,6825" coordsize="8,0" path="m7943,6825l7951,6825e" filled="false" stroked="true" strokeweight=".479pt" strokecolor="#000000">
                <v:path arrowok="t"/>
              </v:shape>
            </v:group>
            <v:group style="position:absolute;left:7943;top:6849;width:8;height:2" coordorigin="7943,6849" coordsize="8,2">
              <v:shape style="position:absolute;left:7943;top:6849;width:8;height:2" coordorigin="7943,6849" coordsize="8,0" path="m7943,6849l7951,6849e" filled="false" stroked="true" strokeweight=".479pt" strokecolor="#000000">
                <v:path arrowok="t"/>
              </v:shape>
            </v:group>
            <v:group style="position:absolute;left:7943;top:6873;width:8;height:2" coordorigin="7943,6873" coordsize="8,2">
              <v:shape style="position:absolute;left:7943;top:6873;width:8;height:2" coordorigin="7943,6873" coordsize="8,0" path="m7943,6873l7951,6873e" filled="false" stroked="true" strokeweight=".48pt" strokecolor="#000000">
                <v:path arrowok="t"/>
              </v:shape>
            </v:group>
            <v:group style="position:absolute;left:7943;top:6897;width:8;height:2" coordorigin="7943,6897" coordsize="8,2">
              <v:shape style="position:absolute;left:7943;top:6897;width:8;height:2" coordorigin="7943,6897" coordsize="8,0" path="m7943,6897l7951,6897e" filled="false" stroked="true" strokeweight=".479pt" strokecolor="#000000">
                <v:path arrowok="t"/>
              </v:shape>
            </v:group>
            <v:group style="position:absolute;left:7943;top:6921;width:8;height:2" coordorigin="7943,6921" coordsize="8,2">
              <v:shape style="position:absolute;left:7943;top:6921;width:8;height:2" coordorigin="7943,6921" coordsize="8,0" path="m7943,6921l7951,6921e" filled="false" stroked="true" strokeweight=".479pt" strokecolor="#000000">
                <v:path arrowok="t"/>
              </v:shape>
            </v:group>
            <v:group style="position:absolute;left:7943;top:6945;width:8;height:2" coordorigin="7943,6945" coordsize="8,2">
              <v:shape style="position:absolute;left:7943;top:6945;width:8;height:2" coordorigin="7943,6945" coordsize="8,0" path="m7943,6945l7951,6945e" filled="false" stroked="true" strokeweight=".48pt" strokecolor="#000000">
                <v:path arrowok="t"/>
              </v:shape>
            </v:group>
            <v:group style="position:absolute;left:7943;top:6969;width:8;height:2" coordorigin="7943,6969" coordsize="8,2">
              <v:shape style="position:absolute;left:7943;top:6969;width:8;height:2" coordorigin="7943,6969" coordsize="8,0" path="m7943,6969l7951,6969e" filled="false" stroked="true" strokeweight=".48pt" strokecolor="#000000">
                <v:path arrowok="t"/>
              </v:shape>
            </v:group>
            <v:group style="position:absolute;left:7943;top:6993;width:8;height:2" coordorigin="7943,6993" coordsize="8,2">
              <v:shape style="position:absolute;left:7943;top:6993;width:8;height:2" coordorigin="7943,6993" coordsize="8,0" path="m7943,6993l7951,6993e" filled="false" stroked="true" strokeweight=".479pt" strokecolor="#000000">
                <v:path arrowok="t"/>
              </v:shape>
            </v:group>
            <v:group style="position:absolute;left:7943;top:7017;width:8;height:2" coordorigin="7943,7017" coordsize="8,2">
              <v:shape style="position:absolute;left:7943;top:7017;width:8;height:2" coordorigin="7943,7017" coordsize="8,0" path="m7943,7017l7951,7017e" filled="false" stroked="true" strokeweight=".48pt" strokecolor="#000000">
                <v:path arrowok="t"/>
              </v:shape>
            </v:group>
            <v:group style="position:absolute;left:7943;top:7041;width:8;height:2" coordorigin="7943,7041" coordsize="8,2">
              <v:shape style="position:absolute;left:7943;top:7041;width:8;height:2" coordorigin="7943,7041" coordsize="8,0" path="m7943,7041l7951,7041e" filled="false" stroked="true" strokeweight=".48pt" strokecolor="#000000">
                <v:path arrowok="t"/>
              </v:shape>
            </v:group>
            <v:group style="position:absolute;left:7943;top:7065;width:8;height:2" coordorigin="7943,7065" coordsize="8,2">
              <v:shape style="position:absolute;left:7943;top:7065;width:8;height:2" coordorigin="7943,7065" coordsize="8,0" path="m7943,7065l7951,7065e" filled="false" stroked="true" strokeweight=".479pt" strokecolor="#000000">
                <v:path arrowok="t"/>
              </v:shape>
            </v:group>
            <v:group style="position:absolute;left:7943;top:7089;width:8;height:2" coordorigin="7943,7089" coordsize="8,2">
              <v:shape style="position:absolute;left:7943;top:7089;width:8;height:2" coordorigin="7943,7089" coordsize="8,0" path="m7943,7089l7951,7089e" filled="false" stroked="true" strokeweight=".48pt" strokecolor="#000000">
                <v:path arrowok="t"/>
              </v:shape>
            </v:group>
            <v:group style="position:absolute;left:7943;top:7113;width:8;height:2" coordorigin="7943,7113" coordsize="8,2">
              <v:shape style="position:absolute;left:7943;top:7113;width:8;height:2" coordorigin="7943,7113" coordsize="8,0" path="m7943,7113l7951,7113e" filled="false" stroked="true" strokeweight=".48pt" strokecolor="#000000">
                <v:path arrowok="t"/>
              </v:shape>
            </v:group>
            <v:group style="position:absolute;left:7943;top:7137;width:8;height:2" coordorigin="7943,7137" coordsize="8,2">
              <v:shape style="position:absolute;left:7943;top:7137;width:8;height:2" coordorigin="7943,7137" coordsize="8,0" path="m7943,7137l7951,7137e" filled="false" stroked="true" strokeweight=".479pt" strokecolor="#000000">
                <v:path arrowok="t"/>
              </v:shape>
            </v:group>
            <v:group style="position:absolute;left:7943;top:7161;width:8;height:2" coordorigin="7943,7161" coordsize="8,2">
              <v:shape style="position:absolute;left:7943;top:7161;width:8;height:2" coordorigin="7943,7161" coordsize="8,0" path="m7943,7161l7951,7161e" filled="false" stroked="true" strokeweight=".479pt" strokecolor="#000000">
                <v:path arrowok="t"/>
              </v:shape>
            </v:group>
            <v:group style="position:absolute;left:7943;top:7185;width:8;height:2" coordorigin="7943,7185" coordsize="8,2">
              <v:shape style="position:absolute;left:7943;top:7185;width:8;height:2" coordorigin="7943,7185" coordsize="8,0" path="m7943,7185l7951,7185e" filled="false" stroked="true" strokeweight=".48pt" strokecolor="#000000">
                <v:path arrowok="t"/>
              </v:shape>
            </v:group>
            <v:group style="position:absolute;left:7943;top:7209;width:8;height:2" coordorigin="7943,7209" coordsize="8,2">
              <v:shape style="position:absolute;left:7943;top:7209;width:8;height:2" coordorigin="7943,7209" coordsize="8,0" path="m7943,7209l7951,7209e" filled="false" stroked="true" strokeweight=".479pt" strokecolor="#000000">
                <v:path arrowok="t"/>
              </v:shape>
            </v:group>
            <v:group style="position:absolute;left:7943;top:7233;width:8;height:2" coordorigin="7943,7233" coordsize="8,2">
              <v:shape style="position:absolute;left:7943;top:7233;width:8;height:2" coordorigin="7943,7233" coordsize="8,0" path="m7943,7233l7951,7233e" filled="false" stroked="true" strokeweight=".479pt" strokecolor="#000000">
                <v:path arrowok="t"/>
              </v:shape>
            </v:group>
            <v:group style="position:absolute;left:7943;top:7257;width:8;height:2" coordorigin="7943,7257" coordsize="8,2">
              <v:shape style="position:absolute;left:7943;top:7257;width:8;height:2" coordorigin="7943,7257" coordsize="8,0" path="m7943,7257l7951,7257e" filled="false" stroked="true" strokeweight=".48pt" strokecolor="#000000">
                <v:path arrowok="t"/>
              </v:shape>
            </v:group>
            <v:group style="position:absolute;left:7943;top:7281;width:8;height:2" coordorigin="7943,7281" coordsize="8,2">
              <v:shape style="position:absolute;left:7943;top:7281;width:8;height:2" coordorigin="7943,7281" coordsize="8,0" path="m7943,7281l7951,7281e" filled="false" stroked="true" strokeweight=".479pt" strokecolor="#000000">
                <v:path arrowok="t"/>
              </v:shape>
            </v:group>
            <v:group style="position:absolute;left:7943;top:7305;width:8;height:2" coordorigin="7943,7305" coordsize="8,2">
              <v:shape style="position:absolute;left:7943;top:7305;width:8;height:2" coordorigin="7943,7305" coordsize="8,0" path="m7943,7305l7951,7305e" filled="false" stroked="true" strokeweight=".479pt" strokecolor="#000000">
                <v:path arrowok="t"/>
              </v:shape>
            </v:group>
            <v:group style="position:absolute;left:7943;top:7329;width:8;height:2" coordorigin="7943,7329" coordsize="8,2">
              <v:shape style="position:absolute;left:7943;top:7329;width:8;height:2" coordorigin="7943,7329" coordsize="8,0" path="m7943,7329l7951,7329e" filled="false" stroked="true" strokeweight=".48pt" strokecolor="#000000">
                <v:path arrowok="t"/>
              </v:shape>
            </v:group>
            <v:group style="position:absolute;left:7943;top:7353;width:8;height:2" coordorigin="7943,7353" coordsize="8,2">
              <v:shape style="position:absolute;left:7943;top:7353;width:8;height:2" coordorigin="7943,7353" coordsize="8,0" path="m7943,7353l7951,7353e" filled="false" stroked="true" strokeweight=".48pt" strokecolor="#000000">
                <v:path arrowok="t"/>
              </v:shape>
            </v:group>
            <v:group style="position:absolute;left:7943;top:7377;width:8;height:2" coordorigin="7943,7377" coordsize="8,2">
              <v:shape style="position:absolute;left:7943;top:7377;width:8;height:2" coordorigin="7943,7377" coordsize="8,0" path="m7943,7377l7951,7377e" filled="false" stroked="true" strokeweight=".479pt" strokecolor="#000000">
                <v:path arrowok="t"/>
              </v:shape>
            </v:group>
            <v:group style="position:absolute;left:7943;top:7401;width:8;height:2" coordorigin="7943,7401" coordsize="8,2">
              <v:shape style="position:absolute;left:7943;top:7401;width:8;height:2" coordorigin="7943,7401" coordsize="8,0" path="m7943,7401l7951,7401e" filled="false" stroked="true" strokeweight=".48pt" strokecolor="#000000">
                <v:path arrowok="t"/>
              </v:shape>
            </v:group>
            <v:group style="position:absolute;left:7943;top:7425;width:8;height:2" coordorigin="7943,7425" coordsize="8,2">
              <v:shape style="position:absolute;left:7943;top:7425;width:8;height:2" coordorigin="7943,7425" coordsize="8,0" path="m7943,7425l7951,7425e" filled="false" stroked="true" strokeweight=".48pt" strokecolor="#000000">
                <v:path arrowok="t"/>
              </v:shape>
            </v:group>
            <v:group style="position:absolute;left:7943;top:7449;width:8;height:2" coordorigin="7943,7449" coordsize="8,2">
              <v:shape style="position:absolute;left:7943;top:7449;width:8;height:2" coordorigin="7943,7449" coordsize="8,0" path="m7943,7449l7951,7449e" filled="false" stroked="true" strokeweight=".479pt" strokecolor="#000000">
                <v:path arrowok="t"/>
              </v:shape>
            </v:group>
            <v:group style="position:absolute;left:7943;top:7473;width:8;height:2" coordorigin="7943,7473" coordsize="8,2">
              <v:shape style="position:absolute;left:7943;top:7473;width:8;height:2" coordorigin="7943,7473" coordsize="8,0" path="m7943,7473l7951,7473e" filled="false" stroked="true" strokeweight=".479pt" strokecolor="#000000">
                <v:path arrowok="t"/>
              </v:shape>
            </v:group>
            <v:group style="position:absolute;left:7943;top:7497;width:8;height:2" coordorigin="7943,7497" coordsize="8,2">
              <v:shape style="position:absolute;left:7943;top:7497;width:8;height:2" coordorigin="7943,7497" coordsize="8,0" path="m7943,7497l7951,7497e" filled="false" stroked="true" strokeweight=".48pt" strokecolor="#000000">
                <v:path arrowok="t"/>
              </v:shape>
            </v:group>
            <v:group style="position:absolute;left:7943;top:7521;width:8;height:2" coordorigin="7943,7521" coordsize="8,2">
              <v:shape style="position:absolute;left:7943;top:7521;width:8;height:2" coordorigin="7943,7521" coordsize="8,0" path="m7943,7521l7951,7521e" filled="false" stroked="true" strokeweight=".479pt" strokecolor="#000000">
                <v:path arrowok="t"/>
              </v:shape>
            </v:group>
            <v:group style="position:absolute;left:7943;top:7545;width:8;height:2" coordorigin="7943,7545" coordsize="8,2">
              <v:shape style="position:absolute;left:7943;top:7545;width:8;height:2" coordorigin="7943,7545" coordsize="8,0" path="m7943,7545l7951,7545e" filled="false" stroked="true" strokeweight=".479pt" strokecolor="#000000">
                <v:path arrowok="t"/>
              </v:shape>
            </v:group>
            <v:group style="position:absolute;left:7943;top:7569;width:8;height:2" coordorigin="7943,7569" coordsize="8,2">
              <v:shape style="position:absolute;left:7943;top:7569;width:8;height:2" coordorigin="7943,7569" coordsize="8,0" path="m7943,7569l7951,7569e" filled="false" stroked="true" strokeweight=".48pt" strokecolor="#000000">
                <v:path arrowok="t"/>
              </v:shape>
            </v:group>
            <v:group style="position:absolute;left:7943;top:7592;width:8;height:2" coordorigin="7943,7592" coordsize="8,2">
              <v:shape style="position:absolute;left:7943;top:7592;width:8;height:2" coordorigin="7943,7592" coordsize="8,0" path="m7943,7592l7951,7592e" filled="false" stroked="true" strokeweight=".479pt" strokecolor="#000000">
                <v:path arrowok="t"/>
              </v:shape>
            </v:group>
            <v:group style="position:absolute;left:7943;top:7616;width:8;height:2" coordorigin="7943,7616" coordsize="8,2">
              <v:shape style="position:absolute;left:7943;top:7616;width:8;height:2" coordorigin="7943,7616" coordsize="8,0" path="m7943,7616l7951,7616e" filled="false" stroked="true" strokeweight=".479pt" strokecolor="#000000">
                <v:path arrowok="t"/>
              </v:shape>
            </v:group>
            <v:group style="position:absolute;left:7943;top:7640;width:8;height:2" coordorigin="7943,7640" coordsize="8,2">
              <v:shape style="position:absolute;left:7943;top:7640;width:8;height:2" coordorigin="7943,7640" coordsize="8,0" path="m7943,7640l7951,7640e" filled="false" stroked="true" strokeweight=".48pt" strokecolor="#000000">
                <v:path arrowok="t"/>
              </v:shape>
            </v:group>
            <v:group style="position:absolute;left:7943;top:7664;width:8;height:2" coordorigin="7943,7664" coordsize="8,2">
              <v:shape style="position:absolute;left:7943;top:7664;width:8;height:2" coordorigin="7943,7664" coordsize="8,0" path="m7943,7664l7951,7664e" filled="false" stroked="true" strokeweight=".48pt" strokecolor="#000000">
                <v:path arrowok="t"/>
              </v:shape>
            </v:group>
            <v:group style="position:absolute;left:7943;top:7688;width:8;height:2" coordorigin="7943,7688" coordsize="8,2">
              <v:shape style="position:absolute;left:7943;top:7688;width:8;height:2" coordorigin="7943,7688" coordsize="8,0" path="m7943,7688l7951,7688e" filled="false" stroked="true" strokeweight=".479pt" strokecolor="#000000">
                <v:path arrowok="t"/>
              </v:shape>
            </v:group>
            <v:group style="position:absolute;left:7943;top:7712;width:8;height:2" coordorigin="7943,7712" coordsize="8,2">
              <v:shape style="position:absolute;left:7943;top:7712;width:8;height:2" coordorigin="7943,7712" coordsize="8,0" path="m7943,7712l7951,7712e" filled="false" stroked="true" strokeweight=".48pt" strokecolor="#000000">
                <v:path arrowok="t"/>
              </v:shape>
            </v:group>
            <v:group style="position:absolute;left:7943;top:7736;width:8;height:2" coordorigin="7943,7736" coordsize="8,2">
              <v:shape style="position:absolute;left:7943;top:7736;width:8;height:2" coordorigin="7943,7736" coordsize="8,0" path="m7943,7736l7951,7736e" filled="false" stroked="true" strokeweight=".48pt" strokecolor="#000000">
                <v:path arrowok="t"/>
              </v:shape>
            </v:group>
            <v:group style="position:absolute;left:7943;top:7760;width:8;height:2" coordorigin="7943,7760" coordsize="8,2">
              <v:shape style="position:absolute;left:7943;top:7760;width:8;height:2" coordorigin="7943,7760" coordsize="8,0" path="m7943,7760l7951,7760e" filled="false" stroked="true" strokeweight=".479pt" strokecolor="#000000">
                <v:path arrowok="t"/>
              </v:shape>
            </v:group>
            <v:group style="position:absolute;left:7943;top:7784;width:8;height:2" coordorigin="7943,7784" coordsize="8,2">
              <v:shape style="position:absolute;left:7943;top:7784;width:8;height:2" coordorigin="7943,7784" coordsize="8,0" path="m7943,7784l7951,7784e" filled="false" stroked="true" strokeweight=".48pt" strokecolor="#000000">
                <v:path arrowok="t"/>
              </v:shape>
            </v:group>
            <v:group style="position:absolute;left:7943;top:7808;width:8;height:2" coordorigin="7943,7808" coordsize="8,2">
              <v:shape style="position:absolute;left:7943;top:7808;width:8;height:2" coordorigin="7943,7808" coordsize="8,0" path="m7943,7808l7951,7808e" filled="false" stroked="true" strokeweight=".48pt" strokecolor="#000000">
                <v:path arrowok="t"/>
              </v:shape>
            </v:group>
            <v:group style="position:absolute;left:7943;top:7832;width:8;height:2" coordorigin="7943,7832" coordsize="8,2">
              <v:shape style="position:absolute;left:7943;top:7832;width:8;height:2" coordorigin="7943,7832" coordsize="8,0" path="m7943,7832l7951,7832e" filled="false" stroked="true" strokeweight=".479pt" strokecolor="#000000">
                <v:path arrowok="t"/>
              </v:shape>
            </v:group>
            <v:group style="position:absolute;left:7943;top:7856;width:8;height:2" coordorigin="7943,7856" coordsize="8,2">
              <v:shape style="position:absolute;left:7943;top:7856;width:8;height:2" coordorigin="7943,7856" coordsize="8,0" path="m7943,7856l7951,7856e" filled="false" stroked="true" strokeweight=".479pt" strokecolor="#000000">
                <v:path arrowok="t"/>
              </v:shape>
            </v:group>
            <v:group style="position:absolute;left:7943;top:7880;width:8;height:2" coordorigin="7943,7880" coordsize="8,2">
              <v:shape style="position:absolute;left:7943;top:7880;width:8;height:2" coordorigin="7943,7880" coordsize="8,0" path="m7943,7880l7951,7880e" filled="false" stroked="true" strokeweight=".48pt" strokecolor="#000000">
                <v:path arrowok="t"/>
              </v:shape>
            </v:group>
            <v:group style="position:absolute;left:7943;top:7904;width:8;height:2" coordorigin="7943,7904" coordsize="8,2">
              <v:shape style="position:absolute;left:7943;top:7904;width:8;height:2" coordorigin="7943,7904" coordsize="8,0" path="m7943,7904l7951,7904e" filled="false" stroked="true" strokeweight=".479pt" strokecolor="#000000">
                <v:path arrowok="t"/>
              </v:shape>
            </v:group>
            <v:group style="position:absolute;left:7943;top:7928;width:8;height:2" coordorigin="7943,7928" coordsize="8,2">
              <v:shape style="position:absolute;left:7943;top:7928;width:8;height:2" coordorigin="7943,7928" coordsize="8,0" path="m7943,7928l7951,7928e" filled="false" stroked="true" strokeweight=".479pt" strokecolor="#000000">
                <v:path arrowok="t"/>
              </v:shape>
            </v:group>
            <v:group style="position:absolute;left:7943;top:7952;width:8;height:2" coordorigin="7943,7952" coordsize="8,2">
              <v:shape style="position:absolute;left:7943;top:7952;width:8;height:2" coordorigin="7943,7952" coordsize="8,0" path="m7943,7952l7951,7952e" filled="false" stroked="true" strokeweight=".48pt" strokecolor="#000000">
                <v:path arrowok="t"/>
              </v:shape>
            </v:group>
            <v:group style="position:absolute;left:7943;top:7976;width:8;height:2" coordorigin="7943,7976" coordsize="8,2">
              <v:shape style="position:absolute;left:7943;top:7976;width:8;height:2" coordorigin="7943,7976" coordsize="8,0" path="m7943,7976l7951,7976e" filled="false" stroked="true" strokeweight=".479pt" strokecolor="#000000">
                <v:path arrowok="t"/>
              </v:shape>
            </v:group>
            <v:group style="position:absolute;left:7943;top:8000;width:8;height:2" coordorigin="7943,8000" coordsize="8,2">
              <v:shape style="position:absolute;left:7943;top:8000;width:8;height:2" coordorigin="7943,8000" coordsize="8,0" path="m7943,8000l7951,8000e" filled="false" stroked="true" strokeweight=".479pt" strokecolor="#000000">
                <v:path arrowok="t"/>
              </v:shape>
            </v:group>
            <v:group style="position:absolute;left:7943;top:8024;width:8;height:2" coordorigin="7943,8024" coordsize="8,2">
              <v:shape style="position:absolute;left:7943;top:8024;width:8;height:2" coordorigin="7943,8024" coordsize="8,0" path="m7943,8024l7951,8024e" filled="false" stroked="true" strokeweight=".48pt" strokecolor="#000000">
                <v:path arrowok="t"/>
              </v:shape>
            </v:group>
            <v:group style="position:absolute;left:7943;top:8048;width:8;height:2" coordorigin="7943,8048" coordsize="8,2">
              <v:shape style="position:absolute;left:7943;top:8048;width:8;height:2" coordorigin="7943,8048" coordsize="8,0" path="m7943,8048l7951,8048e" filled="false" stroked="true" strokeweight=".48pt" strokecolor="#000000">
                <v:path arrowok="t"/>
              </v:shape>
            </v:group>
            <v:group style="position:absolute;left:7943;top:8072;width:8;height:2" coordorigin="7943,8072" coordsize="8,2">
              <v:shape style="position:absolute;left:7943;top:8072;width:8;height:2" coordorigin="7943,8072" coordsize="8,0" path="m7943,8072l7951,8072e" filled="false" stroked="true" strokeweight=".479pt" strokecolor="#000000">
                <v:path arrowok="t"/>
              </v:shape>
            </v:group>
            <v:group style="position:absolute;left:7943;top:8096;width:8;height:2" coordorigin="7943,8096" coordsize="8,2">
              <v:shape style="position:absolute;left:7943;top:8096;width:8;height:2" coordorigin="7943,8096" coordsize="8,0" path="m7943,8096l7951,8096e" filled="false" stroked="true" strokeweight=".48pt" strokecolor="#000000">
                <v:path arrowok="t"/>
              </v:shape>
            </v:group>
            <v:group style="position:absolute;left:7943;top:8120;width:8;height:2" coordorigin="7943,8120" coordsize="8,2">
              <v:shape style="position:absolute;left:7943;top:8120;width:8;height:2" coordorigin="7943,8120" coordsize="8,0" path="m7943,8120l7951,8120e" filled="false" stroked="true" strokeweight=".48pt" strokecolor="#000000">
                <v:path arrowok="t"/>
              </v:shape>
            </v:group>
            <v:group style="position:absolute;left:7943;top:8144;width:8;height:2" coordorigin="7943,8144" coordsize="8,2">
              <v:shape style="position:absolute;left:7943;top:8144;width:8;height:2" coordorigin="7943,8144" coordsize="8,0" path="m7943,8144l7951,8144e" filled="false" stroked="true" strokeweight=".479pt" strokecolor="#000000">
                <v:path arrowok="t"/>
              </v:shape>
            </v:group>
            <v:group style="position:absolute;left:7943;top:8168;width:8;height:2" coordorigin="7943,8168" coordsize="8,2">
              <v:shape style="position:absolute;left:7943;top:8168;width:8;height:2" coordorigin="7943,8168" coordsize="8,0" path="m7943,8168l7951,8168e" filled="false" stroked="true" strokeweight=".479pt" strokecolor="#000000">
                <v:path arrowok="t"/>
              </v:shape>
            </v:group>
            <v:group style="position:absolute;left:7943;top:8192;width:8;height:2" coordorigin="7943,8192" coordsize="8,2">
              <v:shape style="position:absolute;left:7943;top:8192;width:8;height:2" coordorigin="7943,8192" coordsize="8,0" path="m7943,8192l7951,8192e" filled="false" stroked="true" strokeweight=".48pt" strokecolor="#000000">
                <v:path arrowok="t"/>
              </v:shape>
            </v:group>
            <v:group style="position:absolute;left:7943;top:8216;width:8;height:2" coordorigin="7943,8216" coordsize="8,2">
              <v:shape style="position:absolute;left:7943;top:8216;width:8;height:2" coordorigin="7943,8216" coordsize="8,0" path="m7943,8216l7951,8216e" filled="false" stroked="true" strokeweight=".479pt" strokecolor="#000000">
                <v:path arrowok="t"/>
              </v:shape>
            </v:group>
            <v:group style="position:absolute;left:7943;top:8240;width:8;height:2" coordorigin="7943,8240" coordsize="8,2">
              <v:shape style="position:absolute;left:7943;top:8240;width:8;height:2" coordorigin="7943,8240" coordsize="8,0" path="m7943,8240l7951,8240e" filled="false" stroked="true" strokeweight=".479pt" strokecolor="#000000">
                <v:path arrowok="t"/>
              </v:shape>
            </v:group>
            <v:group style="position:absolute;left:7943;top:8264;width:8;height:2" coordorigin="7943,8264" coordsize="8,2">
              <v:shape style="position:absolute;left:7943;top:8264;width:8;height:2" coordorigin="7943,8264" coordsize="8,0" path="m7943,8264l7951,8264e" filled="false" stroked="true" strokeweight=".48pt" strokecolor="#000000">
                <v:path arrowok="t"/>
              </v:shape>
            </v:group>
            <v:group style="position:absolute;left:7943;top:8288;width:8;height:2" coordorigin="7943,8288" coordsize="8,2">
              <v:shape style="position:absolute;left:7943;top:8288;width:8;height:2" coordorigin="7943,8288" coordsize="8,0" path="m7943,8288l7951,8288e" filled="false" stroked="true" strokeweight=".479pt" strokecolor="#000000">
                <v:path arrowok="t"/>
              </v:shape>
            </v:group>
            <v:group style="position:absolute;left:7943;top:8312;width:8;height:2" coordorigin="7943,8312" coordsize="8,2">
              <v:shape style="position:absolute;left:7943;top:8312;width:8;height:2" coordorigin="7943,8312" coordsize="8,0" path="m7943,8312l7951,8312e" filled="false" stroked="true" strokeweight=".479pt" strokecolor="#000000">
                <v:path arrowok="t"/>
              </v:shape>
            </v:group>
            <v:group style="position:absolute;left:7943;top:8336;width:8;height:2" coordorigin="7943,8336" coordsize="8,2">
              <v:shape style="position:absolute;left:7943;top:8336;width:8;height:2" coordorigin="7943,8336" coordsize="8,0" path="m7943,8336l7951,8336e" filled="false" stroked="true" strokeweight=".48pt" strokecolor="#000000">
                <v:path arrowok="t"/>
              </v:shape>
            </v:group>
            <v:group style="position:absolute;left:7943;top:8360;width:8;height:2" coordorigin="7943,8360" coordsize="8,2">
              <v:shape style="position:absolute;left:7943;top:8360;width:8;height:2" coordorigin="7943,8360" coordsize="8,0" path="m7943,8360l7951,8360e" filled="false" stroked="true" strokeweight=".479pt" strokecolor="#000000">
                <v:path arrowok="t"/>
              </v:shape>
            </v:group>
            <v:group style="position:absolute;left:7943;top:8384;width:8;height:2" coordorigin="7943,8384" coordsize="8,2">
              <v:shape style="position:absolute;left:7943;top:8384;width:8;height:2" coordorigin="7943,8384" coordsize="8,0" path="m7943,8384l7951,8384e" filled="false" stroked="true" strokeweight=".479pt" strokecolor="#000000">
                <v:path arrowok="t"/>
              </v:shape>
            </v:group>
            <v:group style="position:absolute;left:7943;top:8408;width:8;height:2" coordorigin="7943,8408" coordsize="8,2">
              <v:shape style="position:absolute;left:7943;top:8408;width:8;height:2" coordorigin="7943,8408" coordsize="8,0" path="m7943,8408l7951,8408e" filled="false" stroked="true" strokeweight=".48pt" strokecolor="#000000">
                <v:path arrowok="t"/>
              </v:shape>
            </v:group>
            <v:group style="position:absolute;left:7943;top:8432;width:8;height:2" coordorigin="7943,8432" coordsize="8,2">
              <v:shape style="position:absolute;left:7943;top:8432;width:8;height:2" coordorigin="7943,8432" coordsize="8,0" path="m7943,8432l7951,8432e" filled="false" stroked="true" strokeweight=".48pt" strokecolor="#000000">
                <v:path arrowok="t"/>
              </v:shape>
            </v:group>
            <v:group style="position:absolute;left:7943;top:8456;width:8;height:2" coordorigin="7943,8456" coordsize="8,2">
              <v:shape style="position:absolute;left:7943;top:8456;width:8;height:2" coordorigin="7943,8456" coordsize="8,0" path="m7943,8456l7951,8456e" filled="false" stroked="true" strokeweight=".479pt" strokecolor="#000000">
                <v:path arrowok="t"/>
              </v:shape>
            </v:group>
            <v:group style="position:absolute;left:7943;top:8480;width:8;height:2" coordorigin="7943,8480" coordsize="8,2">
              <v:shape style="position:absolute;left:7943;top:8480;width:8;height:2" coordorigin="7943,8480" coordsize="8,0" path="m7943,8480l7951,8480e" filled="false" stroked="true" strokeweight=".48pt" strokecolor="#000000">
                <v:path arrowok="t"/>
              </v:shape>
            </v:group>
            <v:group style="position:absolute;left:7943;top:8504;width:8;height:2" coordorigin="7943,8504" coordsize="8,2">
              <v:shape style="position:absolute;left:7943;top:8504;width:8;height:2" coordorigin="7943,8504" coordsize="8,0" path="m7943,8504l7951,8504e" filled="false" stroked="true" strokeweight=".48pt" strokecolor="#000000">
                <v:path arrowok="t"/>
              </v:shape>
            </v:group>
            <v:group style="position:absolute;left:7943;top:8527;width:8;height:2" coordorigin="7943,8527" coordsize="8,2">
              <v:shape style="position:absolute;left:7943;top:8527;width:8;height:2" coordorigin="7943,8527" coordsize="8,0" path="m7943,8527l7951,8527e" filled="false" stroked="true" strokeweight=".479pt" strokecolor="#000000">
                <v:path arrowok="t"/>
              </v:shape>
            </v:group>
            <v:group style="position:absolute;left:7943;top:8551;width:8;height:2" coordorigin="7943,8551" coordsize="8,2">
              <v:shape style="position:absolute;left:7943;top:8551;width:8;height:2" coordorigin="7943,8551" coordsize="8,0" path="m7943,8551l7951,8551e" filled="false" stroked="true" strokeweight=".479pt" strokecolor="#000000">
                <v:path arrowok="t"/>
              </v:shape>
            </v:group>
            <v:group style="position:absolute;left:7943;top:8575;width:8;height:2" coordorigin="7943,8575" coordsize="8,2">
              <v:shape style="position:absolute;left:7943;top:8575;width:8;height:2" coordorigin="7943,8575" coordsize="8,0" path="m7943,8575l7951,8575e" filled="false" stroked="true" strokeweight=".48pt" strokecolor="#000000">
                <v:path arrowok="t"/>
              </v:shape>
            </v:group>
            <v:group style="position:absolute;left:7943;top:8599;width:8;height:2" coordorigin="7943,8599" coordsize="8,2">
              <v:shape style="position:absolute;left:7943;top:8599;width:8;height:2" coordorigin="7943,8599" coordsize="8,0" path="m7943,8599l7951,8599e" filled="false" stroked="true" strokeweight=".479pt" strokecolor="#000000">
                <v:path arrowok="t"/>
              </v:shape>
            </v:group>
            <v:group style="position:absolute;left:7943;top:8623;width:8;height:2" coordorigin="7943,8623" coordsize="8,2">
              <v:shape style="position:absolute;left:7943;top:8623;width:8;height:2" coordorigin="7943,8623" coordsize="8,0" path="m7943,8623l7951,8623e" filled="false" stroked="true" strokeweight=".479pt" strokecolor="#000000">
                <v:path arrowok="t"/>
              </v:shape>
            </v:group>
            <v:group style="position:absolute;left:7943;top:8647;width:8;height:2" coordorigin="7943,8647" coordsize="8,2">
              <v:shape style="position:absolute;left:7943;top:8647;width:8;height:2" coordorigin="7943,8647" coordsize="8,0" path="m7943,8647l7951,8647e" filled="false" stroked="true" strokeweight=".48pt" strokecolor="#000000">
                <v:path arrowok="t"/>
              </v:shape>
            </v:group>
            <v:group style="position:absolute;left:7943;top:8671;width:8;height:2" coordorigin="7943,8671" coordsize="8,2">
              <v:shape style="position:absolute;left:7943;top:8671;width:8;height:2" coordorigin="7943,8671" coordsize="8,0" path="m7943,8671l7951,8671e" filled="false" stroked="true" strokeweight=".479pt" strokecolor="#000000">
                <v:path arrowok="t"/>
              </v:shape>
            </v:group>
            <v:group style="position:absolute;left:7943;top:8695;width:8;height:2" coordorigin="7943,8695" coordsize="8,2">
              <v:shape style="position:absolute;left:7943;top:8695;width:8;height:2" coordorigin="7943,8695" coordsize="8,0" path="m7943,8695l7951,8695e" filled="false" stroked="true" strokeweight=".479pt" strokecolor="#000000">
                <v:path arrowok="t"/>
              </v:shape>
            </v:group>
            <v:group style="position:absolute;left:7943;top:8743;width:8;height:2" coordorigin="7943,8743" coordsize="8,2">
              <v:shape style="position:absolute;left:7943;top:8743;width:8;height:2" coordorigin="7943,8743" coordsize="8,0" path="m7943,8743l7951,8743e" filled="false" stroked="true" strokeweight=".479pt" strokecolor="#000000">
                <v:path arrowok="t"/>
              </v:shape>
            </v:group>
            <v:group style="position:absolute;left:7943;top:8767;width:8;height:2" coordorigin="7943,8767" coordsize="8,2">
              <v:shape style="position:absolute;left:7943;top:8767;width:8;height:2" coordorigin="7943,8767" coordsize="8,0" path="m7943,8767l7951,8767e" filled="false" stroked="true" strokeweight=".479pt" strokecolor="#000000">
                <v:path arrowok="t"/>
              </v:shape>
            </v:group>
            <v:group style="position:absolute;left:7943;top:8791;width:8;height:2" coordorigin="7943,8791" coordsize="8,2">
              <v:shape style="position:absolute;left:7943;top:8791;width:8;height:2" coordorigin="7943,8791" coordsize="8,0" path="m7943,8791l7951,8791e" filled="false" stroked="true" strokeweight=".48pt" strokecolor="#000000">
                <v:path arrowok="t"/>
              </v:shape>
            </v:group>
            <v:group style="position:absolute;left:7943;top:8815;width:8;height:2" coordorigin="7943,8815" coordsize="8,2">
              <v:shape style="position:absolute;left:7943;top:8815;width:8;height:2" coordorigin="7943,8815" coordsize="8,0" path="m7943,8815l7951,8815e" filled="false" stroked="true" strokeweight=".48pt" strokecolor="#000000">
                <v:path arrowok="t"/>
              </v:shape>
            </v:group>
            <v:group style="position:absolute;left:7943;top:8839;width:8;height:2" coordorigin="7943,8839" coordsize="8,2">
              <v:shape style="position:absolute;left:7943;top:8839;width:8;height:2" coordorigin="7943,8839" coordsize="8,0" path="m7943,8839l7951,8839e" filled="false" stroked="true" strokeweight=".479pt" strokecolor="#000000">
                <v:path arrowok="t"/>
              </v:shape>
            </v:group>
            <v:group style="position:absolute;left:7943;top:8863;width:8;height:2" coordorigin="7943,8863" coordsize="8,2">
              <v:shape style="position:absolute;left:7943;top:8863;width:8;height:2" coordorigin="7943,8863" coordsize="8,0" path="m7943,8863l7951,8863e" filled="false" stroked="true" strokeweight=".48pt" strokecolor="#000000">
                <v:path arrowok="t"/>
              </v:shape>
            </v:group>
            <v:group style="position:absolute;left:7943;top:8887;width:8;height:2" coordorigin="7943,8887" coordsize="8,2">
              <v:shape style="position:absolute;left:7943;top:8887;width:8;height:2" coordorigin="7943,8887" coordsize="8,0" path="m7943,8887l7951,8887e" filled="false" stroked="true" strokeweight=".48pt" strokecolor="#000000">
                <v:path arrowok="t"/>
              </v:shape>
            </v:group>
            <v:group style="position:absolute;left:7943;top:8911;width:8;height:2" coordorigin="7943,8911" coordsize="8,2">
              <v:shape style="position:absolute;left:7943;top:8911;width:8;height:2" coordorigin="7943,8911" coordsize="8,0" path="m7943,8911l7951,8911e" filled="false" stroked="true" strokeweight=".479pt" strokecolor="#000000">
                <v:path arrowok="t"/>
              </v:shape>
            </v:group>
            <v:group style="position:absolute;left:7943;top:8935;width:8;height:2" coordorigin="7943,8935" coordsize="8,2">
              <v:shape style="position:absolute;left:7943;top:8935;width:8;height:2" coordorigin="7943,8935" coordsize="8,0" path="m7943,8935l7951,8935e" filled="false" stroked="true" strokeweight=".479pt" strokecolor="#000000">
                <v:path arrowok="t"/>
              </v:shape>
            </v:group>
            <v:group style="position:absolute;left:7943;top:8959;width:8;height:2" coordorigin="7943,8959" coordsize="8,2">
              <v:shape style="position:absolute;left:7943;top:8959;width:8;height:2" coordorigin="7943,8959" coordsize="8,0" path="m7943,8959l7951,8959e" filled="false" stroked="true" strokeweight=".48pt" strokecolor="#000000">
                <v:path arrowok="t"/>
              </v:shape>
            </v:group>
            <v:group style="position:absolute;left:7943;top:8983;width:8;height:2" coordorigin="7943,8983" coordsize="8,2">
              <v:shape style="position:absolute;left:7943;top:8983;width:8;height:2" coordorigin="7943,8983" coordsize="8,0" path="m7943,8983l7951,8983e" filled="false" stroked="true" strokeweight=".479pt" strokecolor="#000000">
                <v:path arrowok="t"/>
              </v:shape>
            </v:group>
            <v:group style="position:absolute;left:7943;top:9007;width:8;height:2" coordorigin="7943,9007" coordsize="8,2">
              <v:shape style="position:absolute;left:7943;top:9007;width:8;height:2" coordorigin="7943,9007" coordsize="8,0" path="m7943,9007l7951,9007e" filled="false" stroked="true" strokeweight=".479pt" strokecolor="#000000">
                <v:path arrowok="t"/>
              </v:shape>
            </v:group>
            <v:group style="position:absolute;left:7943;top:9031;width:8;height:2" coordorigin="7943,9031" coordsize="8,2">
              <v:shape style="position:absolute;left:7943;top:9031;width:8;height:2" coordorigin="7943,9031" coordsize="8,0" path="m7943,9031l7951,9031e" filled="false" stroked="true" strokeweight=".48pt" strokecolor="#000000">
                <v:path arrowok="t"/>
              </v:shape>
            </v:group>
            <v:group style="position:absolute;left:7943;top:9055;width:8;height:2" coordorigin="7943,9055" coordsize="8,2">
              <v:shape style="position:absolute;left:7943;top:9055;width:8;height:2" coordorigin="7943,9055" coordsize="8,0" path="m7943,9055l7951,9055e" filled="false" stroked="true" strokeweight=".479pt" strokecolor="#000000">
                <v:path arrowok="t"/>
              </v:shape>
            </v:group>
            <v:group style="position:absolute;left:7943;top:9079;width:8;height:2" coordorigin="7943,9079" coordsize="8,2">
              <v:shape style="position:absolute;left:7943;top:9079;width:8;height:2" coordorigin="7943,9079" coordsize="8,0" path="m7943,9079l7951,9079e" filled="false" stroked="true" strokeweight=".479pt" strokecolor="#000000">
                <v:path arrowok="t"/>
              </v:shape>
            </v:group>
            <v:group style="position:absolute;left:7943;top:9103;width:8;height:2" coordorigin="7943,9103" coordsize="8,2">
              <v:shape style="position:absolute;left:7943;top:9103;width:8;height:2" coordorigin="7943,9103" coordsize="8,0" path="m7943,9103l7951,9103e" filled="false" stroked="true" strokeweight=".48pt" strokecolor="#000000">
                <v:path arrowok="t"/>
              </v:shape>
            </v:group>
            <v:group style="position:absolute;left:7943;top:9127;width:8;height:2" coordorigin="7943,9127" coordsize="8,2">
              <v:shape style="position:absolute;left:7943;top:9127;width:8;height:2" coordorigin="7943,9127" coordsize="8,0" path="m7943,9127l7951,9127e" filled="false" stroked="true" strokeweight=".48pt" strokecolor="#000000">
                <v:path arrowok="t"/>
              </v:shape>
            </v:group>
            <v:group style="position:absolute;left:7943;top:9151;width:8;height:2" coordorigin="7943,9151" coordsize="8,2">
              <v:shape style="position:absolute;left:7943;top:9151;width:8;height:2" coordorigin="7943,9151" coordsize="8,0" path="m7943,9151l7951,9151e" filled="false" stroked="true" strokeweight=".479pt" strokecolor="#000000">
                <v:path arrowok="t"/>
              </v:shape>
            </v:group>
            <v:group style="position:absolute;left:7943;top:9175;width:8;height:2" coordorigin="7943,9175" coordsize="8,2">
              <v:shape style="position:absolute;left:7943;top:9175;width:8;height:2" coordorigin="7943,9175" coordsize="8,0" path="m7943,9175l7951,9175e" filled="false" stroked="true" strokeweight=".48pt" strokecolor="#000000">
                <v:path arrowok="t"/>
              </v:shape>
            </v:group>
            <v:group style="position:absolute;left:7943;top:9199;width:8;height:2" coordorigin="7943,9199" coordsize="8,2">
              <v:shape style="position:absolute;left:7943;top:9199;width:8;height:2" coordorigin="7943,9199" coordsize="8,0" path="m7943,9199l7951,9199e" filled="false" stroked="true" strokeweight=".48pt" strokecolor="#000000">
                <v:path arrowok="t"/>
              </v:shape>
            </v:group>
            <v:group style="position:absolute;left:7943;top:9223;width:8;height:2" coordorigin="7943,9223" coordsize="8,2">
              <v:shape style="position:absolute;left:7943;top:9223;width:8;height:2" coordorigin="7943,9223" coordsize="8,0" path="m7943,9223l7951,9223e" filled="false" stroked="true" strokeweight=".479pt" strokecolor="#000000">
                <v:path arrowok="t"/>
              </v:shape>
            </v:group>
            <v:group style="position:absolute;left:7943;top:9247;width:8;height:2" coordorigin="7943,9247" coordsize="8,2">
              <v:shape style="position:absolute;left:7943;top:9247;width:8;height:2" coordorigin="7943,9247" coordsize="8,0" path="m7943,9247l7951,9247e" filled="false" stroked="true" strokeweight=".48pt" strokecolor="#000000">
                <v:path arrowok="t"/>
              </v:shape>
            </v:group>
            <v:group style="position:absolute;left:7943;top:9271;width:8;height:2" coordorigin="7943,9271" coordsize="8,2">
              <v:shape style="position:absolute;left:7943;top:9271;width:8;height:2" coordorigin="7943,9271" coordsize="8,0" path="m7943,9271l7951,9271e" filled="false" stroked="true" strokeweight=".48pt" strokecolor="#000000">
                <v:path arrowok="t"/>
              </v:shape>
            </v:group>
            <v:group style="position:absolute;left:7943;top:9295;width:8;height:2" coordorigin="7943,9295" coordsize="8,2">
              <v:shape style="position:absolute;left:7943;top:9295;width:8;height:2" coordorigin="7943,9295" coordsize="8,0" path="m7943,9295l7951,9295e" filled="false" stroked="true" strokeweight=".479pt" strokecolor="#000000">
                <v:path arrowok="t"/>
              </v:shape>
            </v:group>
            <v:group style="position:absolute;left:7943;top:9319;width:8;height:2" coordorigin="7943,9319" coordsize="8,2">
              <v:shape style="position:absolute;left:7943;top:9319;width:8;height:2" coordorigin="7943,9319" coordsize="8,0" path="m7943,9319l7951,9319e" filled="false" stroked="true" strokeweight=".479pt" strokecolor="#000000">
                <v:path arrowok="t"/>
              </v:shape>
            </v:group>
            <v:group style="position:absolute;left:7943;top:9343;width:8;height:2" coordorigin="7943,9343" coordsize="8,2">
              <v:shape style="position:absolute;left:7943;top:9343;width:8;height:2" coordorigin="7943,9343" coordsize="8,0" path="m7943,9343l7951,9343e" filled="false" stroked="true" strokeweight=".48pt" strokecolor="#000000">
                <v:path arrowok="t"/>
              </v:shape>
            </v:group>
            <v:group style="position:absolute;left:7943;top:9367;width:8;height:2" coordorigin="7943,9367" coordsize="8,2">
              <v:shape style="position:absolute;left:7943;top:9367;width:8;height:2" coordorigin="7943,9367" coordsize="8,0" path="m7943,9367l7951,9367e" filled="false" stroked="true" strokeweight=".479pt" strokecolor="#000000">
                <v:path arrowok="t"/>
              </v:shape>
            </v:group>
            <v:group style="position:absolute;left:7943;top:9391;width:8;height:2" coordorigin="7943,9391" coordsize="8,2">
              <v:shape style="position:absolute;left:7943;top:9391;width:8;height:2" coordorigin="7943,9391" coordsize="8,0" path="m7943,9391l7951,9391e" filled="false" stroked="true" strokeweight=".479pt" strokecolor="#000000">
                <v:path arrowok="t"/>
              </v:shape>
            </v:group>
            <v:group style="position:absolute;left:7943;top:9415;width:8;height:2" coordorigin="7943,9415" coordsize="8,2">
              <v:shape style="position:absolute;left:7943;top:9415;width:8;height:2" coordorigin="7943,9415" coordsize="8,0" path="m7943,9415l7951,9415e" filled="false" stroked="true" strokeweight=".48pt" strokecolor="#000000">
                <v:path arrowok="t"/>
              </v:shape>
            </v:group>
            <v:group style="position:absolute;left:7943;top:9438;width:8;height:2" coordorigin="7943,9438" coordsize="8,2">
              <v:shape style="position:absolute;left:7943;top:9438;width:8;height:2" coordorigin="7943,9438" coordsize="8,0" path="m7943,9438l7951,9438e" filled="false" stroked="true" strokeweight=".479pt" strokecolor="#000000">
                <v:path arrowok="t"/>
              </v:shape>
            </v:group>
            <v:group style="position:absolute;left:7943;top:9462;width:8;height:2" coordorigin="7943,9462" coordsize="8,2">
              <v:shape style="position:absolute;left:7943;top:9462;width:8;height:2" coordorigin="7943,9462" coordsize="8,0" path="m7943,9462l7951,9462e" filled="false" stroked="true" strokeweight=".479pt" strokecolor="#000000">
                <v:path arrowok="t"/>
              </v:shape>
            </v:group>
            <v:group style="position:absolute;left:7943;top:9486;width:8;height:2" coordorigin="7943,9486" coordsize="8,2">
              <v:shape style="position:absolute;left:7943;top:9486;width:8;height:2" coordorigin="7943,9486" coordsize="8,0" path="m7943,9486l7951,9486e" filled="false" stroked="true" strokeweight=".48pt" strokecolor="#000000">
                <v:path arrowok="t"/>
              </v:shape>
            </v:group>
            <v:group style="position:absolute;left:7943;top:9510;width:8;height:2" coordorigin="7943,9510" coordsize="8,2">
              <v:shape style="position:absolute;left:7943;top:9510;width:8;height:2" coordorigin="7943,9510" coordsize="8,0" path="m7943,9510l7951,9510e" filled="false" stroked="true" strokeweight=".48pt" strokecolor="#000000">
                <v:path arrowok="t"/>
              </v:shape>
            </v:group>
            <v:group style="position:absolute;left:7943;top:9534;width:8;height:2" coordorigin="7943,9534" coordsize="8,2">
              <v:shape style="position:absolute;left:7943;top:9534;width:8;height:2" coordorigin="7943,9534" coordsize="8,0" path="m7943,9534l7951,9534e" filled="false" stroked="true" strokeweight=".479pt" strokecolor="#000000">
                <v:path arrowok="t"/>
              </v:shape>
            </v:group>
            <v:group style="position:absolute;left:7943;top:9558;width:8;height:2" coordorigin="7943,9558" coordsize="8,2">
              <v:shape style="position:absolute;left:7943;top:9558;width:8;height:2" coordorigin="7943,9558" coordsize="8,0" path="m7943,9558l7951,9558e" filled="false" stroked="true" strokeweight=".48pt" strokecolor="#000000">
                <v:path arrowok="t"/>
              </v:shape>
            </v:group>
            <v:group style="position:absolute;left:7943;top:9582;width:8;height:2" coordorigin="7943,9582" coordsize="8,2">
              <v:shape style="position:absolute;left:7943;top:9582;width:8;height:2" coordorigin="7943,9582" coordsize="8,0" path="m7943,9582l7951,9582e" filled="false" stroked="true" strokeweight=".48pt" strokecolor="#000000">
                <v:path arrowok="t"/>
              </v:shape>
            </v:group>
            <v:group style="position:absolute;left:7943;top:9606;width:8;height:2" coordorigin="7943,9606" coordsize="8,2">
              <v:shape style="position:absolute;left:7943;top:9606;width:8;height:2" coordorigin="7943,9606" coordsize="8,0" path="m7943,9606l7951,9606e" filled="false" stroked="true" strokeweight=".479pt" strokecolor="#000000">
                <v:path arrowok="t"/>
              </v:shape>
            </v:group>
            <v:group style="position:absolute;left:7943;top:9630;width:8;height:2" coordorigin="7943,9630" coordsize="8,2">
              <v:shape style="position:absolute;left:7943;top:9630;width:8;height:2" coordorigin="7943,9630" coordsize="8,0" path="m7943,9630l7951,9630e" filled="false" stroked="true" strokeweight=".48pt" strokecolor="#000000">
                <v:path arrowok="t"/>
              </v:shape>
            </v:group>
            <v:group style="position:absolute;left:7943;top:9654;width:8;height:2" coordorigin="7943,9654" coordsize="8,2">
              <v:shape style="position:absolute;left:7943;top:9654;width:8;height:2" coordorigin="7943,9654" coordsize="8,0" path="m7943,9654l7951,9654e" filled="false" stroked="true" strokeweight=".48pt" strokecolor="#000000">
                <v:path arrowok="t"/>
              </v:shape>
            </v:group>
            <v:group style="position:absolute;left:7943;top:9678;width:8;height:2" coordorigin="7943,9678" coordsize="8,2">
              <v:shape style="position:absolute;left:7943;top:9678;width:8;height:2" coordorigin="7943,9678" coordsize="8,0" path="m7943,9678l7951,9678e" filled="false" stroked="true" strokeweight=".479pt" strokecolor="#000000">
                <v:path arrowok="t"/>
              </v:shape>
            </v:group>
            <v:group style="position:absolute;left:7943;top:9702;width:8;height:2" coordorigin="7943,9702" coordsize="8,2">
              <v:shape style="position:absolute;left:7943;top:9702;width:8;height:2" coordorigin="7943,9702" coordsize="8,0" path="m7943,9702l7951,9702e" filled="false" stroked="true" strokeweight=".479pt" strokecolor="#000000">
                <v:path arrowok="t"/>
              </v:shape>
            </v:group>
            <v:group style="position:absolute;left:7943;top:9726;width:8;height:2" coordorigin="7943,9726" coordsize="8,2">
              <v:shape style="position:absolute;left:7943;top:9726;width:8;height:2" coordorigin="7943,9726" coordsize="8,0" path="m7943,9726l7951,9726e" filled="false" stroked="true" strokeweight=".48pt" strokecolor="#000000">
                <v:path arrowok="t"/>
              </v:shape>
            </v:group>
            <v:group style="position:absolute;left:7943;top:9750;width:8;height:2" coordorigin="7943,9750" coordsize="8,2">
              <v:shape style="position:absolute;left:7943;top:9750;width:8;height:2" coordorigin="7943,9750" coordsize="8,0" path="m7943,9750l7951,9750e" filled="false" stroked="true" strokeweight=".479pt" strokecolor="#000000">
                <v:path arrowok="t"/>
              </v:shape>
            </v:group>
            <v:group style="position:absolute;left:7943;top:9774;width:8;height:2" coordorigin="7943,9774" coordsize="8,2">
              <v:shape style="position:absolute;left:7943;top:9774;width:8;height:2" coordorigin="7943,9774" coordsize="8,0" path="m7943,9774l7951,9774e" filled="false" stroked="true" strokeweight=".479pt" strokecolor="#000000">
                <v:path arrowok="t"/>
              </v:shape>
            </v:group>
            <v:group style="position:absolute;left:7943;top:9798;width:8;height:2" coordorigin="7943,9798" coordsize="8,2">
              <v:shape style="position:absolute;left:7943;top:9798;width:8;height:2" coordorigin="7943,9798" coordsize="8,0" path="m7943,9798l7951,9798e" filled="false" stroked="true" strokeweight=".48pt" strokecolor="#000000">
                <v:path arrowok="t"/>
              </v:shape>
            </v:group>
            <v:group style="position:absolute;left:7943;top:9822;width:8;height:2" coordorigin="7943,9822" coordsize="8,2">
              <v:shape style="position:absolute;left:7943;top:9822;width:8;height:2" coordorigin="7943,9822" coordsize="8,0" path="m7943,9822l7951,9822e" filled="false" stroked="true" strokeweight=".479pt" strokecolor="#000000">
                <v:path arrowok="t"/>
              </v:shape>
            </v:group>
            <v:group style="position:absolute;left:7943;top:9846;width:8;height:2" coordorigin="7943,9846" coordsize="8,2">
              <v:shape style="position:absolute;left:7943;top:9846;width:8;height:2" coordorigin="7943,9846" coordsize="8,0" path="m7943,9846l7951,9846e" filled="false" stroked="true" strokeweight=".479pt" strokecolor="#000000">
                <v:path arrowok="t"/>
              </v:shape>
            </v:group>
            <v:group style="position:absolute;left:7943;top:9870;width:8;height:2" coordorigin="7943,9870" coordsize="8,2">
              <v:shape style="position:absolute;left:7943;top:9870;width:8;height:2" coordorigin="7943,9870" coordsize="8,0" path="m7943,9870l7951,9870e" filled="false" stroked="true" strokeweight=".48pt" strokecolor="#000000">
                <v:path arrowok="t"/>
              </v:shape>
            </v:group>
            <v:group style="position:absolute;left:7943;top:9894;width:8;height:2" coordorigin="7943,9894" coordsize="8,2">
              <v:shape style="position:absolute;left:7943;top:9894;width:8;height:2" coordorigin="7943,9894" coordsize="8,0" path="m7943,9894l7951,9894e" filled="false" stroked="true" strokeweight=".48pt" strokecolor="#000000">
                <v:path arrowok="t"/>
              </v:shape>
            </v:group>
            <v:group style="position:absolute;left:7943;top:9918;width:8;height:2" coordorigin="7943,9918" coordsize="8,2">
              <v:shape style="position:absolute;left:7943;top:9918;width:8;height:2" coordorigin="7943,9918" coordsize="8,0" path="m7943,9918l7951,9918e" filled="false" stroked="true" strokeweight=".479pt" strokecolor="#000000">
                <v:path arrowok="t"/>
              </v:shape>
            </v:group>
            <v:group style="position:absolute;left:7943;top:9942;width:8;height:2" coordorigin="7943,9942" coordsize="8,2">
              <v:shape style="position:absolute;left:7943;top:9942;width:8;height:2" coordorigin="7943,9942" coordsize="8,0" path="m7943,9942l7951,9942e" filled="false" stroked="true" strokeweight=".48pt" strokecolor="#000000">
                <v:path arrowok="t"/>
              </v:shape>
            </v:group>
            <v:group style="position:absolute;left:7943;top:9966;width:8;height:2" coordorigin="7943,9966" coordsize="8,2">
              <v:shape style="position:absolute;left:7943;top:9966;width:8;height:2" coordorigin="7943,9966" coordsize="8,0" path="m7943,9966l7951,9966e" filled="false" stroked="true" strokeweight=".48pt" strokecolor="#000000">
                <v:path arrowok="t"/>
              </v:shape>
            </v:group>
            <v:group style="position:absolute;left:7943;top:9990;width:8;height:2" coordorigin="7943,9990" coordsize="8,2">
              <v:shape style="position:absolute;left:7943;top:9990;width:8;height:2" coordorigin="7943,9990" coordsize="8,0" path="m7943,9990l7951,9990e" filled="false" stroked="true" strokeweight=".479pt" strokecolor="#000000">
                <v:path arrowok="t"/>
              </v:shape>
            </v:group>
            <v:group style="position:absolute;left:7943;top:10014;width:8;height:2" coordorigin="7943,10014" coordsize="8,2">
              <v:shape style="position:absolute;left:7943;top:10014;width:8;height:2" coordorigin="7943,10014" coordsize="8,0" path="m7943,10014l7951,10014e" filled="false" stroked="true" strokeweight=".479pt" strokecolor="#000000">
                <v:path arrowok="t"/>
              </v:shape>
            </v:group>
            <v:group style="position:absolute;left:7943;top:10038;width:8;height:2" coordorigin="7943,10038" coordsize="8,2">
              <v:shape style="position:absolute;left:7943;top:10038;width:8;height:2" coordorigin="7943,10038" coordsize="8,0" path="m7943,10038l7951,10038e" filled="false" stroked="true" strokeweight=".48pt" strokecolor="#000000">
                <v:path arrowok="t"/>
              </v:shape>
            </v:group>
            <v:group style="position:absolute;left:7943;top:10062;width:8;height:2" coordorigin="7943,10062" coordsize="8,2">
              <v:shape style="position:absolute;left:7943;top:10062;width:8;height:2" coordorigin="7943,10062" coordsize="8,0" path="m7943,10062l7951,10062e" filled="false" stroked="true" strokeweight=".479pt" strokecolor="#000000">
                <v:path arrowok="t"/>
              </v:shape>
            </v:group>
            <v:group style="position:absolute;left:7943;top:10086;width:8;height:2" coordorigin="7943,10086" coordsize="8,2">
              <v:shape style="position:absolute;left:7943;top:10086;width:8;height:2" coordorigin="7943,10086" coordsize="8,0" path="m7943,10086l7951,10086e" filled="false" stroked="true" strokeweight=".479pt" strokecolor="#000000">
                <v:path arrowok="t"/>
              </v:shape>
            </v:group>
            <v:group style="position:absolute;left:7943;top:10110;width:8;height:2" coordorigin="7943,10110" coordsize="8,2">
              <v:shape style="position:absolute;left:7943;top:10110;width:8;height:2" coordorigin="7943,10110" coordsize="8,0" path="m7943,10110l7951,10110e" filled="false" stroked="true" strokeweight=".48pt" strokecolor="#000000">
                <v:path arrowok="t"/>
              </v:shape>
            </v:group>
            <v:group style="position:absolute;left:7943;top:10134;width:8;height:2" coordorigin="7943,10134" coordsize="8,2">
              <v:shape style="position:absolute;left:7943;top:10134;width:8;height:2" coordorigin="7943,10134" coordsize="8,0" path="m7943,10134l7951,10134e" filled="false" stroked="true" strokeweight=".479pt" strokecolor="#000000">
                <v:path arrowok="t"/>
              </v:shape>
            </v:group>
            <v:group style="position:absolute;left:7943;top:10158;width:8;height:2" coordorigin="7943,10158" coordsize="8,2">
              <v:shape style="position:absolute;left:7943;top:10158;width:8;height:2" coordorigin="7943,10158" coordsize="8,0" path="m7943,10158l7951,10158e" filled="false" stroked="true" strokeweight=".479pt" strokecolor="#000000">
                <v:path arrowok="t"/>
              </v:shape>
            </v:group>
            <v:group style="position:absolute;left:7943;top:10182;width:8;height:2" coordorigin="7943,10182" coordsize="8,2">
              <v:shape style="position:absolute;left:7943;top:10182;width:8;height:2" coordorigin="7943,10182" coordsize="8,0" path="m7943,10182l7951,10182e" filled="false" stroked="true" strokeweight=".48pt" strokecolor="#000000">
                <v:path arrowok="t"/>
              </v:shape>
            </v:group>
            <v:group style="position:absolute;left:7943;top:10206;width:8;height:2" coordorigin="7943,10206" coordsize="8,2">
              <v:shape style="position:absolute;left:7943;top:10206;width:8;height:2" coordorigin="7943,10206" coordsize="8,0" path="m7943,10206l7951,10206e" filled="false" stroked="true" strokeweight=".48pt" strokecolor="#000000">
                <v:path arrowok="t"/>
              </v:shape>
            </v:group>
            <v:group style="position:absolute;left:7943;top:10230;width:8;height:2" coordorigin="7943,10230" coordsize="8,2">
              <v:shape style="position:absolute;left:7943;top:10230;width:8;height:2" coordorigin="7943,10230" coordsize="8,0" path="m7943,10230l7951,10230e" filled="false" stroked="true" strokeweight=".479pt" strokecolor="#000000">
                <v:path arrowok="t"/>
              </v:shape>
            </v:group>
            <v:group style="position:absolute;left:7943;top:10254;width:8;height:2" coordorigin="7943,10254" coordsize="8,2">
              <v:shape style="position:absolute;left:7943;top:10254;width:8;height:2" coordorigin="7943,10254" coordsize="8,0" path="m7943,10254l7951,10254e" filled="false" stroked="true" strokeweight=".48pt" strokecolor="#000000">
                <v:path arrowok="t"/>
              </v:shape>
            </v:group>
            <v:group style="position:absolute;left:7943;top:10278;width:8;height:2" coordorigin="7943,10278" coordsize="8,2">
              <v:shape style="position:absolute;left:7943;top:10278;width:8;height:2" coordorigin="7943,10278" coordsize="8,0" path="m7943,10278l7951,10278e" filled="false" stroked="true" strokeweight=".48pt" strokecolor="#000000">
                <v:path arrowok="t"/>
              </v:shape>
            </v:group>
            <v:group style="position:absolute;left:7943;top:10302;width:8;height:2" coordorigin="7943,10302" coordsize="8,2">
              <v:shape style="position:absolute;left:7943;top:10302;width:8;height:2" coordorigin="7943,10302" coordsize="8,0" path="m7943,10302l7951,10302e" filled="false" stroked="true" strokeweight=".479pt" strokecolor="#000000">
                <v:path arrowok="t"/>
              </v:shape>
            </v:group>
            <v:group style="position:absolute;left:7943;top:10326;width:8;height:2" coordorigin="7943,10326" coordsize="8,2">
              <v:shape style="position:absolute;left:7943;top:10326;width:8;height:2" coordorigin="7943,10326" coordsize="8,0" path="m7943,10326l7951,10326e" filled="false" stroked="true" strokeweight=".48pt" strokecolor="#000000">
                <v:path arrowok="t"/>
              </v:shape>
            </v:group>
            <v:group style="position:absolute;left:7943;top:10349;width:8;height:2" coordorigin="7943,10349" coordsize="8,2">
              <v:shape style="position:absolute;left:7943;top:10349;width:8;height:2" coordorigin="7943,10349" coordsize="8,0" path="m7943,10349l7951,10349e" filled="false" stroked="true" strokeweight=".48pt" strokecolor="#000000">
                <v:path arrowok="t"/>
              </v:shape>
            </v:group>
            <v:group style="position:absolute;left:7943;top:10373;width:8;height:2" coordorigin="7943,10373" coordsize="8,2">
              <v:shape style="position:absolute;left:7943;top:10373;width:8;height:2" coordorigin="7943,10373" coordsize="8,0" path="m7943,10373l7951,10373e" filled="false" stroked="true" strokeweight=".479pt" strokecolor="#000000">
                <v:path arrowok="t"/>
              </v:shape>
            </v:group>
            <v:group style="position:absolute;left:7943;top:10397;width:8;height:2" coordorigin="7943,10397" coordsize="8,2">
              <v:shape style="position:absolute;left:7943;top:10397;width:8;height:2" coordorigin="7943,10397" coordsize="8,0" path="m7943,10397l7951,10397e" filled="false" stroked="true" strokeweight=".479pt" strokecolor="#000000">
                <v:path arrowok="t"/>
              </v:shape>
            </v:group>
            <v:group style="position:absolute;left:7943;top:10421;width:8;height:2" coordorigin="7943,10421" coordsize="8,2">
              <v:shape style="position:absolute;left:7943;top:10421;width:8;height:2" coordorigin="7943,10421" coordsize="8,0" path="m7943,10421l7951,10421e" filled="false" stroked="true" strokeweight=".48pt" strokecolor="#000000">
                <v:path arrowok="t"/>
              </v:shape>
            </v:group>
            <v:group style="position:absolute;left:7943;top:10445;width:8;height:2" coordorigin="7943,10445" coordsize="8,2">
              <v:shape style="position:absolute;left:7943;top:10445;width:8;height:2" coordorigin="7943,10445" coordsize="8,0" path="m7943,10445l7951,10445e" filled="false" stroked="true" strokeweight=".479pt" strokecolor="#000000">
                <v:path arrowok="t"/>
              </v:shape>
            </v:group>
            <v:group style="position:absolute;left:7943;top:10469;width:8;height:2" coordorigin="7943,10469" coordsize="8,2">
              <v:shape style="position:absolute;left:7943;top:10469;width:8;height:2" coordorigin="7943,10469" coordsize="8,0" path="m7943,10469l7951,10469e" filled="false" stroked="true" strokeweight=".479pt" strokecolor="#000000">
                <v:path arrowok="t"/>
              </v:shape>
            </v:group>
            <v:group style="position:absolute;left:7943;top:10493;width:8;height:2" coordorigin="7943,10493" coordsize="8,2">
              <v:shape style="position:absolute;left:7943;top:10493;width:8;height:2" coordorigin="7943,10493" coordsize="8,0" path="m7943,10493l7951,10493e" filled="false" stroked="true" strokeweight=".48pt" strokecolor="#000000">
                <v:path arrowok="t"/>
              </v:shape>
            </v:group>
            <v:group style="position:absolute;left:7943;top:10517;width:8;height:2" coordorigin="7943,10517" coordsize="8,2">
              <v:shape style="position:absolute;left:7943;top:10517;width:8;height:2" coordorigin="7943,10517" coordsize="8,0" path="m7943,10517l7951,10517e" filled="false" stroked="true" strokeweight=".479pt" strokecolor="#000000">
                <v:path arrowok="t"/>
              </v:shape>
            </v:group>
            <v:group style="position:absolute;left:7943;top:10541;width:8;height:2" coordorigin="7943,10541" coordsize="8,2">
              <v:shape style="position:absolute;left:7943;top:10541;width:8;height:2" coordorigin="7943,10541" coordsize="8,0" path="m7943,10541l7951,10541e" filled="false" stroked="true" strokeweight=".479pt" strokecolor="#000000">
                <v:path arrowok="t"/>
              </v:shape>
            </v:group>
            <v:group style="position:absolute;left:7943;top:10565;width:8;height:2" coordorigin="7943,10565" coordsize="8,2">
              <v:shape style="position:absolute;left:7943;top:10565;width:8;height:2" coordorigin="7943,10565" coordsize="8,0" path="m7943,10565l7951,10565e" filled="false" stroked="true" strokeweight=".48pt" strokecolor="#000000">
                <v:path arrowok="t"/>
              </v:shape>
            </v:group>
            <v:group style="position:absolute;left:7943;top:10589;width:8;height:2" coordorigin="7943,10589" coordsize="8,2">
              <v:shape style="position:absolute;left:7943;top:10589;width:8;height:2" coordorigin="7943,10589" coordsize="8,0" path="m7943,10589l7951,10589e" filled="false" stroked="true" strokeweight=".48pt" strokecolor="#000000">
                <v:path arrowok="t"/>
              </v:shape>
            </v:group>
            <v:group style="position:absolute;left:7943;top:10613;width:8;height:2" coordorigin="7943,10613" coordsize="8,2">
              <v:shape style="position:absolute;left:7943;top:10613;width:8;height:2" coordorigin="7943,10613" coordsize="8,0" path="m7943,10613l7951,10613e" filled="false" stroked="true" strokeweight=".479pt" strokecolor="#000000">
                <v:path arrowok="t"/>
              </v:shape>
            </v:group>
            <v:group style="position:absolute;left:7943;top:10637;width:8;height:2" coordorigin="7943,10637" coordsize="8,2">
              <v:shape style="position:absolute;left:7943;top:10637;width:8;height:2" coordorigin="7943,10637" coordsize="8,0" path="m7943,10637l7951,10637e" filled="false" stroked="true" strokeweight=".48pt" strokecolor="#000000">
                <v:path arrowok="t"/>
              </v:shape>
            </v:group>
            <v:group style="position:absolute;left:7943;top:10661;width:8;height:2" coordorigin="7943,10661" coordsize="8,2">
              <v:shape style="position:absolute;left:7943;top:10661;width:8;height:2" coordorigin="7943,10661" coordsize="8,0" path="m7943,10661l7951,10661e" filled="false" stroked="true" strokeweight=".48pt" strokecolor="#000000">
                <v:path arrowok="t"/>
              </v:shape>
            </v:group>
            <v:group style="position:absolute;left:7943;top:10685;width:8;height:2" coordorigin="7943,10685" coordsize="8,2">
              <v:shape style="position:absolute;left:7943;top:10685;width:8;height:2" coordorigin="7943,10685" coordsize="8,0" path="m7943,10685l7951,10685e" filled="false" stroked="true" strokeweight=".479pt" strokecolor="#000000">
                <v:path arrowok="t"/>
              </v:shape>
            </v:group>
            <v:group style="position:absolute;left:7943;top:10709;width:8;height:2" coordorigin="7943,10709" coordsize="8,2">
              <v:shape style="position:absolute;left:7943;top:10709;width:8;height:2" coordorigin="7943,10709" coordsize="8,0" path="m7943,10709l7951,10709e" filled="false" stroked="true" strokeweight=".48pt" strokecolor="#000000">
                <v:path arrowok="t"/>
              </v:shape>
            </v:group>
            <v:group style="position:absolute;left:7943;top:10733;width:8;height:2" coordorigin="7943,10733" coordsize="8,2">
              <v:shape style="position:absolute;left:7943;top:10733;width:8;height:2" coordorigin="7943,10733" coordsize="8,0" path="m7943,10733l7951,10733e" filled="false" stroked="true" strokeweight=".48pt" strokecolor="#000000">
                <v:path arrowok="t"/>
              </v:shape>
            </v:group>
            <v:group style="position:absolute;left:7943;top:10757;width:8;height:2" coordorigin="7943,10757" coordsize="8,2">
              <v:shape style="position:absolute;left:7943;top:10757;width:8;height:2" coordorigin="7943,10757" coordsize="8,0" path="m7943,10757l7951,10757e" filled="false" stroked="true" strokeweight=".479pt" strokecolor="#000000">
                <v:path arrowok="t"/>
              </v:shape>
            </v:group>
            <v:group style="position:absolute;left:7943;top:10781;width:8;height:2" coordorigin="7943,10781" coordsize="8,2">
              <v:shape style="position:absolute;left:7943;top:10781;width:8;height:2" coordorigin="7943,10781" coordsize="8,0" path="m7943,10781l7951,10781e" filled="false" stroked="true" strokeweight=".479pt" strokecolor="#000000">
                <v:path arrowok="t"/>
              </v:shape>
            </v:group>
            <v:group style="position:absolute;left:7943;top:10805;width:8;height:2" coordorigin="7943,10805" coordsize="8,2">
              <v:shape style="position:absolute;left:7943;top:10805;width:8;height:2" coordorigin="7943,10805" coordsize="8,0" path="m7943,10805l7951,10805e" filled="false" stroked="true" strokeweight=".48pt" strokecolor="#000000">
                <v:path arrowok="t"/>
              </v:shape>
            </v:group>
            <v:group style="position:absolute;left:7943;top:10829;width:8;height:2" coordorigin="7943,10829" coordsize="8,2">
              <v:shape style="position:absolute;left:7943;top:10829;width:8;height:2" coordorigin="7943,10829" coordsize="8,0" path="m7943,10829l7951,10829e" filled="false" stroked="true" strokeweight=".479pt" strokecolor="#000000">
                <v:path arrowok="t"/>
              </v:shape>
            </v:group>
            <v:group style="position:absolute;left:7943;top:10853;width:8;height:2" coordorigin="7943,10853" coordsize="8,2">
              <v:shape style="position:absolute;left:7943;top:10853;width:8;height:2" coordorigin="7943,10853" coordsize="8,0" path="m7943,10853l7951,10853e" filled="false" stroked="true" strokeweight=".479pt" strokecolor="#000000">
                <v:path arrowok="t"/>
              </v:shape>
            </v:group>
            <v:group style="position:absolute;left:7943;top:10877;width:8;height:2" coordorigin="7943,10877" coordsize="8,2">
              <v:shape style="position:absolute;left:7943;top:10877;width:8;height:2" coordorigin="7943,10877" coordsize="8,0" path="m7943,10877l7951,10877e" filled="false" stroked="true" strokeweight=".48pt" strokecolor="#000000">
                <v:path arrowok="t"/>
              </v:shape>
            </v:group>
            <v:group style="position:absolute;left:7943;top:10901;width:8;height:2" coordorigin="7943,10901" coordsize="8,2">
              <v:shape style="position:absolute;left:7943;top:10901;width:8;height:2" coordorigin="7943,10901" coordsize="8,0" path="m7943,10901l7951,10901e" filled="false" stroked="true" strokeweight=".479pt" strokecolor="#000000">
                <v:path arrowok="t"/>
              </v:shape>
            </v:group>
            <v:group style="position:absolute;left:7943;top:10925;width:8;height:2" coordorigin="7943,10925" coordsize="8,2">
              <v:shape style="position:absolute;left:7943;top:10925;width:8;height:2" coordorigin="7943,10925" coordsize="8,0" path="m7943,10925l7951,10925e" filled="false" stroked="true" strokeweight=".479pt" strokecolor="#000000">
                <v:path arrowok="t"/>
              </v:shape>
            </v:group>
            <v:group style="position:absolute;left:7943;top:10949;width:8;height:2" coordorigin="7943,10949" coordsize="8,2">
              <v:shape style="position:absolute;left:7943;top:10949;width:8;height:2" coordorigin="7943,10949" coordsize="8,0" path="m7943,10949l7951,10949e" filled="false" stroked="true" strokeweight=".48pt" strokecolor="#000000">
                <v:path arrowok="t"/>
              </v:shape>
            </v:group>
            <v:group style="position:absolute;left:7943;top:10973;width:8;height:2" coordorigin="7943,10973" coordsize="8,2">
              <v:shape style="position:absolute;left:7943;top:10973;width:8;height:2" coordorigin="7943,10973" coordsize="8,0" path="m7943,10973l7951,10973e" filled="false" stroked="true" strokeweight=".48pt" strokecolor="#000000">
                <v:path arrowok="t"/>
              </v:shape>
            </v:group>
            <v:group style="position:absolute;left:7943;top:10997;width:8;height:2" coordorigin="7943,10997" coordsize="8,2">
              <v:shape style="position:absolute;left:7943;top:10997;width:8;height:2" coordorigin="7943,10997" coordsize="8,0" path="m7943,10997l7951,10997e" filled="false" stroked="true" strokeweight=".479pt" strokecolor="#000000">
                <v:path arrowok="t"/>
              </v:shape>
            </v:group>
            <v:group style="position:absolute;left:7943;top:11021;width:8;height:2" coordorigin="7943,11021" coordsize="8,2">
              <v:shape style="position:absolute;left:7943;top:11021;width:8;height:2" coordorigin="7943,11021" coordsize="8,0" path="m7943,11021l7951,11021e" filled="false" stroked="true" strokeweight=".48pt" strokecolor="#000000">
                <v:path arrowok="t"/>
              </v:shape>
            </v:group>
            <v:group style="position:absolute;left:7943;top:11045;width:8;height:2" coordorigin="7943,11045" coordsize="8,2">
              <v:shape style="position:absolute;left:7943;top:11045;width:8;height:2" coordorigin="7943,11045" coordsize="8,0" path="m7943,11045l7951,11045e" filled="false" stroked="true" strokeweight=".48pt" strokecolor="#000000">
                <v:path arrowok="t"/>
              </v:shape>
            </v:group>
            <v:group style="position:absolute;left:7943;top:11069;width:8;height:2" coordorigin="7943,11069" coordsize="8,2">
              <v:shape style="position:absolute;left:7943;top:11069;width:8;height:2" coordorigin="7943,11069" coordsize="8,0" path="m7943,11069l7951,11069e" filled="false" stroked="true" strokeweight=".479pt" strokecolor="#000000">
                <v:path arrowok="t"/>
              </v:shape>
            </v:group>
            <v:group style="position:absolute;left:7943;top:11093;width:8;height:2" coordorigin="7943,11093" coordsize="8,2">
              <v:shape style="position:absolute;left:7943;top:11093;width:8;height:2" coordorigin="7943,11093" coordsize="8,0" path="m7943,11093l7951,11093e" filled="false" stroked="true" strokeweight=".48pt" strokecolor="#000000">
                <v:path arrowok="t"/>
              </v:shape>
            </v:group>
            <v:group style="position:absolute;left:7943;top:11117;width:8;height:2" coordorigin="7943,11117" coordsize="8,2">
              <v:shape style="position:absolute;left:7943;top:11117;width:8;height:2" coordorigin="7943,11117" coordsize="8,0" path="m7943,11117l7951,11117e" filled="false" stroked="true" strokeweight=".48pt" strokecolor="#000000">
                <v:path arrowok="t"/>
              </v:shape>
            </v:group>
            <v:group style="position:absolute;left:7943;top:11141;width:8;height:2" coordorigin="7943,11141" coordsize="8,2">
              <v:shape style="position:absolute;left:7943;top:11141;width:8;height:2" coordorigin="7943,11141" coordsize="8,0" path="m7943,11141l7951,11141e" filled="false" stroked="true" strokeweight=".479pt" strokecolor="#000000">
                <v:path arrowok="t"/>
              </v:shape>
            </v:group>
            <v:group style="position:absolute;left:7943;top:11165;width:8;height:2" coordorigin="7943,11165" coordsize="8,2">
              <v:shape style="position:absolute;left:7943;top:11165;width:8;height:2" coordorigin="7943,11165" coordsize="8,0" path="m7943,11165l7951,11165e" filled="false" stroked="true" strokeweight=".479pt" strokecolor="#000000">
                <v:path arrowok="t"/>
              </v:shape>
            </v:group>
            <v:group style="position:absolute;left:7943;top:11189;width:8;height:2" coordorigin="7943,11189" coordsize="8,2">
              <v:shape style="position:absolute;left:7943;top:11189;width:8;height:2" coordorigin="7943,11189" coordsize="8,0" path="m7943,11189l7951,11189e" filled="false" stroked="true" strokeweight=".48pt" strokecolor="#000000">
                <v:path arrowok="t"/>
              </v:shape>
            </v:group>
            <v:group style="position:absolute;left:7943;top:11213;width:8;height:2" coordorigin="7943,11213" coordsize="8,2">
              <v:shape style="position:absolute;left:7943;top:11213;width:8;height:2" coordorigin="7943,11213" coordsize="8,0" path="m7943,11213l7951,11213e" filled="false" stroked="true" strokeweight=".479pt" strokecolor="#000000">
                <v:path arrowok="t"/>
              </v:shape>
            </v:group>
            <v:group style="position:absolute;left:7943;top:11237;width:8;height:2" coordorigin="7943,11237" coordsize="8,2">
              <v:shape style="position:absolute;left:7943;top:11237;width:8;height:2" coordorigin="7943,11237" coordsize="8,0" path="m7943,11237l7951,11237e" filled="false" stroked="true" strokeweight=".479pt" strokecolor="#000000">
                <v:path arrowok="t"/>
              </v:shape>
            </v:group>
            <v:group style="position:absolute;left:7943;top:11260;width:8;height:2" coordorigin="7943,11260" coordsize="8,2">
              <v:shape style="position:absolute;left:7943;top:11260;width:8;height:2" coordorigin="7943,11260" coordsize="8,0" path="m7943,11260l7951,11260e" filled="false" stroked="true" strokeweight=".48pt" strokecolor="#000000">
                <v:path arrowok="t"/>
              </v:shape>
            </v:group>
            <v:group style="position:absolute;left:7943;top:11284;width:8;height:2" coordorigin="7943,11284" coordsize="8,2">
              <v:shape style="position:absolute;left:7943;top:11284;width:8;height:2" coordorigin="7943,11284" coordsize="8,0" path="m7943,11284l7951,11284e" filled="false" stroked="true" strokeweight=".48pt" strokecolor="#000000">
                <v:path arrowok="t"/>
              </v:shape>
            </v:group>
            <v:group style="position:absolute;left:7943;top:11308;width:8;height:2" coordorigin="7943,11308" coordsize="8,2">
              <v:shape style="position:absolute;left:7943;top:11308;width:8;height:2" coordorigin="7943,11308" coordsize="8,0" path="m7943,11308l7951,11308e" filled="false" stroked="true" strokeweight=".479pt" strokecolor="#000000">
                <v:path arrowok="t"/>
              </v:shape>
            </v:group>
            <v:group style="position:absolute;left:7943;top:11332;width:8;height:2" coordorigin="7943,11332" coordsize="8,2">
              <v:shape style="position:absolute;left:7943;top:11332;width:8;height:2" coordorigin="7943,11332" coordsize="8,0" path="m7943,11332l7951,11332e" filled="false" stroked="true" strokeweight=".48pt" strokecolor="#000000">
                <v:path arrowok="t"/>
              </v:shape>
            </v:group>
            <v:group style="position:absolute;left:7943;top:11356;width:8;height:2" coordorigin="7943,11356" coordsize="8,2">
              <v:shape style="position:absolute;left:7943;top:11356;width:8;height:2" coordorigin="7943,11356" coordsize="8,0" path="m7943,11356l7951,11356e" filled="false" stroked="true" strokeweight=".48pt" strokecolor="#000000">
                <v:path arrowok="t"/>
              </v:shape>
            </v:group>
            <v:group style="position:absolute;left:7943;top:11380;width:8;height:2" coordorigin="7943,11380" coordsize="8,2">
              <v:shape style="position:absolute;left:7943;top:11380;width:8;height:2" coordorigin="7943,11380" coordsize="8,0" path="m7943,11380l7951,11380e" filled="false" stroked="true" strokeweight=".479pt" strokecolor="#000000">
                <v:path arrowok="t"/>
              </v:shape>
            </v:group>
            <v:group style="position:absolute;left:7943;top:11404;width:8;height:2" coordorigin="7943,11404" coordsize="8,2">
              <v:shape style="position:absolute;left:7943;top:11404;width:8;height:2" coordorigin="7943,11404" coordsize="8,0" path="m7943,11404l7951,11404e" filled="false" stroked="true" strokeweight=".48pt" strokecolor="#000000">
                <v:path arrowok="t"/>
              </v:shape>
            </v:group>
            <v:group style="position:absolute;left:7943;top:11428;width:8;height:2" coordorigin="7943,11428" coordsize="8,2">
              <v:shape style="position:absolute;left:7943;top:11428;width:8;height:2" coordorigin="7943,11428" coordsize="8,0" path="m7943,11428l7951,11428e" filled="false" stroked="true" strokeweight=".48pt" strokecolor="#000000">
                <v:path arrowok="t"/>
              </v:shape>
            </v:group>
            <v:group style="position:absolute;left:7943;top:11452;width:8;height:2" coordorigin="7943,11452" coordsize="8,2">
              <v:shape style="position:absolute;left:7943;top:11452;width:8;height:2" coordorigin="7943,11452" coordsize="8,0" path="m7943,11452l7951,11452e" filled="false" stroked="true" strokeweight=".479pt" strokecolor="#000000">
                <v:path arrowok="t"/>
              </v:shape>
            </v:group>
            <v:group style="position:absolute;left:7943;top:11476;width:8;height:2" coordorigin="7943,11476" coordsize="8,2">
              <v:shape style="position:absolute;left:7943;top:11476;width:8;height:2" coordorigin="7943,11476" coordsize="8,0" path="m7943,11476l7951,11476e" filled="false" stroked="true" strokeweight=".479pt" strokecolor="#000000">
                <v:path arrowok="t"/>
              </v:shape>
            </v:group>
            <v:group style="position:absolute;left:7943;top:11500;width:8;height:2" coordorigin="7943,11500" coordsize="8,2">
              <v:shape style="position:absolute;left:7943;top:11500;width:8;height:2" coordorigin="7943,11500" coordsize="8,0" path="m7943,11500l7951,11500e" filled="false" stroked="true" strokeweight=".48pt" strokecolor="#000000">
                <v:path arrowok="t"/>
              </v:shape>
            </v:group>
            <v:group style="position:absolute;left:7943;top:11524;width:8;height:2" coordorigin="7943,11524" coordsize="8,2">
              <v:shape style="position:absolute;left:7943;top:11524;width:8;height:2" coordorigin="7943,11524" coordsize="8,0" path="m7943,11524l7951,11524e" filled="false" stroked="true" strokeweight=".479pt" strokecolor="#000000">
                <v:path arrowok="t"/>
              </v:shape>
            </v:group>
            <v:group style="position:absolute;left:7943;top:11548;width:8;height:2" coordorigin="7943,11548" coordsize="8,2">
              <v:shape style="position:absolute;left:7943;top:11548;width:8;height:2" coordorigin="7943,11548" coordsize="8,0" path="m7943,11548l7951,11548e" filled="false" stroked="true" strokeweight=".479pt" strokecolor="#000000">
                <v:path arrowok="t"/>
              </v:shape>
            </v:group>
            <v:group style="position:absolute;left:7943;top:11572;width:8;height:2" coordorigin="7943,11572" coordsize="8,2">
              <v:shape style="position:absolute;left:7943;top:11572;width:8;height:2" coordorigin="7943,11572" coordsize="8,0" path="m7943,11572l7951,11572e" filled="false" stroked="true" strokeweight=".48pt" strokecolor="#000000">
                <v:path arrowok="t"/>
              </v:shape>
            </v:group>
            <v:group style="position:absolute;left:7943;top:11596;width:8;height:2" coordorigin="7943,11596" coordsize="8,2">
              <v:shape style="position:absolute;left:7943;top:11596;width:8;height:2" coordorigin="7943,11596" coordsize="8,0" path="m7943,11596l7951,11596e" filled="false" stroked="true" strokeweight=".479pt" strokecolor="#000000">
                <v:path arrowok="t"/>
              </v:shape>
            </v:group>
            <v:group style="position:absolute;left:7943;top:11620;width:8;height:2" coordorigin="7943,11620" coordsize="8,2">
              <v:shape style="position:absolute;left:7943;top:11620;width:8;height:2" coordorigin="7943,11620" coordsize="8,0" path="m7943,11620l7951,11620e" filled="false" stroked="true" strokeweight=".479pt" strokecolor="#000000">
                <v:path arrowok="t"/>
              </v:shape>
            </v:group>
            <v:group style="position:absolute;left:7943;top:11644;width:8;height:2" coordorigin="7943,11644" coordsize="8,2">
              <v:shape style="position:absolute;left:7943;top:11644;width:8;height:2" coordorigin="7943,11644" coordsize="8,0" path="m7943,11644l7951,11644e" filled="false" stroked="true" strokeweight=".48pt" strokecolor="#000000">
                <v:path arrowok="t"/>
              </v:shape>
            </v:group>
            <v:group style="position:absolute;left:7943;top:11668;width:8;height:2" coordorigin="7943,11668" coordsize="8,2">
              <v:shape style="position:absolute;left:7943;top:11668;width:8;height:2" coordorigin="7943,11668" coordsize="8,0" path="m7943,11668l7951,11668e" filled="false" stroked="true" strokeweight=".48pt" strokecolor="#000000">
                <v:path arrowok="t"/>
              </v:shape>
            </v:group>
            <v:group style="position:absolute;left:7943;top:11692;width:8;height:2" coordorigin="7943,11692" coordsize="8,2">
              <v:shape style="position:absolute;left:7943;top:11692;width:8;height:2" coordorigin="7943,11692" coordsize="8,0" path="m7943,11692l7951,11692e" filled="false" stroked="true" strokeweight=".479pt" strokecolor="#000000">
                <v:path arrowok="t"/>
              </v:shape>
            </v:group>
            <v:group style="position:absolute;left:7943;top:11716;width:8;height:2" coordorigin="7943,11716" coordsize="8,2">
              <v:shape style="position:absolute;left:7943;top:11716;width:8;height:2" coordorigin="7943,11716" coordsize="8,0" path="m7943,11716l7951,11716e" filled="false" stroked="true" strokeweight=".48pt" strokecolor="#000000">
                <v:path arrowok="t"/>
              </v:shape>
            </v:group>
            <v:group style="position:absolute;left:7943;top:11740;width:8;height:2" coordorigin="7943,11740" coordsize="8,2">
              <v:shape style="position:absolute;left:7943;top:11740;width:8;height:2" coordorigin="7943,11740" coordsize="8,0" path="m7943,11740l7951,11740e" filled="false" stroked="true" strokeweight=".48pt" strokecolor="#000000">
                <v:path arrowok="t"/>
              </v:shape>
            </v:group>
            <v:group style="position:absolute;left:7943;top:11764;width:8;height:2" coordorigin="7943,11764" coordsize="8,2">
              <v:shape style="position:absolute;left:7943;top:11764;width:8;height:2" coordorigin="7943,11764" coordsize="8,0" path="m7943,11764l7951,11764e" filled="false" stroked="true" strokeweight=".479pt" strokecolor="#000000">
                <v:path arrowok="t"/>
              </v:shape>
            </v:group>
            <v:group style="position:absolute;left:7943;top:11788;width:8;height:2" coordorigin="7943,11788" coordsize="8,2">
              <v:shape style="position:absolute;left:7943;top:11788;width:8;height:2" coordorigin="7943,11788" coordsize="8,0" path="m7943,11788l7951,11788e" filled="false" stroked="true" strokeweight=".48pt" strokecolor="#000000">
                <v:path arrowok="t"/>
              </v:shape>
            </v:group>
            <v:group style="position:absolute;left:7943;top:11812;width:8;height:2" coordorigin="7943,11812" coordsize="8,2">
              <v:shape style="position:absolute;left:7943;top:11812;width:8;height:2" coordorigin="7943,11812" coordsize="8,0" path="m7943,11812l7951,11812e" filled="false" stroked="true" strokeweight=".48pt" strokecolor="#000000">
                <v:path arrowok="t"/>
              </v:shape>
            </v:group>
            <v:group style="position:absolute;left:7943;top:11836;width:8;height:2" coordorigin="7943,11836" coordsize="8,2">
              <v:shape style="position:absolute;left:7943;top:11836;width:8;height:2" coordorigin="7943,11836" coordsize="8,0" path="m7943,11836l7951,11836e" filled="false" stroked="true" strokeweight=".479pt" strokecolor="#000000">
                <v:path arrowok="t"/>
              </v:shape>
            </v:group>
            <v:group style="position:absolute;left:7943;top:11860;width:8;height:2" coordorigin="7943,11860" coordsize="8,2">
              <v:shape style="position:absolute;left:7943;top:11860;width:8;height:2" coordorigin="7943,11860" coordsize="8,0" path="m7943,11860l7951,11860e" filled="false" stroked="true" strokeweight=".479pt" strokecolor="#000000">
                <v:path arrowok="t"/>
              </v:shape>
            </v:group>
            <v:group style="position:absolute;left:7943;top:11884;width:8;height:2" coordorigin="7943,11884" coordsize="8,2">
              <v:shape style="position:absolute;left:7943;top:11884;width:8;height:2" coordorigin="7943,11884" coordsize="8,0" path="m7943,11884l7951,11884e" filled="false" stroked="true" strokeweight=".48pt" strokecolor="#000000">
                <v:path arrowok="t"/>
              </v:shape>
            </v:group>
            <v:group style="position:absolute;left:7943;top:11908;width:8;height:2" coordorigin="7943,11908" coordsize="8,2">
              <v:shape style="position:absolute;left:7943;top:11908;width:8;height:2" coordorigin="7943,11908" coordsize="8,0" path="m7943,11908l7951,11908e" filled="false" stroked="true" strokeweight=".479pt" strokecolor="#000000">
                <v:path arrowok="t"/>
              </v:shape>
            </v:group>
            <v:group style="position:absolute;left:7943;top:11932;width:8;height:2" coordorigin="7943,11932" coordsize="8,2">
              <v:shape style="position:absolute;left:7943;top:11932;width:8;height:2" coordorigin="7943,11932" coordsize="8,0" path="m7943,11932l7951,11932e" filled="false" stroked="true" strokeweight=".479pt" strokecolor="#000000">
                <v:path arrowok="t"/>
              </v:shape>
            </v:group>
            <v:group style="position:absolute;left:7943;top:11956;width:8;height:2" coordorigin="7943,11956" coordsize="8,2">
              <v:shape style="position:absolute;left:7943;top:11956;width:8;height:2" coordorigin="7943,11956" coordsize="8,0" path="m7943,11956l7951,11956e" filled="false" stroked="true" strokeweight=".48pt" strokecolor="#000000">
                <v:path arrowok="t"/>
              </v:shape>
            </v:group>
            <v:group style="position:absolute;left:7943;top:11980;width:8;height:2" coordorigin="7943,11980" coordsize="8,2">
              <v:shape style="position:absolute;left:7943;top:11980;width:8;height:2" coordorigin="7943,11980" coordsize="8,0" path="m7943,11980l7951,11980e" filled="false" stroked="true" strokeweight=".479pt" strokecolor="#000000">
                <v:path arrowok="t"/>
              </v:shape>
            </v:group>
            <v:group style="position:absolute;left:7943;top:12004;width:8;height:2" coordorigin="7943,12004" coordsize="8,2">
              <v:shape style="position:absolute;left:7943;top:12004;width:8;height:2" coordorigin="7943,12004" coordsize="8,0" path="m7943,12004l7951,12004e" filled="false" stroked="true" strokeweight=".479pt" strokecolor="#000000">
                <v:path arrowok="t"/>
              </v:shape>
            </v:group>
            <v:group style="position:absolute;left:7943;top:12028;width:8;height:2" coordorigin="7943,12028" coordsize="8,2">
              <v:shape style="position:absolute;left:7943;top:12028;width:8;height:2" coordorigin="7943,12028" coordsize="8,0" path="m7943,12028l7951,12028e" filled="false" stroked="true" strokeweight=".48pt" strokecolor="#000000">
                <v:path arrowok="t"/>
              </v:shape>
            </v:group>
            <v:group style="position:absolute;left:7943;top:12052;width:8;height:2" coordorigin="7943,12052" coordsize="8,2">
              <v:shape style="position:absolute;left:7943;top:12052;width:8;height:2" coordorigin="7943,12052" coordsize="8,0" path="m7943,12052l7951,12052e" filled="false" stroked="true" strokeweight=".48pt" strokecolor="#000000">
                <v:path arrowok="t"/>
              </v:shape>
            </v:group>
            <v:group style="position:absolute;left:7943;top:12076;width:8;height:2" coordorigin="7943,12076" coordsize="8,2">
              <v:shape style="position:absolute;left:7943;top:12076;width:8;height:2" coordorigin="7943,12076" coordsize="8,0" path="m7943,12076l7951,12076e" filled="false" stroked="true" strokeweight=".479pt" strokecolor="#000000">
                <v:path arrowok="t"/>
              </v:shape>
            </v:group>
            <v:group style="position:absolute;left:7943;top:12100;width:8;height:2" coordorigin="7943,12100" coordsize="8,2">
              <v:shape style="position:absolute;left:7943;top:12100;width:8;height:2" coordorigin="7943,12100" coordsize="8,0" path="m7943,12100l7951,12100e" filled="false" stroked="true" strokeweight=".48pt" strokecolor="#000000">
                <v:path arrowok="t"/>
              </v:shape>
            </v:group>
            <v:group style="position:absolute;left:7943;top:12124;width:8;height:2" coordorigin="7943,12124" coordsize="8,2">
              <v:shape style="position:absolute;left:7943;top:12124;width:8;height:2" coordorigin="7943,12124" coordsize="8,0" path="m7943,12124l7951,12124e" filled="false" stroked="true" strokeweight=".48pt" strokecolor="#000000">
                <v:path arrowok="t"/>
              </v:shape>
            </v:group>
            <v:group style="position:absolute;left:7943;top:12148;width:8;height:2" coordorigin="7943,12148" coordsize="8,2">
              <v:shape style="position:absolute;left:7943;top:12148;width:8;height:2" coordorigin="7943,12148" coordsize="8,0" path="m7943,12148l7951,12148e" filled="false" stroked="true" strokeweight=".479pt" strokecolor="#000000">
                <v:path arrowok="t"/>
              </v:shape>
            </v:group>
            <v:group style="position:absolute;left:7943;top:12171;width:8;height:2" coordorigin="7943,12171" coordsize="8,2">
              <v:shape style="position:absolute;left:7943;top:12171;width:8;height:2" coordorigin="7943,12171" coordsize="8,0" path="m7943,12171l7951,12171e" filled="false" stroked="true" strokeweight=".48pt" strokecolor="#000000">
                <v:path arrowok="t"/>
              </v:shape>
            </v:group>
            <v:group style="position:absolute;left:7943;top:12195;width:8;height:2" coordorigin="7943,12195" coordsize="8,2">
              <v:shape style="position:absolute;left:7943;top:12195;width:8;height:2" coordorigin="7943,12195" coordsize="8,0" path="m7943,12195l7951,12195e" filled="false" stroked="true" strokeweight=".48pt" strokecolor="#000000">
                <v:path arrowok="t"/>
              </v:shape>
            </v:group>
            <v:group style="position:absolute;left:7943;top:12219;width:8;height:2" coordorigin="7943,12219" coordsize="8,2">
              <v:shape style="position:absolute;left:7943;top:12219;width:8;height:2" coordorigin="7943,12219" coordsize="8,0" path="m7943,12219l7951,12219e" filled="false" stroked="true" strokeweight=".479pt" strokecolor="#000000">
                <v:path arrowok="t"/>
              </v:shape>
            </v:group>
            <v:group style="position:absolute;left:7943;top:12243;width:8;height:2" coordorigin="7943,12243" coordsize="8,2">
              <v:shape style="position:absolute;left:7943;top:12243;width:8;height:2" coordorigin="7943,12243" coordsize="8,0" path="m7943,12243l7951,12243e" filled="false" stroked="true" strokeweight=".479pt" strokecolor="#000000">
                <v:path arrowok="t"/>
              </v:shape>
            </v:group>
            <v:group style="position:absolute;left:7943;top:12267;width:8;height:2" coordorigin="7943,12267" coordsize="8,2">
              <v:shape style="position:absolute;left:7943;top:12267;width:8;height:2" coordorigin="7943,12267" coordsize="8,0" path="m7943,12267l7951,12267e" filled="false" stroked="true" strokeweight=".48pt" strokecolor="#000000">
                <v:path arrowok="t"/>
              </v:shape>
            </v:group>
            <v:group style="position:absolute;left:7943;top:12291;width:8;height:2" coordorigin="7943,12291" coordsize="8,2">
              <v:shape style="position:absolute;left:7943;top:12291;width:8;height:2" coordorigin="7943,12291" coordsize="8,0" path="m7943,12291l7951,12291e" filled="false" stroked="true" strokeweight=".479pt" strokecolor="#000000">
                <v:path arrowok="t"/>
              </v:shape>
            </v:group>
            <v:group style="position:absolute;left:7943;top:12315;width:8;height:2" coordorigin="7943,12315" coordsize="8,2">
              <v:shape style="position:absolute;left:7943;top:12315;width:8;height:2" coordorigin="7943,12315" coordsize="8,0" path="m7943,12315l7951,12315e" filled="false" stroked="true" strokeweight=".479pt" strokecolor="#000000">
                <v:path arrowok="t"/>
              </v:shape>
            </v:group>
            <v:group style="position:absolute;left:7943;top:12339;width:8;height:2" coordorigin="7943,12339" coordsize="8,2">
              <v:shape style="position:absolute;left:7943;top:12339;width:8;height:2" coordorigin="7943,12339" coordsize="8,0" path="m7943,12339l7951,12339e" filled="false" stroked="true" strokeweight=".48pt" strokecolor="#000000">
                <v:path arrowok="t"/>
              </v:shape>
            </v:group>
            <v:group style="position:absolute;left:7943;top:12363;width:8;height:2" coordorigin="7943,12363" coordsize="8,2">
              <v:shape style="position:absolute;left:7943;top:12363;width:8;height:2" coordorigin="7943,12363" coordsize="8,0" path="m7943,12363l7951,12363e" filled="false" stroked="true" strokeweight=".48pt" strokecolor="#000000">
                <v:path arrowok="t"/>
              </v:shape>
            </v:group>
            <v:group style="position:absolute;left:7943;top:12387;width:8;height:2" coordorigin="7943,12387" coordsize="8,2">
              <v:shape style="position:absolute;left:7943;top:12387;width:8;height:2" coordorigin="7943,12387" coordsize="8,0" path="m7943,12387l7951,12387e" filled="false" stroked="true" strokeweight=".479pt" strokecolor="#000000">
                <v:path arrowok="t"/>
              </v:shape>
            </v:group>
            <v:group style="position:absolute;left:7943;top:12411;width:8;height:2" coordorigin="7943,12411" coordsize="8,2">
              <v:shape style="position:absolute;left:7943;top:12411;width:8;height:2" coordorigin="7943,12411" coordsize="8,0" path="m7943,12411l7951,12411e" filled="false" stroked="true" strokeweight=".48pt" strokecolor="#000000">
                <v:path arrowok="t"/>
              </v:shape>
            </v:group>
            <v:group style="position:absolute;left:7943;top:12435;width:8;height:2" coordorigin="7943,12435" coordsize="8,2">
              <v:shape style="position:absolute;left:7943;top:12435;width:8;height:2" coordorigin="7943,12435" coordsize="8,0" path="m7943,12435l7951,12435e" filled="false" stroked="true" strokeweight=".48pt" strokecolor="#000000">
                <v:path arrowok="t"/>
              </v:shape>
            </v:group>
            <v:group style="position:absolute;left:7943;top:12459;width:8;height:2" coordorigin="7943,12459" coordsize="8,2">
              <v:shape style="position:absolute;left:7943;top:12459;width:8;height:2" coordorigin="7943,12459" coordsize="8,0" path="m7943,12459l7951,12459e" filled="false" stroked="true" strokeweight=".479pt" strokecolor="#000000">
                <v:path arrowok="t"/>
              </v:shape>
            </v:group>
            <v:group style="position:absolute;left:7943;top:12483;width:8;height:2" coordorigin="7943,12483" coordsize="8,2">
              <v:shape style="position:absolute;left:7943;top:12483;width:8;height:2" coordorigin="7943,12483" coordsize="8,0" path="m7943,12483l7951,12483e" filled="false" stroked="true" strokeweight=".48pt" strokecolor="#000000">
                <v:path arrowok="t"/>
              </v:shape>
            </v:group>
            <v:group style="position:absolute;left:7943;top:12507;width:8;height:2" coordorigin="7943,12507" coordsize="8,2">
              <v:shape style="position:absolute;left:7943;top:12507;width:8;height:2" coordorigin="7943,12507" coordsize="8,0" path="m7943,12507l7951,12507e" filled="false" stroked="true" strokeweight=".48pt" strokecolor="#000000">
                <v:path arrowok="t"/>
              </v:shape>
            </v:group>
            <v:group style="position:absolute;left:7943;top:12531;width:8;height:2" coordorigin="7943,12531" coordsize="8,2">
              <v:shape style="position:absolute;left:7943;top:12531;width:8;height:2" coordorigin="7943,12531" coordsize="8,0" path="m7943,12531l7951,12531e" filled="false" stroked="true" strokeweight=".479pt" strokecolor="#000000">
                <v:path arrowok="t"/>
              </v:shape>
            </v:group>
            <v:group style="position:absolute;left:7943;top:12555;width:8;height:2" coordorigin="7943,12555" coordsize="8,2">
              <v:shape style="position:absolute;left:7943;top:12555;width:8;height:2" coordorigin="7943,12555" coordsize="8,0" path="m7943,12555l7951,12555e" filled="false" stroked="true" strokeweight=".48pt" strokecolor="#000000">
                <v:path arrowok="t"/>
              </v:shape>
            </v:group>
            <v:group style="position:absolute;left:7943;top:12579;width:8;height:2" coordorigin="7943,12579" coordsize="8,2">
              <v:shape style="position:absolute;left:7943;top:12579;width:8;height:2" coordorigin="7943,12579" coordsize="8,0" path="m7943,12579l7951,12579e" filled="false" stroked="true" strokeweight=".48pt" strokecolor="#000000">
                <v:path arrowok="t"/>
              </v:shape>
            </v:group>
            <v:group style="position:absolute;left:7943;top:12603;width:8;height:2" coordorigin="7943,12603" coordsize="8,2">
              <v:shape style="position:absolute;left:7943;top:12603;width:8;height:2" coordorigin="7943,12603" coordsize="8,0" path="m7943,12603l7951,12603e" filled="false" stroked="true" strokeweight=".479pt" strokecolor="#000000">
                <v:path arrowok="t"/>
              </v:shape>
            </v:group>
            <v:group style="position:absolute;left:7943;top:12627;width:8;height:2" coordorigin="7943,12627" coordsize="8,2">
              <v:shape style="position:absolute;left:7943;top:12627;width:8;height:2" coordorigin="7943,12627" coordsize="8,0" path="m7943,12627l7951,12627e" filled="false" stroked="true" strokeweight=".479pt" strokecolor="#000000">
                <v:path arrowok="t"/>
              </v:shape>
            </v:group>
            <v:group style="position:absolute;left:7943;top:12651;width:8;height:2" coordorigin="7943,12651" coordsize="8,2">
              <v:shape style="position:absolute;left:7943;top:12651;width:8;height:2" coordorigin="7943,12651" coordsize="8,0" path="m7943,12651l7951,12651e" filled="false" stroked="true" strokeweight=".48pt" strokecolor="#000000">
                <v:path arrowok="t"/>
              </v:shape>
            </v:group>
            <v:group style="position:absolute;left:7943;top:12675;width:8;height:2" coordorigin="7943,12675" coordsize="8,2">
              <v:shape style="position:absolute;left:7943;top:12675;width:8;height:2" coordorigin="7943,12675" coordsize="8,0" path="m7943,12675l7951,12675e" filled="false" stroked="true" strokeweight=".479pt" strokecolor="#000000">
                <v:path arrowok="t"/>
              </v:shape>
            </v:group>
            <v:group style="position:absolute;left:7943;top:12699;width:8;height:2" coordorigin="7943,12699" coordsize="8,2">
              <v:shape style="position:absolute;left:7943;top:12699;width:8;height:2" coordorigin="7943,12699" coordsize="8,0" path="m7943,12699l7951,12699e" filled="false" stroked="true" strokeweight=".479pt" strokecolor="#000000">
                <v:path arrowok="t"/>
              </v:shape>
            </v:group>
            <v:group style="position:absolute;left:7943;top:12723;width:8;height:2" coordorigin="7943,12723" coordsize="8,2">
              <v:shape style="position:absolute;left:7943;top:12723;width:8;height:2" coordorigin="7943,12723" coordsize="8,0" path="m7943,12723l7951,12723e" filled="false" stroked="true" strokeweight=".48pt" strokecolor="#000000">
                <v:path arrowok="t"/>
              </v:shape>
            </v:group>
            <v:group style="position:absolute;left:7943;top:12747;width:8;height:2" coordorigin="7943,12747" coordsize="8,2">
              <v:shape style="position:absolute;left:7943;top:12747;width:8;height:2" coordorigin="7943,12747" coordsize="8,0" path="m7943,12747l7951,12747e" filled="false" stroked="true" strokeweight=".48pt" strokecolor="#000000">
                <v:path arrowok="t"/>
              </v:shape>
            </v:group>
            <v:group style="position:absolute;left:7943;top:12771;width:8;height:2" coordorigin="7943,12771" coordsize="8,2">
              <v:shape style="position:absolute;left:7943;top:12771;width:8;height:2" coordorigin="7943,12771" coordsize="8,0" path="m7943,12771l7951,12771e" filled="false" stroked="true" strokeweight=".479pt" strokecolor="#000000">
                <v:path arrowok="t"/>
              </v:shape>
            </v:group>
            <v:group style="position:absolute;left:7943;top:12795;width:8;height:2" coordorigin="7943,12795" coordsize="8,2">
              <v:shape style="position:absolute;left:7943;top:12795;width:8;height:2" coordorigin="7943,12795" coordsize="8,0" path="m7943,12795l7951,12795e" filled="false" stroked="true" strokeweight=".48pt" strokecolor="#000000">
                <v:path arrowok="t"/>
              </v:shape>
            </v:group>
            <v:group style="position:absolute;left:7943;top:12819;width:8;height:2" coordorigin="7943,12819" coordsize="8,2">
              <v:shape style="position:absolute;left:7943;top:12819;width:8;height:2" coordorigin="7943,12819" coordsize="8,0" path="m7943,12819l7951,12819e" filled="false" stroked="true" strokeweight=".48pt" strokecolor="#000000">
                <v:path arrowok="t"/>
              </v:shape>
            </v:group>
            <v:group style="position:absolute;left:7943;top:12843;width:8;height:2" coordorigin="7943,12843" coordsize="8,2">
              <v:shape style="position:absolute;left:7943;top:12843;width:8;height:2" coordorigin="7943,12843" coordsize="8,0" path="m7943,12843l7951,12843e" filled="false" stroked="true" strokeweight=".479pt" strokecolor="#000000">
                <v:path arrowok="t"/>
              </v:shape>
            </v:group>
            <v:group style="position:absolute;left:7943;top:12867;width:8;height:2" coordorigin="7943,12867" coordsize="8,2">
              <v:shape style="position:absolute;left:7943;top:12867;width:8;height:2" coordorigin="7943,12867" coordsize="8,0" path="m7943,12867l7951,12867e" filled="false" stroked="true" strokeweight=".48pt" strokecolor="#000000">
                <v:path arrowok="t"/>
              </v:shape>
            </v:group>
            <v:group style="position:absolute;left:7943;top:12891;width:8;height:2" coordorigin="7943,12891" coordsize="8,2">
              <v:shape style="position:absolute;left:7943;top:12891;width:8;height:2" coordorigin="7943,12891" coordsize="8,0" path="m7943,12891l7951,12891e" filled="false" stroked="true" strokeweight=".48pt" strokecolor="#000000">
                <v:path arrowok="t"/>
              </v:shape>
            </v:group>
            <v:group style="position:absolute;left:7943;top:12915;width:8;height:2" coordorigin="7943,12915" coordsize="8,2">
              <v:shape style="position:absolute;left:7943;top:12915;width:8;height:2" coordorigin="7943,12915" coordsize="8,0" path="m7943,12915l7951,12915e" filled="false" stroked="true" strokeweight=".479pt" strokecolor="#000000">
                <v:path arrowok="t"/>
              </v:shape>
            </v:group>
            <v:group style="position:absolute;left:7943;top:12939;width:8;height:2" coordorigin="7943,12939" coordsize="8,2">
              <v:shape style="position:absolute;left:7943;top:12939;width:8;height:2" coordorigin="7943,12939" coordsize="8,0" path="m7943,12939l7951,12939e" filled="false" stroked="true" strokeweight=".479pt" strokecolor="#000000">
                <v:path arrowok="t"/>
              </v:shape>
            </v:group>
            <v:group style="position:absolute;left:7943;top:12963;width:8;height:2" coordorigin="7943,12963" coordsize="8,2">
              <v:shape style="position:absolute;left:7943;top:12963;width:8;height:2" coordorigin="7943,12963" coordsize="8,0" path="m7943,12963l7951,12963e" filled="false" stroked="true" strokeweight=".48pt" strokecolor="#000000">
                <v:path arrowok="t"/>
              </v:shape>
            </v:group>
            <v:group style="position:absolute;left:7943;top:12987;width:8;height:2" coordorigin="7943,12987" coordsize="8,2">
              <v:shape style="position:absolute;left:7943;top:12987;width:8;height:2" coordorigin="7943,12987" coordsize="8,0" path="m7943,12987l7951,12987e" filled="false" stroked="true" strokeweight=".479pt" strokecolor="#000000">
                <v:path arrowok="t"/>
              </v:shape>
            </v:group>
            <v:group style="position:absolute;left:7943;top:13011;width:8;height:2" coordorigin="7943,13011" coordsize="8,2">
              <v:shape style="position:absolute;left:7943;top:13011;width:8;height:2" coordorigin="7943,13011" coordsize="8,0" path="m7943,13011l7951,13011e" filled="false" stroked="true" strokeweight=".479pt" strokecolor="#000000">
                <v:path arrowok="t"/>
              </v:shape>
            </v:group>
            <v:group style="position:absolute;left:7943;top:13035;width:8;height:2" coordorigin="7943,13035" coordsize="8,2">
              <v:shape style="position:absolute;left:7943;top:13035;width:8;height:2" coordorigin="7943,13035" coordsize="8,0" path="m7943,13035l7951,13035e" filled="false" stroked="true" strokeweight=".48pt" strokecolor="#000000">
                <v:path arrowok="t"/>
              </v:shape>
            </v:group>
            <v:group style="position:absolute;left:7943;top:13059;width:8;height:2" coordorigin="7943,13059" coordsize="8,2">
              <v:shape style="position:absolute;left:7943;top:13059;width:8;height:2" coordorigin="7943,13059" coordsize="8,0" path="m7943,13059l7951,13059e" filled="false" stroked="true" strokeweight=".479pt" strokecolor="#000000">
                <v:path arrowok="t"/>
              </v:shape>
            </v:group>
            <v:group style="position:absolute;left:7943;top:13082;width:8;height:2" coordorigin="7943,13082" coordsize="8,2">
              <v:shape style="position:absolute;left:7943;top:13082;width:8;height:2" coordorigin="7943,13082" coordsize="8,0" path="m7943,13082l7951,13082e" filled="false" stroked="true" strokeweight=".479pt" strokecolor="#000000">
                <v:path arrowok="t"/>
              </v:shape>
            </v:group>
            <v:group style="position:absolute;left:7943;top:13106;width:8;height:2" coordorigin="7943,13106" coordsize="8,2">
              <v:shape style="position:absolute;left:7943;top:13106;width:8;height:2" coordorigin="7943,13106" coordsize="8,0" path="m7943,13106l7951,13106e" filled="false" stroked="true" strokeweight=".48pt" strokecolor="#000000">
                <v:path arrowok="t"/>
              </v:shape>
            </v:group>
            <v:group style="position:absolute;left:7943;top:13130;width:8;height:2" coordorigin="7943,13130" coordsize="8,2">
              <v:shape style="position:absolute;left:7943;top:13130;width:8;height:2" coordorigin="7943,13130" coordsize="8,0" path="m7943,13130l7951,13130e" filled="false" stroked="true" strokeweight=".48pt" strokecolor="#000000">
                <v:path arrowok="t"/>
              </v:shape>
            </v:group>
            <v:group style="position:absolute;left:7943;top:13154;width:8;height:2" coordorigin="7943,13154" coordsize="8,2">
              <v:shape style="position:absolute;left:7943;top:13154;width:8;height:2" coordorigin="7943,13154" coordsize="8,0" path="m7943,13154l7951,13154e" filled="false" stroked="true" strokeweight=".479pt" strokecolor="#000000">
                <v:path arrowok="t"/>
              </v:shape>
            </v:group>
            <v:group style="position:absolute;left:7943;top:13178;width:8;height:2" coordorigin="7943,13178" coordsize="8,2">
              <v:shape style="position:absolute;left:7943;top:13178;width:8;height:2" coordorigin="7943,13178" coordsize="8,0" path="m7943,13178l7951,13178e" filled="false" stroked="true" strokeweight=".48pt" strokecolor="#000000">
                <v:path arrowok="t"/>
              </v:shape>
            </v:group>
            <v:group style="position:absolute;left:7943;top:13202;width:8;height:2" coordorigin="7943,13202" coordsize="8,2">
              <v:shape style="position:absolute;left:7943;top:13202;width:8;height:2" coordorigin="7943,13202" coordsize="8,0" path="m7943,13202l7951,13202e" filled="false" stroked="true" strokeweight=".48pt" strokecolor="#000000">
                <v:path arrowok="t"/>
              </v:shape>
            </v:group>
            <v:group style="position:absolute;left:7943;top:13226;width:8;height:2" coordorigin="7943,13226" coordsize="8,2">
              <v:shape style="position:absolute;left:7943;top:13226;width:8;height:2" coordorigin="7943,13226" coordsize="8,0" path="m7943,13226l7951,13226e" filled="false" stroked="true" strokeweight=".479pt" strokecolor="#000000">
                <v:path arrowok="t"/>
              </v:shape>
            </v:group>
            <v:group style="position:absolute;left:7943;top:13250;width:8;height:2" coordorigin="7943,13250" coordsize="8,2">
              <v:shape style="position:absolute;left:7943;top:13250;width:8;height:2" coordorigin="7943,13250" coordsize="8,0" path="m7943,13250l7951,13250e" filled="false" stroked="true" strokeweight=".479pt" strokecolor="#000000">
                <v:path arrowok="t"/>
              </v:shape>
            </v:group>
            <v:group style="position:absolute;left:7943;top:13274;width:8;height:2" coordorigin="7943,13274" coordsize="8,2">
              <v:shape style="position:absolute;left:7943;top:13274;width:8;height:2" coordorigin="7943,13274" coordsize="8,0" path="m7943,13274l7951,13274e" filled="false" stroked="true" strokeweight=".48pt" strokecolor="#000000">
                <v:path arrowok="t"/>
              </v:shape>
            </v:group>
            <v:group style="position:absolute;left:7943;top:13298;width:8;height:2" coordorigin="7943,13298" coordsize="8,2">
              <v:shape style="position:absolute;left:7943;top:13298;width:8;height:2" coordorigin="7943,13298" coordsize="8,0" path="m7943,13298l7951,13298e" filled="false" stroked="true" strokeweight=".479pt" strokecolor="#000000">
                <v:path arrowok="t"/>
              </v:shape>
            </v:group>
            <v:group style="position:absolute;left:7943;top:13322;width:8;height:2" coordorigin="7943,13322" coordsize="8,2">
              <v:shape style="position:absolute;left:7943;top:13322;width:8;height:2" coordorigin="7943,13322" coordsize="8,0" path="m7943,13322l7951,13322e" filled="false" stroked="true" strokeweight=".479pt" strokecolor="#000000">
                <v:path arrowok="t"/>
              </v:shape>
            </v:group>
            <v:group style="position:absolute;left:7943;top:13346;width:8;height:2" coordorigin="7943,13346" coordsize="8,2">
              <v:shape style="position:absolute;left:7943;top:13346;width:8;height:2" coordorigin="7943,13346" coordsize="8,0" path="m7943,13346l7951,13346e" filled="false" stroked="true" strokeweight=".48pt" strokecolor="#000000">
                <v:path arrowok="t"/>
              </v:shape>
            </v:group>
            <v:group style="position:absolute;left:7943;top:13370;width:8;height:2" coordorigin="7943,13370" coordsize="8,2">
              <v:shape style="position:absolute;left:7943;top:13370;width:8;height:2" coordorigin="7943,13370" coordsize="8,0" path="m7943,13370l7951,13370e" filled="false" stroked="true" strokeweight=".479pt" strokecolor="#000000">
                <v:path arrowok="t"/>
              </v:shape>
            </v:group>
            <v:group style="position:absolute;left:7943;top:13418;width:8;height:2" coordorigin="7943,13418" coordsize="8,2">
              <v:shape style="position:absolute;left:7943;top:13418;width:8;height:2" coordorigin="7943,13418" coordsize="8,0" path="m7943,13418l7951,13418e" filled="false" stroked="true" strokeweight=".48pt" strokecolor="#000000">
                <v:path arrowok="t"/>
              </v:shape>
            </v:group>
            <v:group style="position:absolute;left:7943;top:13442;width:8;height:2" coordorigin="7943,13442" coordsize="8,2">
              <v:shape style="position:absolute;left:7943;top:13442;width:8;height:2" coordorigin="7943,13442" coordsize="8,0" path="m7943,13442l7951,13442e" filled="false" stroked="true" strokeweight=".479pt" strokecolor="#000000">
                <v:path arrowok="t"/>
              </v:shape>
            </v:group>
            <v:group style="position:absolute;left:7943;top:13466;width:8;height:2" coordorigin="7943,13466" coordsize="8,2">
              <v:shape style="position:absolute;left:7943;top:13466;width:8;height:2" coordorigin="7943,13466" coordsize="8,0" path="m7943,13466l7951,13466e" filled="false" stroked="true" strokeweight=".479pt" strokecolor="#000000">
                <v:path arrowok="t"/>
              </v:shape>
            </v:group>
            <v:group style="position:absolute;left:7943;top:13490;width:8;height:2" coordorigin="7943,13490" coordsize="8,2">
              <v:shape style="position:absolute;left:7943;top:13490;width:8;height:2" coordorigin="7943,13490" coordsize="8,0" path="m7943,13490l7951,13490e" filled="false" stroked="true" strokeweight=".48pt" strokecolor="#000000">
                <v:path arrowok="t"/>
              </v:shape>
            </v:group>
            <v:group style="position:absolute;left:7943;top:13514;width:8;height:2" coordorigin="7943,13514" coordsize="8,2">
              <v:shape style="position:absolute;left:7943;top:13514;width:8;height:2" coordorigin="7943,13514" coordsize="8,0" path="m7943,13514l7951,13514e" filled="false" stroked="true" strokeweight=".48pt" strokecolor="#000000">
                <v:path arrowok="t"/>
              </v:shape>
            </v:group>
            <v:group style="position:absolute;left:7943;top:13538;width:8;height:2" coordorigin="7943,13538" coordsize="8,2">
              <v:shape style="position:absolute;left:7943;top:13538;width:8;height:2" coordorigin="7943,13538" coordsize="8,0" path="m7943,13538l7951,13538e" filled="false" stroked="true" strokeweight=".479pt" strokecolor="#000000">
                <v:path arrowok="t"/>
              </v:shape>
            </v:group>
            <v:group style="position:absolute;left:7943;top:13562;width:8;height:2" coordorigin="7943,13562" coordsize="8,2">
              <v:shape style="position:absolute;left:7943;top:13562;width:8;height:2" coordorigin="7943,13562" coordsize="8,0" path="m7943,13562l7951,13562e" filled="false" stroked="true" strokeweight=".48pt" strokecolor="#000000">
                <v:path arrowok="t"/>
              </v:shape>
            </v:group>
            <v:group style="position:absolute;left:7943;top:13586;width:8;height:2" coordorigin="7943,13586" coordsize="8,2">
              <v:shape style="position:absolute;left:7943;top:13586;width:8;height:2" coordorigin="7943,13586" coordsize="8,0" path="m7943,13586l7951,13586e" filled="false" stroked="true" strokeweight=".48pt" strokecolor="#000000">
                <v:path arrowok="t"/>
              </v:shape>
            </v:group>
            <v:group style="position:absolute;left:7943;top:13610;width:8;height:2" coordorigin="7943,13610" coordsize="8,2">
              <v:shape style="position:absolute;left:7943;top:13610;width:8;height:2" coordorigin="7943,13610" coordsize="8,0" path="m7943,13610l7951,13610e" filled="false" stroked="true" strokeweight=".479pt" strokecolor="#000000">
                <v:path arrowok="t"/>
              </v:shape>
            </v:group>
            <v:group style="position:absolute;left:7943;top:13634;width:8;height:2" coordorigin="7943,13634" coordsize="8,2">
              <v:shape style="position:absolute;left:7943;top:13634;width:8;height:2" coordorigin="7943,13634" coordsize="8,0" path="m7943,13634l7951,13634e" filled="false" stroked="true" strokeweight=".479pt" strokecolor="#000000">
                <v:path arrowok="t"/>
              </v:shape>
            </v:group>
            <v:group style="position:absolute;left:7943;top:13658;width:8;height:2" coordorigin="7943,13658" coordsize="8,2">
              <v:shape style="position:absolute;left:7943;top:13658;width:8;height:2" coordorigin="7943,13658" coordsize="8,0" path="m7943,13658l7951,13658e" filled="false" stroked="true" strokeweight=".48pt" strokecolor="#000000">
                <v:path arrowok="t"/>
              </v:shape>
            </v:group>
            <v:group style="position:absolute;left:7943;top:13682;width:8;height:2" coordorigin="7943,13682" coordsize="8,2">
              <v:shape style="position:absolute;left:7943;top:13682;width:8;height:2" coordorigin="7943,13682" coordsize="8,0" path="m7943,13682l7951,13682e" filled="false" stroked="true" strokeweight=".479pt" strokecolor="#000000">
                <v:path arrowok="t"/>
              </v:shape>
            </v:group>
            <v:group style="position:absolute;left:7943;top:13730;width:8;height:2" coordorigin="7943,13730" coordsize="8,2">
              <v:shape style="position:absolute;left:7943;top:13730;width:8;height:2" coordorigin="7943,13730" coordsize="8,0" path="m7943,13730l7951,13730e" filled="false" stroked="true" strokeweight=".48pt" strokecolor="#000000">
                <v:path arrowok="t"/>
              </v:shape>
            </v:group>
            <v:group style="position:absolute;left:7943;top:13754;width:8;height:2" coordorigin="7943,13754" coordsize="8,2">
              <v:shape style="position:absolute;left:7943;top:13754;width:8;height:2" coordorigin="7943,13754" coordsize="8,0" path="m7943,13754l7951,13754e" filled="false" stroked="true" strokeweight=".479pt" strokecolor="#000000">
                <v:path arrowok="t"/>
              </v:shape>
            </v:group>
            <v:group style="position:absolute;left:7943;top:13778;width:8;height:2" coordorigin="7943,13778" coordsize="8,2">
              <v:shape style="position:absolute;left:7943;top:13778;width:8;height:2" coordorigin="7943,13778" coordsize="8,0" path="m7943,13778l7951,13778e" filled="false" stroked="true" strokeweight=".479pt" strokecolor="#000000">
                <v:path arrowok="t"/>
              </v:shape>
            </v:group>
            <v:group style="position:absolute;left:7943;top:13802;width:8;height:2" coordorigin="7943,13802" coordsize="8,2">
              <v:shape style="position:absolute;left:7943;top:13802;width:8;height:2" coordorigin="7943,13802" coordsize="8,0" path="m7943,13802l7951,13802e" filled="false" stroked="true" strokeweight=".48pt" strokecolor="#000000">
                <v:path arrowok="t"/>
              </v:shape>
            </v:group>
            <v:group style="position:absolute;left:7943;top:13826;width:8;height:2" coordorigin="7943,13826" coordsize="8,2">
              <v:shape style="position:absolute;left:7943;top:13826;width:8;height:2" coordorigin="7943,13826" coordsize="8,0" path="m7943,13826l7951,13826e" filled="false" stroked="true" strokeweight=".479pt" strokecolor="#000000">
                <v:path arrowok="t"/>
              </v:shape>
            </v:group>
            <v:group style="position:absolute;left:7943;top:13850;width:8;height:2" coordorigin="7943,13850" coordsize="8,2">
              <v:shape style="position:absolute;left:7943;top:13850;width:8;height:2" coordorigin="7943,13850" coordsize="8,0" path="m7943,13850l7951,13850e" filled="false" stroked="true" strokeweight=".479pt" strokecolor="#000000">
                <v:path arrowok="t"/>
              </v:shape>
            </v:group>
            <v:group style="position:absolute;left:7943;top:13874;width:8;height:2" coordorigin="7943,13874" coordsize="8,2">
              <v:shape style="position:absolute;left:7943;top:13874;width:8;height:2" coordorigin="7943,13874" coordsize="8,0" path="m7943,13874l7951,13874e" filled="false" stroked="true" strokeweight=".48pt" strokecolor="#000000">
                <v:path arrowok="t"/>
              </v:shape>
            </v:group>
            <v:group style="position:absolute;left:7943;top:13898;width:8;height:2" coordorigin="7943,13898" coordsize="8,2">
              <v:shape style="position:absolute;left:7943;top:13898;width:8;height:2" coordorigin="7943,13898" coordsize="8,0" path="m7943,13898l7951,13898e" filled="false" stroked="true" strokeweight=".48pt" strokecolor="#000000">
                <v:path arrowok="t"/>
              </v:shape>
            </v:group>
            <v:group style="position:absolute;left:7943;top:13922;width:8;height:2" coordorigin="7943,13922" coordsize="8,2">
              <v:shape style="position:absolute;left:7943;top:13922;width:8;height:2" coordorigin="7943,13922" coordsize="8,0" path="m7943,13922l7951,13922e" filled="false" stroked="true" strokeweight=".479pt" strokecolor="#000000">
                <v:path arrowok="t"/>
              </v:shape>
            </v:group>
            <v:group style="position:absolute;left:7943;top:13946;width:8;height:2" coordorigin="7943,13946" coordsize="8,2">
              <v:shape style="position:absolute;left:7943;top:13946;width:8;height:2" coordorigin="7943,13946" coordsize="8,0" path="m7943,13946l7951,13946e" filled="false" stroked="true" strokeweight=".48pt" strokecolor="#000000">
                <v:path arrowok="t"/>
              </v:shape>
            </v:group>
            <v:group style="position:absolute;left:7943;top:13970;width:8;height:2" coordorigin="7943,13970" coordsize="8,2">
              <v:shape style="position:absolute;left:7943;top:13970;width:8;height:2" coordorigin="7943,13970" coordsize="8,0" path="m7943,13970l7951,13970e" filled="false" stroked="true" strokeweight=".48pt" strokecolor="#000000">
                <v:path arrowok="t"/>
              </v:shape>
            </v:group>
            <v:group style="position:absolute;left:7943;top:13993;width:8;height:2" coordorigin="7943,13993" coordsize="8,2">
              <v:shape style="position:absolute;left:7943;top:13993;width:8;height:2" coordorigin="7943,13993" coordsize="8,0" path="m7943,13993l7951,13993e" filled="false" stroked="true" strokeweight=".479pt" strokecolor="#000000">
                <v:path arrowok="t"/>
              </v:shape>
            </v:group>
            <v:group style="position:absolute;left:7943;top:14041;width:8;height:2" coordorigin="7943,14041" coordsize="8,2">
              <v:shape style="position:absolute;left:7943;top:14041;width:8;height:2" coordorigin="7943,14041" coordsize="8,0" path="m7943,14041l7951,14041e" filled="false" stroked="true" strokeweight=".48pt" strokecolor="#000000">
                <v:path arrowok="t"/>
              </v:shape>
            </v:group>
            <v:group style="position:absolute;left:7943;top:14065;width:8;height:2" coordorigin="7943,14065" coordsize="8,2">
              <v:shape style="position:absolute;left:7943;top:14065;width:8;height:2" coordorigin="7943,14065" coordsize="8,0" path="m7943,14065l7951,14065e" filled="false" stroked="true" strokeweight=".479pt" strokecolor="#000000">
                <v:path arrowok="t"/>
              </v:shape>
            </v:group>
            <v:group style="position:absolute;left:7943;top:14089;width:8;height:2" coordorigin="7943,14089" coordsize="8,2">
              <v:shape style="position:absolute;left:7943;top:14089;width:8;height:2" coordorigin="7943,14089" coordsize="8,0" path="m7943,14089l7951,14089e" filled="false" stroked="true" strokeweight=".479pt" strokecolor="#000000">
                <v:path arrowok="t"/>
              </v:shape>
            </v:group>
            <v:group style="position:absolute;left:7943;top:14113;width:8;height:2" coordorigin="7943,14113" coordsize="8,2">
              <v:shape style="position:absolute;left:7943;top:14113;width:8;height:2" coordorigin="7943,14113" coordsize="8,0" path="m7943,14113l7951,14113e" filled="false" stroked="true" strokeweight=".48pt" strokecolor="#000000">
                <v:path arrowok="t"/>
              </v:shape>
            </v:group>
            <v:group style="position:absolute;left:7943;top:14137;width:8;height:2" coordorigin="7943,14137" coordsize="8,2">
              <v:shape style="position:absolute;left:7943;top:14137;width:8;height:2" coordorigin="7943,14137" coordsize="8,0" path="m7943,14137l7951,14137e" filled="false" stroked="true" strokeweight=".479pt" strokecolor="#000000">
                <v:path arrowok="t"/>
              </v:shape>
            </v:group>
            <v:group style="position:absolute;left:7943;top:14161;width:8;height:2" coordorigin="7943,14161" coordsize="8,2">
              <v:shape style="position:absolute;left:7943;top:14161;width:8;height:2" coordorigin="7943,14161" coordsize="8,0" path="m7943,14161l7951,14161e" filled="false" stroked="true" strokeweight=".479pt" strokecolor="#000000">
                <v:path arrowok="t"/>
              </v:shape>
            </v:group>
            <v:group style="position:absolute;left:7943;top:14185;width:8;height:2" coordorigin="7943,14185" coordsize="8,2">
              <v:shape style="position:absolute;left:7943;top:14185;width:8;height:2" coordorigin="7943,14185" coordsize="8,0" path="m7943,14185l7951,14185e" filled="false" stroked="true" strokeweight=".48pt" strokecolor="#000000">
                <v:path arrowok="t"/>
              </v:shape>
            </v:group>
            <v:group style="position:absolute;left:7943;top:14209;width:8;height:2" coordorigin="7943,14209" coordsize="8,2">
              <v:shape style="position:absolute;left:7943;top:14209;width:8;height:2" coordorigin="7943,14209" coordsize="8,0" path="m7943,14209l7951,14209e" filled="false" stroked="true" strokeweight=".48pt" strokecolor="#000000">
                <v:path arrowok="t"/>
              </v:shape>
            </v:group>
            <v:group style="position:absolute;left:7943;top:14233;width:8;height:2" coordorigin="7943,14233" coordsize="8,2">
              <v:shape style="position:absolute;left:7943;top:14233;width:8;height:2" coordorigin="7943,14233" coordsize="8,0" path="m7943,14233l7951,14233e" filled="false" stroked="true" strokeweight=".479pt" strokecolor="#000000">
                <v:path arrowok="t"/>
              </v:shape>
            </v:group>
            <v:group style="position:absolute;left:7943;top:14257;width:8;height:2" coordorigin="7943,14257" coordsize="8,2">
              <v:shape style="position:absolute;left:7943;top:14257;width:8;height:2" coordorigin="7943,14257" coordsize="8,0" path="m7943,14257l7951,14257e" filled="false" stroked="true" strokeweight=".48pt" strokecolor="#000000">
                <v:path arrowok="t"/>
              </v:shape>
            </v:group>
            <v:group style="position:absolute;left:7943;top:14281;width:8;height:2" coordorigin="7943,14281" coordsize="8,2">
              <v:shape style="position:absolute;left:7943;top:14281;width:8;height:2" coordorigin="7943,14281" coordsize="8,0" path="m7943,14281l7951,14281e" filled="false" stroked="true" strokeweight=".48pt" strokecolor="#000000">
                <v:path arrowok="t"/>
              </v:shape>
            </v:group>
            <v:group style="position:absolute;left:7943;top:14305;width:8;height:2" coordorigin="7943,14305" coordsize="8,2">
              <v:shape style="position:absolute;left:7943;top:14305;width:8;height:2" coordorigin="7943,14305" coordsize="8,0" path="m7943,14305l7951,14305e" filled="false" stroked="true" strokeweight=".479pt" strokecolor="#000000">
                <v:path arrowok="t"/>
              </v:shape>
            </v:group>
            <v:group style="position:absolute;left:7943;top:14353;width:8;height:2" coordorigin="7943,14353" coordsize="8,2">
              <v:shape style="position:absolute;left:7943;top:14353;width:8;height:2" coordorigin="7943,14353" coordsize="8,0" path="m7943,14353l7951,14353e" filled="false" stroked="true" strokeweight=".48pt" strokecolor="#000000">
                <v:path arrowok="t"/>
              </v:shape>
            </v:group>
            <v:group style="position:absolute;left:7943;top:14377;width:8;height:2" coordorigin="7943,14377" coordsize="8,2">
              <v:shape style="position:absolute;left:7943;top:14377;width:8;height:2" coordorigin="7943,14377" coordsize="8,0" path="m7943,14377l7951,14377e" filled="false" stroked="true" strokeweight=".479pt" strokecolor="#000000">
                <v:path arrowok="t"/>
              </v:shape>
            </v:group>
            <v:group style="position:absolute;left:7943;top:14401;width:8;height:2" coordorigin="7943,14401" coordsize="8,2">
              <v:shape style="position:absolute;left:7943;top:14401;width:8;height:2" coordorigin="7943,14401" coordsize="8,0" path="m7943,14401l7951,14401e" filled="false" stroked="true" strokeweight=".479pt" strokecolor="#000000">
                <v:path arrowok="t"/>
              </v:shape>
            </v:group>
            <v:group style="position:absolute;left:7943;top:14425;width:8;height:2" coordorigin="7943,14425" coordsize="8,2">
              <v:shape style="position:absolute;left:7943;top:14425;width:8;height:2" coordorigin="7943,14425" coordsize="8,0" path="m7943,14425l7951,14425e" filled="false" stroked="true" strokeweight=".48pt" strokecolor="#000000">
                <v:path arrowok="t"/>
              </v:shape>
            </v:group>
            <v:group style="position:absolute;left:7943;top:14449;width:8;height:2" coordorigin="7943,14449" coordsize="8,2">
              <v:shape style="position:absolute;left:7943;top:14449;width:8;height:2" coordorigin="7943,14449" coordsize="8,0" path="m7943,14449l7951,14449e" filled="false" stroked="true" strokeweight=".479pt" strokecolor="#000000">
                <v:path arrowok="t"/>
              </v:shape>
            </v:group>
            <v:group style="position:absolute;left:7943;top:14473;width:8;height:2" coordorigin="7943,14473" coordsize="8,2">
              <v:shape style="position:absolute;left:7943;top:14473;width:8;height:2" coordorigin="7943,14473" coordsize="8,0" path="m7943,14473l7951,14473e" filled="false" stroked="true" strokeweight=".479pt" strokecolor="#000000">
                <v:path arrowok="t"/>
              </v:shape>
            </v:group>
            <v:group style="position:absolute;left:7943;top:14497;width:8;height:2" coordorigin="7943,14497" coordsize="8,2">
              <v:shape style="position:absolute;left:7943;top:14497;width:8;height:2" coordorigin="7943,14497" coordsize="8,0" path="m7943,14497l7951,14497e" filled="false" stroked="true" strokeweight=".48pt" strokecolor="#000000">
                <v:path arrowok="t"/>
              </v:shape>
            </v:group>
            <v:group style="position:absolute;left:7943;top:14521;width:8;height:2" coordorigin="7943,14521" coordsize="8,2">
              <v:shape style="position:absolute;left:7943;top:14521;width:8;height:2" coordorigin="7943,14521" coordsize="8,0" path="m7943,14521l7951,14521e" filled="false" stroked="true" strokeweight=".479pt" strokecolor="#000000">
                <v:path arrowok="t"/>
              </v:shape>
            </v:group>
            <v:group style="position:absolute;left:7943;top:14545;width:8;height:2" coordorigin="7943,14545" coordsize="8,2">
              <v:shape style="position:absolute;left:7943;top:14545;width:8;height:2" coordorigin="7943,14545" coordsize="8,0" path="m7943,14545l7951,14545e" filled="false" stroked="true" strokeweight=".479pt" strokecolor="#000000">
                <v:path arrowok="t"/>
              </v:shape>
            </v:group>
            <v:group style="position:absolute;left:7943;top:14569;width:8;height:2" coordorigin="7943,14569" coordsize="8,2">
              <v:shape style="position:absolute;left:7943;top:14569;width:8;height:2" coordorigin="7943,14569" coordsize="8,0" path="m7943,14569l7951,14569e" filled="false" stroked="true" strokeweight=".48pt" strokecolor="#000000">
                <v:path arrowok="t"/>
              </v:shape>
            </v:group>
            <v:group style="position:absolute;left:7943;top:14593;width:8;height:2" coordorigin="7943,14593" coordsize="8,2">
              <v:shape style="position:absolute;left:7943;top:14593;width:8;height:2" coordorigin="7943,14593" coordsize="8,0" path="m7943,14593l7951,14593e" filled="false" stroked="true" strokeweight=".48pt" strokecolor="#000000">
                <v:path arrowok="t"/>
              </v:shape>
            </v:group>
            <v:group style="position:absolute;left:7943;top:14617;width:8;height:2" coordorigin="7943,14617" coordsize="8,2">
              <v:shape style="position:absolute;left:7943;top:14617;width:8;height:2" coordorigin="7943,14617" coordsize="8,0" path="m7943,14617l7951,14617e" filled="false" stroked="true" strokeweight=".479pt" strokecolor="#000000">
                <v:path arrowok="t"/>
              </v:shape>
            </v:group>
            <v:group style="position:absolute;left:7943;top:14641;width:8;height:2" coordorigin="7943,14641" coordsize="8,2">
              <v:shape style="position:absolute;left:7943;top:14641;width:8;height:2" coordorigin="7943,14641" coordsize="8,0" path="m7943,14641l7951,14641e" filled="false" stroked="true" strokeweight=".4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1.105011pt;margin-top:85.347pt;width:.85pt;height:122.75pt;mso-position-horizontal-relative:page;mso-position-vertical-relative:page;z-index:-108352" coordorigin="10222,1707" coordsize="17,2455">
            <v:group style="position:absolute;left:10227;top:1712;width:8;height:2" coordorigin="10227,1712" coordsize="8,2">
              <v:shape style="position:absolute;left:10227;top:1712;width:8;height:2" coordorigin="10227,1712" coordsize="8,0" path="m10227,1712l10234,1712e" filled="false" stroked="true" strokeweight=".479pt" strokecolor="#000000">
                <v:path arrowok="t"/>
              </v:shape>
            </v:group>
            <v:group style="position:absolute;left:10227;top:1736;width:8;height:2" coordorigin="10227,1736" coordsize="8,2">
              <v:shape style="position:absolute;left:10227;top:1736;width:8;height:2" coordorigin="10227,1736" coordsize="8,0" path="m10227,1736l10234,1736e" filled="false" stroked="true" strokeweight=".48pt" strokecolor="#000000">
                <v:path arrowok="t"/>
              </v:shape>
            </v:group>
            <v:group style="position:absolute;left:10227;top:1760;width:8;height:2" coordorigin="10227,1760" coordsize="8,2">
              <v:shape style="position:absolute;left:10227;top:1760;width:8;height:2" coordorigin="10227,1760" coordsize="8,0" path="m10227,1760l10234,1760e" filled="false" stroked="true" strokeweight=".48pt" strokecolor="#000000">
                <v:path arrowok="t"/>
              </v:shape>
            </v:group>
            <v:group style="position:absolute;left:10227;top:1784;width:8;height:2" coordorigin="10227,1784" coordsize="8,2">
              <v:shape style="position:absolute;left:10227;top:1784;width:8;height:2" coordorigin="10227,1784" coordsize="8,0" path="m10227,1784l10234,1784e" filled="false" stroked="true" strokeweight=".479pt" strokecolor="#000000">
                <v:path arrowok="t"/>
              </v:shape>
            </v:group>
            <v:group style="position:absolute;left:10227;top:1808;width:8;height:2" coordorigin="10227,1808" coordsize="8,2">
              <v:shape style="position:absolute;left:10227;top:1808;width:8;height:2" coordorigin="10227,1808" coordsize="8,0" path="m10227,1808l10234,1808e" filled="false" stroked="true" strokeweight=".48pt" strokecolor="#000000">
                <v:path arrowok="t"/>
              </v:shape>
            </v:group>
            <v:group style="position:absolute;left:10227;top:1832;width:8;height:2" coordorigin="10227,1832" coordsize="8,2">
              <v:shape style="position:absolute;left:10227;top:1832;width:8;height:2" coordorigin="10227,1832" coordsize="8,0" path="m10227,1832l10234,1832e" filled="false" stroked="true" strokeweight=".48pt" strokecolor="#000000">
                <v:path arrowok="t"/>
              </v:shape>
            </v:group>
            <v:group style="position:absolute;left:10227;top:1856;width:8;height:2" coordorigin="10227,1856" coordsize="8,2">
              <v:shape style="position:absolute;left:10227;top:1856;width:8;height:2" coordorigin="10227,1856" coordsize="8,0" path="m10227,1856l10234,1856e" filled="false" stroked="true" strokeweight=".479pt" strokecolor="#000000">
                <v:path arrowok="t"/>
              </v:shape>
            </v:group>
            <v:group style="position:absolute;left:10227;top:1880;width:8;height:2" coordorigin="10227,1880" coordsize="8,2">
              <v:shape style="position:absolute;left:10227;top:1880;width:8;height:2" coordorigin="10227,1880" coordsize="8,0" path="m10227,1880l10234,1880e" filled="false" stroked="true" strokeweight=".48pt" strokecolor="#000000">
                <v:path arrowok="t"/>
              </v:shape>
            </v:group>
            <v:group style="position:absolute;left:10227;top:1904;width:8;height:2" coordorigin="10227,1904" coordsize="8,2">
              <v:shape style="position:absolute;left:10227;top:1904;width:8;height:2" coordorigin="10227,1904" coordsize="8,0" path="m10227,1904l10234,1904e" filled="false" stroked="true" strokeweight=".48pt" strokecolor="#000000">
                <v:path arrowok="t"/>
              </v:shape>
            </v:group>
            <v:group style="position:absolute;left:10227;top:1927;width:8;height:2" coordorigin="10227,1927" coordsize="8,2">
              <v:shape style="position:absolute;left:10227;top:1927;width:8;height:2" coordorigin="10227,1927" coordsize="8,0" path="m10227,1927l10234,1927e" filled="false" stroked="true" strokeweight=".479pt" strokecolor="#000000">
                <v:path arrowok="t"/>
              </v:shape>
            </v:group>
            <v:group style="position:absolute;left:10227;top:1951;width:8;height:2" coordorigin="10227,1951" coordsize="8,2">
              <v:shape style="position:absolute;left:10227;top:1951;width:8;height:2" coordorigin="10227,1951" coordsize="8,0" path="m10227,1951l10234,1951e" filled="false" stroked="true" strokeweight=".48pt" strokecolor="#000000">
                <v:path arrowok="t"/>
              </v:shape>
            </v:group>
            <v:group style="position:absolute;left:10227;top:1975;width:8;height:2" coordorigin="10227,1975" coordsize="8,2">
              <v:shape style="position:absolute;left:10227;top:1975;width:8;height:2" coordorigin="10227,1975" coordsize="8,0" path="m10227,1975l10234,1975e" filled="false" stroked="true" strokeweight=".48pt" strokecolor="#000000">
                <v:path arrowok="t"/>
              </v:shape>
            </v:group>
            <v:group style="position:absolute;left:10227;top:2023;width:8;height:2" coordorigin="10227,2023" coordsize="8,2">
              <v:shape style="position:absolute;left:10227;top:2023;width:8;height:2" coordorigin="10227,2023" coordsize="8,0" path="m10227,2023l10234,2023e" filled="false" stroked="true" strokeweight=".479pt" strokecolor="#000000">
                <v:path arrowok="t"/>
              </v:shape>
            </v:group>
            <v:group style="position:absolute;left:10227;top:2047;width:8;height:2" coordorigin="10227,2047" coordsize="8,2">
              <v:shape style="position:absolute;left:10227;top:2047;width:8;height:2" coordorigin="10227,2047" coordsize="8,0" path="m10227,2047l10234,2047e" filled="false" stroked="true" strokeweight=".48pt" strokecolor="#000000">
                <v:path arrowok="t"/>
              </v:shape>
            </v:group>
            <v:group style="position:absolute;left:10227;top:2071;width:8;height:2" coordorigin="10227,2071" coordsize="8,2">
              <v:shape style="position:absolute;left:10227;top:2071;width:8;height:2" coordorigin="10227,2071" coordsize="8,0" path="m10227,2071l10234,2071e" filled="false" stroked="true" strokeweight=".479pt" strokecolor="#000000">
                <v:path arrowok="t"/>
              </v:shape>
            </v:group>
            <v:group style="position:absolute;left:10227;top:2095;width:8;height:2" coordorigin="10227,2095" coordsize="8,2">
              <v:shape style="position:absolute;left:10227;top:2095;width:8;height:2" coordorigin="10227,2095" coordsize="8,0" path="m10227,2095l10234,2095e" filled="false" stroked="true" strokeweight=".479pt" strokecolor="#000000">
                <v:path arrowok="t"/>
              </v:shape>
            </v:group>
            <v:group style="position:absolute;left:10227;top:2119;width:8;height:2" coordorigin="10227,2119" coordsize="8,2">
              <v:shape style="position:absolute;left:10227;top:2119;width:8;height:2" coordorigin="10227,2119" coordsize="8,0" path="m10227,2119l10234,2119e" filled="false" stroked="true" strokeweight=".48pt" strokecolor="#000000">
                <v:path arrowok="t"/>
              </v:shape>
            </v:group>
            <v:group style="position:absolute;left:10227;top:2143;width:8;height:2" coordorigin="10227,2143" coordsize="8,2">
              <v:shape style="position:absolute;left:10227;top:2143;width:8;height:2" coordorigin="10227,2143" coordsize="8,0" path="m10227,2143l10234,2143e" filled="false" stroked="true" strokeweight=".48pt" strokecolor="#000000">
                <v:path arrowok="t"/>
              </v:shape>
            </v:group>
            <v:group style="position:absolute;left:10227;top:2167;width:8;height:2" coordorigin="10227,2167" coordsize="8,2">
              <v:shape style="position:absolute;left:10227;top:2167;width:8;height:2" coordorigin="10227,2167" coordsize="8,0" path="m10227,2167l10234,2167e" filled="false" stroked="true" strokeweight=".479pt" strokecolor="#000000">
                <v:path arrowok="t"/>
              </v:shape>
            </v:group>
            <v:group style="position:absolute;left:10227;top:2191;width:8;height:2" coordorigin="10227,2191" coordsize="8,2">
              <v:shape style="position:absolute;left:10227;top:2191;width:8;height:2" coordorigin="10227,2191" coordsize="8,0" path="m10227,2191l10234,2191e" filled="false" stroked="true" strokeweight=".48pt" strokecolor="#000000">
                <v:path arrowok="t"/>
              </v:shape>
            </v:group>
            <v:group style="position:absolute;left:10227;top:2215;width:8;height:2" coordorigin="10227,2215" coordsize="8,2">
              <v:shape style="position:absolute;left:10227;top:2215;width:8;height:2" coordorigin="10227,2215" coordsize="8,0" path="m10227,2215l10234,2215e" filled="false" stroked="true" strokeweight=".48pt" strokecolor="#000000">
                <v:path arrowok="t"/>
              </v:shape>
            </v:group>
            <v:group style="position:absolute;left:10227;top:2239;width:8;height:2" coordorigin="10227,2239" coordsize="8,2">
              <v:shape style="position:absolute;left:10227;top:2239;width:8;height:2" coordorigin="10227,2239" coordsize="8,0" path="m10227,2239l10234,2239e" filled="false" stroked="true" strokeweight=".479pt" strokecolor="#000000">
                <v:path arrowok="t"/>
              </v:shape>
            </v:group>
            <v:group style="position:absolute;left:10227;top:2263;width:8;height:2" coordorigin="10227,2263" coordsize="8,2">
              <v:shape style="position:absolute;left:10227;top:2263;width:8;height:2" coordorigin="10227,2263" coordsize="8,0" path="m10227,2263l10234,2263e" filled="false" stroked="true" strokeweight=".479pt" strokecolor="#000000">
                <v:path arrowok="t"/>
              </v:shape>
            </v:group>
            <v:group style="position:absolute;left:10227;top:2287;width:8;height:2" coordorigin="10227,2287" coordsize="8,2">
              <v:shape style="position:absolute;left:10227;top:2287;width:8;height:2" coordorigin="10227,2287" coordsize="8,0" path="m10227,2287l10234,2287e" filled="false" stroked="true" strokeweight=".48pt" strokecolor="#000000">
                <v:path arrowok="t"/>
              </v:shape>
            </v:group>
            <v:group style="position:absolute;left:10227;top:2335;width:8;height:2" coordorigin="10227,2335" coordsize="8,2">
              <v:shape style="position:absolute;left:10227;top:2335;width:8;height:2" coordorigin="10227,2335" coordsize="8,0" path="m10227,2335l10234,2335e" filled="false" stroked="true" strokeweight=".479pt" strokecolor="#000000">
                <v:path arrowok="t"/>
              </v:shape>
            </v:group>
            <v:group style="position:absolute;left:10227;top:2359;width:8;height:2" coordorigin="10227,2359" coordsize="8,2">
              <v:shape style="position:absolute;left:10227;top:2359;width:8;height:2" coordorigin="10227,2359" coordsize="8,0" path="m10227,2359l10234,2359e" filled="false" stroked="true" strokeweight=".48pt" strokecolor="#000000">
                <v:path arrowok="t"/>
              </v:shape>
            </v:group>
            <v:group style="position:absolute;left:10227;top:2383;width:8;height:2" coordorigin="10227,2383" coordsize="8,2">
              <v:shape style="position:absolute;left:10227;top:2383;width:8;height:2" coordorigin="10227,2383" coordsize="8,0" path="m10227,2383l10234,2383e" filled="false" stroked="true" strokeweight=".479pt" strokecolor="#000000">
                <v:path arrowok="t"/>
              </v:shape>
            </v:group>
            <v:group style="position:absolute;left:10227;top:2407;width:8;height:2" coordorigin="10227,2407" coordsize="8,2">
              <v:shape style="position:absolute;left:10227;top:2407;width:8;height:2" coordorigin="10227,2407" coordsize="8,0" path="m10227,2407l10234,2407e" filled="false" stroked="true" strokeweight=".479pt" strokecolor="#000000">
                <v:path arrowok="t"/>
              </v:shape>
            </v:group>
            <v:group style="position:absolute;left:10227;top:2431;width:8;height:2" coordorigin="10227,2431" coordsize="8,2">
              <v:shape style="position:absolute;left:10227;top:2431;width:8;height:2" coordorigin="10227,2431" coordsize="8,0" path="m10227,2431l10234,2431e" filled="false" stroked="true" strokeweight=".48pt" strokecolor="#000000">
                <v:path arrowok="t"/>
              </v:shape>
            </v:group>
            <v:group style="position:absolute;left:10227;top:2455;width:8;height:2" coordorigin="10227,2455" coordsize="8,2">
              <v:shape style="position:absolute;left:10227;top:2455;width:8;height:2" coordorigin="10227,2455" coordsize="8,0" path="m10227,2455l10234,2455e" filled="false" stroked="true" strokeweight=".479pt" strokecolor="#000000">
                <v:path arrowok="t"/>
              </v:shape>
            </v:group>
            <v:group style="position:absolute;left:10227;top:2479;width:8;height:2" coordorigin="10227,2479" coordsize="8,2">
              <v:shape style="position:absolute;left:10227;top:2479;width:8;height:2" coordorigin="10227,2479" coordsize="8,0" path="m10227,2479l10234,2479e" filled="false" stroked="true" strokeweight=".479pt" strokecolor="#000000">
                <v:path arrowok="t"/>
              </v:shape>
            </v:group>
            <v:group style="position:absolute;left:10227;top:2503;width:8;height:2" coordorigin="10227,2503" coordsize="8,2">
              <v:shape style="position:absolute;left:10227;top:2503;width:8;height:2" coordorigin="10227,2503" coordsize="8,0" path="m10227,2503l10234,2503e" filled="false" stroked="true" strokeweight=".48pt" strokecolor="#000000">
                <v:path arrowok="t"/>
              </v:shape>
            </v:group>
            <v:group style="position:absolute;left:10227;top:2527;width:8;height:2" coordorigin="10227,2527" coordsize="8,2">
              <v:shape style="position:absolute;left:10227;top:2527;width:8;height:2" coordorigin="10227,2527" coordsize="8,0" path="m10227,2527l10234,2527e" filled="false" stroked="true" strokeweight=".48pt" strokecolor="#000000">
                <v:path arrowok="t"/>
              </v:shape>
            </v:group>
            <v:group style="position:absolute;left:10227;top:2551;width:8;height:2" coordorigin="10227,2551" coordsize="8,2">
              <v:shape style="position:absolute;left:10227;top:2551;width:8;height:2" coordorigin="10227,2551" coordsize="8,0" path="m10227,2551l10234,2551e" filled="false" stroked="true" strokeweight=".479pt" strokecolor="#000000">
                <v:path arrowok="t"/>
              </v:shape>
            </v:group>
            <v:group style="position:absolute;left:10227;top:2575;width:8;height:2" coordorigin="10227,2575" coordsize="8,2">
              <v:shape style="position:absolute;left:10227;top:2575;width:8;height:2" coordorigin="10227,2575" coordsize="8,0" path="m10227,2575l10234,2575e" filled="false" stroked="true" strokeweight=".48pt" strokecolor="#000000">
                <v:path arrowok="t"/>
              </v:shape>
            </v:group>
            <v:group style="position:absolute;left:10227;top:2599;width:8;height:2" coordorigin="10227,2599" coordsize="8,2">
              <v:shape style="position:absolute;left:10227;top:2599;width:8;height:2" coordorigin="10227,2599" coordsize="8,0" path="m10227,2599l10234,2599e" filled="false" stroked="true" strokeweight=".48pt" strokecolor="#000000">
                <v:path arrowok="t"/>
              </v:shape>
            </v:group>
            <v:group style="position:absolute;left:10227;top:2647;width:8;height:2" coordorigin="10227,2647" coordsize="8,2">
              <v:shape style="position:absolute;left:10227;top:2647;width:8;height:2" coordorigin="10227,2647" coordsize="8,0" path="m10227,2647l10234,2647e" filled="false" stroked="true" strokeweight=".48pt" strokecolor="#000000">
                <v:path arrowok="t"/>
              </v:shape>
            </v:group>
            <v:group style="position:absolute;left:10227;top:2671;width:8;height:2" coordorigin="10227,2671" coordsize="8,2">
              <v:shape style="position:absolute;left:10227;top:2671;width:8;height:2" coordorigin="10227,2671" coordsize="8,0" path="m10227,2671l10234,2671e" filled="false" stroked="true" strokeweight=".48pt" strokecolor="#000000">
                <v:path arrowok="t"/>
              </v:shape>
            </v:group>
            <v:group style="position:absolute;left:10227;top:2695;width:8;height:2" coordorigin="10227,2695" coordsize="8,2">
              <v:shape style="position:absolute;left:10227;top:2695;width:8;height:2" coordorigin="10227,2695" coordsize="8,0" path="m10227,2695l10234,2695e" filled="false" stroked="true" strokeweight=".479pt" strokecolor="#000000">
                <v:path arrowok="t"/>
              </v:shape>
            </v:group>
            <v:group style="position:absolute;left:10227;top:2719;width:8;height:2" coordorigin="10227,2719" coordsize="8,2">
              <v:shape style="position:absolute;left:10227;top:2719;width:8;height:2" coordorigin="10227,2719" coordsize="8,0" path="m10227,2719l10234,2719e" filled="false" stroked="true" strokeweight=".479pt" strokecolor="#000000">
                <v:path arrowok="t"/>
              </v:shape>
            </v:group>
            <v:group style="position:absolute;left:10227;top:2743;width:8;height:2" coordorigin="10227,2743" coordsize="8,2">
              <v:shape style="position:absolute;left:10227;top:2743;width:8;height:2" coordorigin="10227,2743" coordsize="8,0" path="m10227,2743l10234,2743e" filled="false" stroked="true" strokeweight=".48pt" strokecolor="#000000">
                <v:path arrowok="t"/>
              </v:shape>
            </v:group>
            <v:group style="position:absolute;left:10227;top:2767;width:8;height:2" coordorigin="10227,2767" coordsize="8,2">
              <v:shape style="position:absolute;left:10227;top:2767;width:8;height:2" coordorigin="10227,2767" coordsize="8,0" path="m10227,2767l10234,2767e" filled="false" stroked="true" strokeweight=".479pt" strokecolor="#000000">
                <v:path arrowok="t"/>
              </v:shape>
            </v:group>
            <v:group style="position:absolute;left:10227;top:2791;width:8;height:2" coordorigin="10227,2791" coordsize="8,2">
              <v:shape style="position:absolute;left:10227;top:2791;width:8;height:2" coordorigin="10227,2791" coordsize="8,0" path="m10227,2791l10234,2791e" filled="false" stroked="true" strokeweight=".479pt" strokecolor="#000000">
                <v:path arrowok="t"/>
              </v:shape>
            </v:group>
            <v:group style="position:absolute;left:10227;top:2815;width:8;height:2" coordorigin="10227,2815" coordsize="8,2">
              <v:shape style="position:absolute;left:10227;top:2815;width:8;height:2" coordorigin="10227,2815" coordsize="8,0" path="m10227,2815l10234,2815e" filled="false" stroked="true" strokeweight=".48pt" strokecolor="#000000">
                <v:path arrowok="t"/>
              </v:shape>
            </v:group>
            <v:group style="position:absolute;left:10227;top:2838;width:8;height:2" coordorigin="10227,2838" coordsize="8,2">
              <v:shape style="position:absolute;left:10227;top:2838;width:8;height:2" coordorigin="10227,2838" coordsize="8,0" path="m10227,2838l10234,2838e" filled="false" stroked="true" strokeweight=".479pt" strokecolor="#000000">
                <v:path arrowok="t"/>
              </v:shape>
            </v:group>
            <v:group style="position:absolute;left:10227;top:2862;width:8;height:2" coordorigin="10227,2862" coordsize="8,2">
              <v:shape style="position:absolute;left:10227;top:2862;width:8;height:2" coordorigin="10227,2862" coordsize="8,0" path="m10227,2862l10234,2862e" filled="false" stroked="true" strokeweight=".479pt" strokecolor="#000000">
                <v:path arrowok="t"/>
              </v:shape>
            </v:group>
            <v:group style="position:absolute;left:10227;top:2886;width:8;height:2" coordorigin="10227,2886" coordsize="8,2">
              <v:shape style="position:absolute;left:10227;top:2886;width:8;height:2" coordorigin="10227,2886" coordsize="8,0" path="m10227,2886l10234,2886e" filled="false" stroked="true" strokeweight=".48pt" strokecolor="#000000">
                <v:path arrowok="t"/>
              </v:shape>
            </v:group>
            <v:group style="position:absolute;left:10227;top:2910;width:8;height:2" coordorigin="10227,2910" coordsize="8,2">
              <v:shape style="position:absolute;left:10227;top:2910;width:8;height:2" coordorigin="10227,2910" coordsize="8,0" path="m10227,2910l10234,2910e" filled="false" stroked="true" strokeweight=".48pt" strokecolor="#000000">
                <v:path arrowok="t"/>
              </v:shape>
            </v:group>
            <v:group style="position:absolute;left:10227;top:2958;width:8;height:2" coordorigin="10227,2958" coordsize="8,2">
              <v:shape style="position:absolute;left:10227;top:2958;width:8;height:2" coordorigin="10227,2958" coordsize="8,0" path="m10227,2958l10234,2958e" filled="false" stroked="true" strokeweight=".48pt" strokecolor="#000000">
                <v:path arrowok="t"/>
              </v:shape>
            </v:group>
            <v:group style="position:absolute;left:10227;top:2982;width:8;height:2" coordorigin="10227,2982" coordsize="8,2">
              <v:shape style="position:absolute;left:10227;top:2982;width:8;height:2" coordorigin="10227,2982" coordsize="8,0" path="m10227,2982l10234,2982e" filled="false" stroked="true" strokeweight=".48pt" strokecolor="#000000">
                <v:path arrowok="t"/>
              </v:shape>
            </v:group>
            <v:group style="position:absolute;left:10227;top:3006;width:8;height:2" coordorigin="10227,3006" coordsize="8,2">
              <v:shape style="position:absolute;left:10227;top:3006;width:8;height:2" coordorigin="10227,3006" coordsize="8,0" path="m10227,3006l10234,3006e" filled="false" stroked="true" strokeweight=".479pt" strokecolor="#000000">
                <v:path arrowok="t"/>
              </v:shape>
            </v:group>
            <v:group style="position:absolute;left:10227;top:3030;width:8;height:2" coordorigin="10227,3030" coordsize="8,2">
              <v:shape style="position:absolute;left:10227;top:3030;width:8;height:2" coordorigin="10227,3030" coordsize="8,0" path="m10227,3030l10234,3030e" filled="false" stroked="true" strokeweight=".479pt" strokecolor="#000000">
                <v:path arrowok="t"/>
              </v:shape>
            </v:group>
            <v:group style="position:absolute;left:10227;top:3054;width:8;height:2" coordorigin="10227,3054" coordsize="8,2">
              <v:shape style="position:absolute;left:10227;top:3054;width:8;height:2" coordorigin="10227,3054" coordsize="8,0" path="m10227,3054l10234,3054e" filled="false" stroked="true" strokeweight=".48pt" strokecolor="#000000">
                <v:path arrowok="t"/>
              </v:shape>
            </v:group>
            <v:group style="position:absolute;left:10227;top:3078;width:8;height:2" coordorigin="10227,3078" coordsize="8,2">
              <v:shape style="position:absolute;left:10227;top:3078;width:8;height:2" coordorigin="10227,3078" coordsize="8,0" path="m10227,3078l10234,3078e" filled="false" stroked="true" strokeweight=".479pt" strokecolor="#000000">
                <v:path arrowok="t"/>
              </v:shape>
            </v:group>
            <v:group style="position:absolute;left:10227;top:3102;width:8;height:2" coordorigin="10227,3102" coordsize="8,2">
              <v:shape style="position:absolute;left:10227;top:3102;width:8;height:2" coordorigin="10227,3102" coordsize="8,0" path="m10227,3102l10234,3102e" filled="false" stroked="true" strokeweight=".479pt" strokecolor="#000000">
                <v:path arrowok="t"/>
              </v:shape>
            </v:group>
            <v:group style="position:absolute;left:10227;top:3126;width:8;height:2" coordorigin="10227,3126" coordsize="8,2">
              <v:shape style="position:absolute;left:10227;top:3126;width:8;height:2" coordorigin="10227,3126" coordsize="8,0" path="m10227,3126l10234,3126e" filled="false" stroked="true" strokeweight=".48pt" strokecolor="#000000">
                <v:path arrowok="t"/>
              </v:shape>
            </v:group>
            <v:group style="position:absolute;left:10227;top:3150;width:8;height:2" coordorigin="10227,3150" coordsize="8,2">
              <v:shape style="position:absolute;left:10227;top:3150;width:8;height:2" coordorigin="10227,3150" coordsize="8,0" path="m10227,3150l10234,3150e" filled="false" stroked="true" strokeweight=".479pt" strokecolor="#000000">
                <v:path arrowok="t"/>
              </v:shape>
            </v:group>
            <v:group style="position:absolute;left:10227;top:3174;width:8;height:2" coordorigin="10227,3174" coordsize="8,2">
              <v:shape style="position:absolute;left:10227;top:3174;width:8;height:2" coordorigin="10227,3174" coordsize="8,0" path="m10227,3174l10234,3174e" filled="false" stroked="true" strokeweight=".479pt" strokecolor="#000000">
                <v:path arrowok="t"/>
              </v:shape>
            </v:group>
            <v:group style="position:absolute;left:10227;top:3198;width:8;height:2" coordorigin="10227,3198" coordsize="8,2">
              <v:shape style="position:absolute;left:10227;top:3198;width:8;height:2" coordorigin="10227,3198" coordsize="8,0" path="m10227,3198l10234,3198e" filled="false" stroked="true" strokeweight=".48pt" strokecolor="#000000">
                <v:path arrowok="t"/>
              </v:shape>
            </v:group>
            <v:group style="position:absolute;left:10227;top:3222;width:8;height:2" coordorigin="10227,3222" coordsize="8,2">
              <v:shape style="position:absolute;left:10227;top:3222;width:8;height:2" coordorigin="10227,3222" coordsize="8,0" path="m10227,3222l10234,3222e" filled="false" stroked="true" strokeweight=".48pt" strokecolor="#000000">
                <v:path arrowok="t"/>
              </v:shape>
            </v:group>
            <v:group style="position:absolute;left:10227;top:3270;width:8;height:2" coordorigin="10227,3270" coordsize="8,2">
              <v:shape style="position:absolute;left:10227;top:3270;width:8;height:2" coordorigin="10227,3270" coordsize="8,0" path="m10227,3270l10234,3270e" filled="false" stroked="true" strokeweight=".48pt" strokecolor="#000000">
                <v:path arrowok="t"/>
              </v:shape>
            </v:group>
            <v:group style="position:absolute;left:10227;top:3294;width:8;height:2" coordorigin="10227,3294" coordsize="8,2">
              <v:shape style="position:absolute;left:10227;top:3294;width:8;height:2" coordorigin="10227,3294" coordsize="8,0" path="m10227,3294l10234,3294e" filled="false" stroked="true" strokeweight=".48pt" strokecolor="#000000">
                <v:path arrowok="t"/>
              </v:shape>
            </v:group>
            <v:group style="position:absolute;left:10227;top:3318;width:8;height:2" coordorigin="10227,3318" coordsize="8,2">
              <v:shape style="position:absolute;left:10227;top:3318;width:8;height:2" coordorigin="10227,3318" coordsize="8,0" path="m10227,3318l10234,3318e" filled="false" stroked="true" strokeweight=".479pt" strokecolor="#000000">
                <v:path arrowok="t"/>
              </v:shape>
            </v:group>
            <v:group style="position:absolute;left:10227;top:3342;width:8;height:2" coordorigin="10227,3342" coordsize="8,2">
              <v:shape style="position:absolute;left:10227;top:3342;width:8;height:2" coordorigin="10227,3342" coordsize="8,0" path="m10227,3342l10234,3342e" filled="false" stroked="true" strokeweight=".48pt" strokecolor="#000000">
                <v:path arrowok="t"/>
              </v:shape>
            </v:group>
            <v:group style="position:absolute;left:10227;top:3366;width:8;height:2" coordorigin="10227,3366" coordsize="8,2">
              <v:shape style="position:absolute;left:10227;top:3366;width:8;height:2" coordorigin="10227,3366" coordsize="8,0" path="m10227,3366l10234,3366e" filled="false" stroked="true" strokeweight=".48pt" strokecolor="#000000">
                <v:path arrowok="t"/>
              </v:shape>
            </v:group>
            <v:group style="position:absolute;left:10227;top:3390;width:8;height:2" coordorigin="10227,3390" coordsize="8,2">
              <v:shape style="position:absolute;left:10227;top:3390;width:8;height:2" coordorigin="10227,3390" coordsize="8,0" path="m10227,3390l10234,3390e" filled="false" stroked="true" strokeweight=".479pt" strokecolor="#000000">
                <v:path arrowok="t"/>
              </v:shape>
            </v:group>
            <v:group style="position:absolute;left:10227;top:3414;width:8;height:2" coordorigin="10227,3414" coordsize="8,2">
              <v:shape style="position:absolute;left:10227;top:3414;width:8;height:2" coordorigin="10227,3414" coordsize="8,0" path="m10227,3414l10234,3414e" filled="false" stroked="true" strokeweight=".48pt" strokecolor="#000000">
                <v:path arrowok="t"/>
              </v:shape>
            </v:group>
            <v:group style="position:absolute;left:10227;top:3438;width:8;height:2" coordorigin="10227,3438" coordsize="8,2">
              <v:shape style="position:absolute;left:10227;top:3438;width:8;height:2" coordorigin="10227,3438" coordsize="8,0" path="m10227,3438l10234,3438e" filled="false" stroked="true" strokeweight=".48pt" strokecolor="#000000">
                <v:path arrowok="t"/>
              </v:shape>
            </v:group>
            <v:group style="position:absolute;left:10227;top:3462;width:8;height:2" coordorigin="10227,3462" coordsize="8,2">
              <v:shape style="position:absolute;left:10227;top:3462;width:8;height:2" coordorigin="10227,3462" coordsize="8,0" path="m10227,3462l10234,3462e" filled="false" stroked="true" strokeweight=".479pt" strokecolor="#000000">
                <v:path arrowok="t"/>
              </v:shape>
            </v:group>
            <v:group style="position:absolute;left:10227;top:3486;width:8;height:2" coordorigin="10227,3486" coordsize="8,2">
              <v:shape style="position:absolute;left:10227;top:3486;width:8;height:2" coordorigin="10227,3486" coordsize="8,0" path="m10227,3486l10234,3486e" filled="false" stroked="true" strokeweight=".479pt" strokecolor="#000000">
                <v:path arrowok="t"/>
              </v:shape>
            </v:group>
            <v:group style="position:absolute;left:10227;top:3510;width:8;height:2" coordorigin="10227,3510" coordsize="8,2">
              <v:shape style="position:absolute;left:10227;top:3510;width:8;height:2" coordorigin="10227,3510" coordsize="8,0" path="m10227,3510l10234,3510e" filled="false" stroked="true" strokeweight=".48pt" strokecolor="#000000">
                <v:path arrowok="t"/>
              </v:shape>
            </v:group>
            <v:group style="position:absolute;left:10227;top:3534;width:8;height:2" coordorigin="10227,3534" coordsize="8,2">
              <v:shape style="position:absolute;left:10227;top:3534;width:8;height:2" coordorigin="10227,3534" coordsize="8,0" path="m10227,3534l10234,3534e" filled="false" stroked="true" strokeweight=".479pt" strokecolor="#000000">
                <v:path arrowok="t"/>
              </v:shape>
            </v:group>
            <v:group style="position:absolute;left:10227;top:3582;width:8;height:2" coordorigin="10227,3582" coordsize="8,2">
              <v:shape style="position:absolute;left:10227;top:3582;width:8;height:2" coordorigin="10227,3582" coordsize="8,0" path="m10227,3582l10234,3582e" filled="false" stroked="true" strokeweight=".48pt" strokecolor="#000000">
                <v:path arrowok="t"/>
              </v:shape>
            </v:group>
            <v:group style="position:absolute;left:10227;top:3606;width:8;height:2" coordorigin="10227,3606" coordsize="8,2">
              <v:shape style="position:absolute;left:10227;top:3606;width:8;height:2" coordorigin="10227,3606" coordsize="8,0" path="m10227,3606l10234,3606e" filled="false" stroked="true" strokeweight=".48pt" strokecolor="#000000">
                <v:path arrowok="t"/>
              </v:shape>
            </v:group>
            <v:group style="position:absolute;left:10227;top:3630;width:8;height:2" coordorigin="10227,3630" coordsize="8,2">
              <v:shape style="position:absolute;left:10227;top:3630;width:8;height:2" coordorigin="10227,3630" coordsize="8,0" path="m10227,3630l10234,3630e" filled="false" stroked="true" strokeweight=".479pt" strokecolor="#000000">
                <v:path arrowok="t"/>
              </v:shape>
            </v:group>
            <v:group style="position:absolute;left:10227;top:3654;width:8;height:2" coordorigin="10227,3654" coordsize="8,2">
              <v:shape style="position:absolute;left:10227;top:3654;width:8;height:2" coordorigin="10227,3654" coordsize="8,0" path="m10227,3654l10234,3654e" filled="false" stroked="true" strokeweight=".48pt" strokecolor="#000000">
                <v:path arrowok="t"/>
              </v:shape>
            </v:group>
            <v:group style="position:absolute;left:10227;top:3678;width:8;height:2" coordorigin="10227,3678" coordsize="8,2">
              <v:shape style="position:absolute;left:10227;top:3678;width:8;height:2" coordorigin="10227,3678" coordsize="8,0" path="m10227,3678l10234,3678e" filled="false" stroked="true" strokeweight=".48pt" strokecolor="#000000">
                <v:path arrowok="t"/>
              </v:shape>
            </v:group>
            <v:group style="position:absolute;left:10227;top:3702;width:8;height:2" coordorigin="10227,3702" coordsize="8,2">
              <v:shape style="position:absolute;left:10227;top:3702;width:8;height:2" coordorigin="10227,3702" coordsize="8,0" path="m10227,3702l10234,3702e" filled="false" stroked="true" strokeweight=".479pt" strokecolor="#000000">
                <v:path arrowok="t"/>
              </v:shape>
            </v:group>
            <v:group style="position:absolute;left:10227;top:3726;width:8;height:2" coordorigin="10227,3726" coordsize="8,2">
              <v:shape style="position:absolute;left:10227;top:3726;width:8;height:2" coordorigin="10227,3726" coordsize="8,0" path="m10227,3726l10234,3726e" filled="false" stroked="true" strokeweight=".48pt" strokecolor="#000000">
                <v:path arrowok="t"/>
              </v:shape>
            </v:group>
            <v:group style="position:absolute;left:10227;top:3749;width:8;height:2" coordorigin="10227,3749" coordsize="8,2">
              <v:shape style="position:absolute;left:10227;top:3749;width:8;height:2" coordorigin="10227,3749" coordsize="8,0" path="m10227,3749l10234,3749e" filled="false" stroked="true" strokeweight=".48pt" strokecolor="#000000">
                <v:path arrowok="t"/>
              </v:shape>
            </v:group>
            <v:group style="position:absolute;left:10227;top:3773;width:8;height:2" coordorigin="10227,3773" coordsize="8,2">
              <v:shape style="position:absolute;left:10227;top:3773;width:8;height:2" coordorigin="10227,3773" coordsize="8,0" path="m10227,3773l10234,3773e" filled="false" stroked="true" strokeweight=".479pt" strokecolor="#000000">
                <v:path arrowok="t"/>
              </v:shape>
            </v:group>
            <v:group style="position:absolute;left:10227;top:3797;width:8;height:2" coordorigin="10227,3797" coordsize="8,2">
              <v:shape style="position:absolute;left:10227;top:3797;width:8;height:2" coordorigin="10227,3797" coordsize="8,0" path="m10227,3797l10234,3797e" filled="false" stroked="true" strokeweight=".479pt" strokecolor="#000000">
                <v:path arrowok="t"/>
              </v:shape>
            </v:group>
            <v:group style="position:absolute;left:10227;top:3821;width:8;height:2" coordorigin="10227,3821" coordsize="8,2">
              <v:shape style="position:absolute;left:10227;top:3821;width:8;height:2" coordorigin="10227,3821" coordsize="8,0" path="m10227,3821l10234,3821e" filled="false" stroked="true" strokeweight=".48pt" strokecolor="#000000">
                <v:path arrowok="t"/>
              </v:shape>
            </v:group>
            <v:group style="position:absolute;left:10227;top:3845;width:8;height:2" coordorigin="10227,3845" coordsize="8,2">
              <v:shape style="position:absolute;left:10227;top:3845;width:8;height:2" coordorigin="10227,3845" coordsize="8,0" path="m10227,3845l10234,3845e" filled="false" stroked="true" strokeweight=".479pt" strokecolor="#000000">
                <v:path arrowok="t"/>
              </v:shape>
            </v:group>
            <v:group style="position:absolute;left:10227;top:3917;width:8;height:2" coordorigin="10227,3917" coordsize="8,2">
              <v:shape style="position:absolute;left:10227;top:3917;width:8;height:2" coordorigin="10227,3917" coordsize="8,0" path="m10227,3917l10234,3917e" filled="false" stroked="true" strokeweight=".479pt" strokecolor="#000000">
                <v:path arrowok="t"/>
              </v:shape>
            </v:group>
            <v:group style="position:absolute;left:10227;top:3941;width:8;height:2" coordorigin="10227,3941" coordsize="8,2">
              <v:shape style="position:absolute;left:10227;top:3941;width:8;height:2" coordorigin="10227,3941" coordsize="8,0" path="m10227,3941l10234,3941e" filled="false" stroked="true" strokeweight=".479pt" strokecolor="#000000">
                <v:path arrowok="t"/>
              </v:shape>
            </v:group>
            <v:group style="position:absolute;left:10227;top:3965;width:8;height:2" coordorigin="10227,3965" coordsize="8,2">
              <v:shape style="position:absolute;left:10227;top:3965;width:8;height:2" coordorigin="10227,3965" coordsize="8,0" path="m10227,3965l10234,3965e" filled="false" stroked="true" strokeweight=".48pt" strokecolor="#000000">
                <v:path arrowok="t"/>
              </v:shape>
            </v:group>
            <v:group style="position:absolute;left:10227;top:3989;width:8;height:2" coordorigin="10227,3989" coordsize="8,2">
              <v:shape style="position:absolute;left:10227;top:3989;width:8;height:2" coordorigin="10227,3989" coordsize="8,0" path="m10227,3989l10234,3989e" filled="false" stroked="true" strokeweight=".48pt" strokecolor="#000000">
                <v:path arrowok="t"/>
              </v:shape>
            </v:group>
            <v:group style="position:absolute;left:10227;top:4013;width:8;height:2" coordorigin="10227,4013" coordsize="8,2">
              <v:shape style="position:absolute;left:10227;top:4013;width:8;height:2" coordorigin="10227,4013" coordsize="8,0" path="m10227,4013l10234,4013e" filled="false" stroked="true" strokeweight=".479pt" strokecolor="#000000">
                <v:path arrowok="t"/>
              </v:shape>
            </v:group>
            <v:group style="position:absolute;left:10227;top:4037;width:8;height:2" coordorigin="10227,4037" coordsize="8,2">
              <v:shape style="position:absolute;left:10227;top:4037;width:8;height:2" coordorigin="10227,4037" coordsize="8,0" path="m10227,4037l10234,4037e" filled="false" stroked="true" strokeweight=".48pt" strokecolor="#000000">
                <v:path arrowok="t"/>
              </v:shape>
            </v:group>
            <v:group style="position:absolute;left:10227;top:4061;width:8;height:2" coordorigin="10227,4061" coordsize="8,2">
              <v:shape style="position:absolute;left:10227;top:4061;width:8;height:2" coordorigin="10227,4061" coordsize="8,0" path="m10227,4061l10234,4061e" filled="false" stroked="true" strokeweight=".48pt" strokecolor="#000000">
                <v:path arrowok="t"/>
              </v:shape>
            </v:group>
            <v:group style="position:absolute;left:10227;top:4085;width:8;height:2" coordorigin="10227,4085" coordsize="8,2">
              <v:shape style="position:absolute;left:10227;top:4085;width:8;height:2" coordorigin="10227,4085" coordsize="8,0" path="m10227,4085l10234,4085e" filled="false" stroked="true" strokeweight=".479pt" strokecolor="#000000">
                <v:path arrowok="t"/>
              </v:shape>
            </v:group>
            <v:group style="position:absolute;left:10227;top:4109;width:8;height:2" coordorigin="10227,4109" coordsize="8,2">
              <v:shape style="position:absolute;left:10227;top:4109;width:8;height:2" coordorigin="10227,4109" coordsize="8,0" path="m10227,4109l10234,4109e" filled="false" stroked="true" strokeweight=".479pt" strokecolor="#000000">
                <v:path arrowok="t"/>
              </v:shape>
            </v:group>
            <v:group style="position:absolute;left:10227;top:4133;width:8;height:2" coordorigin="10227,4133" coordsize="8,2">
              <v:shape style="position:absolute;left:10227;top:4133;width:8;height:2" coordorigin="10227,4133" coordsize="8,0" path="m10227,4133l10234,4133e" filled="false" stroked="true" strokeweight=".48pt" strokecolor="#000000">
                <v:path arrowok="t"/>
              </v:shape>
            </v:group>
            <v:group style="position:absolute;left:10227;top:4157;width:8;height:2" coordorigin="10227,4157" coordsize="8,2">
              <v:shape style="position:absolute;left:10227;top:4157;width:8;height:2" coordorigin="10227,4157" coordsize="8,0" path="m10227,4157l10234,4157e" filled="false" stroked="true" strokeweight=".479pt" strokecolor="#000000">
                <v:path arrowok="t"/>
              </v:shape>
            </v:group>
            <v:group style="position:absolute;left:10227;top:1712;width:8;height:2" coordorigin="10227,1712" coordsize="8,2">
              <v:shape style="position:absolute;left:10227;top:1712;width:8;height:2" coordorigin="10227,1712" coordsize="8,0" path="m10227,1712l10234,1712e" filled="false" stroked="true" strokeweight=".479pt" strokecolor="#000000">
                <v:path arrowok="t"/>
              </v:shape>
            </v:group>
            <v:group style="position:absolute;left:10227;top:1736;width:8;height:2" coordorigin="10227,1736" coordsize="8,2">
              <v:shape style="position:absolute;left:10227;top:1736;width:8;height:2" coordorigin="10227,1736" coordsize="8,0" path="m10227,1736l10234,1736e" filled="false" stroked="true" strokeweight=".48pt" strokecolor="#000000">
                <v:path arrowok="t"/>
              </v:shape>
            </v:group>
            <v:group style="position:absolute;left:10227;top:1760;width:8;height:2" coordorigin="10227,1760" coordsize="8,2">
              <v:shape style="position:absolute;left:10227;top:1760;width:8;height:2" coordorigin="10227,1760" coordsize="8,0" path="m10227,1760l10234,1760e" filled="false" stroked="true" strokeweight=".48pt" strokecolor="#000000">
                <v:path arrowok="t"/>
              </v:shape>
            </v:group>
            <v:group style="position:absolute;left:10227;top:1784;width:8;height:2" coordorigin="10227,1784" coordsize="8,2">
              <v:shape style="position:absolute;left:10227;top:1784;width:8;height:2" coordorigin="10227,1784" coordsize="8,0" path="m10227,1784l10234,1784e" filled="false" stroked="true" strokeweight=".479pt" strokecolor="#000000">
                <v:path arrowok="t"/>
              </v:shape>
            </v:group>
            <v:group style="position:absolute;left:10227;top:1808;width:8;height:2" coordorigin="10227,1808" coordsize="8,2">
              <v:shape style="position:absolute;left:10227;top:1808;width:8;height:2" coordorigin="10227,1808" coordsize="8,0" path="m10227,1808l10234,1808e" filled="false" stroked="true" strokeweight=".48pt" strokecolor="#000000">
                <v:path arrowok="t"/>
              </v:shape>
            </v:group>
            <v:group style="position:absolute;left:10227;top:1832;width:8;height:2" coordorigin="10227,1832" coordsize="8,2">
              <v:shape style="position:absolute;left:10227;top:1832;width:8;height:2" coordorigin="10227,1832" coordsize="8,0" path="m10227,1832l10234,1832e" filled="false" stroked="true" strokeweight=".48pt" strokecolor="#000000">
                <v:path arrowok="t"/>
              </v:shape>
            </v:group>
            <v:group style="position:absolute;left:10227;top:1856;width:8;height:2" coordorigin="10227,1856" coordsize="8,2">
              <v:shape style="position:absolute;left:10227;top:1856;width:8;height:2" coordorigin="10227,1856" coordsize="8,0" path="m10227,1856l10234,1856e" filled="false" stroked="true" strokeweight=".479pt" strokecolor="#000000">
                <v:path arrowok="t"/>
              </v:shape>
            </v:group>
            <v:group style="position:absolute;left:10227;top:1880;width:8;height:2" coordorigin="10227,1880" coordsize="8,2">
              <v:shape style="position:absolute;left:10227;top:1880;width:8;height:2" coordorigin="10227,1880" coordsize="8,0" path="m10227,1880l10234,1880e" filled="false" stroked="true" strokeweight=".48pt" strokecolor="#000000">
                <v:path arrowok="t"/>
              </v:shape>
            </v:group>
            <v:group style="position:absolute;left:10227;top:1904;width:8;height:2" coordorigin="10227,1904" coordsize="8,2">
              <v:shape style="position:absolute;left:10227;top:1904;width:8;height:2" coordorigin="10227,1904" coordsize="8,0" path="m10227,1904l10234,1904e" filled="false" stroked="true" strokeweight=".48pt" strokecolor="#000000">
                <v:path arrowok="t"/>
              </v:shape>
            </v:group>
            <v:group style="position:absolute;left:10227;top:1927;width:8;height:2" coordorigin="10227,1927" coordsize="8,2">
              <v:shape style="position:absolute;left:10227;top:1927;width:8;height:2" coordorigin="10227,1927" coordsize="8,0" path="m10227,1927l10234,1927e" filled="false" stroked="true" strokeweight=".479pt" strokecolor="#000000">
                <v:path arrowok="t"/>
              </v:shape>
            </v:group>
            <v:group style="position:absolute;left:10227;top:1951;width:8;height:2" coordorigin="10227,1951" coordsize="8,2">
              <v:shape style="position:absolute;left:10227;top:1951;width:8;height:2" coordorigin="10227,1951" coordsize="8,0" path="m10227,1951l10234,1951e" filled="false" stroked="true" strokeweight=".48pt" strokecolor="#000000">
                <v:path arrowok="t"/>
              </v:shape>
            </v:group>
            <v:group style="position:absolute;left:10227;top:1975;width:8;height:2" coordorigin="10227,1975" coordsize="8,2">
              <v:shape style="position:absolute;left:10227;top:1975;width:8;height:2" coordorigin="10227,1975" coordsize="8,0" path="m10227,1975l10234,1975e" filled="false" stroked="true" strokeweight=".48pt" strokecolor="#000000">
                <v:path arrowok="t"/>
              </v:shape>
            </v:group>
            <v:group style="position:absolute;left:10227;top:2023;width:8;height:2" coordorigin="10227,2023" coordsize="8,2">
              <v:shape style="position:absolute;left:10227;top:2023;width:8;height:2" coordorigin="10227,2023" coordsize="8,0" path="m10227,2023l10234,2023e" filled="false" stroked="true" strokeweight=".479pt" strokecolor="#000000">
                <v:path arrowok="t"/>
              </v:shape>
            </v:group>
            <v:group style="position:absolute;left:10227;top:2047;width:8;height:2" coordorigin="10227,2047" coordsize="8,2">
              <v:shape style="position:absolute;left:10227;top:2047;width:8;height:2" coordorigin="10227,2047" coordsize="8,0" path="m10227,2047l10234,2047e" filled="false" stroked="true" strokeweight=".48pt" strokecolor="#000000">
                <v:path arrowok="t"/>
              </v:shape>
            </v:group>
            <v:group style="position:absolute;left:10227;top:2071;width:8;height:2" coordorigin="10227,2071" coordsize="8,2">
              <v:shape style="position:absolute;left:10227;top:2071;width:8;height:2" coordorigin="10227,2071" coordsize="8,0" path="m10227,2071l10234,2071e" filled="false" stroked="true" strokeweight=".479pt" strokecolor="#000000">
                <v:path arrowok="t"/>
              </v:shape>
            </v:group>
            <v:group style="position:absolute;left:10227;top:2095;width:8;height:2" coordorigin="10227,2095" coordsize="8,2">
              <v:shape style="position:absolute;left:10227;top:2095;width:8;height:2" coordorigin="10227,2095" coordsize="8,0" path="m10227,2095l10234,2095e" filled="false" stroked="true" strokeweight=".479pt" strokecolor="#000000">
                <v:path arrowok="t"/>
              </v:shape>
            </v:group>
            <v:group style="position:absolute;left:10227;top:2119;width:8;height:2" coordorigin="10227,2119" coordsize="8,2">
              <v:shape style="position:absolute;left:10227;top:2119;width:8;height:2" coordorigin="10227,2119" coordsize="8,0" path="m10227,2119l10234,2119e" filled="false" stroked="true" strokeweight=".48pt" strokecolor="#000000">
                <v:path arrowok="t"/>
              </v:shape>
            </v:group>
            <v:group style="position:absolute;left:10227;top:2143;width:8;height:2" coordorigin="10227,2143" coordsize="8,2">
              <v:shape style="position:absolute;left:10227;top:2143;width:8;height:2" coordorigin="10227,2143" coordsize="8,0" path="m10227,2143l10234,2143e" filled="false" stroked="true" strokeweight=".48pt" strokecolor="#000000">
                <v:path arrowok="t"/>
              </v:shape>
            </v:group>
            <v:group style="position:absolute;left:10227;top:2167;width:8;height:2" coordorigin="10227,2167" coordsize="8,2">
              <v:shape style="position:absolute;left:10227;top:2167;width:8;height:2" coordorigin="10227,2167" coordsize="8,0" path="m10227,2167l10234,2167e" filled="false" stroked="true" strokeweight=".479pt" strokecolor="#000000">
                <v:path arrowok="t"/>
              </v:shape>
            </v:group>
            <v:group style="position:absolute;left:10227;top:2191;width:8;height:2" coordorigin="10227,2191" coordsize="8,2">
              <v:shape style="position:absolute;left:10227;top:2191;width:8;height:2" coordorigin="10227,2191" coordsize="8,0" path="m10227,2191l10234,2191e" filled="false" stroked="true" strokeweight=".48pt" strokecolor="#000000">
                <v:path arrowok="t"/>
              </v:shape>
            </v:group>
            <v:group style="position:absolute;left:10227;top:2215;width:8;height:2" coordorigin="10227,2215" coordsize="8,2">
              <v:shape style="position:absolute;left:10227;top:2215;width:8;height:2" coordorigin="10227,2215" coordsize="8,0" path="m10227,2215l10234,2215e" filled="false" stroked="true" strokeweight=".48pt" strokecolor="#000000">
                <v:path arrowok="t"/>
              </v:shape>
            </v:group>
            <v:group style="position:absolute;left:10227;top:2239;width:8;height:2" coordorigin="10227,2239" coordsize="8,2">
              <v:shape style="position:absolute;left:10227;top:2239;width:8;height:2" coordorigin="10227,2239" coordsize="8,0" path="m10227,2239l10234,2239e" filled="false" stroked="true" strokeweight=".479pt" strokecolor="#000000">
                <v:path arrowok="t"/>
              </v:shape>
            </v:group>
            <v:group style="position:absolute;left:10227;top:2263;width:8;height:2" coordorigin="10227,2263" coordsize="8,2">
              <v:shape style="position:absolute;left:10227;top:2263;width:8;height:2" coordorigin="10227,2263" coordsize="8,0" path="m10227,2263l10234,2263e" filled="false" stroked="true" strokeweight=".479pt" strokecolor="#000000">
                <v:path arrowok="t"/>
              </v:shape>
            </v:group>
            <v:group style="position:absolute;left:10227;top:2287;width:8;height:2" coordorigin="10227,2287" coordsize="8,2">
              <v:shape style="position:absolute;left:10227;top:2287;width:8;height:2" coordorigin="10227,2287" coordsize="8,0" path="m10227,2287l10234,2287e" filled="false" stroked="true" strokeweight=".48pt" strokecolor="#000000">
                <v:path arrowok="t"/>
              </v:shape>
            </v:group>
            <v:group style="position:absolute;left:10227;top:2335;width:8;height:2" coordorigin="10227,2335" coordsize="8,2">
              <v:shape style="position:absolute;left:10227;top:2335;width:8;height:2" coordorigin="10227,2335" coordsize="8,0" path="m10227,2335l10234,2335e" filled="false" stroked="true" strokeweight=".479pt" strokecolor="#000000">
                <v:path arrowok="t"/>
              </v:shape>
            </v:group>
            <v:group style="position:absolute;left:10227;top:2359;width:8;height:2" coordorigin="10227,2359" coordsize="8,2">
              <v:shape style="position:absolute;left:10227;top:2359;width:8;height:2" coordorigin="10227,2359" coordsize="8,0" path="m10227,2359l10234,2359e" filled="false" stroked="true" strokeweight=".48pt" strokecolor="#000000">
                <v:path arrowok="t"/>
              </v:shape>
            </v:group>
            <v:group style="position:absolute;left:10227;top:2383;width:8;height:2" coordorigin="10227,2383" coordsize="8,2">
              <v:shape style="position:absolute;left:10227;top:2383;width:8;height:2" coordorigin="10227,2383" coordsize="8,0" path="m10227,2383l10234,2383e" filled="false" stroked="true" strokeweight=".479pt" strokecolor="#000000">
                <v:path arrowok="t"/>
              </v:shape>
            </v:group>
            <v:group style="position:absolute;left:10227;top:2407;width:8;height:2" coordorigin="10227,2407" coordsize="8,2">
              <v:shape style="position:absolute;left:10227;top:2407;width:8;height:2" coordorigin="10227,2407" coordsize="8,0" path="m10227,2407l10234,2407e" filled="false" stroked="true" strokeweight=".479pt" strokecolor="#000000">
                <v:path arrowok="t"/>
              </v:shape>
            </v:group>
            <v:group style="position:absolute;left:10227;top:2431;width:8;height:2" coordorigin="10227,2431" coordsize="8,2">
              <v:shape style="position:absolute;left:10227;top:2431;width:8;height:2" coordorigin="10227,2431" coordsize="8,0" path="m10227,2431l10234,2431e" filled="false" stroked="true" strokeweight=".48pt" strokecolor="#000000">
                <v:path arrowok="t"/>
              </v:shape>
            </v:group>
            <v:group style="position:absolute;left:10227;top:2455;width:8;height:2" coordorigin="10227,2455" coordsize="8,2">
              <v:shape style="position:absolute;left:10227;top:2455;width:8;height:2" coordorigin="10227,2455" coordsize="8,0" path="m10227,2455l10234,2455e" filled="false" stroked="true" strokeweight=".479pt" strokecolor="#000000">
                <v:path arrowok="t"/>
              </v:shape>
            </v:group>
            <v:group style="position:absolute;left:10227;top:2479;width:8;height:2" coordorigin="10227,2479" coordsize="8,2">
              <v:shape style="position:absolute;left:10227;top:2479;width:8;height:2" coordorigin="10227,2479" coordsize="8,0" path="m10227,2479l10234,2479e" filled="false" stroked="true" strokeweight=".479pt" strokecolor="#000000">
                <v:path arrowok="t"/>
              </v:shape>
            </v:group>
            <v:group style="position:absolute;left:10227;top:2503;width:8;height:2" coordorigin="10227,2503" coordsize="8,2">
              <v:shape style="position:absolute;left:10227;top:2503;width:8;height:2" coordorigin="10227,2503" coordsize="8,0" path="m10227,2503l10234,2503e" filled="false" stroked="true" strokeweight=".48pt" strokecolor="#000000">
                <v:path arrowok="t"/>
              </v:shape>
            </v:group>
            <v:group style="position:absolute;left:10227;top:2527;width:8;height:2" coordorigin="10227,2527" coordsize="8,2">
              <v:shape style="position:absolute;left:10227;top:2527;width:8;height:2" coordorigin="10227,2527" coordsize="8,0" path="m10227,2527l10234,2527e" filled="false" stroked="true" strokeweight=".48pt" strokecolor="#000000">
                <v:path arrowok="t"/>
              </v:shape>
            </v:group>
            <v:group style="position:absolute;left:10227;top:2551;width:8;height:2" coordorigin="10227,2551" coordsize="8,2">
              <v:shape style="position:absolute;left:10227;top:2551;width:8;height:2" coordorigin="10227,2551" coordsize="8,0" path="m10227,2551l10234,2551e" filled="false" stroked="true" strokeweight=".479pt" strokecolor="#000000">
                <v:path arrowok="t"/>
              </v:shape>
            </v:group>
            <v:group style="position:absolute;left:10227;top:2575;width:8;height:2" coordorigin="10227,2575" coordsize="8,2">
              <v:shape style="position:absolute;left:10227;top:2575;width:8;height:2" coordorigin="10227,2575" coordsize="8,0" path="m10227,2575l10234,2575e" filled="false" stroked="true" strokeweight=".48pt" strokecolor="#000000">
                <v:path arrowok="t"/>
              </v:shape>
            </v:group>
            <v:group style="position:absolute;left:10227;top:2599;width:8;height:2" coordorigin="10227,2599" coordsize="8,2">
              <v:shape style="position:absolute;left:10227;top:2599;width:8;height:2" coordorigin="10227,2599" coordsize="8,0" path="m10227,2599l10234,2599e" filled="false" stroked="true" strokeweight=".48pt" strokecolor="#000000">
                <v:path arrowok="t"/>
              </v:shape>
            </v:group>
            <v:group style="position:absolute;left:10227;top:2647;width:8;height:2" coordorigin="10227,2647" coordsize="8,2">
              <v:shape style="position:absolute;left:10227;top:2647;width:8;height:2" coordorigin="10227,2647" coordsize="8,0" path="m10227,2647l10234,2647e" filled="false" stroked="true" strokeweight=".48pt" strokecolor="#000000">
                <v:path arrowok="t"/>
              </v:shape>
            </v:group>
            <v:group style="position:absolute;left:10227;top:2671;width:8;height:2" coordorigin="10227,2671" coordsize="8,2">
              <v:shape style="position:absolute;left:10227;top:2671;width:8;height:2" coordorigin="10227,2671" coordsize="8,0" path="m10227,2671l10234,2671e" filled="false" stroked="true" strokeweight=".48pt" strokecolor="#000000">
                <v:path arrowok="t"/>
              </v:shape>
            </v:group>
            <v:group style="position:absolute;left:10227;top:2695;width:8;height:2" coordorigin="10227,2695" coordsize="8,2">
              <v:shape style="position:absolute;left:10227;top:2695;width:8;height:2" coordorigin="10227,2695" coordsize="8,0" path="m10227,2695l10234,2695e" filled="false" stroked="true" strokeweight=".479pt" strokecolor="#000000">
                <v:path arrowok="t"/>
              </v:shape>
            </v:group>
            <v:group style="position:absolute;left:10227;top:2719;width:8;height:2" coordorigin="10227,2719" coordsize="8,2">
              <v:shape style="position:absolute;left:10227;top:2719;width:8;height:2" coordorigin="10227,2719" coordsize="8,0" path="m10227,2719l10234,2719e" filled="false" stroked="true" strokeweight=".479pt" strokecolor="#000000">
                <v:path arrowok="t"/>
              </v:shape>
            </v:group>
            <v:group style="position:absolute;left:10227;top:2743;width:8;height:2" coordorigin="10227,2743" coordsize="8,2">
              <v:shape style="position:absolute;left:10227;top:2743;width:8;height:2" coordorigin="10227,2743" coordsize="8,0" path="m10227,2743l10234,2743e" filled="false" stroked="true" strokeweight=".48pt" strokecolor="#000000">
                <v:path arrowok="t"/>
              </v:shape>
            </v:group>
            <v:group style="position:absolute;left:10227;top:2767;width:8;height:2" coordorigin="10227,2767" coordsize="8,2">
              <v:shape style="position:absolute;left:10227;top:2767;width:8;height:2" coordorigin="10227,2767" coordsize="8,0" path="m10227,2767l10234,2767e" filled="false" stroked="true" strokeweight=".479pt" strokecolor="#000000">
                <v:path arrowok="t"/>
              </v:shape>
            </v:group>
            <v:group style="position:absolute;left:10227;top:2791;width:8;height:2" coordorigin="10227,2791" coordsize="8,2">
              <v:shape style="position:absolute;left:10227;top:2791;width:8;height:2" coordorigin="10227,2791" coordsize="8,0" path="m10227,2791l10234,2791e" filled="false" stroked="true" strokeweight=".479pt" strokecolor="#000000">
                <v:path arrowok="t"/>
              </v:shape>
            </v:group>
            <v:group style="position:absolute;left:10227;top:2815;width:8;height:2" coordorigin="10227,2815" coordsize="8,2">
              <v:shape style="position:absolute;left:10227;top:2815;width:8;height:2" coordorigin="10227,2815" coordsize="8,0" path="m10227,2815l10234,2815e" filled="false" stroked="true" strokeweight=".48pt" strokecolor="#000000">
                <v:path arrowok="t"/>
              </v:shape>
            </v:group>
            <v:group style="position:absolute;left:10227;top:2838;width:8;height:2" coordorigin="10227,2838" coordsize="8,2">
              <v:shape style="position:absolute;left:10227;top:2838;width:8;height:2" coordorigin="10227,2838" coordsize="8,0" path="m10227,2838l10234,2838e" filled="false" stroked="true" strokeweight=".479pt" strokecolor="#000000">
                <v:path arrowok="t"/>
              </v:shape>
            </v:group>
            <v:group style="position:absolute;left:10227;top:2862;width:8;height:2" coordorigin="10227,2862" coordsize="8,2">
              <v:shape style="position:absolute;left:10227;top:2862;width:8;height:2" coordorigin="10227,2862" coordsize="8,0" path="m10227,2862l10234,2862e" filled="false" stroked="true" strokeweight=".479pt" strokecolor="#000000">
                <v:path arrowok="t"/>
              </v:shape>
            </v:group>
            <v:group style="position:absolute;left:10227;top:2886;width:8;height:2" coordorigin="10227,2886" coordsize="8,2">
              <v:shape style="position:absolute;left:10227;top:2886;width:8;height:2" coordorigin="10227,2886" coordsize="8,0" path="m10227,2886l10234,2886e" filled="false" stroked="true" strokeweight=".48pt" strokecolor="#000000">
                <v:path arrowok="t"/>
              </v:shape>
            </v:group>
            <v:group style="position:absolute;left:10227;top:2910;width:8;height:2" coordorigin="10227,2910" coordsize="8,2">
              <v:shape style="position:absolute;left:10227;top:2910;width:8;height:2" coordorigin="10227,2910" coordsize="8,0" path="m10227,2910l10234,2910e" filled="false" stroked="true" strokeweight=".48pt" strokecolor="#000000">
                <v:path arrowok="t"/>
              </v:shape>
            </v:group>
            <v:group style="position:absolute;left:10227;top:2958;width:8;height:2" coordorigin="10227,2958" coordsize="8,2">
              <v:shape style="position:absolute;left:10227;top:2958;width:8;height:2" coordorigin="10227,2958" coordsize="8,0" path="m10227,2958l10234,2958e" filled="false" stroked="true" strokeweight=".48pt" strokecolor="#000000">
                <v:path arrowok="t"/>
              </v:shape>
            </v:group>
            <v:group style="position:absolute;left:10227;top:2982;width:8;height:2" coordorigin="10227,2982" coordsize="8,2">
              <v:shape style="position:absolute;left:10227;top:2982;width:8;height:2" coordorigin="10227,2982" coordsize="8,0" path="m10227,2982l10234,2982e" filled="false" stroked="true" strokeweight=".48pt" strokecolor="#000000">
                <v:path arrowok="t"/>
              </v:shape>
            </v:group>
            <v:group style="position:absolute;left:10227;top:3006;width:8;height:2" coordorigin="10227,3006" coordsize="8,2">
              <v:shape style="position:absolute;left:10227;top:3006;width:8;height:2" coordorigin="10227,3006" coordsize="8,0" path="m10227,3006l10234,3006e" filled="false" stroked="true" strokeweight=".479pt" strokecolor="#000000">
                <v:path arrowok="t"/>
              </v:shape>
            </v:group>
            <v:group style="position:absolute;left:10227;top:3030;width:8;height:2" coordorigin="10227,3030" coordsize="8,2">
              <v:shape style="position:absolute;left:10227;top:3030;width:8;height:2" coordorigin="10227,3030" coordsize="8,0" path="m10227,3030l10234,3030e" filled="false" stroked="true" strokeweight=".479pt" strokecolor="#000000">
                <v:path arrowok="t"/>
              </v:shape>
            </v:group>
            <v:group style="position:absolute;left:10227;top:3054;width:8;height:2" coordorigin="10227,3054" coordsize="8,2">
              <v:shape style="position:absolute;left:10227;top:3054;width:8;height:2" coordorigin="10227,3054" coordsize="8,0" path="m10227,3054l10234,3054e" filled="false" stroked="true" strokeweight=".48pt" strokecolor="#000000">
                <v:path arrowok="t"/>
              </v:shape>
            </v:group>
            <v:group style="position:absolute;left:10227;top:3078;width:8;height:2" coordorigin="10227,3078" coordsize="8,2">
              <v:shape style="position:absolute;left:10227;top:3078;width:8;height:2" coordorigin="10227,3078" coordsize="8,0" path="m10227,3078l10234,3078e" filled="false" stroked="true" strokeweight=".479pt" strokecolor="#000000">
                <v:path arrowok="t"/>
              </v:shape>
            </v:group>
            <v:group style="position:absolute;left:10227;top:3102;width:8;height:2" coordorigin="10227,3102" coordsize="8,2">
              <v:shape style="position:absolute;left:10227;top:3102;width:8;height:2" coordorigin="10227,3102" coordsize="8,0" path="m10227,3102l10234,3102e" filled="false" stroked="true" strokeweight=".479pt" strokecolor="#000000">
                <v:path arrowok="t"/>
              </v:shape>
            </v:group>
            <v:group style="position:absolute;left:10227;top:3126;width:8;height:2" coordorigin="10227,3126" coordsize="8,2">
              <v:shape style="position:absolute;left:10227;top:3126;width:8;height:2" coordorigin="10227,3126" coordsize="8,0" path="m10227,3126l10234,3126e" filled="false" stroked="true" strokeweight=".48pt" strokecolor="#000000">
                <v:path arrowok="t"/>
              </v:shape>
            </v:group>
            <v:group style="position:absolute;left:10227;top:3150;width:8;height:2" coordorigin="10227,3150" coordsize="8,2">
              <v:shape style="position:absolute;left:10227;top:3150;width:8;height:2" coordorigin="10227,3150" coordsize="8,0" path="m10227,3150l10234,3150e" filled="false" stroked="true" strokeweight=".479pt" strokecolor="#000000">
                <v:path arrowok="t"/>
              </v:shape>
            </v:group>
            <v:group style="position:absolute;left:10227;top:3174;width:8;height:2" coordorigin="10227,3174" coordsize="8,2">
              <v:shape style="position:absolute;left:10227;top:3174;width:8;height:2" coordorigin="10227,3174" coordsize="8,0" path="m10227,3174l10234,3174e" filled="false" stroked="true" strokeweight=".479pt" strokecolor="#000000">
                <v:path arrowok="t"/>
              </v:shape>
            </v:group>
            <v:group style="position:absolute;left:10227;top:3198;width:8;height:2" coordorigin="10227,3198" coordsize="8,2">
              <v:shape style="position:absolute;left:10227;top:3198;width:8;height:2" coordorigin="10227,3198" coordsize="8,0" path="m10227,3198l10234,3198e" filled="false" stroked="true" strokeweight=".48pt" strokecolor="#000000">
                <v:path arrowok="t"/>
              </v:shape>
            </v:group>
            <v:group style="position:absolute;left:10227;top:3222;width:8;height:2" coordorigin="10227,3222" coordsize="8,2">
              <v:shape style="position:absolute;left:10227;top:3222;width:8;height:2" coordorigin="10227,3222" coordsize="8,0" path="m10227,3222l10234,3222e" filled="false" stroked="true" strokeweight=".48pt" strokecolor="#000000">
                <v:path arrowok="t"/>
              </v:shape>
            </v:group>
            <v:group style="position:absolute;left:10227;top:3270;width:8;height:2" coordorigin="10227,3270" coordsize="8,2">
              <v:shape style="position:absolute;left:10227;top:3270;width:8;height:2" coordorigin="10227,3270" coordsize="8,0" path="m10227,3270l10234,3270e" filled="false" stroked="true" strokeweight=".48pt" strokecolor="#000000">
                <v:path arrowok="t"/>
              </v:shape>
            </v:group>
            <v:group style="position:absolute;left:10227;top:3294;width:8;height:2" coordorigin="10227,3294" coordsize="8,2">
              <v:shape style="position:absolute;left:10227;top:3294;width:8;height:2" coordorigin="10227,3294" coordsize="8,0" path="m10227,3294l10234,3294e" filled="false" stroked="true" strokeweight=".48pt" strokecolor="#000000">
                <v:path arrowok="t"/>
              </v:shape>
            </v:group>
            <v:group style="position:absolute;left:10227;top:3318;width:8;height:2" coordorigin="10227,3318" coordsize="8,2">
              <v:shape style="position:absolute;left:10227;top:3318;width:8;height:2" coordorigin="10227,3318" coordsize="8,0" path="m10227,3318l10234,3318e" filled="false" stroked="true" strokeweight=".479pt" strokecolor="#000000">
                <v:path arrowok="t"/>
              </v:shape>
            </v:group>
            <v:group style="position:absolute;left:10227;top:3342;width:8;height:2" coordorigin="10227,3342" coordsize="8,2">
              <v:shape style="position:absolute;left:10227;top:3342;width:8;height:2" coordorigin="10227,3342" coordsize="8,0" path="m10227,3342l10234,3342e" filled="false" stroked="true" strokeweight=".48pt" strokecolor="#000000">
                <v:path arrowok="t"/>
              </v:shape>
            </v:group>
            <v:group style="position:absolute;left:10227;top:3366;width:8;height:2" coordorigin="10227,3366" coordsize="8,2">
              <v:shape style="position:absolute;left:10227;top:3366;width:8;height:2" coordorigin="10227,3366" coordsize="8,0" path="m10227,3366l10234,3366e" filled="false" stroked="true" strokeweight=".48pt" strokecolor="#000000">
                <v:path arrowok="t"/>
              </v:shape>
            </v:group>
            <v:group style="position:absolute;left:10227;top:3390;width:8;height:2" coordorigin="10227,3390" coordsize="8,2">
              <v:shape style="position:absolute;left:10227;top:3390;width:8;height:2" coordorigin="10227,3390" coordsize="8,0" path="m10227,3390l10234,3390e" filled="false" stroked="true" strokeweight=".479pt" strokecolor="#000000">
                <v:path arrowok="t"/>
              </v:shape>
            </v:group>
            <v:group style="position:absolute;left:10227;top:3414;width:8;height:2" coordorigin="10227,3414" coordsize="8,2">
              <v:shape style="position:absolute;left:10227;top:3414;width:8;height:2" coordorigin="10227,3414" coordsize="8,0" path="m10227,3414l10234,3414e" filled="false" stroked="true" strokeweight=".48pt" strokecolor="#000000">
                <v:path arrowok="t"/>
              </v:shape>
            </v:group>
            <v:group style="position:absolute;left:10227;top:3438;width:8;height:2" coordorigin="10227,3438" coordsize="8,2">
              <v:shape style="position:absolute;left:10227;top:3438;width:8;height:2" coordorigin="10227,3438" coordsize="8,0" path="m10227,3438l10234,3438e" filled="false" stroked="true" strokeweight=".48pt" strokecolor="#000000">
                <v:path arrowok="t"/>
              </v:shape>
            </v:group>
            <v:group style="position:absolute;left:10227;top:3462;width:8;height:2" coordorigin="10227,3462" coordsize="8,2">
              <v:shape style="position:absolute;left:10227;top:3462;width:8;height:2" coordorigin="10227,3462" coordsize="8,0" path="m10227,3462l10234,3462e" filled="false" stroked="true" strokeweight=".479pt" strokecolor="#000000">
                <v:path arrowok="t"/>
              </v:shape>
            </v:group>
            <v:group style="position:absolute;left:10227;top:3486;width:8;height:2" coordorigin="10227,3486" coordsize="8,2">
              <v:shape style="position:absolute;left:10227;top:3486;width:8;height:2" coordorigin="10227,3486" coordsize="8,0" path="m10227,3486l10234,3486e" filled="false" stroked="true" strokeweight=".479pt" strokecolor="#000000">
                <v:path arrowok="t"/>
              </v:shape>
            </v:group>
            <v:group style="position:absolute;left:10227;top:3510;width:8;height:2" coordorigin="10227,3510" coordsize="8,2">
              <v:shape style="position:absolute;left:10227;top:3510;width:8;height:2" coordorigin="10227,3510" coordsize="8,0" path="m10227,3510l10234,3510e" filled="false" stroked="true" strokeweight=".48pt" strokecolor="#000000">
                <v:path arrowok="t"/>
              </v:shape>
            </v:group>
            <v:group style="position:absolute;left:10227;top:3534;width:8;height:2" coordorigin="10227,3534" coordsize="8,2">
              <v:shape style="position:absolute;left:10227;top:3534;width:8;height:2" coordorigin="10227,3534" coordsize="8,0" path="m10227,3534l10234,3534e" filled="false" stroked="true" strokeweight=".479pt" strokecolor="#000000">
                <v:path arrowok="t"/>
              </v:shape>
            </v:group>
            <v:group style="position:absolute;left:10227;top:3582;width:8;height:2" coordorigin="10227,3582" coordsize="8,2">
              <v:shape style="position:absolute;left:10227;top:3582;width:8;height:2" coordorigin="10227,3582" coordsize="8,0" path="m10227,3582l10234,3582e" filled="false" stroked="true" strokeweight=".48pt" strokecolor="#000000">
                <v:path arrowok="t"/>
              </v:shape>
            </v:group>
            <v:group style="position:absolute;left:10227;top:3606;width:8;height:2" coordorigin="10227,3606" coordsize="8,2">
              <v:shape style="position:absolute;left:10227;top:3606;width:8;height:2" coordorigin="10227,3606" coordsize="8,0" path="m10227,3606l10234,3606e" filled="false" stroked="true" strokeweight=".48pt" strokecolor="#000000">
                <v:path arrowok="t"/>
              </v:shape>
            </v:group>
            <v:group style="position:absolute;left:10227;top:3630;width:8;height:2" coordorigin="10227,3630" coordsize="8,2">
              <v:shape style="position:absolute;left:10227;top:3630;width:8;height:2" coordorigin="10227,3630" coordsize="8,0" path="m10227,3630l10234,3630e" filled="false" stroked="true" strokeweight=".479pt" strokecolor="#000000">
                <v:path arrowok="t"/>
              </v:shape>
            </v:group>
            <v:group style="position:absolute;left:10227;top:3654;width:8;height:2" coordorigin="10227,3654" coordsize="8,2">
              <v:shape style="position:absolute;left:10227;top:3654;width:8;height:2" coordorigin="10227,3654" coordsize="8,0" path="m10227,3654l10234,3654e" filled="false" stroked="true" strokeweight=".48pt" strokecolor="#000000">
                <v:path arrowok="t"/>
              </v:shape>
            </v:group>
            <v:group style="position:absolute;left:10227;top:3678;width:8;height:2" coordorigin="10227,3678" coordsize="8,2">
              <v:shape style="position:absolute;left:10227;top:3678;width:8;height:2" coordorigin="10227,3678" coordsize="8,0" path="m10227,3678l10234,3678e" filled="false" stroked="true" strokeweight=".48pt" strokecolor="#000000">
                <v:path arrowok="t"/>
              </v:shape>
            </v:group>
            <v:group style="position:absolute;left:10227;top:3702;width:8;height:2" coordorigin="10227,3702" coordsize="8,2">
              <v:shape style="position:absolute;left:10227;top:3702;width:8;height:2" coordorigin="10227,3702" coordsize="8,0" path="m10227,3702l10234,3702e" filled="false" stroked="true" strokeweight=".479pt" strokecolor="#000000">
                <v:path arrowok="t"/>
              </v:shape>
            </v:group>
            <v:group style="position:absolute;left:10227;top:3726;width:8;height:2" coordorigin="10227,3726" coordsize="8,2">
              <v:shape style="position:absolute;left:10227;top:3726;width:8;height:2" coordorigin="10227,3726" coordsize="8,0" path="m10227,3726l10234,3726e" filled="false" stroked="true" strokeweight=".48pt" strokecolor="#000000">
                <v:path arrowok="t"/>
              </v:shape>
            </v:group>
            <v:group style="position:absolute;left:10227;top:3749;width:8;height:2" coordorigin="10227,3749" coordsize="8,2">
              <v:shape style="position:absolute;left:10227;top:3749;width:8;height:2" coordorigin="10227,3749" coordsize="8,0" path="m10227,3749l10234,3749e" filled="false" stroked="true" strokeweight=".48pt" strokecolor="#000000">
                <v:path arrowok="t"/>
              </v:shape>
            </v:group>
            <v:group style="position:absolute;left:10227;top:3773;width:8;height:2" coordorigin="10227,3773" coordsize="8,2">
              <v:shape style="position:absolute;left:10227;top:3773;width:8;height:2" coordorigin="10227,3773" coordsize="8,0" path="m10227,3773l10234,3773e" filled="false" stroked="true" strokeweight=".479pt" strokecolor="#000000">
                <v:path arrowok="t"/>
              </v:shape>
            </v:group>
            <v:group style="position:absolute;left:10227;top:3797;width:8;height:2" coordorigin="10227,3797" coordsize="8,2">
              <v:shape style="position:absolute;left:10227;top:3797;width:8;height:2" coordorigin="10227,3797" coordsize="8,0" path="m10227,3797l10234,3797e" filled="false" stroked="true" strokeweight=".479pt" strokecolor="#000000">
                <v:path arrowok="t"/>
              </v:shape>
            </v:group>
            <v:group style="position:absolute;left:10227;top:3821;width:8;height:2" coordorigin="10227,3821" coordsize="8,2">
              <v:shape style="position:absolute;left:10227;top:3821;width:8;height:2" coordorigin="10227,3821" coordsize="8,0" path="m10227,3821l10234,3821e" filled="false" stroked="true" strokeweight=".48pt" strokecolor="#000000">
                <v:path arrowok="t"/>
              </v:shape>
            </v:group>
            <v:group style="position:absolute;left:10227;top:3845;width:8;height:2" coordorigin="10227,3845" coordsize="8,2">
              <v:shape style="position:absolute;left:10227;top:3845;width:8;height:2" coordorigin="10227,3845" coordsize="8,0" path="m10227,3845l10234,3845e" filled="false" stroked="true" strokeweight=".479pt" strokecolor="#000000">
                <v:path arrowok="t"/>
              </v:shape>
            </v:group>
            <v:group style="position:absolute;left:10227;top:3917;width:8;height:2" coordorigin="10227,3917" coordsize="8,2">
              <v:shape style="position:absolute;left:10227;top:3917;width:8;height:2" coordorigin="10227,3917" coordsize="8,0" path="m10227,3917l10234,3917e" filled="false" stroked="true" strokeweight=".479pt" strokecolor="#000000">
                <v:path arrowok="t"/>
              </v:shape>
            </v:group>
            <v:group style="position:absolute;left:10227;top:3941;width:8;height:2" coordorigin="10227,3941" coordsize="8,2">
              <v:shape style="position:absolute;left:10227;top:3941;width:8;height:2" coordorigin="10227,3941" coordsize="8,0" path="m10227,3941l10234,3941e" filled="false" stroked="true" strokeweight=".479pt" strokecolor="#000000">
                <v:path arrowok="t"/>
              </v:shape>
            </v:group>
            <v:group style="position:absolute;left:10227;top:3965;width:8;height:2" coordorigin="10227,3965" coordsize="8,2">
              <v:shape style="position:absolute;left:10227;top:3965;width:8;height:2" coordorigin="10227,3965" coordsize="8,0" path="m10227,3965l10234,3965e" filled="false" stroked="true" strokeweight=".48pt" strokecolor="#000000">
                <v:path arrowok="t"/>
              </v:shape>
            </v:group>
            <v:group style="position:absolute;left:10227;top:3989;width:8;height:2" coordorigin="10227,3989" coordsize="8,2">
              <v:shape style="position:absolute;left:10227;top:3989;width:8;height:2" coordorigin="10227,3989" coordsize="8,0" path="m10227,3989l10234,3989e" filled="false" stroked="true" strokeweight=".48pt" strokecolor="#000000">
                <v:path arrowok="t"/>
              </v:shape>
            </v:group>
            <v:group style="position:absolute;left:10227;top:4013;width:8;height:2" coordorigin="10227,4013" coordsize="8,2">
              <v:shape style="position:absolute;left:10227;top:4013;width:8;height:2" coordorigin="10227,4013" coordsize="8,0" path="m10227,4013l10234,4013e" filled="false" stroked="true" strokeweight=".479pt" strokecolor="#000000">
                <v:path arrowok="t"/>
              </v:shape>
            </v:group>
            <v:group style="position:absolute;left:10227;top:4037;width:8;height:2" coordorigin="10227,4037" coordsize="8,2">
              <v:shape style="position:absolute;left:10227;top:4037;width:8;height:2" coordorigin="10227,4037" coordsize="8,0" path="m10227,4037l10234,4037e" filled="false" stroked="true" strokeweight=".48pt" strokecolor="#000000">
                <v:path arrowok="t"/>
              </v:shape>
            </v:group>
            <v:group style="position:absolute;left:10227;top:4061;width:8;height:2" coordorigin="10227,4061" coordsize="8,2">
              <v:shape style="position:absolute;left:10227;top:4061;width:8;height:2" coordorigin="10227,4061" coordsize="8,0" path="m10227,4061l10234,4061e" filled="false" stroked="true" strokeweight=".48pt" strokecolor="#000000">
                <v:path arrowok="t"/>
              </v:shape>
            </v:group>
            <v:group style="position:absolute;left:10227;top:4085;width:8;height:2" coordorigin="10227,4085" coordsize="8,2">
              <v:shape style="position:absolute;left:10227;top:4085;width:8;height:2" coordorigin="10227,4085" coordsize="8,0" path="m10227,4085l10234,4085e" filled="false" stroked="true" strokeweight=".479pt" strokecolor="#000000">
                <v:path arrowok="t"/>
              </v:shape>
            </v:group>
            <v:group style="position:absolute;left:10227;top:4109;width:8;height:2" coordorigin="10227,4109" coordsize="8,2">
              <v:shape style="position:absolute;left:10227;top:4109;width:8;height:2" coordorigin="10227,4109" coordsize="8,0" path="m10227,4109l10234,4109e" filled="false" stroked="true" strokeweight=".479pt" strokecolor="#000000">
                <v:path arrowok="t"/>
              </v:shape>
            </v:group>
            <v:group style="position:absolute;left:10227;top:4133;width:8;height:2" coordorigin="10227,4133" coordsize="8,2">
              <v:shape style="position:absolute;left:10227;top:4133;width:8;height:2" coordorigin="10227,4133" coordsize="8,0" path="m10227,4133l10234,4133e" filled="false" stroked="true" strokeweight=".48pt" strokecolor="#000000">
                <v:path arrowok="t"/>
              </v:shape>
            </v:group>
            <v:group style="position:absolute;left:10227;top:4157;width:8;height:2" coordorigin="10227,4157" coordsize="8,2">
              <v:shape style="position:absolute;left:10227;top:4157;width:8;height:2" coordorigin="10227,4157" coordsize="8,0" path="m10227,4157l10234,4157e" filled="false" stroked="true" strokeweight=".47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1.105011pt;margin-top:212.408005pt;width:.85pt;height:11.3pt;mso-position-horizontal-relative:page;mso-position-vertical-relative:page;z-index:-108328" coordorigin="10222,4248" coordsize="17,226">
            <v:group style="position:absolute;left:10227;top:4253;width:8;height:2" coordorigin="10227,4253" coordsize="8,2">
              <v:shape style="position:absolute;left:10227;top:4253;width:8;height:2" coordorigin="10227,4253" coordsize="8,0" path="m10227,4253l10234,4253e" filled="false" stroked="true" strokeweight=".479pt" strokecolor="#000000">
                <v:path arrowok="t"/>
              </v:shape>
            </v:group>
            <v:group style="position:absolute;left:10227;top:4277;width:8;height:2" coordorigin="10227,4277" coordsize="8,2">
              <v:shape style="position:absolute;left:10227;top:4277;width:8;height:2" coordorigin="10227,4277" coordsize="8,0" path="m10227,4277l10234,4277e" filled="false" stroked="true" strokeweight=".48pt" strokecolor="#000000">
                <v:path arrowok="t"/>
              </v:shape>
            </v:group>
            <v:group style="position:absolute;left:10227;top:4301;width:8;height:2" coordorigin="10227,4301" coordsize="8,2">
              <v:shape style="position:absolute;left:10227;top:4301;width:8;height:2" coordorigin="10227,4301" coordsize="8,0" path="m10227,4301l10234,4301e" filled="false" stroked="true" strokeweight=".479pt" strokecolor="#000000">
                <v:path arrowok="t"/>
              </v:shape>
            </v:group>
            <v:group style="position:absolute;left:10227;top:4325;width:8;height:2" coordorigin="10227,4325" coordsize="8,2">
              <v:shape style="position:absolute;left:10227;top:4325;width:8;height:2" coordorigin="10227,4325" coordsize="8,0" path="m10227,4325l10234,4325e" filled="false" stroked="true" strokeweight=".479pt" strokecolor="#000000">
                <v:path arrowok="t"/>
              </v:shape>
            </v:group>
            <v:group style="position:absolute;left:10227;top:4349;width:8;height:2" coordorigin="10227,4349" coordsize="8,2">
              <v:shape style="position:absolute;left:10227;top:4349;width:8;height:2" coordorigin="10227,4349" coordsize="8,0" path="m10227,4349l10234,4349e" filled="false" stroked="true" strokeweight=".48pt" strokecolor="#000000">
                <v:path arrowok="t"/>
              </v:shape>
            </v:group>
            <v:group style="position:absolute;left:10227;top:4373;width:8;height:2" coordorigin="10227,4373" coordsize="8,2">
              <v:shape style="position:absolute;left:10227;top:4373;width:8;height:2" coordorigin="10227,4373" coordsize="8,0" path="m10227,4373l10234,4373e" filled="false" stroked="true" strokeweight=".48pt" strokecolor="#000000">
                <v:path arrowok="t"/>
              </v:shape>
            </v:group>
            <v:group style="position:absolute;left:10227;top:4397;width:8;height:2" coordorigin="10227,4397" coordsize="8,2">
              <v:shape style="position:absolute;left:10227;top:4397;width:8;height:2" coordorigin="10227,4397" coordsize="8,0" path="m10227,4397l10234,4397e" filled="false" stroked="true" strokeweight=".479pt" strokecolor="#000000">
                <v:path arrowok="t"/>
              </v:shape>
            </v:group>
            <v:group style="position:absolute;left:10227;top:4421;width:8;height:2" coordorigin="10227,4421" coordsize="8,2">
              <v:shape style="position:absolute;left:10227;top:4421;width:8;height:2" coordorigin="10227,4421" coordsize="8,0" path="m10227,4421l10234,4421e" filled="false" stroked="true" strokeweight=".48pt" strokecolor="#000000">
                <v:path arrowok="t"/>
              </v:shape>
            </v:group>
            <v:group style="position:absolute;left:10227;top:4445;width:8;height:2" coordorigin="10227,4445" coordsize="8,2">
              <v:shape style="position:absolute;left:10227;top:4445;width:8;height:2" coordorigin="10227,4445" coordsize="8,0" path="m10227,4445l10234,4445e" filled="false" stroked="true" strokeweight=".48pt" strokecolor="#000000">
                <v:path arrowok="t"/>
              </v:shape>
            </v:group>
            <v:group style="position:absolute;left:10227;top:4469;width:8;height:2" coordorigin="10227,4469" coordsize="8,2">
              <v:shape style="position:absolute;left:10227;top:4469;width:8;height:2" coordorigin="10227,4469" coordsize="8,0" path="m10227,4469l10234,4469e" filled="false" stroked="true" strokeweight=".479pt" strokecolor="#000000">
                <v:path arrowok="t"/>
              </v:shape>
            </v:group>
            <v:group style="position:absolute;left:10227;top:4253;width:8;height:2" coordorigin="10227,4253" coordsize="8,2">
              <v:shape style="position:absolute;left:10227;top:4253;width:8;height:2" coordorigin="10227,4253" coordsize="8,0" path="m10227,4253l10234,4253e" filled="false" stroked="true" strokeweight=".479pt" strokecolor="#000000">
                <v:path arrowok="t"/>
              </v:shape>
            </v:group>
            <v:group style="position:absolute;left:10227;top:4277;width:8;height:2" coordorigin="10227,4277" coordsize="8,2">
              <v:shape style="position:absolute;left:10227;top:4277;width:8;height:2" coordorigin="10227,4277" coordsize="8,0" path="m10227,4277l10234,4277e" filled="false" stroked="true" strokeweight=".48pt" strokecolor="#000000">
                <v:path arrowok="t"/>
              </v:shape>
            </v:group>
            <v:group style="position:absolute;left:10227;top:4301;width:8;height:2" coordorigin="10227,4301" coordsize="8,2">
              <v:shape style="position:absolute;left:10227;top:4301;width:8;height:2" coordorigin="10227,4301" coordsize="8,0" path="m10227,4301l10234,4301e" filled="false" stroked="true" strokeweight=".479pt" strokecolor="#000000">
                <v:path arrowok="t"/>
              </v:shape>
            </v:group>
            <v:group style="position:absolute;left:10227;top:4325;width:8;height:2" coordorigin="10227,4325" coordsize="8,2">
              <v:shape style="position:absolute;left:10227;top:4325;width:8;height:2" coordorigin="10227,4325" coordsize="8,0" path="m10227,4325l10234,4325e" filled="false" stroked="true" strokeweight=".479pt" strokecolor="#000000">
                <v:path arrowok="t"/>
              </v:shape>
            </v:group>
            <v:group style="position:absolute;left:10227;top:4349;width:8;height:2" coordorigin="10227,4349" coordsize="8,2">
              <v:shape style="position:absolute;left:10227;top:4349;width:8;height:2" coordorigin="10227,4349" coordsize="8,0" path="m10227,4349l10234,4349e" filled="false" stroked="true" strokeweight=".48pt" strokecolor="#000000">
                <v:path arrowok="t"/>
              </v:shape>
            </v:group>
            <v:group style="position:absolute;left:10227;top:4373;width:8;height:2" coordorigin="10227,4373" coordsize="8,2">
              <v:shape style="position:absolute;left:10227;top:4373;width:8;height:2" coordorigin="10227,4373" coordsize="8,0" path="m10227,4373l10234,4373e" filled="false" stroked="true" strokeweight=".48pt" strokecolor="#000000">
                <v:path arrowok="t"/>
              </v:shape>
            </v:group>
            <v:group style="position:absolute;left:10227;top:4397;width:8;height:2" coordorigin="10227,4397" coordsize="8,2">
              <v:shape style="position:absolute;left:10227;top:4397;width:8;height:2" coordorigin="10227,4397" coordsize="8,0" path="m10227,4397l10234,4397e" filled="false" stroked="true" strokeweight=".479pt" strokecolor="#000000">
                <v:path arrowok="t"/>
              </v:shape>
            </v:group>
            <v:group style="position:absolute;left:10227;top:4421;width:8;height:2" coordorigin="10227,4421" coordsize="8,2">
              <v:shape style="position:absolute;left:10227;top:4421;width:8;height:2" coordorigin="10227,4421" coordsize="8,0" path="m10227,4421l10234,4421e" filled="false" stroked="true" strokeweight=".48pt" strokecolor="#000000">
                <v:path arrowok="t"/>
              </v:shape>
            </v:group>
            <v:group style="position:absolute;left:10227;top:4445;width:8;height:2" coordorigin="10227,4445" coordsize="8,2">
              <v:shape style="position:absolute;left:10227;top:4445;width:8;height:2" coordorigin="10227,4445" coordsize="8,0" path="m10227,4445l10234,4445e" filled="false" stroked="true" strokeweight=".48pt" strokecolor="#000000">
                <v:path arrowok="t"/>
              </v:shape>
            </v:group>
            <v:group style="position:absolute;left:10227;top:4469;width:8;height:2" coordorigin="10227,4469" coordsize="8,2">
              <v:shape style="position:absolute;left:10227;top:4469;width:8;height:2" coordorigin="10227,4469" coordsize="8,0" path="m10227,4469l10234,4469e" filled="false" stroked="true" strokeweight=".47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1.105011pt;margin-top:229.188995pt;width:.85pt;height:8.9pt;mso-position-horizontal-relative:page;mso-position-vertical-relative:page;z-index:-108304" coordorigin="10222,4584" coordsize="17,178">
            <v:group style="position:absolute;left:10227;top:4589;width:8;height:2" coordorigin="10227,4589" coordsize="8,2">
              <v:shape style="position:absolute;left:10227;top:4589;width:8;height:2" coordorigin="10227,4589" coordsize="8,0" path="m10227,4589l10234,4589e" filled="false" stroked="true" strokeweight=".48pt" strokecolor="#000000">
                <v:path arrowok="t"/>
              </v:shape>
            </v:group>
            <v:group style="position:absolute;left:10227;top:4613;width:8;height:2" coordorigin="10227,4613" coordsize="8,2">
              <v:shape style="position:absolute;left:10227;top:4613;width:8;height:2" coordorigin="10227,4613" coordsize="8,0" path="m10227,4613l10234,4613e" filled="false" stroked="true" strokeweight=".479pt" strokecolor="#000000">
                <v:path arrowok="t"/>
              </v:shape>
            </v:group>
            <v:group style="position:absolute;left:10227;top:4637;width:8;height:2" coordorigin="10227,4637" coordsize="8,2">
              <v:shape style="position:absolute;left:10227;top:4637;width:8;height:2" coordorigin="10227,4637" coordsize="8,0" path="m10227,4637l10234,4637e" filled="false" stroked="true" strokeweight=".479pt" strokecolor="#000000">
                <v:path arrowok="t"/>
              </v:shape>
            </v:group>
            <v:group style="position:absolute;left:10227;top:4660;width:8;height:2" coordorigin="10227,4660" coordsize="8,2">
              <v:shape style="position:absolute;left:10227;top:4660;width:8;height:2" coordorigin="10227,4660" coordsize="8,0" path="m10227,4660l10234,4660e" filled="false" stroked="true" strokeweight=".48pt" strokecolor="#000000">
                <v:path arrowok="t"/>
              </v:shape>
            </v:group>
            <v:group style="position:absolute;left:10227;top:4684;width:8;height:2" coordorigin="10227,4684" coordsize="8,2">
              <v:shape style="position:absolute;left:10227;top:4684;width:8;height:2" coordorigin="10227,4684" coordsize="8,0" path="m10227,4684l10234,4684e" filled="false" stroked="true" strokeweight=".48pt" strokecolor="#000000">
                <v:path arrowok="t"/>
              </v:shape>
            </v:group>
            <v:group style="position:absolute;left:10227;top:4708;width:8;height:2" coordorigin="10227,4708" coordsize="8,2">
              <v:shape style="position:absolute;left:10227;top:4708;width:8;height:2" coordorigin="10227,4708" coordsize="8,0" path="m10227,4708l10234,4708e" filled="false" stroked="true" strokeweight=".479pt" strokecolor="#000000">
                <v:path arrowok="t"/>
              </v:shape>
            </v:group>
            <v:group style="position:absolute;left:10227;top:4732;width:8;height:2" coordorigin="10227,4732" coordsize="8,2">
              <v:shape style="position:absolute;left:10227;top:4732;width:8;height:2" coordorigin="10227,4732" coordsize="8,0" path="m10227,4732l10234,4732e" filled="false" stroked="true" strokeweight=".48pt" strokecolor="#000000">
                <v:path arrowok="t"/>
              </v:shape>
            </v:group>
            <v:group style="position:absolute;left:10227;top:4756;width:8;height:2" coordorigin="10227,4756" coordsize="8,2">
              <v:shape style="position:absolute;left:10227;top:4756;width:8;height:2" coordorigin="10227,4756" coordsize="8,0" path="m10227,4756l10234,4756e" filled="false" stroked="true" strokeweight=".48pt" strokecolor="#000000">
                <v:path arrowok="t"/>
              </v:shape>
            </v:group>
            <v:group style="position:absolute;left:10227;top:4589;width:8;height:2" coordorigin="10227,4589" coordsize="8,2">
              <v:shape style="position:absolute;left:10227;top:4589;width:8;height:2" coordorigin="10227,4589" coordsize="8,0" path="m10227,4589l10234,4589e" filled="false" stroked="true" strokeweight=".48pt" strokecolor="#000000">
                <v:path arrowok="t"/>
              </v:shape>
            </v:group>
            <v:group style="position:absolute;left:10227;top:4613;width:8;height:2" coordorigin="10227,4613" coordsize="8,2">
              <v:shape style="position:absolute;left:10227;top:4613;width:8;height:2" coordorigin="10227,4613" coordsize="8,0" path="m10227,4613l10234,4613e" filled="false" stroked="true" strokeweight=".479pt" strokecolor="#000000">
                <v:path arrowok="t"/>
              </v:shape>
            </v:group>
            <v:group style="position:absolute;left:10227;top:4637;width:8;height:2" coordorigin="10227,4637" coordsize="8,2">
              <v:shape style="position:absolute;left:10227;top:4637;width:8;height:2" coordorigin="10227,4637" coordsize="8,0" path="m10227,4637l10234,4637e" filled="false" stroked="true" strokeweight=".479pt" strokecolor="#000000">
                <v:path arrowok="t"/>
              </v:shape>
            </v:group>
            <v:group style="position:absolute;left:10227;top:4660;width:8;height:2" coordorigin="10227,4660" coordsize="8,2">
              <v:shape style="position:absolute;left:10227;top:4660;width:8;height:2" coordorigin="10227,4660" coordsize="8,0" path="m10227,4660l10234,4660e" filled="false" stroked="true" strokeweight=".48pt" strokecolor="#000000">
                <v:path arrowok="t"/>
              </v:shape>
            </v:group>
            <v:group style="position:absolute;left:10227;top:4684;width:8;height:2" coordorigin="10227,4684" coordsize="8,2">
              <v:shape style="position:absolute;left:10227;top:4684;width:8;height:2" coordorigin="10227,4684" coordsize="8,0" path="m10227,4684l10234,4684e" filled="false" stroked="true" strokeweight=".48pt" strokecolor="#000000">
                <v:path arrowok="t"/>
              </v:shape>
            </v:group>
            <v:group style="position:absolute;left:10227;top:4708;width:8;height:2" coordorigin="10227,4708" coordsize="8,2">
              <v:shape style="position:absolute;left:10227;top:4708;width:8;height:2" coordorigin="10227,4708" coordsize="8,0" path="m10227,4708l10234,4708e" filled="false" stroked="true" strokeweight=".479pt" strokecolor="#000000">
                <v:path arrowok="t"/>
              </v:shape>
            </v:group>
            <v:group style="position:absolute;left:10227;top:4732;width:8;height:2" coordorigin="10227,4732" coordsize="8,2">
              <v:shape style="position:absolute;left:10227;top:4732;width:8;height:2" coordorigin="10227,4732" coordsize="8,0" path="m10227,4732l10234,4732e" filled="false" stroked="true" strokeweight=".48pt" strokecolor="#000000">
                <v:path arrowok="t"/>
              </v:shape>
            </v:group>
            <v:group style="position:absolute;left:10227;top:4756;width:8;height:2" coordorigin="10227,4756" coordsize="8,2">
              <v:shape style="position:absolute;left:10227;top:4756;width:8;height:2" coordorigin="10227,4756" coordsize="8,0" path="m10227,4756l10234,4756e" filled="false" stroked="true" strokeweight=".4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1.105011pt;margin-top:244.772003pt;width:.85pt;height:29.25pt;mso-position-horizontal-relative:page;mso-position-vertical-relative:page;z-index:-108280" coordorigin="10222,4895" coordsize="17,585">
            <v:group style="position:absolute;left:10227;top:4900;width:8;height:2" coordorigin="10227,4900" coordsize="8,2">
              <v:shape style="position:absolute;left:10227;top:4900;width:8;height:2" coordorigin="10227,4900" coordsize="8,0" path="m10227,4900l10234,4900e" filled="false" stroked="true" strokeweight=".48pt" strokecolor="#000000">
                <v:path arrowok="t"/>
              </v:shape>
            </v:group>
            <v:group style="position:absolute;left:10227;top:4924;width:8;height:2" coordorigin="10227,4924" coordsize="8,2">
              <v:shape style="position:absolute;left:10227;top:4924;width:8;height:2" coordorigin="10227,4924" coordsize="8,0" path="m10227,4924l10234,4924e" filled="false" stroked="true" strokeweight=".479pt" strokecolor="#000000">
                <v:path arrowok="t"/>
              </v:shape>
            </v:group>
            <v:group style="position:absolute;left:10227;top:4948;width:8;height:2" coordorigin="10227,4948" coordsize="8,2">
              <v:shape style="position:absolute;left:10227;top:4948;width:8;height:2" coordorigin="10227,4948" coordsize="8,0" path="m10227,4948l10234,4948e" filled="false" stroked="true" strokeweight=".479pt" strokecolor="#000000">
                <v:path arrowok="t"/>
              </v:shape>
            </v:group>
            <v:group style="position:absolute;left:10227;top:4972;width:8;height:2" coordorigin="10227,4972" coordsize="8,2">
              <v:shape style="position:absolute;left:10227;top:4972;width:8;height:2" coordorigin="10227,4972" coordsize="8,0" path="m10227,4972l10234,4972e" filled="false" stroked="true" strokeweight=".48pt" strokecolor="#000000">
                <v:path arrowok="t"/>
              </v:shape>
            </v:group>
            <v:group style="position:absolute;left:10227;top:4996;width:8;height:2" coordorigin="10227,4996" coordsize="8,2">
              <v:shape style="position:absolute;left:10227;top:4996;width:8;height:2" coordorigin="10227,4996" coordsize="8,0" path="m10227,4996l10234,4996e" filled="false" stroked="true" strokeweight=".479pt" strokecolor="#000000">
                <v:path arrowok="t"/>
              </v:shape>
            </v:group>
            <v:group style="position:absolute;left:10227;top:5020;width:8;height:2" coordorigin="10227,5020" coordsize="8,2">
              <v:shape style="position:absolute;left:10227;top:5020;width:8;height:2" coordorigin="10227,5020" coordsize="8,0" path="m10227,5020l10234,5020e" filled="false" stroked="true" strokeweight=".479pt" strokecolor="#000000">
                <v:path arrowok="t"/>
              </v:shape>
            </v:group>
            <v:group style="position:absolute;left:10227;top:5044;width:8;height:2" coordorigin="10227,5044" coordsize="8,2">
              <v:shape style="position:absolute;left:10227;top:5044;width:8;height:2" coordorigin="10227,5044" coordsize="8,0" path="m10227,5044l10234,5044e" filled="false" stroked="true" strokeweight=".48pt" strokecolor="#000000">
                <v:path arrowok="t"/>
              </v:shape>
            </v:group>
            <v:group style="position:absolute;left:10227;top:5068;width:8;height:2" coordorigin="10227,5068" coordsize="8,2">
              <v:shape style="position:absolute;left:10227;top:5068;width:8;height:2" coordorigin="10227,5068" coordsize="8,0" path="m10227,5068l10234,5068e" filled="false" stroked="true" strokeweight=".48pt" strokecolor="#000000">
                <v:path arrowok="t"/>
              </v:shape>
            </v:group>
            <v:group style="position:absolute;left:10227;top:5092;width:8;height:2" coordorigin="10227,5092" coordsize="8,2">
              <v:shape style="position:absolute;left:10227;top:5092;width:8;height:2" coordorigin="10227,5092" coordsize="8,0" path="m10227,5092l10234,5092e" filled="false" stroked="true" strokeweight=".479pt" strokecolor="#000000">
                <v:path arrowok="t"/>
              </v:shape>
            </v:group>
            <v:group style="position:absolute;left:10227;top:5116;width:8;height:2" coordorigin="10227,5116" coordsize="8,2">
              <v:shape style="position:absolute;left:10227;top:5116;width:8;height:2" coordorigin="10227,5116" coordsize="8,0" path="m10227,5116l10234,5116e" filled="false" stroked="true" strokeweight=".48pt" strokecolor="#000000">
                <v:path arrowok="t"/>
              </v:shape>
            </v:group>
            <v:group style="position:absolute;left:10227;top:5140;width:8;height:2" coordorigin="10227,5140" coordsize="8,2">
              <v:shape style="position:absolute;left:10227;top:5140;width:8;height:2" coordorigin="10227,5140" coordsize="8,0" path="m10227,5140l10234,5140e" filled="false" stroked="true" strokeweight=".48pt" strokecolor="#000000">
                <v:path arrowok="t"/>
              </v:shape>
            </v:group>
            <v:group style="position:absolute;left:10227;top:5164;width:8;height:2" coordorigin="10227,5164" coordsize="8,2">
              <v:shape style="position:absolute;left:10227;top:5164;width:8;height:2" coordorigin="10227,5164" coordsize="8,0" path="m10227,5164l10234,5164e" filled="false" stroked="true" strokeweight=".479pt" strokecolor="#000000">
                <v:path arrowok="t"/>
              </v:shape>
            </v:group>
            <v:group style="position:absolute;left:10227;top:5188;width:8;height:2" coordorigin="10227,5188" coordsize="8,2">
              <v:shape style="position:absolute;left:10227;top:5188;width:8;height:2" coordorigin="10227,5188" coordsize="8,0" path="m10227,5188l10234,5188e" filled="false" stroked="true" strokeweight=".48pt" strokecolor="#000000">
                <v:path arrowok="t"/>
              </v:shape>
            </v:group>
            <v:group style="position:absolute;left:10227;top:5212;width:8;height:2" coordorigin="10227,5212" coordsize="8,2">
              <v:shape style="position:absolute;left:10227;top:5212;width:8;height:2" coordorigin="10227,5212" coordsize="8,0" path="m10227,5212l10234,5212e" filled="false" stroked="true" strokeweight=".48pt" strokecolor="#000000">
                <v:path arrowok="t"/>
              </v:shape>
            </v:group>
            <v:group style="position:absolute;left:10227;top:5236;width:8;height:2" coordorigin="10227,5236" coordsize="8,2">
              <v:shape style="position:absolute;left:10227;top:5236;width:8;height:2" coordorigin="10227,5236" coordsize="8,0" path="m10227,5236l10234,5236e" filled="false" stroked="true" strokeweight=".479pt" strokecolor="#000000">
                <v:path arrowok="t"/>
              </v:shape>
            </v:group>
            <v:group style="position:absolute;left:10227;top:5260;width:8;height:2" coordorigin="10227,5260" coordsize="8,2">
              <v:shape style="position:absolute;left:10227;top:5260;width:8;height:2" coordorigin="10227,5260" coordsize="8,0" path="m10227,5260l10234,5260e" filled="false" stroked="true" strokeweight=".479pt" strokecolor="#000000">
                <v:path arrowok="t"/>
              </v:shape>
            </v:group>
            <v:group style="position:absolute;left:10227;top:5284;width:8;height:2" coordorigin="10227,5284" coordsize="8,2">
              <v:shape style="position:absolute;left:10227;top:5284;width:8;height:2" coordorigin="10227,5284" coordsize="8,0" path="m10227,5284l10234,5284e" filled="false" stroked="true" strokeweight=".48pt" strokecolor="#000000">
                <v:path arrowok="t"/>
              </v:shape>
            </v:group>
            <v:group style="position:absolute;left:10227;top:5308;width:8;height:2" coordorigin="10227,5308" coordsize="8,2">
              <v:shape style="position:absolute;left:10227;top:5308;width:8;height:2" coordorigin="10227,5308" coordsize="8,0" path="m10227,5308l10234,5308e" filled="false" stroked="true" strokeweight=".479pt" strokecolor="#000000">
                <v:path arrowok="t"/>
              </v:shape>
            </v:group>
            <v:group style="position:absolute;left:10227;top:5332;width:8;height:2" coordorigin="10227,5332" coordsize="8,2">
              <v:shape style="position:absolute;left:10227;top:5332;width:8;height:2" coordorigin="10227,5332" coordsize="8,0" path="m10227,5332l10234,5332e" filled="false" stroked="true" strokeweight=".479pt" strokecolor="#000000">
                <v:path arrowok="t"/>
              </v:shape>
            </v:group>
            <v:group style="position:absolute;left:10227;top:5356;width:8;height:2" coordorigin="10227,5356" coordsize="8,2">
              <v:shape style="position:absolute;left:10227;top:5356;width:8;height:2" coordorigin="10227,5356" coordsize="8,0" path="m10227,5356l10234,5356e" filled="false" stroked="true" strokeweight=".48pt" strokecolor="#000000">
                <v:path arrowok="t"/>
              </v:shape>
            </v:group>
            <v:group style="position:absolute;left:10227;top:5380;width:8;height:2" coordorigin="10227,5380" coordsize="8,2">
              <v:shape style="position:absolute;left:10227;top:5380;width:8;height:2" coordorigin="10227,5380" coordsize="8,0" path="m10227,5380l10234,5380e" filled="false" stroked="true" strokeweight=".479pt" strokecolor="#000000">
                <v:path arrowok="t"/>
              </v:shape>
            </v:group>
            <v:group style="position:absolute;left:10227;top:5404;width:8;height:2" coordorigin="10227,5404" coordsize="8,2">
              <v:shape style="position:absolute;left:10227;top:5404;width:8;height:2" coordorigin="10227,5404" coordsize="8,0" path="m10227,5404l10234,5404e" filled="false" stroked="true" strokeweight=".479pt" strokecolor="#000000">
                <v:path arrowok="t"/>
              </v:shape>
            </v:group>
            <v:group style="position:absolute;left:10227;top:5428;width:8;height:2" coordorigin="10227,5428" coordsize="8,2">
              <v:shape style="position:absolute;left:10227;top:5428;width:8;height:2" coordorigin="10227,5428" coordsize="8,0" path="m10227,5428l10234,5428e" filled="false" stroked="true" strokeweight=".48pt" strokecolor="#000000">
                <v:path arrowok="t"/>
              </v:shape>
            </v:group>
            <v:group style="position:absolute;left:10227;top:5452;width:8;height:2" coordorigin="10227,5452" coordsize="8,2">
              <v:shape style="position:absolute;left:10227;top:5452;width:8;height:2" coordorigin="10227,5452" coordsize="8,0" path="m10227,5452l10234,5452e" filled="false" stroked="true" strokeweight=".48pt" strokecolor="#000000">
                <v:path arrowok="t"/>
              </v:shape>
            </v:group>
            <v:group style="position:absolute;left:10227;top:5476;width:8;height:2" coordorigin="10227,5476" coordsize="8,2">
              <v:shape style="position:absolute;left:10227;top:5476;width:8;height:2" coordorigin="10227,5476" coordsize="8,0" path="m10227,5476l10234,5476e" filled="false" stroked="true" strokeweight=".479pt" strokecolor="#000000">
                <v:path arrowok="t"/>
              </v:shape>
            </v:group>
            <v:group style="position:absolute;left:10227;top:4900;width:8;height:2" coordorigin="10227,4900" coordsize="8,2">
              <v:shape style="position:absolute;left:10227;top:4900;width:8;height:2" coordorigin="10227,4900" coordsize="8,0" path="m10227,4900l10234,4900e" filled="false" stroked="true" strokeweight=".48pt" strokecolor="#000000">
                <v:path arrowok="t"/>
              </v:shape>
            </v:group>
            <v:group style="position:absolute;left:10227;top:4924;width:8;height:2" coordorigin="10227,4924" coordsize="8,2">
              <v:shape style="position:absolute;left:10227;top:4924;width:8;height:2" coordorigin="10227,4924" coordsize="8,0" path="m10227,4924l10234,4924e" filled="false" stroked="true" strokeweight=".479pt" strokecolor="#000000">
                <v:path arrowok="t"/>
              </v:shape>
            </v:group>
            <v:group style="position:absolute;left:10227;top:4948;width:8;height:2" coordorigin="10227,4948" coordsize="8,2">
              <v:shape style="position:absolute;left:10227;top:4948;width:8;height:2" coordorigin="10227,4948" coordsize="8,0" path="m10227,4948l10234,4948e" filled="false" stroked="true" strokeweight=".479pt" strokecolor="#000000">
                <v:path arrowok="t"/>
              </v:shape>
            </v:group>
            <v:group style="position:absolute;left:10227;top:4972;width:8;height:2" coordorigin="10227,4972" coordsize="8,2">
              <v:shape style="position:absolute;left:10227;top:4972;width:8;height:2" coordorigin="10227,4972" coordsize="8,0" path="m10227,4972l10234,4972e" filled="false" stroked="true" strokeweight=".48pt" strokecolor="#000000">
                <v:path arrowok="t"/>
              </v:shape>
            </v:group>
            <v:group style="position:absolute;left:10227;top:4996;width:8;height:2" coordorigin="10227,4996" coordsize="8,2">
              <v:shape style="position:absolute;left:10227;top:4996;width:8;height:2" coordorigin="10227,4996" coordsize="8,0" path="m10227,4996l10234,4996e" filled="false" stroked="true" strokeweight=".479pt" strokecolor="#000000">
                <v:path arrowok="t"/>
              </v:shape>
            </v:group>
            <v:group style="position:absolute;left:10227;top:5020;width:8;height:2" coordorigin="10227,5020" coordsize="8,2">
              <v:shape style="position:absolute;left:10227;top:5020;width:8;height:2" coordorigin="10227,5020" coordsize="8,0" path="m10227,5020l10234,5020e" filled="false" stroked="true" strokeweight=".479pt" strokecolor="#000000">
                <v:path arrowok="t"/>
              </v:shape>
            </v:group>
            <v:group style="position:absolute;left:10227;top:5044;width:8;height:2" coordorigin="10227,5044" coordsize="8,2">
              <v:shape style="position:absolute;left:10227;top:5044;width:8;height:2" coordorigin="10227,5044" coordsize="8,0" path="m10227,5044l10234,5044e" filled="false" stroked="true" strokeweight=".48pt" strokecolor="#000000">
                <v:path arrowok="t"/>
              </v:shape>
            </v:group>
            <v:group style="position:absolute;left:10227;top:5068;width:8;height:2" coordorigin="10227,5068" coordsize="8,2">
              <v:shape style="position:absolute;left:10227;top:5068;width:8;height:2" coordorigin="10227,5068" coordsize="8,0" path="m10227,5068l10234,5068e" filled="false" stroked="true" strokeweight=".48pt" strokecolor="#000000">
                <v:path arrowok="t"/>
              </v:shape>
            </v:group>
            <v:group style="position:absolute;left:10227;top:5092;width:8;height:2" coordorigin="10227,5092" coordsize="8,2">
              <v:shape style="position:absolute;left:10227;top:5092;width:8;height:2" coordorigin="10227,5092" coordsize="8,0" path="m10227,5092l10234,5092e" filled="false" stroked="true" strokeweight=".479pt" strokecolor="#000000">
                <v:path arrowok="t"/>
              </v:shape>
            </v:group>
            <v:group style="position:absolute;left:10227;top:5116;width:8;height:2" coordorigin="10227,5116" coordsize="8,2">
              <v:shape style="position:absolute;left:10227;top:5116;width:8;height:2" coordorigin="10227,5116" coordsize="8,0" path="m10227,5116l10234,5116e" filled="false" stroked="true" strokeweight=".48pt" strokecolor="#000000">
                <v:path arrowok="t"/>
              </v:shape>
            </v:group>
            <v:group style="position:absolute;left:10227;top:5140;width:8;height:2" coordorigin="10227,5140" coordsize="8,2">
              <v:shape style="position:absolute;left:10227;top:5140;width:8;height:2" coordorigin="10227,5140" coordsize="8,0" path="m10227,5140l10234,5140e" filled="false" stroked="true" strokeweight=".48pt" strokecolor="#000000">
                <v:path arrowok="t"/>
              </v:shape>
            </v:group>
            <v:group style="position:absolute;left:10227;top:5164;width:8;height:2" coordorigin="10227,5164" coordsize="8,2">
              <v:shape style="position:absolute;left:10227;top:5164;width:8;height:2" coordorigin="10227,5164" coordsize="8,0" path="m10227,5164l10234,5164e" filled="false" stroked="true" strokeweight=".479pt" strokecolor="#000000">
                <v:path arrowok="t"/>
              </v:shape>
            </v:group>
            <v:group style="position:absolute;left:10227;top:5188;width:8;height:2" coordorigin="10227,5188" coordsize="8,2">
              <v:shape style="position:absolute;left:10227;top:5188;width:8;height:2" coordorigin="10227,5188" coordsize="8,0" path="m10227,5188l10234,5188e" filled="false" stroked="true" strokeweight=".48pt" strokecolor="#000000">
                <v:path arrowok="t"/>
              </v:shape>
            </v:group>
            <v:group style="position:absolute;left:10227;top:5212;width:8;height:2" coordorigin="10227,5212" coordsize="8,2">
              <v:shape style="position:absolute;left:10227;top:5212;width:8;height:2" coordorigin="10227,5212" coordsize="8,0" path="m10227,5212l10234,5212e" filled="false" stroked="true" strokeweight=".48pt" strokecolor="#000000">
                <v:path arrowok="t"/>
              </v:shape>
            </v:group>
            <v:group style="position:absolute;left:10227;top:5236;width:8;height:2" coordorigin="10227,5236" coordsize="8,2">
              <v:shape style="position:absolute;left:10227;top:5236;width:8;height:2" coordorigin="10227,5236" coordsize="8,0" path="m10227,5236l10234,5236e" filled="false" stroked="true" strokeweight=".479pt" strokecolor="#000000">
                <v:path arrowok="t"/>
              </v:shape>
            </v:group>
            <v:group style="position:absolute;left:10227;top:5260;width:8;height:2" coordorigin="10227,5260" coordsize="8,2">
              <v:shape style="position:absolute;left:10227;top:5260;width:8;height:2" coordorigin="10227,5260" coordsize="8,0" path="m10227,5260l10234,5260e" filled="false" stroked="true" strokeweight=".479pt" strokecolor="#000000">
                <v:path arrowok="t"/>
              </v:shape>
            </v:group>
            <v:group style="position:absolute;left:10227;top:5284;width:8;height:2" coordorigin="10227,5284" coordsize="8,2">
              <v:shape style="position:absolute;left:10227;top:5284;width:8;height:2" coordorigin="10227,5284" coordsize="8,0" path="m10227,5284l10234,5284e" filled="false" stroked="true" strokeweight=".48pt" strokecolor="#000000">
                <v:path arrowok="t"/>
              </v:shape>
            </v:group>
            <v:group style="position:absolute;left:10227;top:5308;width:8;height:2" coordorigin="10227,5308" coordsize="8,2">
              <v:shape style="position:absolute;left:10227;top:5308;width:8;height:2" coordorigin="10227,5308" coordsize="8,0" path="m10227,5308l10234,5308e" filled="false" stroked="true" strokeweight=".479pt" strokecolor="#000000">
                <v:path arrowok="t"/>
              </v:shape>
            </v:group>
            <v:group style="position:absolute;left:10227;top:5332;width:8;height:2" coordorigin="10227,5332" coordsize="8,2">
              <v:shape style="position:absolute;left:10227;top:5332;width:8;height:2" coordorigin="10227,5332" coordsize="8,0" path="m10227,5332l10234,5332e" filled="false" stroked="true" strokeweight=".479pt" strokecolor="#000000">
                <v:path arrowok="t"/>
              </v:shape>
            </v:group>
            <v:group style="position:absolute;left:10227;top:5356;width:8;height:2" coordorigin="10227,5356" coordsize="8,2">
              <v:shape style="position:absolute;left:10227;top:5356;width:8;height:2" coordorigin="10227,5356" coordsize="8,0" path="m10227,5356l10234,5356e" filled="false" stroked="true" strokeweight=".48pt" strokecolor="#000000">
                <v:path arrowok="t"/>
              </v:shape>
            </v:group>
            <v:group style="position:absolute;left:10227;top:5380;width:8;height:2" coordorigin="10227,5380" coordsize="8,2">
              <v:shape style="position:absolute;left:10227;top:5380;width:8;height:2" coordorigin="10227,5380" coordsize="8,0" path="m10227,5380l10234,5380e" filled="false" stroked="true" strokeweight=".479pt" strokecolor="#000000">
                <v:path arrowok="t"/>
              </v:shape>
            </v:group>
            <v:group style="position:absolute;left:10227;top:5404;width:8;height:2" coordorigin="10227,5404" coordsize="8,2">
              <v:shape style="position:absolute;left:10227;top:5404;width:8;height:2" coordorigin="10227,5404" coordsize="8,0" path="m10227,5404l10234,5404e" filled="false" stroked="true" strokeweight=".479pt" strokecolor="#000000">
                <v:path arrowok="t"/>
              </v:shape>
            </v:group>
            <v:group style="position:absolute;left:10227;top:5428;width:8;height:2" coordorigin="10227,5428" coordsize="8,2">
              <v:shape style="position:absolute;left:10227;top:5428;width:8;height:2" coordorigin="10227,5428" coordsize="8,0" path="m10227,5428l10234,5428e" filled="false" stroked="true" strokeweight=".48pt" strokecolor="#000000">
                <v:path arrowok="t"/>
              </v:shape>
            </v:group>
            <v:group style="position:absolute;left:10227;top:5452;width:8;height:2" coordorigin="10227,5452" coordsize="8,2">
              <v:shape style="position:absolute;left:10227;top:5452;width:8;height:2" coordorigin="10227,5452" coordsize="8,0" path="m10227,5452l10234,5452e" filled="false" stroked="true" strokeweight=".48pt" strokecolor="#000000">
                <v:path arrowok="t"/>
              </v:shape>
            </v:group>
            <v:group style="position:absolute;left:10227;top:5476;width:8;height:2" coordorigin="10227,5476" coordsize="8,2">
              <v:shape style="position:absolute;left:10227;top:5476;width:8;height:2" coordorigin="10227,5476" coordsize="8,0" path="m10227,5476l10234,5476e" filled="false" stroked="true" strokeweight=".47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1.105011pt;margin-top:278.335999pt;width:.85pt;height:453.6pt;mso-position-horizontal-relative:page;mso-position-vertical-relative:page;z-index:-108256" coordorigin="10222,5567" coordsize="17,9072">
            <v:group style="position:absolute;left:10227;top:5572;width:8;height:2" coordorigin="10227,5572" coordsize="8,2">
              <v:shape style="position:absolute;left:10227;top:5572;width:8;height:2" coordorigin="10227,5572" coordsize="8,0" path="m10227,5572l10234,5572e" filled="false" stroked="true" strokeweight=".479pt" strokecolor="#000000">
                <v:path arrowok="t"/>
              </v:shape>
            </v:group>
            <v:group style="position:absolute;left:10227;top:5595;width:8;height:2" coordorigin="10227,5595" coordsize="8,2">
              <v:shape style="position:absolute;left:10227;top:5595;width:8;height:2" coordorigin="10227,5595" coordsize="8,0" path="m10227,5595l10234,5595e" filled="false" stroked="true" strokeweight=".48pt" strokecolor="#000000">
                <v:path arrowok="t"/>
              </v:shape>
            </v:group>
            <v:group style="position:absolute;left:10227;top:5619;width:8;height:2" coordorigin="10227,5619" coordsize="8,2">
              <v:shape style="position:absolute;left:10227;top:5619;width:8;height:2" coordorigin="10227,5619" coordsize="8,0" path="m10227,5619l10234,5619e" filled="false" stroked="true" strokeweight=".479pt" strokecolor="#000000">
                <v:path arrowok="t"/>
              </v:shape>
            </v:group>
            <v:group style="position:absolute;left:10227;top:5643;width:8;height:2" coordorigin="10227,5643" coordsize="8,2">
              <v:shape style="position:absolute;left:10227;top:5643;width:8;height:2" coordorigin="10227,5643" coordsize="8,0" path="m10227,5643l10234,5643e" filled="false" stroked="true" strokeweight=".479pt" strokecolor="#000000">
                <v:path arrowok="t"/>
              </v:shape>
            </v:group>
            <v:group style="position:absolute;left:10227;top:5667;width:8;height:2" coordorigin="10227,5667" coordsize="8,2">
              <v:shape style="position:absolute;left:10227;top:5667;width:8;height:2" coordorigin="10227,5667" coordsize="8,0" path="m10227,5667l10234,5667e" filled="false" stroked="true" strokeweight=".48pt" strokecolor="#000000">
                <v:path arrowok="t"/>
              </v:shape>
            </v:group>
            <v:group style="position:absolute;left:10227;top:5691;width:8;height:2" coordorigin="10227,5691" coordsize="8,2">
              <v:shape style="position:absolute;left:10227;top:5691;width:8;height:2" coordorigin="10227,5691" coordsize="8,0" path="m10227,5691l10234,5691e" filled="false" stroked="true" strokeweight=".479pt" strokecolor="#000000">
                <v:path arrowok="t"/>
              </v:shape>
            </v:group>
            <v:group style="position:absolute;left:10227;top:5715;width:8;height:2" coordorigin="10227,5715" coordsize="8,2">
              <v:shape style="position:absolute;left:10227;top:5715;width:8;height:2" coordorigin="10227,5715" coordsize="8,0" path="m10227,5715l10234,5715e" filled="false" stroked="true" strokeweight=".479pt" strokecolor="#000000">
                <v:path arrowok="t"/>
              </v:shape>
            </v:group>
            <v:group style="position:absolute;left:10227;top:5739;width:8;height:2" coordorigin="10227,5739" coordsize="8,2">
              <v:shape style="position:absolute;left:10227;top:5739;width:8;height:2" coordorigin="10227,5739" coordsize="8,0" path="m10227,5739l10234,5739e" filled="false" stroked="true" strokeweight=".48pt" strokecolor="#000000">
                <v:path arrowok="t"/>
              </v:shape>
            </v:group>
            <v:group style="position:absolute;left:10227;top:5763;width:8;height:2" coordorigin="10227,5763" coordsize="8,2">
              <v:shape style="position:absolute;left:10227;top:5763;width:8;height:2" coordorigin="10227,5763" coordsize="8,0" path="m10227,5763l10234,5763e" filled="false" stroked="true" strokeweight=".479pt" strokecolor="#000000">
                <v:path arrowok="t"/>
              </v:shape>
            </v:group>
            <v:group style="position:absolute;left:10227;top:5787;width:8;height:2" coordorigin="10227,5787" coordsize="8,2">
              <v:shape style="position:absolute;left:10227;top:5787;width:8;height:2" coordorigin="10227,5787" coordsize="8,0" path="m10227,5787l10234,5787e" filled="false" stroked="true" strokeweight=".479pt" strokecolor="#000000">
                <v:path arrowok="t"/>
              </v:shape>
            </v:group>
            <v:group style="position:absolute;left:10227;top:5811;width:8;height:2" coordorigin="10227,5811" coordsize="8,2">
              <v:shape style="position:absolute;left:10227;top:5811;width:8;height:2" coordorigin="10227,5811" coordsize="8,0" path="m10227,5811l10234,5811e" filled="false" stroked="true" strokeweight=".48pt" strokecolor="#000000">
                <v:path arrowok="t"/>
              </v:shape>
            </v:group>
            <v:group style="position:absolute;left:10227;top:5883;width:8;height:2" coordorigin="10227,5883" coordsize="8,2">
              <v:shape style="position:absolute;left:10227;top:5883;width:8;height:2" coordorigin="10227,5883" coordsize="8,0" path="m10227,5883l10234,5883e" filled="false" stroked="true" strokeweight=".48pt" strokecolor="#000000">
                <v:path arrowok="t"/>
              </v:shape>
            </v:group>
            <v:group style="position:absolute;left:10227;top:5907;width:8;height:2" coordorigin="10227,5907" coordsize="8,2">
              <v:shape style="position:absolute;left:10227;top:5907;width:8;height:2" coordorigin="10227,5907" coordsize="8,0" path="m10227,5907l10234,5907e" filled="false" stroked="true" strokeweight=".48pt" strokecolor="#000000">
                <v:path arrowok="t"/>
              </v:shape>
            </v:group>
            <v:group style="position:absolute;left:10227;top:5931;width:8;height:2" coordorigin="10227,5931" coordsize="8,2">
              <v:shape style="position:absolute;left:10227;top:5931;width:8;height:2" coordorigin="10227,5931" coordsize="8,0" path="m10227,5931l10234,5931e" filled="false" stroked="true" strokeweight=".479pt" strokecolor="#000000">
                <v:path arrowok="t"/>
              </v:shape>
            </v:group>
            <v:group style="position:absolute;left:10227;top:5955;width:8;height:2" coordorigin="10227,5955" coordsize="8,2">
              <v:shape style="position:absolute;left:10227;top:5955;width:8;height:2" coordorigin="10227,5955" coordsize="8,0" path="m10227,5955l10234,5955e" filled="false" stroked="true" strokeweight=".479pt" strokecolor="#000000">
                <v:path arrowok="t"/>
              </v:shape>
            </v:group>
            <v:group style="position:absolute;left:10227;top:5979;width:8;height:2" coordorigin="10227,5979" coordsize="8,2">
              <v:shape style="position:absolute;left:10227;top:5979;width:8;height:2" coordorigin="10227,5979" coordsize="8,0" path="m10227,5979l10234,5979e" filled="false" stroked="true" strokeweight=".48pt" strokecolor="#000000">
                <v:path arrowok="t"/>
              </v:shape>
            </v:group>
            <v:group style="position:absolute;left:10227;top:6003;width:8;height:2" coordorigin="10227,6003" coordsize="8,2">
              <v:shape style="position:absolute;left:10227;top:6003;width:8;height:2" coordorigin="10227,6003" coordsize="8,0" path="m10227,6003l10234,6003e" filled="false" stroked="true" strokeweight=".479pt" strokecolor="#000000">
                <v:path arrowok="t"/>
              </v:shape>
            </v:group>
            <v:group style="position:absolute;left:10227;top:6027;width:8;height:2" coordorigin="10227,6027" coordsize="8,2">
              <v:shape style="position:absolute;left:10227;top:6027;width:8;height:2" coordorigin="10227,6027" coordsize="8,0" path="m10227,6027l10234,6027e" filled="false" stroked="true" strokeweight=".479pt" strokecolor="#000000">
                <v:path arrowok="t"/>
              </v:shape>
            </v:group>
            <v:group style="position:absolute;left:10227;top:6051;width:8;height:2" coordorigin="10227,6051" coordsize="8,2">
              <v:shape style="position:absolute;left:10227;top:6051;width:8;height:2" coordorigin="10227,6051" coordsize="8,0" path="m10227,6051l10234,6051e" filled="false" stroked="true" strokeweight=".48pt" strokecolor="#000000">
                <v:path arrowok="t"/>
              </v:shape>
            </v:group>
            <v:group style="position:absolute;left:10227;top:6075;width:8;height:2" coordorigin="10227,6075" coordsize="8,2">
              <v:shape style="position:absolute;left:10227;top:6075;width:8;height:2" coordorigin="10227,6075" coordsize="8,0" path="m10227,6075l10234,6075e" filled="false" stroked="true" strokeweight=".479pt" strokecolor="#000000">
                <v:path arrowok="t"/>
              </v:shape>
            </v:group>
            <v:group style="position:absolute;left:10227;top:6099;width:8;height:2" coordorigin="10227,6099" coordsize="8,2">
              <v:shape style="position:absolute;left:10227;top:6099;width:8;height:2" coordorigin="10227,6099" coordsize="8,0" path="m10227,6099l10234,6099e" filled="false" stroked="true" strokeweight=".479pt" strokecolor="#000000">
                <v:path arrowok="t"/>
              </v:shape>
            </v:group>
            <v:group style="position:absolute;left:10227;top:6123;width:8;height:2" coordorigin="10227,6123" coordsize="8,2">
              <v:shape style="position:absolute;left:10227;top:6123;width:8;height:2" coordorigin="10227,6123" coordsize="8,0" path="m10227,6123l10234,6123e" filled="false" stroked="true" strokeweight=".48pt" strokecolor="#000000">
                <v:path arrowok="t"/>
              </v:shape>
            </v:group>
            <v:group style="position:absolute;left:10227;top:6147;width:8;height:2" coordorigin="10227,6147" coordsize="8,2">
              <v:shape style="position:absolute;left:10227;top:6147;width:8;height:2" coordorigin="10227,6147" coordsize="8,0" path="m10227,6147l10234,6147e" filled="false" stroked="true" strokeweight=".479pt" strokecolor="#000000">
                <v:path arrowok="t"/>
              </v:shape>
            </v:group>
            <v:group style="position:absolute;left:10227;top:6195;width:8;height:2" coordorigin="10227,6195" coordsize="8,2">
              <v:shape style="position:absolute;left:10227;top:6195;width:8;height:2" coordorigin="10227,6195" coordsize="8,0" path="m10227,6195l10234,6195e" filled="false" stroked="true" strokeweight=".48pt" strokecolor="#000000">
                <v:path arrowok="t"/>
              </v:shape>
            </v:group>
            <v:group style="position:absolute;left:10227;top:6219;width:8;height:2" coordorigin="10227,6219" coordsize="8,2">
              <v:shape style="position:absolute;left:10227;top:6219;width:8;height:2" coordorigin="10227,6219" coordsize="8,0" path="m10227,6219l10234,6219e" filled="false" stroked="true" strokeweight=".48pt" strokecolor="#000000">
                <v:path arrowok="t"/>
              </v:shape>
            </v:group>
            <v:group style="position:absolute;left:10227;top:6243;width:8;height:2" coordorigin="10227,6243" coordsize="8,2">
              <v:shape style="position:absolute;left:10227;top:6243;width:8;height:2" coordorigin="10227,6243" coordsize="8,0" path="m10227,6243l10234,6243e" filled="false" stroked="true" strokeweight=".479pt" strokecolor="#000000">
                <v:path arrowok="t"/>
              </v:shape>
            </v:group>
            <v:group style="position:absolute;left:10227;top:6267;width:8;height:2" coordorigin="10227,6267" coordsize="8,2">
              <v:shape style="position:absolute;left:10227;top:6267;width:8;height:2" coordorigin="10227,6267" coordsize="8,0" path="m10227,6267l10234,6267e" filled="false" stroked="true" strokeweight=".48pt" strokecolor="#000000">
                <v:path arrowok="t"/>
              </v:shape>
            </v:group>
            <v:group style="position:absolute;left:10227;top:6291;width:8;height:2" coordorigin="10227,6291" coordsize="8,2">
              <v:shape style="position:absolute;left:10227;top:6291;width:8;height:2" coordorigin="10227,6291" coordsize="8,0" path="m10227,6291l10234,6291e" filled="false" stroked="true" strokeweight=".48pt" strokecolor="#000000">
                <v:path arrowok="t"/>
              </v:shape>
            </v:group>
            <v:group style="position:absolute;left:10227;top:6315;width:8;height:2" coordorigin="10227,6315" coordsize="8,2">
              <v:shape style="position:absolute;left:10227;top:6315;width:8;height:2" coordorigin="10227,6315" coordsize="8,0" path="m10227,6315l10234,6315e" filled="false" stroked="true" strokeweight=".479pt" strokecolor="#000000">
                <v:path arrowok="t"/>
              </v:shape>
            </v:group>
            <v:group style="position:absolute;left:10227;top:6339;width:8;height:2" coordorigin="10227,6339" coordsize="8,2">
              <v:shape style="position:absolute;left:10227;top:6339;width:8;height:2" coordorigin="10227,6339" coordsize="8,0" path="m10227,6339l10234,6339e" filled="false" stroked="true" strokeweight=".479pt" strokecolor="#000000">
                <v:path arrowok="t"/>
              </v:shape>
            </v:group>
            <v:group style="position:absolute;left:10227;top:6363;width:8;height:2" coordorigin="10227,6363" coordsize="8,2">
              <v:shape style="position:absolute;left:10227;top:6363;width:8;height:2" coordorigin="10227,6363" coordsize="8,0" path="m10227,6363l10234,6363e" filled="false" stroked="true" strokeweight=".48pt" strokecolor="#000000">
                <v:path arrowok="t"/>
              </v:shape>
            </v:group>
            <v:group style="position:absolute;left:10227;top:6387;width:8;height:2" coordorigin="10227,6387" coordsize="8,2">
              <v:shape style="position:absolute;left:10227;top:6387;width:8;height:2" coordorigin="10227,6387" coordsize="8,0" path="m10227,6387l10234,6387e" filled="false" stroked="true" strokeweight=".479pt" strokecolor="#000000">
                <v:path arrowok="t"/>
              </v:shape>
            </v:group>
            <v:group style="position:absolute;left:10227;top:6411;width:8;height:2" coordorigin="10227,6411" coordsize="8,2">
              <v:shape style="position:absolute;left:10227;top:6411;width:8;height:2" coordorigin="10227,6411" coordsize="8,0" path="m10227,6411l10234,6411e" filled="false" stroked="true" strokeweight=".479pt" strokecolor="#000000">
                <v:path arrowok="t"/>
              </v:shape>
            </v:group>
            <v:group style="position:absolute;left:10227;top:6435;width:8;height:2" coordorigin="10227,6435" coordsize="8,2">
              <v:shape style="position:absolute;left:10227;top:6435;width:8;height:2" coordorigin="10227,6435" coordsize="8,0" path="m10227,6435l10234,6435e" filled="false" stroked="true" strokeweight=".48pt" strokecolor="#000000">
                <v:path arrowok="t"/>
              </v:shape>
            </v:group>
            <v:group style="position:absolute;left:10227;top:6459;width:8;height:2" coordorigin="10227,6459" coordsize="8,2">
              <v:shape style="position:absolute;left:10227;top:6459;width:8;height:2" coordorigin="10227,6459" coordsize="8,0" path="m10227,6459l10234,6459e" filled="false" stroked="true" strokeweight=".48pt" strokecolor="#000000">
                <v:path arrowok="t"/>
              </v:shape>
            </v:group>
            <v:group style="position:absolute;left:10227;top:6483;width:8;height:2" coordorigin="10227,6483" coordsize="8,2">
              <v:shape style="position:absolute;left:10227;top:6483;width:8;height:2" coordorigin="10227,6483" coordsize="8,0" path="m10227,6483l10234,6483e" filled="false" stroked="true" strokeweight=".479pt" strokecolor="#000000">
                <v:path arrowok="t"/>
              </v:shape>
            </v:group>
            <v:group style="position:absolute;left:10227;top:6506;width:8;height:2" coordorigin="10227,6506" coordsize="8,2">
              <v:shape style="position:absolute;left:10227;top:6506;width:8;height:2" coordorigin="10227,6506" coordsize="8,0" path="m10227,6506l10234,6506e" filled="false" stroked="true" strokeweight=".48pt" strokecolor="#000000">
                <v:path arrowok="t"/>
              </v:shape>
            </v:group>
            <v:group style="position:absolute;left:10227;top:6530;width:8;height:2" coordorigin="10227,6530" coordsize="8,2">
              <v:shape style="position:absolute;left:10227;top:6530;width:8;height:2" coordorigin="10227,6530" coordsize="8,0" path="m10227,6530l10234,6530e" filled="false" stroked="true" strokeweight=".48pt" strokecolor="#000000">
                <v:path arrowok="t"/>
              </v:shape>
            </v:group>
            <v:group style="position:absolute;left:10227;top:6554;width:8;height:2" coordorigin="10227,6554" coordsize="8,2">
              <v:shape style="position:absolute;left:10227;top:6554;width:8;height:2" coordorigin="10227,6554" coordsize="8,0" path="m10227,6554l10234,6554e" filled="false" stroked="true" strokeweight=".479pt" strokecolor="#000000">
                <v:path arrowok="t"/>
              </v:shape>
            </v:group>
            <v:group style="position:absolute;left:10227;top:6578;width:8;height:2" coordorigin="10227,6578" coordsize="8,2">
              <v:shape style="position:absolute;left:10227;top:6578;width:8;height:2" coordorigin="10227,6578" coordsize="8,0" path="m10227,6578l10234,6578e" filled="false" stroked="true" strokeweight=".48pt" strokecolor="#000000">
                <v:path arrowok="t"/>
              </v:shape>
            </v:group>
            <v:group style="position:absolute;left:10227;top:6602;width:8;height:2" coordorigin="10227,6602" coordsize="8,2">
              <v:shape style="position:absolute;left:10227;top:6602;width:8;height:2" coordorigin="10227,6602" coordsize="8,0" path="m10227,6602l10234,6602e" filled="false" stroked="true" strokeweight=".48pt" strokecolor="#000000">
                <v:path arrowok="t"/>
              </v:shape>
            </v:group>
            <v:group style="position:absolute;left:10227;top:6626;width:8;height:2" coordorigin="10227,6626" coordsize="8,2">
              <v:shape style="position:absolute;left:10227;top:6626;width:8;height:2" coordorigin="10227,6626" coordsize="8,0" path="m10227,6626l10234,6626e" filled="false" stroked="true" strokeweight=".479pt" strokecolor="#000000">
                <v:path arrowok="t"/>
              </v:shape>
            </v:group>
            <v:group style="position:absolute;left:10227;top:6650;width:8;height:2" coordorigin="10227,6650" coordsize="8,2">
              <v:shape style="position:absolute;left:10227;top:6650;width:8;height:2" coordorigin="10227,6650" coordsize="8,0" path="m10227,6650l10234,6650e" filled="false" stroked="true" strokeweight=".48pt" strokecolor="#000000">
                <v:path arrowok="t"/>
              </v:shape>
            </v:group>
            <v:group style="position:absolute;left:10227;top:6674;width:8;height:2" coordorigin="10227,6674" coordsize="8,2">
              <v:shape style="position:absolute;left:10227;top:6674;width:8;height:2" coordorigin="10227,6674" coordsize="8,0" path="m10227,6674l10234,6674e" filled="false" stroked="true" strokeweight=".48pt" strokecolor="#000000">
                <v:path arrowok="t"/>
              </v:shape>
            </v:group>
            <v:group style="position:absolute;left:10227;top:6698;width:8;height:2" coordorigin="10227,6698" coordsize="8,2">
              <v:shape style="position:absolute;left:10227;top:6698;width:8;height:2" coordorigin="10227,6698" coordsize="8,0" path="m10227,6698l10234,6698e" filled="false" stroked="true" strokeweight=".479pt" strokecolor="#000000">
                <v:path arrowok="t"/>
              </v:shape>
            </v:group>
            <v:group style="position:absolute;left:10227;top:6722;width:8;height:2" coordorigin="10227,6722" coordsize="8,2">
              <v:shape style="position:absolute;left:10227;top:6722;width:8;height:2" coordorigin="10227,6722" coordsize="8,0" path="m10227,6722l10234,6722e" filled="false" stroked="true" strokeweight=".479pt" strokecolor="#000000">
                <v:path arrowok="t"/>
              </v:shape>
            </v:group>
            <v:group style="position:absolute;left:10227;top:6746;width:8;height:2" coordorigin="10227,6746" coordsize="8,2">
              <v:shape style="position:absolute;left:10227;top:6746;width:8;height:2" coordorigin="10227,6746" coordsize="8,0" path="m10227,6746l10234,6746e" filled="false" stroked="true" strokeweight=".48pt" strokecolor="#000000">
                <v:path arrowok="t"/>
              </v:shape>
            </v:group>
            <v:group style="position:absolute;left:10227;top:6770;width:8;height:2" coordorigin="10227,6770" coordsize="8,2">
              <v:shape style="position:absolute;left:10227;top:6770;width:8;height:2" coordorigin="10227,6770" coordsize="8,0" path="m10227,6770l10234,6770e" filled="false" stroked="true" strokeweight=".479pt" strokecolor="#000000">
                <v:path arrowok="t"/>
              </v:shape>
            </v:group>
            <v:group style="position:absolute;left:10227;top:6794;width:8;height:2" coordorigin="10227,6794" coordsize="8,2">
              <v:shape style="position:absolute;left:10227;top:6794;width:8;height:2" coordorigin="10227,6794" coordsize="8,0" path="m10227,6794l10234,6794e" filled="false" stroked="true" strokeweight=".479pt" strokecolor="#000000">
                <v:path arrowok="t"/>
              </v:shape>
            </v:group>
            <v:group style="position:absolute;left:10227;top:6818;width:8;height:2" coordorigin="10227,6818" coordsize="8,2">
              <v:shape style="position:absolute;left:10227;top:6818;width:8;height:2" coordorigin="10227,6818" coordsize="8,0" path="m10227,6818l10234,6818e" filled="false" stroked="true" strokeweight=".48pt" strokecolor="#000000">
                <v:path arrowok="t"/>
              </v:shape>
            </v:group>
            <v:group style="position:absolute;left:10227;top:6842;width:8;height:2" coordorigin="10227,6842" coordsize="8,2">
              <v:shape style="position:absolute;left:10227;top:6842;width:8;height:2" coordorigin="10227,6842" coordsize="8,0" path="m10227,6842l10234,6842e" filled="false" stroked="true" strokeweight=".479pt" strokecolor="#000000">
                <v:path arrowok="t"/>
              </v:shape>
            </v:group>
            <v:group style="position:absolute;left:10227;top:6866;width:8;height:2" coordorigin="10227,6866" coordsize="8,2">
              <v:shape style="position:absolute;left:10227;top:6866;width:8;height:2" coordorigin="10227,6866" coordsize="8,0" path="m10227,6866l10234,6866e" filled="false" stroked="true" strokeweight=".479pt" strokecolor="#000000">
                <v:path arrowok="t"/>
              </v:shape>
            </v:group>
            <v:group style="position:absolute;left:10227;top:6890;width:8;height:2" coordorigin="10227,6890" coordsize="8,2">
              <v:shape style="position:absolute;left:10227;top:6890;width:8;height:2" coordorigin="10227,6890" coordsize="8,0" path="m10227,6890l10234,6890e" filled="false" stroked="true" strokeweight=".48pt" strokecolor="#000000">
                <v:path arrowok="t"/>
              </v:shape>
            </v:group>
            <v:group style="position:absolute;left:10227;top:6914;width:8;height:2" coordorigin="10227,6914" coordsize="8,2">
              <v:shape style="position:absolute;left:10227;top:6914;width:8;height:2" coordorigin="10227,6914" coordsize="8,0" path="m10227,6914l10234,6914e" filled="false" stroked="true" strokeweight=".48pt" strokecolor="#000000">
                <v:path arrowok="t"/>
              </v:shape>
            </v:group>
            <v:group style="position:absolute;left:10227;top:6938;width:8;height:2" coordorigin="10227,6938" coordsize="8,2">
              <v:shape style="position:absolute;left:10227;top:6938;width:8;height:2" coordorigin="10227,6938" coordsize="8,0" path="m10227,6938l10234,6938e" filled="false" stroked="true" strokeweight=".479pt" strokecolor="#000000">
                <v:path arrowok="t"/>
              </v:shape>
            </v:group>
            <v:group style="position:absolute;left:10227;top:6962;width:8;height:2" coordorigin="10227,6962" coordsize="8,2">
              <v:shape style="position:absolute;left:10227;top:6962;width:8;height:2" coordorigin="10227,6962" coordsize="8,0" path="m10227,6962l10234,6962e" filled="false" stroked="true" strokeweight=".48pt" strokecolor="#000000">
                <v:path arrowok="t"/>
              </v:shape>
            </v:group>
            <v:group style="position:absolute;left:10227;top:6986;width:8;height:2" coordorigin="10227,6986" coordsize="8,2">
              <v:shape style="position:absolute;left:10227;top:6986;width:8;height:2" coordorigin="10227,6986" coordsize="8,0" path="m10227,6986l10234,6986e" filled="false" stroked="true" strokeweight=".48pt" strokecolor="#000000">
                <v:path arrowok="t"/>
              </v:shape>
            </v:group>
            <v:group style="position:absolute;left:10227;top:7010;width:8;height:2" coordorigin="10227,7010" coordsize="8,2">
              <v:shape style="position:absolute;left:10227;top:7010;width:8;height:2" coordorigin="10227,7010" coordsize="8,0" path="m10227,7010l10234,7010e" filled="false" stroked="true" strokeweight=".479pt" strokecolor="#000000">
                <v:path arrowok="t"/>
              </v:shape>
            </v:group>
            <v:group style="position:absolute;left:10227;top:7034;width:8;height:2" coordorigin="10227,7034" coordsize="8,2">
              <v:shape style="position:absolute;left:10227;top:7034;width:8;height:2" coordorigin="10227,7034" coordsize="8,0" path="m10227,7034l10234,7034e" filled="false" stroked="true" strokeweight=".479pt" strokecolor="#000000">
                <v:path arrowok="t"/>
              </v:shape>
            </v:group>
            <v:group style="position:absolute;left:10227;top:7058;width:8;height:2" coordorigin="10227,7058" coordsize="8,2">
              <v:shape style="position:absolute;left:10227;top:7058;width:8;height:2" coordorigin="10227,7058" coordsize="8,0" path="m10227,7058l10234,7058e" filled="false" stroked="true" strokeweight=".48pt" strokecolor="#000000">
                <v:path arrowok="t"/>
              </v:shape>
            </v:group>
            <v:group style="position:absolute;left:10227;top:7082;width:8;height:2" coordorigin="10227,7082" coordsize="8,2">
              <v:shape style="position:absolute;left:10227;top:7082;width:8;height:2" coordorigin="10227,7082" coordsize="8,0" path="m10227,7082l10234,7082e" filled="false" stroked="true" strokeweight=".479pt" strokecolor="#000000">
                <v:path arrowok="t"/>
              </v:shape>
            </v:group>
            <v:group style="position:absolute;left:10227;top:7106;width:8;height:2" coordorigin="10227,7106" coordsize="8,2">
              <v:shape style="position:absolute;left:10227;top:7106;width:8;height:2" coordorigin="10227,7106" coordsize="8,0" path="m10227,7106l10234,7106e" filled="false" stroked="true" strokeweight=".479pt" strokecolor="#000000">
                <v:path arrowok="t"/>
              </v:shape>
            </v:group>
            <v:group style="position:absolute;left:10227;top:7130;width:8;height:2" coordorigin="10227,7130" coordsize="8,2">
              <v:shape style="position:absolute;left:10227;top:7130;width:8;height:2" coordorigin="10227,7130" coordsize="8,0" path="m10227,7130l10234,7130e" filled="false" stroked="true" strokeweight=".48pt" strokecolor="#000000">
                <v:path arrowok="t"/>
              </v:shape>
            </v:group>
            <v:group style="position:absolute;left:10227;top:7154;width:8;height:2" coordorigin="10227,7154" coordsize="8,2">
              <v:shape style="position:absolute;left:10227;top:7154;width:8;height:2" coordorigin="10227,7154" coordsize="8,0" path="m10227,7154l10234,7154e" filled="false" stroked="true" strokeweight=".479pt" strokecolor="#000000">
                <v:path arrowok="t"/>
              </v:shape>
            </v:group>
            <v:group style="position:absolute;left:10227;top:7178;width:8;height:2" coordorigin="10227,7178" coordsize="8,2">
              <v:shape style="position:absolute;left:10227;top:7178;width:8;height:2" coordorigin="10227,7178" coordsize="8,0" path="m10227,7178l10234,7178e" filled="false" stroked="true" strokeweight=".479pt" strokecolor="#000000">
                <v:path arrowok="t"/>
              </v:shape>
            </v:group>
            <v:group style="position:absolute;left:10227;top:7202;width:8;height:2" coordorigin="10227,7202" coordsize="8,2">
              <v:shape style="position:absolute;left:10227;top:7202;width:8;height:2" coordorigin="10227,7202" coordsize="8,0" path="m10227,7202l10234,7202e" filled="false" stroked="true" strokeweight=".48pt" strokecolor="#000000">
                <v:path arrowok="t"/>
              </v:shape>
            </v:group>
            <v:group style="position:absolute;left:10227;top:7226;width:8;height:2" coordorigin="10227,7226" coordsize="8,2">
              <v:shape style="position:absolute;left:10227;top:7226;width:8;height:2" coordorigin="10227,7226" coordsize="8,0" path="m10227,7226l10234,7226e" filled="false" stroked="true" strokeweight=".48pt" strokecolor="#000000">
                <v:path arrowok="t"/>
              </v:shape>
            </v:group>
            <v:group style="position:absolute;left:10227;top:7250;width:8;height:2" coordorigin="10227,7250" coordsize="8,2">
              <v:shape style="position:absolute;left:10227;top:7250;width:8;height:2" coordorigin="10227,7250" coordsize="8,0" path="m10227,7250l10234,7250e" filled="false" stroked="true" strokeweight=".479pt" strokecolor="#000000">
                <v:path arrowok="t"/>
              </v:shape>
            </v:group>
            <v:group style="position:absolute;left:10227;top:7298;width:8;height:2" coordorigin="10227,7298" coordsize="8,2">
              <v:shape style="position:absolute;left:10227;top:7298;width:8;height:2" coordorigin="10227,7298" coordsize="8,0" path="m10227,7298l10234,7298e" filled="false" stroked="true" strokeweight=".48pt" strokecolor="#000000">
                <v:path arrowok="t"/>
              </v:shape>
            </v:group>
            <v:group style="position:absolute;left:10227;top:7322;width:8;height:2" coordorigin="10227,7322" coordsize="8,2">
              <v:shape style="position:absolute;left:10227;top:7322;width:8;height:2" coordorigin="10227,7322" coordsize="8,0" path="m10227,7322l10234,7322e" filled="false" stroked="true" strokeweight=".479pt" strokecolor="#000000">
                <v:path arrowok="t"/>
              </v:shape>
            </v:group>
            <v:group style="position:absolute;left:10227;top:7346;width:8;height:2" coordorigin="10227,7346" coordsize="8,2">
              <v:shape style="position:absolute;left:10227;top:7346;width:8;height:2" coordorigin="10227,7346" coordsize="8,0" path="m10227,7346l10234,7346e" filled="false" stroked="true" strokeweight=".48pt" strokecolor="#000000">
                <v:path arrowok="t"/>
              </v:shape>
            </v:group>
            <v:group style="position:absolute;left:10227;top:7370;width:8;height:2" coordorigin="10227,7370" coordsize="8,2">
              <v:shape style="position:absolute;left:10227;top:7370;width:8;height:2" coordorigin="10227,7370" coordsize="8,0" path="m10227,7370l10234,7370e" filled="false" stroked="true" strokeweight=".48pt" strokecolor="#000000">
                <v:path arrowok="t"/>
              </v:shape>
            </v:group>
            <v:group style="position:absolute;left:10227;top:7394;width:8;height:2" coordorigin="10227,7394" coordsize="8,2">
              <v:shape style="position:absolute;left:10227;top:7394;width:8;height:2" coordorigin="10227,7394" coordsize="8,0" path="m10227,7394l10234,7394e" filled="false" stroked="true" strokeweight=".479pt" strokecolor="#000000">
                <v:path arrowok="t"/>
              </v:shape>
            </v:group>
            <v:group style="position:absolute;left:10227;top:7417;width:8;height:2" coordorigin="10227,7417" coordsize="8,2">
              <v:shape style="position:absolute;left:10227;top:7417;width:8;height:2" coordorigin="10227,7417" coordsize="8,0" path="m10227,7417l10234,7417e" filled="false" stroked="true" strokeweight=".479pt" strokecolor="#000000">
                <v:path arrowok="t"/>
              </v:shape>
            </v:group>
            <v:group style="position:absolute;left:10227;top:7441;width:8;height:2" coordorigin="10227,7441" coordsize="8,2">
              <v:shape style="position:absolute;left:10227;top:7441;width:8;height:2" coordorigin="10227,7441" coordsize="8,0" path="m10227,7441l10234,7441e" filled="false" stroked="true" strokeweight=".48pt" strokecolor="#000000">
                <v:path arrowok="t"/>
              </v:shape>
            </v:group>
            <v:group style="position:absolute;left:10227;top:7465;width:8;height:2" coordorigin="10227,7465" coordsize="8,2">
              <v:shape style="position:absolute;left:10227;top:7465;width:8;height:2" coordorigin="10227,7465" coordsize="8,0" path="m10227,7465l10234,7465e" filled="false" stroked="true" strokeweight=".479pt" strokecolor="#000000">
                <v:path arrowok="t"/>
              </v:shape>
            </v:group>
            <v:group style="position:absolute;left:10227;top:7489;width:8;height:2" coordorigin="10227,7489" coordsize="8,2">
              <v:shape style="position:absolute;left:10227;top:7489;width:8;height:2" coordorigin="10227,7489" coordsize="8,0" path="m10227,7489l10234,7489e" filled="false" stroked="true" strokeweight=".479pt" strokecolor="#000000">
                <v:path arrowok="t"/>
              </v:shape>
            </v:group>
            <v:group style="position:absolute;left:10227;top:7513;width:8;height:2" coordorigin="10227,7513" coordsize="8,2">
              <v:shape style="position:absolute;left:10227;top:7513;width:8;height:2" coordorigin="10227,7513" coordsize="8,0" path="m10227,7513l10234,7513e" filled="false" stroked="true" strokeweight=".48pt" strokecolor="#000000">
                <v:path arrowok="t"/>
              </v:shape>
            </v:group>
            <v:group style="position:absolute;left:10227;top:7537;width:8;height:2" coordorigin="10227,7537" coordsize="8,2">
              <v:shape style="position:absolute;left:10227;top:7537;width:8;height:2" coordorigin="10227,7537" coordsize="8,0" path="m10227,7537l10234,7537e" filled="false" stroked="true" strokeweight=".479pt" strokecolor="#000000">
                <v:path arrowok="t"/>
              </v:shape>
            </v:group>
            <v:group style="position:absolute;left:10227;top:7561;width:8;height:2" coordorigin="10227,7561" coordsize="8,2">
              <v:shape style="position:absolute;left:10227;top:7561;width:8;height:2" coordorigin="10227,7561" coordsize="8,0" path="m10227,7561l10234,7561e" filled="false" stroked="true" strokeweight=".479pt" strokecolor="#000000">
                <v:path arrowok="t"/>
              </v:shape>
            </v:group>
            <v:group style="position:absolute;left:10227;top:7609;width:8;height:2" coordorigin="10227,7609" coordsize="8,2">
              <v:shape style="position:absolute;left:10227;top:7609;width:8;height:2" coordorigin="10227,7609" coordsize="8,0" path="m10227,7609l10234,7609e" filled="false" stroked="true" strokeweight=".48pt" strokecolor="#000000">
                <v:path arrowok="t"/>
              </v:shape>
            </v:group>
            <v:group style="position:absolute;left:10227;top:7633;width:8;height:2" coordorigin="10227,7633" coordsize="8,2">
              <v:shape style="position:absolute;left:10227;top:7633;width:8;height:2" coordorigin="10227,7633" coordsize="8,0" path="m10227,7633l10234,7633e" filled="false" stroked="true" strokeweight=".479pt" strokecolor="#000000">
                <v:path arrowok="t"/>
              </v:shape>
            </v:group>
            <v:group style="position:absolute;left:10227;top:7657;width:8;height:2" coordorigin="10227,7657" coordsize="8,2">
              <v:shape style="position:absolute;left:10227;top:7657;width:8;height:2" coordorigin="10227,7657" coordsize="8,0" path="m10227,7657l10234,7657e" filled="false" stroked="true" strokeweight=".48pt" strokecolor="#000000">
                <v:path arrowok="t"/>
              </v:shape>
            </v:group>
            <v:group style="position:absolute;left:10227;top:7681;width:8;height:2" coordorigin="10227,7681" coordsize="8,2">
              <v:shape style="position:absolute;left:10227;top:7681;width:8;height:2" coordorigin="10227,7681" coordsize="8,0" path="m10227,7681l10234,7681e" filled="false" stroked="true" strokeweight=".48pt" strokecolor="#000000">
                <v:path arrowok="t"/>
              </v:shape>
            </v:group>
            <v:group style="position:absolute;left:10227;top:7705;width:8;height:2" coordorigin="10227,7705" coordsize="8,2">
              <v:shape style="position:absolute;left:10227;top:7705;width:8;height:2" coordorigin="10227,7705" coordsize="8,0" path="m10227,7705l10234,7705e" filled="false" stroked="true" strokeweight=".479pt" strokecolor="#000000">
                <v:path arrowok="t"/>
              </v:shape>
            </v:group>
            <v:group style="position:absolute;left:10227;top:7729;width:8;height:2" coordorigin="10227,7729" coordsize="8,2">
              <v:shape style="position:absolute;left:10227;top:7729;width:8;height:2" coordorigin="10227,7729" coordsize="8,0" path="m10227,7729l10234,7729e" filled="false" stroked="true" strokeweight=".48pt" strokecolor="#000000">
                <v:path arrowok="t"/>
              </v:shape>
            </v:group>
            <v:group style="position:absolute;left:10227;top:7753;width:8;height:2" coordorigin="10227,7753" coordsize="8,2">
              <v:shape style="position:absolute;left:10227;top:7753;width:8;height:2" coordorigin="10227,7753" coordsize="8,0" path="m10227,7753l10234,7753e" filled="false" stroked="true" strokeweight=".48pt" strokecolor="#000000">
                <v:path arrowok="t"/>
              </v:shape>
            </v:group>
            <v:group style="position:absolute;left:10227;top:7777;width:8;height:2" coordorigin="10227,7777" coordsize="8,2">
              <v:shape style="position:absolute;left:10227;top:7777;width:8;height:2" coordorigin="10227,7777" coordsize="8,0" path="m10227,7777l10234,7777e" filled="false" stroked="true" strokeweight=".479pt" strokecolor="#000000">
                <v:path arrowok="t"/>
              </v:shape>
            </v:group>
            <v:group style="position:absolute;left:10227;top:7801;width:8;height:2" coordorigin="10227,7801" coordsize="8,2">
              <v:shape style="position:absolute;left:10227;top:7801;width:8;height:2" coordorigin="10227,7801" coordsize="8,0" path="m10227,7801l10234,7801e" filled="false" stroked="true" strokeweight=".479pt" strokecolor="#000000">
                <v:path arrowok="t"/>
              </v:shape>
            </v:group>
            <v:group style="position:absolute;left:10227;top:7825;width:8;height:2" coordorigin="10227,7825" coordsize="8,2">
              <v:shape style="position:absolute;left:10227;top:7825;width:8;height:2" coordorigin="10227,7825" coordsize="8,0" path="m10227,7825l10234,7825e" filled="false" stroked="true" strokeweight=".48pt" strokecolor="#000000">
                <v:path arrowok="t"/>
              </v:shape>
            </v:group>
            <v:group style="position:absolute;left:10227;top:7849;width:8;height:2" coordorigin="10227,7849" coordsize="8,2">
              <v:shape style="position:absolute;left:10227;top:7849;width:8;height:2" coordorigin="10227,7849" coordsize="8,0" path="m10227,7849l10234,7849e" filled="false" stroked="true" strokeweight=".479pt" strokecolor="#000000">
                <v:path arrowok="t"/>
              </v:shape>
            </v:group>
            <v:group style="position:absolute;left:10227;top:7873;width:8;height:2" coordorigin="10227,7873" coordsize="8,2">
              <v:shape style="position:absolute;left:10227;top:7873;width:8;height:2" coordorigin="10227,7873" coordsize="8,0" path="m10227,7873l10234,7873e" filled="false" stroked="true" strokeweight=".479pt" strokecolor="#000000">
                <v:path arrowok="t"/>
              </v:shape>
            </v:group>
            <v:group style="position:absolute;left:10227;top:7921;width:8;height:2" coordorigin="10227,7921" coordsize="8,2">
              <v:shape style="position:absolute;left:10227;top:7921;width:8;height:2" coordorigin="10227,7921" coordsize="8,0" path="m10227,7921l10234,7921e" filled="false" stroked="true" strokeweight=".479pt" strokecolor="#000000">
                <v:path arrowok="t"/>
              </v:shape>
            </v:group>
            <v:group style="position:absolute;left:10227;top:7945;width:8;height:2" coordorigin="10227,7945" coordsize="8,2">
              <v:shape style="position:absolute;left:10227;top:7945;width:8;height:2" coordorigin="10227,7945" coordsize="8,0" path="m10227,7945l10234,7945e" filled="false" stroked="true" strokeweight=".479pt" strokecolor="#000000">
                <v:path arrowok="t"/>
              </v:shape>
            </v:group>
            <v:group style="position:absolute;left:10227;top:7969;width:8;height:2" coordorigin="10227,7969" coordsize="8,2">
              <v:shape style="position:absolute;left:10227;top:7969;width:8;height:2" coordorigin="10227,7969" coordsize="8,0" path="m10227,7969l10234,7969e" filled="false" stroked="true" strokeweight=".48pt" strokecolor="#000000">
                <v:path arrowok="t"/>
              </v:shape>
            </v:group>
            <v:group style="position:absolute;left:10227;top:7993;width:8;height:2" coordorigin="10227,7993" coordsize="8,2">
              <v:shape style="position:absolute;left:10227;top:7993;width:8;height:2" coordorigin="10227,7993" coordsize="8,0" path="m10227,7993l10234,7993e" filled="false" stroked="true" strokeweight=".48pt" strokecolor="#000000">
                <v:path arrowok="t"/>
              </v:shape>
            </v:group>
            <v:group style="position:absolute;left:10227;top:8017;width:8;height:2" coordorigin="10227,8017" coordsize="8,2">
              <v:shape style="position:absolute;left:10227;top:8017;width:8;height:2" coordorigin="10227,8017" coordsize="8,0" path="m10227,8017l10234,8017e" filled="false" stroked="true" strokeweight=".479pt" strokecolor="#000000">
                <v:path arrowok="t"/>
              </v:shape>
            </v:group>
            <v:group style="position:absolute;left:10227;top:8041;width:8;height:2" coordorigin="10227,8041" coordsize="8,2">
              <v:shape style="position:absolute;left:10227;top:8041;width:8;height:2" coordorigin="10227,8041" coordsize="8,0" path="m10227,8041l10234,8041e" filled="false" stroked="true" strokeweight=".48pt" strokecolor="#000000">
                <v:path arrowok="t"/>
              </v:shape>
            </v:group>
            <v:group style="position:absolute;left:10227;top:8065;width:8;height:2" coordorigin="10227,8065" coordsize="8,2">
              <v:shape style="position:absolute;left:10227;top:8065;width:8;height:2" coordorigin="10227,8065" coordsize="8,0" path="m10227,8065l10234,8065e" filled="false" stroked="true" strokeweight=".48pt" strokecolor="#000000">
                <v:path arrowok="t"/>
              </v:shape>
            </v:group>
            <v:group style="position:absolute;left:10227;top:8089;width:8;height:2" coordorigin="10227,8089" coordsize="8,2">
              <v:shape style="position:absolute;left:10227;top:8089;width:8;height:2" coordorigin="10227,8089" coordsize="8,0" path="m10227,8089l10234,8089e" filled="false" stroked="true" strokeweight=".479pt" strokecolor="#000000">
                <v:path arrowok="t"/>
              </v:shape>
            </v:group>
            <v:group style="position:absolute;left:10227;top:8113;width:8;height:2" coordorigin="10227,8113" coordsize="8,2">
              <v:shape style="position:absolute;left:10227;top:8113;width:8;height:2" coordorigin="10227,8113" coordsize="8,0" path="m10227,8113l10234,8113e" filled="false" stroked="true" strokeweight=".479pt" strokecolor="#000000">
                <v:path arrowok="t"/>
              </v:shape>
            </v:group>
            <v:group style="position:absolute;left:10227;top:8137;width:8;height:2" coordorigin="10227,8137" coordsize="8,2">
              <v:shape style="position:absolute;left:10227;top:8137;width:8;height:2" coordorigin="10227,8137" coordsize="8,0" path="m10227,8137l10234,8137e" filled="false" stroked="true" strokeweight=".48pt" strokecolor="#000000">
                <v:path arrowok="t"/>
              </v:shape>
            </v:group>
            <v:group style="position:absolute;left:10227;top:8161;width:8;height:2" coordorigin="10227,8161" coordsize="8,2">
              <v:shape style="position:absolute;left:10227;top:8161;width:8;height:2" coordorigin="10227,8161" coordsize="8,0" path="m10227,8161l10234,8161e" filled="false" stroked="true" strokeweight=".479pt" strokecolor="#000000">
                <v:path arrowok="t"/>
              </v:shape>
            </v:group>
            <v:group style="position:absolute;left:10227;top:8185;width:8;height:2" coordorigin="10227,8185" coordsize="8,2">
              <v:shape style="position:absolute;left:10227;top:8185;width:8;height:2" coordorigin="10227,8185" coordsize="8,0" path="m10227,8185l10234,8185e" filled="false" stroked="true" strokeweight=".479pt" strokecolor="#000000">
                <v:path arrowok="t"/>
              </v:shape>
            </v:group>
            <v:group style="position:absolute;left:10227;top:8209;width:8;height:2" coordorigin="10227,8209" coordsize="8,2">
              <v:shape style="position:absolute;left:10227;top:8209;width:8;height:2" coordorigin="10227,8209" coordsize="8,0" path="m10227,8209l10234,8209e" filled="false" stroked="true" strokeweight=".48pt" strokecolor="#000000">
                <v:path arrowok="t"/>
              </v:shape>
            </v:group>
            <v:group style="position:absolute;left:10227;top:8233;width:8;height:2" coordorigin="10227,8233" coordsize="8,2">
              <v:shape style="position:absolute;left:10227;top:8233;width:8;height:2" coordorigin="10227,8233" coordsize="8,0" path="m10227,8233l10234,8233e" filled="false" stroked="true" strokeweight=".479pt" strokecolor="#000000">
                <v:path arrowok="t"/>
              </v:shape>
            </v:group>
            <v:group style="position:absolute;left:10227;top:8257;width:8;height:2" coordorigin="10227,8257" coordsize="8,2">
              <v:shape style="position:absolute;left:10227;top:8257;width:8;height:2" coordorigin="10227,8257" coordsize="8,0" path="m10227,8257l10234,8257e" filled="false" stroked="true" strokeweight=".479pt" strokecolor="#000000">
                <v:path arrowok="t"/>
              </v:shape>
            </v:group>
            <v:group style="position:absolute;left:10227;top:8281;width:8;height:2" coordorigin="10227,8281" coordsize="8,2">
              <v:shape style="position:absolute;left:10227;top:8281;width:8;height:2" coordorigin="10227,8281" coordsize="8,0" path="m10227,8281l10234,8281e" filled="false" stroked="true" strokeweight=".48pt" strokecolor="#000000">
                <v:path arrowok="t"/>
              </v:shape>
            </v:group>
            <v:group style="position:absolute;left:10227;top:8305;width:8;height:2" coordorigin="10227,8305" coordsize="8,2">
              <v:shape style="position:absolute;left:10227;top:8305;width:8;height:2" coordorigin="10227,8305" coordsize="8,0" path="m10227,8305l10234,8305e" filled="false" stroked="true" strokeweight=".479pt" strokecolor="#000000">
                <v:path arrowok="t"/>
              </v:shape>
            </v:group>
            <v:group style="position:absolute;left:10227;top:8328;width:8;height:2" coordorigin="10227,8328" coordsize="8,2">
              <v:shape style="position:absolute;left:10227;top:8328;width:8;height:2" coordorigin="10227,8328" coordsize="8,0" path="m10227,8328l10234,8328e" filled="false" stroked="true" strokeweight=".479pt" strokecolor="#000000">
                <v:path arrowok="t"/>
              </v:shape>
            </v:group>
            <v:group style="position:absolute;left:10227;top:8352;width:8;height:2" coordorigin="10227,8352" coordsize="8,2">
              <v:shape style="position:absolute;left:10227;top:8352;width:8;height:2" coordorigin="10227,8352" coordsize="8,0" path="m10227,8352l10234,8352e" filled="false" stroked="true" strokeweight=".48pt" strokecolor="#000000">
                <v:path arrowok="t"/>
              </v:shape>
            </v:group>
            <v:group style="position:absolute;left:10227;top:8376;width:8;height:2" coordorigin="10227,8376" coordsize="8,2">
              <v:shape style="position:absolute;left:10227;top:8376;width:8;height:2" coordorigin="10227,8376" coordsize="8,0" path="m10227,8376l10234,8376e" filled="false" stroked="true" strokeweight=".48pt" strokecolor="#000000">
                <v:path arrowok="t"/>
              </v:shape>
            </v:group>
            <v:group style="position:absolute;left:10227;top:8400;width:8;height:2" coordorigin="10227,8400" coordsize="8,2">
              <v:shape style="position:absolute;left:10227;top:8400;width:8;height:2" coordorigin="10227,8400" coordsize="8,0" path="m10227,8400l10234,8400e" filled="false" stroked="true" strokeweight=".479pt" strokecolor="#000000">
                <v:path arrowok="t"/>
              </v:shape>
            </v:group>
            <v:group style="position:absolute;left:10227;top:8424;width:8;height:2" coordorigin="10227,8424" coordsize="8,2">
              <v:shape style="position:absolute;left:10227;top:8424;width:8;height:2" coordorigin="10227,8424" coordsize="8,0" path="m10227,8424l10234,8424e" filled="false" stroked="true" strokeweight=".48pt" strokecolor="#000000">
                <v:path arrowok="t"/>
              </v:shape>
            </v:group>
            <v:group style="position:absolute;left:10227;top:8448;width:8;height:2" coordorigin="10227,8448" coordsize="8,2">
              <v:shape style="position:absolute;left:10227;top:8448;width:8;height:2" coordorigin="10227,8448" coordsize="8,0" path="m10227,8448l10234,8448e" filled="false" stroked="true" strokeweight=".48pt" strokecolor="#000000">
                <v:path arrowok="t"/>
              </v:shape>
            </v:group>
            <v:group style="position:absolute;left:10227;top:8472;width:8;height:2" coordorigin="10227,8472" coordsize="8,2">
              <v:shape style="position:absolute;left:10227;top:8472;width:8;height:2" coordorigin="10227,8472" coordsize="8,0" path="m10227,8472l10234,8472e" filled="false" stroked="true" strokeweight=".479pt" strokecolor="#000000">
                <v:path arrowok="t"/>
              </v:shape>
            </v:group>
            <v:group style="position:absolute;left:10227;top:8496;width:8;height:2" coordorigin="10227,8496" coordsize="8,2">
              <v:shape style="position:absolute;left:10227;top:8496;width:8;height:2" coordorigin="10227,8496" coordsize="8,0" path="m10227,8496l10234,8496e" filled="false" stroked="true" strokeweight=".479pt" strokecolor="#000000">
                <v:path arrowok="t"/>
              </v:shape>
            </v:group>
            <v:group style="position:absolute;left:10227;top:8520;width:8;height:2" coordorigin="10227,8520" coordsize="8,2">
              <v:shape style="position:absolute;left:10227;top:8520;width:8;height:2" coordorigin="10227,8520" coordsize="8,0" path="m10227,8520l10234,8520e" filled="false" stroked="true" strokeweight=".48pt" strokecolor="#000000">
                <v:path arrowok="t"/>
              </v:shape>
            </v:group>
            <v:group style="position:absolute;left:10227;top:8544;width:8;height:2" coordorigin="10227,8544" coordsize="8,2">
              <v:shape style="position:absolute;left:10227;top:8544;width:8;height:2" coordorigin="10227,8544" coordsize="8,0" path="m10227,8544l10234,8544e" filled="false" stroked="true" strokeweight=".479pt" strokecolor="#000000">
                <v:path arrowok="t"/>
              </v:shape>
            </v:group>
            <v:group style="position:absolute;left:10227;top:8568;width:8;height:2" coordorigin="10227,8568" coordsize="8,2">
              <v:shape style="position:absolute;left:10227;top:8568;width:8;height:2" coordorigin="10227,8568" coordsize="8,0" path="m10227,8568l10234,8568e" filled="false" stroked="true" strokeweight=".479pt" strokecolor="#000000">
                <v:path arrowok="t"/>
              </v:shape>
            </v:group>
            <v:group style="position:absolute;left:10227;top:8592;width:8;height:2" coordorigin="10227,8592" coordsize="8,2">
              <v:shape style="position:absolute;left:10227;top:8592;width:8;height:2" coordorigin="10227,8592" coordsize="8,0" path="m10227,8592l10234,8592e" filled="false" stroked="true" strokeweight=".48pt" strokecolor="#000000">
                <v:path arrowok="t"/>
              </v:shape>
            </v:group>
            <v:group style="position:absolute;left:10227;top:8616;width:8;height:2" coordorigin="10227,8616" coordsize="8,2">
              <v:shape style="position:absolute;left:10227;top:8616;width:8;height:2" coordorigin="10227,8616" coordsize="8,0" path="m10227,8616l10234,8616e" filled="false" stroked="true" strokeweight=".479pt" strokecolor="#000000">
                <v:path arrowok="t"/>
              </v:shape>
            </v:group>
            <v:group style="position:absolute;left:10227;top:8640;width:8;height:2" coordorigin="10227,8640" coordsize="8,2">
              <v:shape style="position:absolute;left:10227;top:8640;width:8;height:2" coordorigin="10227,8640" coordsize="8,0" path="m10227,8640l10234,8640e" filled="false" stroked="true" strokeweight=".479pt" strokecolor="#000000">
                <v:path arrowok="t"/>
              </v:shape>
            </v:group>
            <v:group style="position:absolute;left:10227;top:8664;width:8;height:2" coordorigin="10227,8664" coordsize="8,2">
              <v:shape style="position:absolute;left:10227;top:8664;width:8;height:2" coordorigin="10227,8664" coordsize="8,0" path="m10227,8664l10234,8664e" filled="false" stroked="true" strokeweight=".48pt" strokecolor="#000000">
                <v:path arrowok="t"/>
              </v:shape>
            </v:group>
            <v:group style="position:absolute;left:10227;top:8688;width:8;height:2" coordorigin="10227,8688" coordsize="8,2">
              <v:shape style="position:absolute;left:10227;top:8688;width:8;height:2" coordorigin="10227,8688" coordsize="8,0" path="m10227,8688l10234,8688e" filled="false" stroked="true" strokeweight=".48pt" strokecolor="#000000">
                <v:path arrowok="t"/>
              </v:shape>
            </v:group>
            <v:group style="position:absolute;left:10227;top:8712;width:8;height:2" coordorigin="10227,8712" coordsize="8,2">
              <v:shape style="position:absolute;left:10227;top:8712;width:8;height:2" coordorigin="10227,8712" coordsize="8,0" path="m10227,8712l10234,8712e" filled="false" stroked="true" strokeweight=".479pt" strokecolor="#000000">
                <v:path arrowok="t"/>
              </v:shape>
            </v:group>
            <v:group style="position:absolute;left:10227;top:8736;width:8;height:2" coordorigin="10227,8736" coordsize="8,2">
              <v:shape style="position:absolute;left:10227;top:8736;width:8;height:2" coordorigin="10227,8736" coordsize="8,0" path="m10227,8736l10234,8736e" filled="false" stroked="true" strokeweight=".48pt" strokecolor="#000000">
                <v:path arrowok="t"/>
              </v:shape>
            </v:group>
            <v:group style="position:absolute;left:10227;top:8760;width:8;height:2" coordorigin="10227,8760" coordsize="8,2">
              <v:shape style="position:absolute;left:10227;top:8760;width:8;height:2" coordorigin="10227,8760" coordsize="8,0" path="m10227,8760l10234,8760e" filled="false" stroked="true" strokeweight=".48pt" strokecolor="#000000">
                <v:path arrowok="t"/>
              </v:shape>
            </v:group>
            <v:group style="position:absolute;left:10227;top:8784;width:8;height:2" coordorigin="10227,8784" coordsize="8,2">
              <v:shape style="position:absolute;left:10227;top:8784;width:8;height:2" coordorigin="10227,8784" coordsize="8,0" path="m10227,8784l10234,8784e" filled="false" stroked="true" strokeweight=".479pt" strokecolor="#000000">
                <v:path arrowok="t"/>
              </v:shape>
            </v:group>
            <v:group style="position:absolute;left:10227;top:8808;width:8;height:2" coordorigin="10227,8808" coordsize="8,2">
              <v:shape style="position:absolute;left:10227;top:8808;width:8;height:2" coordorigin="10227,8808" coordsize="8,0" path="m10227,8808l10234,8808e" filled="false" stroked="true" strokeweight=".48pt" strokecolor="#000000">
                <v:path arrowok="t"/>
              </v:shape>
            </v:group>
            <v:group style="position:absolute;left:10227;top:8832;width:8;height:2" coordorigin="10227,8832" coordsize="8,2">
              <v:shape style="position:absolute;left:10227;top:8832;width:8;height:2" coordorigin="10227,8832" coordsize="8,0" path="m10227,8832l10234,8832e" filled="false" stroked="true" strokeweight=".48pt" strokecolor="#000000">
                <v:path arrowok="t"/>
              </v:shape>
            </v:group>
            <v:group style="position:absolute;left:10227;top:8856;width:8;height:2" coordorigin="10227,8856" coordsize="8,2">
              <v:shape style="position:absolute;left:10227;top:8856;width:8;height:2" coordorigin="10227,8856" coordsize="8,0" path="m10227,8856l10234,8856e" filled="false" stroked="true" strokeweight=".479pt" strokecolor="#000000">
                <v:path arrowok="t"/>
              </v:shape>
            </v:group>
            <v:group style="position:absolute;left:10227;top:8880;width:8;height:2" coordorigin="10227,8880" coordsize="8,2">
              <v:shape style="position:absolute;left:10227;top:8880;width:8;height:2" coordorigin="10227,8880" coordsize="8,0" path="m10227,8880l10234,8880e" filled="false" stroked="true" strokeweight=".479pt" strokecolor="#000000">
                <v:path arrowok="t"/>
              </v:shape>
            </v:group>
            <v:group style="position:absolute;left:10227;top:8904;width:8;height:2" coordorigin="10227,8904" coordsize="8,2">
              <v:shape style="position:absolute;left:10227;top:8904;width:8;height:2" coordorigin="10227,8904" coordsize="8,0" path="m10227,8904l10234,8904e" filled="false" stroked="true" strokeweight=".48pt" strokecolor="#000000">
                <v:path arrowok="t"/>
              </v:shape>
            </v:group>
            <v:group style="position:absolute;left:10227;top:8928;width:8;height:2" coordorigin="10227,8928" coordsize="8,2">
              <v:shape style="position:absolute;left:10227;top:8928;width:8;height:2" coordorigin="10227,8928" coordsize="8,0" path="m10227,8928l10234,8928e" filled="false" stroked="true" strokeweight=".479pt" strokecolor="#000000">
                <v:path arrowok="t"/>
              </v:shape>
            </v:group>
            <v:group style="position:absolute;left:10227;top:8952;width:8;height:2" coordorigin="10227,8952" coordsize="8,2">
              <v:shape style="position:absolute;left:10227;top:8952;width:8;height:2" coordorigin="10227,8952" coordsize="8,0" path="m10227,8952l10234,8952e" filled="false" stroked="true" strokeweight=".479pt" strokecolor="#000000">
                <v:path arrowok="t"/>
              </v:shape>
            </v:group>
            <v:group style="position:absolute;left:10227;top:8976;width:8;height:2" coordorigin="10227,8976" coordsize="8,2">
              <v:shape style="position:absolute;left:10227;top:8976;width:8;height:2" coordorigin="10227,8976" coordsize="8,0" path="m10227,8976l10234,8976e" filled="false" stroked="true" strokeweight=".48pt" strokecolor="#000000">
                <v:path arrowok="t"/>
              </v:shape>
            </v:group>
            <v:group style="position:absolute;left:10227;top:9000;width:8;height:2" coordorigin="10227,9000" coordsize="8,2">
              <v:shape style="position:absolute;left:10227;top:9000;width:8;height:2" coordorigin="10227,9000" coordsize="8,0" path="m10227,9000l10234,9000e" filled="false" stroked="true" strokeweight=".479pt" strokecolor="#000000">
                <v:path arrowok="t"/>
              </v:shape>
            </v:group>
            <v:group style="position:absolute;left:10227;top:9024;width:8;height:2" coordorigin="10227,9024" coordsize="8,2">
              <v:shape style="position:absolute;left:10227;top:9024;width:8;height:2" coordorigin="10227,9024" coordsize="8,0" path="m10227,9024l10234,9024e" filled="false" stroked="true" strokeweight=".479pt" strokecolor="#000000">
                <v:path arrowok="t"/>
              </v:shape>
            </v:group>
            <v:group style="position:absolute;left:10227;top:9048;width:8;height:2" coordorigin="10227,9048" coordsize="8,2">
              <v:shape style="position:absolute;left:10227;top:9048;width:8;height:2" coordorigin="10227,9048" coordsize="8,0" path="m10227,9048l10234,9048e" filled="false" stroked="true" strokeweight=".48pt" strokecolor="#000000">
                <v:path arrowok="t"/>
              </v:shape>
            </v:group>
            <v:group style="position:absolute;left:10227;top:9072;width:8;height:2" coordorigin="10227,9072" coordsize="8,2">
              <v:shape style="position:absolute;left:10227;top:9072;width:8;height:2" coordorigin="10227,9072" coordsize="8,0" path="m10227,9072l10234,9072e" filled="false" stroked="true" strokeweight=".48pt" strokecolor="#000000">
                <v:path arrowok="t"/>
              </v:shape>
            </v:group>
            <v:group style="position:absolute;left:10227;top:9096;width:8;height:2" coordorigin="10227,9096" coordsize="8,2">
              <v:shape style="position:absolute;left:10227;top:9096;width:8;height:2" coordorigin="10227,9096" coordsize="8,0" path="m10227,9096l10234,9096e" filled="false" stroked="true" strokeweight=".479pt" strokecolor="#000000">
                <v:path arrowok="t"/>
              </v:shape>
            </v:group>
            <v:group style="position:absolute;left:10227;top:9120;width:8;height:2" coordorigin="10227,9120" coordsize="8,2">
              <v:shape style="position:absolute;left:10227;top:9120;width:8;height:2" coordorigin="10227,9120" coordsize="8,0" path="m10227,9120l10234,9120e" filled="false" stroked="true" strokeweight=".48pt" strokecolor="#000000">
                <v:path arrowok="t"/>
              </v:shape>
            </v:group>
            <v:group style="position:absolute;left:10227;top:9144;width:8;height:2" coordorigin="10227,9144" coordsize="8,2">
              <v:shape style="position:absolute;left:10227;top:9144;width:8;height:2" coordorigin="10227,9144" coordsize="8,0" path="m10227,9144l10234,9144e" filled="false" stroked="true" strokeweight=".48pt" strokecolor="#000000">
                <v:path arrowok="t"/>
              </v:shape>
            </v:group>
            <v:group style="position:absolute;left:10227;top:9168;width:8;height:2" coordorigin="10227,9168" coordsize="8,2">
              <v:shape style="position:absolute;left:10227;top:9168;width:8;height:2" coordorigin="10227,9168" coordsize="8,0" path="m10227,9168l10234,9168e" filled="false" stroked="true" strokeweight=".479pt" strokecolor="#000000">
                <v:path arrowok="t"/>
              </v:shape>
            </v:group>
            <v:group style="position:absolute;left:10227;top:9192;width:8;height:2" coordorigin="10227,9192" coordsize="8,2">
              <v:shape style="position:absolute;left:10227;top:9192;width:8;height:2" coordorigin="10227,9192" coordsize="8,0" path="m10227,9192l10234,9192e" filled="false" stroked="true" strokeweight=".48pt" strokecolor="#000000">
                <v:path arrowok="t"/>
              </v:shape>
            </v:group>
            <v:group style="position:absolute;left:10227;top:9216;width:8;height:2" coordorigin="10227,9216" coordsize="8,2">
              <v:shape style="position:absolute;left:10227;top:9216;width:8;height:2" coordorigin="10227,9216" coordsize="8,0" path="m10227,9216l10234,9216e" filled="false" stroked="true" strokeweight=".48pt" strokecolor="#000000">
                <v:path arrowok="t"/>
              </v:shape>
            </v:group>
            <v:group style="position:absolute;left:10227;top:9239;width:8;height:2" coordorigin="10227,9239" coordsize="8,2">
              <v:shape style="position:absolute;left:10227;top:9239;width:8;height:2" coordorigin="10227,9239" coordsize="8,0" path="m10227,9239l10234,9239e" filled="false" stroked="true" strokeweight=".479pt" strokecolor="#000000">
                <v:path arrowok="t"/>
              </v:shape>
            </v:group>
            <v:group style="position:absolute;left:10227;top:9263;width:8;height:2" coordorigin="10227,9263" coordsize="8,2">
              <v:shape style="position:absolute;left:10227;top:9263;width:8;height:2" coordorigin="10227,9263" coordsize="8,0" path="m10227,9263l10234,9263e" filled="false" stroked="true" strokeweight=".479pt" strokecolor="#000000">
                <v:path arrowok="t"/>
              </v:shape>
            </v:group>
            <v:group style="position:absolute;left:10227;top:9287;width:8;height:2" coordorigin="10227,9287" coordsize="8,2">
              <v:shape style="position:absolute;left:10227;top:9287;width:8;height:2" coordorigin="10227,9287" coordsize="8,0" path="m10227,9287l10234,9287e" filled="false" stroked="true" strokeweight=".48pt" strokecolor="#000000">
                <v:path arrowok="t"/>
              </v:shape>
            </v:group>
            <v:group style="position:absolute;left:10227;top:9311;width:8;height:2" coordorigin="10227,9311" coordsize="8,2">
              <v:shape style="position:absolute;left:10227;top:9311;width:8;height:2" coordorigin="10227,9311" coordsize="8,0" path="m10227,9311l10234,9311e" filled="false" stroked="true" strokeweight=".479pt" strokecolor="#000000">
                <v:path arrowok="t"/>
              </v:shape>
            </v:group>
            <v:group style="position:absolute;left:10227;top:9335;width:8;height:2" coordorigin="10227,9335" coordsize="8,2">
              <v:shape style="position:absolute;left:10227;top:9335;width:8;height:2" coordorigin="10227,9335" coordsize="8,0" path="m10227,9335l10234,9335e" filled="false" stroked="true" strokeweight=".479pt" strokecolor="#000000">
                <v:path arrowok="t"/>
              </v:shape>
            </v:group>
            <v:group style="position:absolute;left:10227;top:9359;width:8;height:2" coordorigin="10227,9359" coordsize="8,2">
              <v:shape style="position:absolute;left:10227;top:9359;width:8;height:2" coordorigin="10227,9359" coordsize="8,0" path="m10227,9359l10234,9359e" filled="false" stroked="true" strokeweight=".48pt" strokecolor="#000000">
                <v:path arrowok="t"/>
              </v:shape>
            </v:group>
            <v:group style="position:absolute;left:10227;top:9383;width:8;height:2" coordorigin="10227,9383" coordsize="8,2">
              <v:shape style="position:absolute;left:10227;top:9383;width:8;height:2" coordorigin="10227,9383" coordsize="8,0" path="m10227,9383l10234,9383e" filled="false" stroked="true" strokeweight=".479pt" strokecolor="#000000">
                <v:path arrowok="t"/>
              </v:shape>
            </v:group>
            <v:group style="position:absolute;left:10227;top:9431;width:8;height:2" coordorigin="10227,9431" coordsize="8,2">
              <v:shape style="position:absolute;left:10227;top:9431;width:8;height:2" coordorigin="10227,9431" coordsize="8,0" path="m10227,9431l10234,9431e" filled="false" stroked="true" strokeweight=".48pt" strokecolor="#000000">
                <v:path arrowok="t"/>
              </v:shape>
            </v:group>
            <v:group style="position:absolute;left:10227;top:9455;width:8;height:2" coordorigin="10227,9455" coordsize="8,2">
              <v:shape style="position:absolute;left:10227;top:9455;width:8;height:2" coordorigin="10227,9455" coordsize="8,0" path="m10227,9455l10234,9455e" filled="false" stroked="true" strokeweight=".48pt" strokecolor="#000000">
                <v:path arrowok="t"/>
              </v:shape>
            </v:group>
            <v:group style="position:absolute;left:10227;top:9479;width:8;height:2" coordorigin="10227,9479" coordsize="8,2">
              <v:shape style="position:absolute;left:10227;top:9479;width:8;height:2" coordorigin="10227,9479" coordsize="8,0" path="m10227,9479l10234,9479e" filled="false" stroked="true" strokeweight=".479pt" strokecolor="#000000">
                <v:path arrowok="t"/>
              </v:shape>
            </v:group>
            <v:group style="position:absolute;left:10227;top:9503;width:8;height:2" coordorigin="10227,9503" coordsize="8,2">
              <v:shape style="position:absolute;left:10227;top:9503;width:8;height:2" coordorigin="10227,9503" coordsize="8,0" path="m10227,9503l10234,9503e" filled="false" stroked="true" strokeweight=".48pt" strokecolor="#000000">
                <v:path arrowok="t"/>
              </v:shape>
            </v:group>
            <v:group style="position:absolute;left:10227;top:9527;width:8;height:2" coordorigin="10227,9527" coordsize="8,2">
              <v:shape style="position:absolute;left:10227;top:9527;width:8;height:2" coordorigin="10227,9527" coordsize="8,0" path="m10227,9527l10234,9527e" filled="false" stroked="true" strokeweight=".48pt" strokecolor="#000000">
                <v:path arrowok="t"/>
              </v:shape>
            </v:group>
            <v:group style="position:absolute;left:10227;top:9551;width:8;height:2" coordorigin="10227,9551" coordsize="8,2">
              <v:shape style="position:absolute;left:10227;top:9551;width:8;height:2" coordorigin="10227,9551" coordsize="8,0" path="m10227,9551l10234,9551e" filled="false" stroked="true" strokeweight=".479pt" strokecolor="#000000">
                <v:path arrowok="t"/>
              </v:shape>
            </v:group>
            <v:group style="position:absolute;left:10227;top:9575;width:8;height:2" coordorigin="10227,9575" coordsize="8,2">
              <v:shape style="position:absolute;left:10227;top:9575;width:8;height:2" coordorigin="10227,9575" coordsize="8,0" path="m10227,9575l10234,9575e" filled="false" stroked="true" strokeweight=".479pt" strokecolor="#000000">
                <v:path arrowok="t"/>
              </v:shape>
            </v:group>
            <v:group style="position:absolute;left:10227;top:9599;width:8;height:2" coordorigin="10227,9599" coordsize="8,2">
              <v:shape style="position:absolute;left:10227;top:9599;width:8;height:2" coordorigin="10227,9599" coordsize="8,0" path="m10227,9599l10234,9599e" filled="false" stroked="true" strokeweight=".48pt" strokecolor="#000000">
                <v:path arrowok="t"/>
              </v:shape>
            </v:group>
            <v:group style="position:absolute;left:10227;top:9623;width:8;height:2" coordorigin="10227,9623" coordsize="8,2">
              <v:shape style="position:absolute;left:10227;top:9623;width:8;height:2" coordorigin="10227,9623" coordsize="8,0" path="m10227,9623l10234,9623e" filled="false" stroked="true" strokeweight=".479pt" strokecolor="#000000">
                <v:path arrowok="t"/>
              </v:shape>
            </v:group>
            <v:group style="position:absolute;left:10227;top:9647;width:8;height:2" coordorigin="10227,9647" coordsize="8,2">
              <v:shape style="position:absolute;left:10227;top:9647;width:8;height:2" coordorigin="10227,9647" coordsize="8,0" path="m10227,9647l10234,9647e" filled="false" stroked="true" strokeweight=".479pt" strokecolor="#000000">
                <v:path arrowok="t"/>
              </v:shape>
            </v:group>
            <v:group style="position:absolute;left:10227;top:9671;width:8;height:2" coordorigin="10227,9671" coordsize="8,2">
              <v:shape style="position:absolute;left:10227;top:9671;width:8;height:2" coordorigin="10227,9671" coordsize="8,0" path="m10227,9671l10234,9671e" filled="false" stroked="true" strokeweight=".48pt" strokecolor="#000000">
                <v:path arrowok="t"/>
              </v:shape>
            </v:group>
            <v:group style="position:absolute;left:10227;top:9695;width:8;height:2" coordorigin="10227,9695" coordsize="8,2">
              <v:shape style="position:absolute;left:10227;top:9695;width:8;height:2" coordorigin="10227,9695" coordsize="8,0" path="m10227,9695l10234,9695e" filled="false" stroked="true" strokeweight=".479pt" strokecolor="#000000">
                <v:path arrowok="t"/>
              </v:shape>
            </v:group>
            <v:group style="position:absolute;left:10227;top:9719;width:8;height:2" coordorigin="10227,9719" coordsize="8,2">
              <v:shape style="position:absolute;left:10227;top:9719;width:8;height:2" coordorigin="10227,9719" coordsize="8,0" path="m10227,9719l10234,9719e" filled="false" stroked="true" strokeweight=".479pt" strokecolor="#000000">
                <v:path arrowok="t"/>
              </v:shape>
            </v:group>
            <v:group style="position:absolute;left:10227;top:9743;width:8;height:2" coordorigin="10227,9743" coordsize="8,2">
              <v:shape style="position:absolute;left:10227;top:9743;width:8;height:2" coordorigin="10227,9743" coordsize="8,0" path="m10227,9743l10234,9743e" filled="false" stroked="true" strokeweight=".48pt" strokecolor="#000000">
                <v:path arrowok="t"/>
              </v:shape>
            </v:group>
            <v:group style="position:absolute;left:10227;top:9767;width:8;height:2" coordorigin="10227,9767" coordsize="8,2">
              <v:shape style="position:absolute;left:10227;top:9767;width:8;height:2" coordorigin="10227,9767" coordsize="8,0" path="m10227,9767l10234,9767e" filled="false" stroked="true" strokeweight=".48pt" strokecolor="#000000">
                <v:path arrowok="t"/>
              </v:shape>
            </v:group>
            <v:group style="position:absolute;left:10227;top:9791;width:8;height:2" coordorigin="10227,9791" coordsize="8,2">
              <v:shape style="position:absolute;left:10227;top:9791;width:8;height:2" coordorigin="10227,9791" coordsize="8,0" path="m10227,9791l10234,9791e" filled="false" stroked="true" strokeweight=".479pt" strokecolor="#000000">
                <v:path arrowok="t"/>
              </v:shape>
            </v:group>
            <v:group style="position:absolute;left:10227;top:9815;width:8;height:2" coordorigin="10227,9815" coordsize="8,2">
              <v:shape style="position:absolute;left:10227;top:9815;width:8;height:2" coordorigin="10227,9815" coordsize="8,0" path="m10227,9815l10234,9815e" filled="false" stroked="true" strokeweight=".48pt" strokecolor="#000000">
                <v:path arrowok="t"/>
              </v:shape>
            </v:group>
            <v:group style="position:absolute;left:10227;top:9839;width:8;height:2" coordorigin="10227,9839" coordsize="8,2">
              <v:shape style="position:absolute;left:10227;top:9839;width:8;height:2" coordorigin="10227,9839" coordsize="8,0" path="m10227,9839l10234,9839e" filled="false" stroked="true" strokeweight=".48pt" strokecolor="#000000">
                <v:path arrowok="t"/>
              </v:shape>
            </v:group>
            <v:group style="position:absolute;left:10227;top:9863;width:8;height:2" coordorigin="10227,9863" coordsize="8,2">
              <v:shape style="position:absolute;left:10227;top:9863;width:8;height:2" coordorigin="10227,9863" coordsize="8,0" path="m10227,9863l10234,9863e" filled="false" stroked="true" strokeweight=".479pt" strokecolor="#000000">
                <v:path arrowok="t"/>
              </v:shape>
            </v:group>
            <v:group style="position:absolute;left:10227;top:9887;width:8;height:2" coordorigin="10227,9887" coordsize="8,2">
              <v:shape style="position:absolute;left:10227;top:9887;width:8;height:2" coordorigin="10227,9887" coordsize="8,0" path="m10227,9887l10234,9887e" filled="false" stroked="true" strokeweight=".48pt" strokecolor="#000000">
                <v:path arrowok="t"/>
              </v:shape>
            </v:group>
            <v:group style="position:absolute;left:10227;top:9911;width:8;height:2" coordorigin="10227,9911" coordsize="8,2">
              <v:shape style="position:absolute;left:10227;top:9911;width:8;height:2" coordorigin="10227,9911" coordsize="8,0" path="m10227,9911l10234,9911e" filled="false" stroked="true" strokeweight=".48pt" strokecolor="#000000">
                <v:path arrowok="t"/>
              </v:shape>
            </v:group>
            <v:group style="position:absolute;left:10227;top:9935;width:8;height:2" coordorigin="10227,9935" coordsize="8,2">
              <v:shape style="position:absolute;left:10227;top:9935;width:8;height:2" coordorigin="10227,9935" coordsize="8,0" path="m10227,9935l10234,9935e" filled="false" stroked="true" strokeweight=".479pt" strokecolor="#000000">
                <v:path arrowok="t"/>
              </v:shape>
            </v:group>
            <v:group style="position:absolute;left:10227;top:9959;width:8;height:2" coordorigin="10227,9959" coordsize="8,2">
              <v:shape style="position:absolute;left:10227;top:9959;width:8;height:2" coordorigin="10227,9959" coordsize="8,0" path="m10227,9959l10234,9959e" filled="false" stroked="true" strokeweight=".479pt" strokecolor="#000000">
                <v:path arrowok="t"/>
              </v:shape>
            </v:group>
            <v:group style="position:absolute;left:10227;top:9983;width:8;height:2" coordorigin="10227,9983" coordsize="8,2">
              <v:shape style="position:absolute;left:10227;top:9983;width:8;height:2" coordorigin="10227,9983" coordsize="8,0" path="m10227,9983l10234,9983e" filled="false" stroked="true" strokeweight=".48pt" strokecolor="#000000">
                <v:path arrowok="t"/>
              </v:shape>
            </v:group>
            <v:group style="position:absolute;left:10227;top:10007;width:8;height:2" coordorigin="10227,10007" coordsize="8,2">
              <v:shape style="position:absolute;left:10227;top:10007;width:8;height:2" coordorigin="10227,10007" coordsize="8,0" path="m10227,10007l10234,10007e" filled="false" stroked="true" strokeweight=".479pt" strokecolor="#000000">
                <v:path arrowok="t"/>
              </v:shape>
            </v:group>
            <v:group style="position:absolute;left:10227;top:10031;width:8;height:2" coordorigin="10227,10031" coordsize="8,2">
              <v:shape style="position:absolute;left:10227;top:10031;width:8;height:2" coordorigin="10227,10031" coordsize="8,0" path="m10227,10031l10234,10031e" filled="false" stroked="true" strokeweight=".479pt" strokecolor="#000000">
                <v:path arrowok="t"/>
              </v:shape>
            </v:group>
            <v:group style="position:absolute;left:10227;top:10055;width:8;height:2" coordorigin="10227,10055" coordsize="8,2">
              <v:shape style="position:absolute;left:10227;top:10055;width:8;height:2" coordorigin="10227,10055" coordsize="8,0" path="m10227,10055l10234,10055e" filled="false" stroked="true" strokeweight=".48pt" strokecolor="#000000">
                <v:path arrowok="t"/>
              </v:shape>
            </v:group>
            <v:group style="position:absolute;left:10227;top:10079;width:8;height:2" coordorigin="10227,10079" coordsize="8,2">
              <v:shape style="position:absolute;left:10227;top:10079;width:8;height:2" coordorigin="10227,10079" coordsize="8,0" path="m10227,10079l10234,10079e" filled="false" stroked="true" strokeweight=".479pt" strokecolor="#000000">
                <v:path arrowok="t"/>
              </v:shape>
            </v:group>
            <v:group style="position:absolute;left:10227;top:10127;width:8;height:2" coordorigin="10227,10127" coordsize="8,2">
              <v:shape style="position:absolute;left:10227;top:10127;width:8;height:2" coordorigin="10227,10127" coordsize="8,0" path="m10227,10127l10234,10127e" filled="false" stroked="true" strokeweight=".48pt" strokecolor="#000000">
                <v:path arrowok="t"/>
              </v:shape>
            </v:group>
            <v:group style="position:absolute;left:10227;top:10150;width:8;height:2" coordorigin="10227,10150" coordsize="8,2">
              <v:shape style="position:absolute;left:10227;top:10150;width:8;height:2" coordorigin="10227,10150" coordsize="8,0" path="m10227,10150l10234,10150e" filled="false" stroked="true" strokeweight=".48pt" strokecolor="#000000">
                <v:path arrowok="t"/>
              </v:shape>
            </v:group>
            <v:group style="position:absolute;left:10227;top:10174;width:8;height:2" coordorigin="10227,10174" coordsize="8,2">
              <v:shape style="position:absolute;left:10227;top:10174;width:8;height:2" coordorigin="10227,10174" coordsize="8,0" path="m10227,10174l10234,10174e" filled="false" stroked="true" strokeweight=".479pt" strokecolor="#000000">
                <v:path arrowok="t"/>
              </v:shape>
            </v:group>
            <v:group style="position:absolute;left:10227;top:10198;width:8;height:2" coordorigin="10227,10198" coordsize="8,2">
              <v:shape style="position:absolute;left:10227;top:10198;width:8;height:2" coordorigin="10227,10198" coordsize="8,0" path="m10227,10198l10234,10198e" filled="false" stroked="true" strokeweight=".48pt" strokecolor="#000000">
                <v:path arrowok="t"/>
              </v:shape>
            </v:group>
            <v:group style="position:absolute;left:10227;top:10222;width:8;height:2" coordorigin="10227,10222" coordsize="8,2">
              <v:shape style="position:absolute;left:10227;top:10222;width:8;height:2" coordorigin="10227,10222" coordsize="8,0" path="m10227,10222l10234,10222e" filled="false" stroked="true" strokeweight=".48pt" strokecolor="#000000">
                <v:path arrowok="t"/>
              </v:shape>
            </v:group>
            <v:group style="position:absolute;left:10227;top:10246;width:8;height:2" coordorigin="10227,10246" coordsize="8,2">
              <v:shape style="position:absolute;left:10227;top:10246;width:8;height:2" coordorigin="10227,10246" coordsize="8,0" path="m10227,10246l10234,10246e" filled="false" stroked="true" strokeweight=".479pt" strokecolor="#000000">
                <v:path arrowok="t"/>
              </v:shape>
            </v:group>
            <v:group style="position:absolute;left:10227;top:10270;width:8;height:2" coordorigin="10227,10270" coordsize="8,2">
              <v:shape style="position:absolute;left:10227;top:10270;width:8;height:2" coordorigin="10227,10270" coordsize="8,0" path="m10227,10270l10234,10270e" filled="false" stroked="true" strokeweight=".479pt" strokecolor="#000000">
                <v:path arrowok="t"/>
              </v:shape>
            </v:group>
            <v:group style="position:absolute;left:10227;top:10294;width:8;height:2" coordorigin="10227,10294" coordsize="8,2">
              <v:shape style="position:absolute;left:10227;top:10294;width:8;height:2" coordorigin="10227,10294" coordsize="8,0" path="m10227,10294l10234,10294e" filled="false" stroked="true" strokeweight=".48pt" strokecolor="#000000">
                <v:path arrowok="t"/>
              </v:shape>
            </v:group>
            <v:group style="position:absolute;left:10227;top:10318;width:8;height:2" coordorigin="10227,10318" coordsize="8,2">
              <v:shape style="position:absolute;left:10227;top:10318;width:8;height:2" coordorigin="10227,10318" coordsize="8,0" path="m10227,10318l10234,10318e" filled="false" stroked="true" strokeweight=".479pt" strokecolor="#000000">
                <v:path arrowok="t"/>
              </v:shape>
            </v:group>
            <v:group style="position:absolute;left:10227;top:10342;width:8;height:2" coordorigin="10227,10342" coordsize="8,2">
              <v:shape style="position:absolute;left:10227;top:10342;width:8;height:2" coordorigin="10227,10342" coordsize="8,0" path="m10227,10342l10234,10342e" filled="false" stroked="true" strokeweight=".479pt" strokecolor="#000000">
                <v:path arrowok="t"/>
              </v:shape>
            </v:group>
            <v:group style="position:absolute;left:10227;top:10366;width:8;height:2" coordorigin="10227,10366" coordsize="8,2">
              <v:shape style="position:absolute;left:10227;top:10366;width:8;height:2" coordorigin="10227,10366" coordsize="8,0" path="m10227,10366l10234,10366e" filled="false" stroked="true" strokeweight=".48pt" strokecolor="#000000">
                <v:path arrowok="t"/>
              </v:shape>
            </v:group>
            <v:group style="position:absolute;left:10227;top:10390;width:8;height:2" coordorigin="10227,10390" coordsize="8,2">
              <v:shape style="position:absolute;left:10227;top:10390;width:8;height:2" coordorigin="10227,10390" coordsize="8,0" path="m10227,10390l10234,10390e" filled="false" stroked="true" strokeweight=".479pt" strokecolor="#000000">
                <v:path arrowok="t"/>
              </v:shape>
            </v:group>
            <v:group style="position:absolute;left:10227;top:10414;width:8;height:2" coordorigin="10227,10414" coordsize="8,2">
              <v:shape style="position:absolute;left:10227;top:10414;width:8;height:2" coordorigin="10227,10414" coordsize="8,0" path="m10227,10414l10234,10414e" filled="false" stroked="true" strokeweight=".479pt" strokecolor="#000000">
                <v:path arrowok="t"/>
              </v:shape>
            </v:group>
            <v:group style="position:absolute;left:10227;top:10438;width:8;height:2" coordorigin="10227,10438" coordsize="8,2">
              <v:shape style="position:absolute;left:10227;top:10438;width:8;height:2" coordorigin="10227,10438" coordsize="8,0" path="m10227,10438l10234,10438e" filled="false" stroked="true" strokeweight=".48pt" strokecolor="#000000">
                <v:path arrowok="t"/>
              </v:shape>
            </v:group>
            <v:group style="position:absolute;left:10227;top:10462;width:8;height:2" coordorigin="10227,10462" coordsize="8,2">
              <v:shape style="position:absolute;left:10227;top:10462;width:8;height:2" coordorigin="10227,10462" coordsize="8,0" path="m10227,10462l10234,10462e" filled="false" stroked="true" strokeweight=".479pt" strokecolor="#000000">
                <v:path arrowok="t"/>
              </v:shape>
            </v:group>
            <v:group style="position:absolute;left:10227;top:10486;width:8;height:2" coordorigin="10227,10486" coordsize="8,2">
              <v:shape style="position:absolute;left:10227;top:10486;width:8;height:2" coordorigin="10227,10486" coordsize="8,0" path="m10227,10486l10234,10486e" filled="false" stroked="true" strokeweight=".479pt" strokecolor="#000000">
                <v:path arrowok="t"/>
              </v:shape>
            </v:group>
            <v:group style="position:absolute;left:10227;top:10510;width:8;height:2" coordorigin="10227,10510" coordsize="8,2">
              <v:shape style="position:absolute;left:10227;top:10510;width:8;height:2" coordorigin="10227,10510" coordsize="8,0" path="m10227,10510l10234,10510e" filled="false" stroked="true" strokeweight=".48pt" strokecolor="#000000">
                <v:path arrowok="t"/>
              </v:shape>
            </v:group>
            <v:group style="position:absolute;left:10227;top:10534;width:8;height:2" coordorigin="10227,10534" coordsize="8,2">
              <v:shape style="position:absolute;left:10227;top:10534;width:8;height:2" coordorigin="10227,10534" coordsize="8,0" path="m10227,10534l10234,10534e" filled="false" stroked="true" strokeweight=".48pt" strokecolor="#000000">
                <v:path arrowok="t"/>
              </v:shape>
            </v:group>
            <v:group style="position:absolute;left:10227;top:10558;width:8;height:2" coordorigin="10227,10558" coordsize="8,2">
              <v:shape style="position:absolute;left:10227;top:10558;width:8;height:2" coordorigin="10227,10558" coordsize="8,0" path="m10227,10558l10234,10558e" filled="false" stroked="true" strokeweight=".479pt" strokecolor="#000000">
                <v:path arrowok="t"/>
              </v:shape>
            </v:group>
            <v:group style="position:absolute;left:10227;top:10582;width:8;height:2" coordorigin="10227,10582" coordsize="8,2">
              <v:shape style="position:absolute;left:10227;top:10582;width:8;height:2" coordorigin="10227,10582" coordsize="8,0" path="m10227,10582l10234,10582e" filled="false" stroked="true" strokeweight=".48pt" strokecolor="#000000">
                <v:path arrowok="t"/>
              </v:shape>
            </v:group>
            <v:group style="position:absolute;left:10227;top:10606;width:8;height:2" coordorigin="10227,10606" coordsize="8,2">
              <v:shape style="position:absolute;left:10227;top:10606;width:8;height:2" coordorigin="10227,10606" coordsize="8,0" path="m10227,10606l10234,10606e" filled="false" stroked="true" strokeweight=".48pt" strokecolor="#000000">
                <v:path arrowok="t"/>
              </v:shape>
            </v:group>
            <v:group style="position:absolute;left:10227;top:10630;width:8;height:2" coordorigin="10227,10630" coordsize="8,2">
              <v:shape style="position:absolute;left:10227;top:10630;width:8;height:2" coordorigin="10227,10630" coordsize="8,0" path="m10227,10630l10234,10630e" filled="false" stroked="true" strokeweight=".479pt" strokecolor="#000000">
                <v:path arrowok="t"/>
              </v:shape>
            </v:group>
            <v:group style="position:absolute;left:10227;top:10654;width:8;height:2" coordorigin="10227,10654" coordsize="8,2">
              <v:shape style="position:absolute;left:10227;top:10654;width:8;height:2" coordorigin="10227,10654" coordsize="8,0" path="m10227,10654l10234,10654e" filled="false" stroked="true" strokeweight=".479pt" strokecolor="#000000">
                <v:path arrowok="t"/>
              </v:shape>
            </v:group>
            <v:group style="position:absolute;left:10227;top:10678;width:8;height:2" coordorigin="10227,10678" coordsize="8,2">
              <v:shape style="position:absolute;left:10227;top:10678;width:8;height:2" coordorigin="10227,10678" coordsize="8,0" path="m10227,10678l10234,10678e" filled="false" stroked="true" strokeweight=".48pt" strokecolor="#000000">
                <v:path arrowok="t"/>
              </v:shape>
            </v:group>
            <v:group style="position:absolute;left:10227;top:10702;width:8;height:2" coordorigin="10227,10702" coordsize="8,2">
              <v:shape style="position:absolute;left:10227;top:10702;width:8;height:2" coordorigin="10227,10702" coordsize="8,0" path="m10227,10702l10234,10702e" filled="false" stroked="true" strokeweight=".479pt" strokecolor="#000000">
                <v:path arrowok="t"/>
              </v:shape>
            </v:group>
            <v:group style="position:absolute;left:10227;top:10726;width:8;height:2" coordorigin="10227,10726" coordsize="8,2">
              <v:shape style="position:absolute;left:10227;top:10726;width:8;height:2" coordorigin="10227,10726" coordsize="8,0" path="m10227,10726l10234,10726e" filled="false" stroked="true" strokeweight=".479pt" strokecolor="#000000">
                <v:path arrowok="t"/>
              </v:shape>
            </v:group>
            <v:group style="position:absolute;left:10227;top:10750;width:8;height:2" coordorigin="10227,10750" coordsize="8,2">
              <v:shape style="position:absolute;left:10227;top:10750;width:8;height:2" coordorigin="10227,10750" coordsize="8,0" path="m10227,10750l10234,10750e" filled="false" stroked="true" strokeweight=".48pt" strokecolor="#000000">
                <v:path arrowok="t"/>
              </v:shape>
            </v:group>
            <v:group style="position:absolute;left:10227;top:10774;width:8;height:2" coordorigin="10227,10774" coordsize="8,2">
              <v:shape style="position:absolute;left:10227;top:10774;width:8;height:2" coordorigin="10227,10774" coordsize="8,0" path="m10227,10774l10234,10774e" filled="false" stroked="true" strokeweight=".479pt" strokecolor="#000000">
                <v:path arrowok="t"/>
              </v:shape>
            </v:group>
            <v:group style="position:absolute;left:10227;top:10798;width:8;height:2" coordorigin="10227,10798" coordsize="8,2">
              <v:shape style="position:absolute;left:10227;top:10798;width:8;height:2" coordorigin="10227,10798" coordsize="8,0" path="m10227,10798l10234,10798e" filled="false" stroked="true" strokeweight=".479pt" strokecolor="#000000">
                <v:path arrowok="t"/>
              </v:shape>
            </v:group>
            <v:group style="position:absolute;left:10227;top:10822;width:8;height:2" coordorigin="10227,10822" coordsize="8,2">
              <v:shape style="position:absolute;left:10227;top:10822;width:8;height:2" coordorigin="10227,10822" coordsize="8,0" path="m10227,10822l10234,10822e" filled="false" stroked="true" strokeweight=".48pt" strokecolor="#000000">
                <v:path arrowok="t"/>
              </v:shape>
            </v:group>
            <v:group style="position:absolute;left:10227;top:10846;width:8;height:2" coordorigin="10227,10846" coordsize="8,2">
              <v:shape style="position:absolute;left:10227;top:10846;width:8;height:2" coordorigin="10227,10846" coordsize="8,0" path="m10227,10846l10234,10846e" filled="false" stroked="true" strokeweight=".479pt" strokecolor="#000000">
                <v:path arrowok="t"/>
              </v:shape>
            </v:group>
            <v:group style="position:absolute;left:10227;top:10870;width:8;height:2" coordorigin="10227,10870" coordsize="8,2">
              <v:shape style="position:absolute;left:10227;top:10870;width:8;height:2" coordorigin="10227,10870" coordsize="8,0" path="m10227,10870l10234,10870e" filled="false" stroked="true" strokeweight=".479pt" strokecolor="#000000">
                <v:path arrowok="t"/>
              </v:shape>
            </v:group>
            <v:group style="position:absolute;left:10227;top:10894;width:8;height:2" coordorigin="10227,10894" coordsize="8,2">
              <v:shape style="position:absolute;left:10227;top:10894;width:8;height:2" coordorigin="10227,10894" coordsize="8,0" path="m10227,10894l10234,10894e" filled="false" stroked="true" strokeweight=".48pt" strokecolor="#000000">
                <v:path arrowok="t"/>
              </v:shape>
            </v:group>
            <v:group style="position:absolute;left:10227;top:10918;width:8;height:2" coordorigin="10227,10918" coordsize="8,2">
              <v:shape style="position:absolute;left:10227;top:10918;width:8;height:2" coordorigin="10227,10918" coordsize="8,0" path="m10227,10918l10234,10918e" filled="false" stroked="true" strokeweight=".48pt" strokecolor="#000000">
                <v:path arrowok="t"/>
              </v:shape>
            </v:group>
            <v:group style="position:absolute;left:10227;top:10942;width:8;height:2" coordorigin="10227,10942" coordsize="8,2">
              <v:shape style="position:absolute;left:10227;top:10942;width:8;height:2" coordorigin="10227,10942" coordsize="8,0" path="m10227,10942l10234,10942e" filled="false" stroked="true" strokeweight=".479pt" strokecolor="#000000">
                <v:path arrowok="t"/>
              </v:shape>
            </v:group>
            <v:group style="position:absolute;left:10227;top:10966;width:8;height:2" coordorigin="10227,10966" coordsize="8,2">
              <v:shape style="position:absolute;left:10227;top:10966;width:8;height:2" coordorigin="10227,10966" coordsize="8,0" path="m10227,10966l10234,10966e" filled="false" stroked="true" strokeweight=".48pt" strokecolor="#000000">
                <v:path arrowok="t"/>
              </v:shape>
            </v:group>
            <v:group style="position:absolute;left:10227;top:10990;width:8;height:2" coordorigin="10227,10990" coordsize="8,2">
              <v:shape style="position:absolute;left:10227;top:10990;width:8;height:2" coordorigin="10227,10990" coordsize="8,0" path="m10227,10990l10234,10990e" filled="false" stroked="true" strokeweight=".48pt" strokecolor="#000000">
                <v:path arrowok="t"/>
              </v:shape>
            </v:group>
            <v:group style="position:absolute;left:10227;top:11014;width:8;height:2" coordorigin="10227,11014" coordsize="8,2">
              <v:shape style="position:absolute;left:10227;top:11014;width:8;height:2" coordorigin="10227,11014" coordsize="8,0" path="m10227,11014l10234,11014e" filled="false" stroked="true" strokeweight=".479pt" strokecolor="#000000">
                <v:path arrowok="t"/>
              </v:shape>
            </v:group>
            <v:group style="position:absolute;left:10227;top:11038;width:8;height:2" coordorigin="10227,11038" coordsize="8,2">
              <v:shape style="position:absolute;left:10227;top:11038;width:8;height:2" coordorigin="10227,11038" coordsize="8,0" path="m10227,11038l10234,11038e" filled="false" stroked="true" strokeweight=".479pt" strokecolor="#000000">
                <v:path arrowok="t"/>
              </v:shape>
            </v:group>
            <v:group style="position:absolute;left:10227;top:11062;width:8;height:2" coordorigin="10227,11062" coordsize="8,2">
              <v:shape style="position:absolute;left:10227;top:11062;width:8;height:2" coordorigin="10227,11062" coordsize="8,0" path="m10227,11062l10234,11062e" filled="false" stroked="true" strokeweight=".48pt" strokecolor="#000000">
                <v:path arrowok="t"/>
              </v:shape>
            </v:group>
            <v:group style="position:absolute;left:10227;top:11085;width:8;height:2" coordorigin="10227,11085" coordsize="8,2">
              <v:shape style="position:absolute;left:10227;top:11085;width:8;height:2" coordorigin="10227,11085" coordsize="8,0" path="m10227,11085l10234,11085e" filled="false" stroked="true" strokeweight=".479pt" strokecolor="#000000">
                <v:path arrowok="t"/>
              </v:shape>
            </v:group>
            <v:group style="position:absolute;left:10227;top:11109;width:8;height:2" coordorigin="10227,11109" coordsize="8,2">
              <v:shape style="position:absolute;left:10227;top:11109;width:8;height:2" coordorigin="10227,11109" coordsize="8,0" path="m10227,11109l10234,11109e" filled="false" stroked="true" strokeweight=".479pt" strokecolor="#000000">
                <v:path arrowok="t"/>
              </v:shape>
            </v:group>
            <v:group style="position:absolute;left:10227;top:11133;width:8;height:2" coordorigin="10227,11133" coordsize="8,2">
              <v:shape style="position:absolute;left:10227;top:11133;width:8;height:2" coordorigin="10227,11133" coordsize="8,0" path="m10227,11133l10234,11133e" filled="false" stroked="true" strokeweight=".48pt" strokecolor="#000000">
                <v:path arrowok="t"/>
              </v:shape>
            </v:group>
            <v:group style="position:absolute;left:10227;top:11157;width:8;height:2" coordorigin="10227,11157" coordsize="8,2">
              <v:shape style="position:absolute;left:10227;top:11157;width:8;height:2" coordorigin="10227,11157" coordsize="8,0" path="m10227,11157l10234,11157e" filled="false" stroked="true" strokeweight=".479pt" strokecolor="#000000">
                <v:path arrowok="t"/>
              </v:shape>
            </v:group>
            <v:group style="position:absolute;left:10227;top:11181;width:8;height:2" coordorigin="10227,11181" coordsize="8,2">
              <v:shape style="position:absolute;left:10227;top:11181;width:8;height:2" coordorigin="10227,11181" coordsize="8,0" path="m10227,11181l10234,11181e" filled="false" stroked="true" strokeweight=".479pt" strokecolor="#000000">
                <v:path arrowok="t"/>
              </v:shape>
            </v:group>
            <v:group style="position:absolute;left:10227;top:11229;width:8;height:2" coordorigin="10227,11229" coordsize="8,2">
              <v:shape style="position:absolute;left:10227;top:11229;width:8;height:2" coordorigin="10227,11229" coordsize="8,0" path="m10227,11229l10234,11229e" filled="false" stroked="true" strokeweight=".48pt" strokecolor="#000000">
                <v:path arrowok="t"/>
              </v:shape>
            </v:group>
            <v:group style="position:absolute;left:10227;top:11253;width:8;height:2" coordorigin="10227,11253" coordsize="8,2">
              <v:shape style="position:absolute;left:10227;top:11253;width:8;height:2" coordorigin="10227,11253" coordsize="8,0" path="m10227,11253l10234,11253e" filled="false" stroked="true" strokeweight=".479pt" strokecolor="#000000">
                <v:path arrowok="t"/>
              </v:shape>
            </v:group>
            <v:group style="position:absolute;left:10227;top:11277;width:8;height:2" coordorigin="10227,11277" coordsize="8,2">
              <v:shape style="position:absolute;left:10227;top:11277;width:8;height:2" coordorigin="10227,11277" coordsize="8,0" path="m10227,11277l10234,11277e" filled="false" stroked="true" strokeweight=".48pt" strokecolor="#000000">
                <v:path arrowok="t"/>
              </v:shape>
            </v:group>
            <v:group style="position:absolute;left:10227;top:11301;width:8;height:2" coordorigin="10227,11301" coordsize="8,2">
              <v:shape style="position:absolute;left:10227;top:11301;width:8;height:2" coordorigin="10227,11301" coordsize="8,0" path="m10227,11301l10234,11301e" filled="false" stroked="true" strokeweight=".48pt" strokecolor="#000000">
                <v:path arrowok="t"/>
              </v:shape>
            </v:group>
            <v:group style="position:absolute;left:10227;top:11325;width:8;height:2" coordorigin="10227,11325" coordsize="8,2">
              <v:shape style="position:absolute;left:10227;top:11325;width:8;height:2" coordorigin="10227,11325" coordsize="8,0" path="m10227,11325l10234,11325e" filled="false" stroked="true" strokeweight=".479pt" strokecolor="#000000">
                <v:path arrowok="t"/>
              </v:shape>
            </v:group>
            <v:group style="position:absolute;left:10227;top:11349;width:8;height:2" coordorigin="10227,11349" coordsize="8,2">
              <v:shape style="position:absolute;left:10227;top:11349;width:8;height:2" coordorigin="10227,11349" coordsize="8,0" path="m10227,11349l10234,11349e" filled="false" stroked="true" strokeweight=".48pt" strokecolor="#000000">
                <v:path arrowok="t"/>
              </v:shape>
            </v:group>
            <v:group style="position:absolute;left:10227;top:11373;width:8;height:2" coordorigin="10227,11373" coordsize="8,2">
              <v:shape style="position:absolute;left:10227;top:11373;width:8;height:2" coordorigin="10227,11373" coordsize="8,0" path="m10227,11373l10234,11373e" filled="false" stroked="true" strokeweight=".48pt" strokecolor="#000000">
                <v:path arrowok="t"/>
              </v:shape>
            </v:group>
            <v:group style="position:absolute;left:10227;top:11397;width:8;height:2" coordorigin="10227,11397" coordsize="8,2">
              <v:shape style="position:absolute;left:10227;top:11397;width:8;height:2" coordorigin="10227,11397" coordsize="8,0" path="m10227,11397l10234,11397e" filled="false" stroked="true" strokeweight=".479pt" strokecolor="#000000">
                <v:path arrowok="t"/>
              </v:shape>
            </v:group>
            <v:group style="position:absolute;left:10227;top:11421;width:8;height:2" coordorigin="10227,11421" coordsize="8,2">
              <v:shape style="position:absolute;left:10227;top:11421;width:8;height:2" coordorigin="10227,11421" coordsize="8,0" path="m10227,11421l10234,11421e" filled="false" stroked="true" strokeweight=".479pt" strokecolor="#000000">
                <v:path arrowok="t"/>
              </v:shape>
            </v:group>
            <v:group style="position:absolute;left:10227;top:11445;width:8;height:2" coordorigin="10227,11445" coordsize="8,2">
              <v:shape style="position:absolute;left:10227;top:11445;width:8;height:2" coordorigin="10227,11445" coordsize="8,0" path="m10227,11445l10234,11445e" filled="false" stroked="true" strokeweight=".48pt" strokecolor="#000000">
                <v:path arrowok="t"/>
              </v:shape>
            </v:group>
            <v:group style="position:absolute;left:10227;top:11469;width:8;height:2" coordorigin="10227,11469" coordsize="8,2">
              <v:shape style="position:absolute;left:10227;top:11469;width:8;height:2" coordorigin="10227,11469" coordsize="8,0" path="m10227,11469l10234,11469e" filled="false" stroked="true" strokeweight=".479pt" strokecolor="#000000">
                <v:path arrowok="t"/>
              </v:shape>
            </v:group>
            <v:group style="position:absolute;left:10227;top:11493;width:8;height:2" coordorigin="10227,11493" coordsize="8,2">
              <v:shape style="position:absolute;left:10227;top:11493;width:8;height:2" coordorigin="10227,11493" coordsize="8,0" path="m10227,11493l10234,11493e" filled="false" stroked="true" strokeweight=".479pt" strokecolor="#000000">
                <v:path arrowok="t"/>
              </v:shape>
            </v:group>
            <v:group style="position:absolute;left:10227;top:11541;width:8;height:2" coordorigin="10227,11541" coordsize="8,2">
              <v:shape style="position:absolute;left:10227;top:11541;width:8;height:2" coordorigin="10227,11541" coordsize="8,0" path="m10227,11541l10234,11541e" filled="false" stroked="true" strokeweight=".479pt" strokecolor="#000000">
                <v:path arrowok="t"/>
              </v:shape>
            </v:group>
            <v:group style="position:absolute;left:10227;top:11565;width:8;height:2" coordorigin="10227,11565" coordsize="8,2">
              <v:shape style="position:absolute;left:10227;top:11565;width:8;height:2" coordorigin="10227,11565" coordsize="8,0" path="m10227,11565l10234,11565e" filled="false" stroked="true" strokeweight=".479pt" strokecolor="#000000">
                <v:path arrowok="t"/>
              </v:shape>
            </v:group>
            <v:group style="position:absolute;left:10227;top:11589;width:8;height:2" coordorigin="10227,11589" coordsize="8,2">
              <v:shape style="position:absolute;left:10227;top:11589;width:8;height:2" coordorigin="10227,11589" coordsize="8,0" path="m10227,11589l10234,11589e" filled="false" stroked="true" strokeweight=".48pt" strokecolor="#000000">
                <v:path arrowok="t"/>
              </v:shape>
            </v:group>
            <v:group style="position:absolute;left:10227;top:11613;width:8;height:2" coordorigin="10227,11613" coordsize="8,2">
              <v:shape style="position:absolute;left:10227;top:11613;width:8;height:2" coordorigin="10227,11613" coordsize="8,0" path="m10227,11613l10234,11613e" filled="false" stroked="true" strokeweight=".48pt" strokecolor="#000000">
                <v:path arrowok="t"/>
              </v:shape>
            </v:group>
            <v:group style="position:absolute;left:10227;top:11637;width:8;height:2" coordorigin="10227,11637" coordsize="8,2">
              <v:shape style="position:absolute;left:10227;top:11637;width:8;height:2" coordorigin="10227,11637" coordsize="8,0" path="m10227,11637l10234,11637e" filled="false" stroked="true" strokeweight=".479pt" strokecolor="#000000">
                <v:path arrowok="t"/>
              </v:shape>
            </v:group>
            <v:group style="position:absolute;left:10227;top:11661;width:8;height:2" coordorigin="10227,11661" coordsize="8,2">
              <v:shape style="position:absolute;left:10227;top:11661;width:8;height:2" coordorigin="10227,11661" coordsize="8,0" path="m10227,11661l10234,11661e" filled="false" stroked="true" strokeweight=".48pt" strokecolor="#000000">
                <v:path arrowok="t"/>
              </v:shape>
            </v:group>
            <v:group style="position:absolute;left:10227;top:11685;width:8;height:2" coordorigin="10227,11685" coordsize="8,2">
              <v:shape style="position:absolute;left:10227;top:11685;width:8;height:2" coordorigin="10227,11685" coordsize="8,0" path="m10227,11685l10234,11685e" filled="false" stroked="true" strokeweight=".48pt" strokecolor="#000000">
                <v:path arrowok="t"/>
              </v:shape>
            </v:group>
            <v:group style="position:absolute;left:10227;top:11709;width:8;height:2" coordorigin="10227,11709" coordsize="8,2">
              <v:shape style="position:absolute;left:10227;top:11709;width:8;height:2" coordorigin="10227,11709" coordsize="8,0" path="m10227,11709l10234,11709e" filled="false" stroked="true" strokeweight=".479pt" strokecolor="#000000">
                <v:path arrowok="t"/>
              </v:shape>
            </v:group>
            <v:group style="position:absolute;left:10227;top:11733;width:8;height:2" coordorigin="10227,11733" coordsize="8,2">
              <v:shape style="position:absolute;left:10227;top:11733;width:8;height:2" coordorigin="10227,11733" coordsize="8,0" path="m10227,11733l10234,11733e" filled="false" stroked="true" strokeweight=".48pt" strokecolor="#000000">
                <v:path arrowok="t"/>
              </v:shape>
            </v:group>
            <v:group style="position:absolute;left:10227;top:11757;width:8;height:2" coordorigin="10227,11757" coordsize="8,2">
              <v:shape style="position:absolute;left:10227;top:11757;width:8;height:2" coordorigin="10227,11757" coordsize="8,0" path="m10227,11757l10234,11757e" filled="false" stroked="true" strokeweight=".48pt" strokecolor="#000000">
                <v:path arrowok="t"/>
              </v:shape>
            </v:group>
            <v:group style="position:absolute;left:10227;top:11781;width:8;height:2" coordorigin="10227,11781" coordsize="8,2">
              <v:shape style="position:absolute;left:10227;top:11781;width:8;height:2" coordorigin="10227,11781" coordsize="8,0" path="m10227,11781l10234,11781e" filled="false" stroked="true" strokeweight=".479pt" strokecolor="#000000">
                <v:path arrowok="t"/>
              </v:shape>
            </v:group>
            <v:group style="position:absolute;left:10227;top:11805;width:8;height:2" coordorigin="10227,11805" coordsize="8,2">
              <v:shape style="position:absolute;left:10227;top:11805;width:8;height:2" coordorigin="10227,11805" coordsize="8,0" path="m10227,11805l10234,11805e" filled="false" stroked="true" strokeweight=".479pt" strokecolor="#000000">
                <v:path arrowok="t"/>
              </v:shape>
            </v:group>
            <v:group style="position:absolute;left:10227;top:11853;width:8;height:2" coordorigin="10227,11853" coordsize="8,2">
              <v:shape style="position:absolute;left:10227;top:11853;width:8;height:2" coordorigin="10227,11853" coordsize="8,0" path="m10227,11853l10234,11853e" filled="false" stroked="true" strokeweight=".479pt" strokecolor="#000000">
                <v:path arrowok="t"/>
              </v:shape>
            </v:group>
            <v:group style="position:absolute;left:10227;top:11877;width:8;height:2" coordorigin="10227,11877" coordsize="8,2">
              <v:shape style="position:absolute;left:10227;top:11877;width:8;height:2" coordorigin="10227,11877" coordsize="8,0" path="m10227,11877l10234,11877e" filled="false" stroked="true" strokeweight=".479pt" strokecolor="#000000">
                <v:path arrowok="t"/>
              </v:shape>
            </v:group>
            <v:group style="position:absolute;left:10227;top:11901;width:8;height:2" coordorigin="10227,11901" coordsize="8,2">
              <v:shape style="position:absolute;left:10227;top:11901;width:8;height:2" coordorigin="10227,11901" coordsize="8,0" path="m10227,11901l10234,11901e" filled="false" stroked="true" strokeweight=".48pt" strokecolor="#000000">
                <v:path arrowok="t"/>
              </v:shape>
            </v:group>
            <v:group style="position:absolute;left:10227;top:11925;width:8;height:2" coordorigin="10227,11925" coordsize="8,2">
              <v:shape style="position:absolute;left:10227;top:11925;width:8;height:2" coordorigin="10227,11925" coordsize="8,0" path="m10227,11925l10234,11925e" filled="false" stroked="true" strokeweight=".479pt" strokecolor="#000000">
                <v:path arrowok="t"/>
              </v:shape>
            </v:group>
            <v:group style="position:absolute;left:10227;top:11949;width:8;height:2" coordorigin="10227,11949" coordsize="8,2">
              <v:shape style="position:absolute;left:10227;top:11949;width:8;height:2" coordorigin="10227,11949" coordsize="8,0" path="m10227,11949l10234,11949e" filled="false" stroked="true" strokeweight=".479pt" strokecolor="#000000">
                <v:path arrowok="t"/>
              </v:shape>
            </v:group>
            <v:group style="position:absolute;left:10227;top:11973;width:8;height:2" coordorigin="10227,11973" coordsize="8,2">
              <v:shape style="position:absolute;left:10227;top:11973;width:8;height:2" coordorigin="10227,11973" coordsize="8,0" path="m10227,11973l10234,11973e" filled="false" stroked="true" strokeweight=".48pt" strokecolor="#000000">
                <v:path arrowok="t"/>
              </v:shape>
            </v:group>
            <v:group style="position:absolute;left:10227;top:11996;width:8;height:2" coordorigin="10227,11996" coordsize="8,2">
              <v:shape style="position:absolute;left:10227;top:11996;width:8;height:2" coordorigin="10227,11996" coordsize="8,0" path="m10227,11996l10234,11996e" filled="false" stroked="true" strokeweight=".48pt" strokecolor="#000000">
                <v:path arrowok="t"/>
              </v:shape>
            </v:group>
            <v:group style="position:absolute;left:10227;top:12020;width:8;height:2" coordorigin="10227,12020" coordsize="8,2">
              <v:shape style="position:absolute;left:10227;top:12020;width:8;height:2" coordorigin="10227,12020" coordsize="8,0" path="m10227,12020l10234,12020e" filled="false" stroked="true" strokeweight=".479pt" strokecolor="#000000">
                <v:path arrowok="t"/>
              </v:shape>
            </v:group>
            <v:group style="position:absolute;left:10227;top:12044;width:8;height:2" coordorigin="10227,12044" coordsize="8,2">
              <v:shape style="position:absolute;left:10227;top:12044;width:8;height:2" coordorigin="10227,12044" coordsize="8,0" path="m10227,12044l10234,12044e" filled="false" stroked="true" strokeweight=".48pt" strokecolor="#000000">
                <v:path arrowok="t"/>
              </v:shape>
            </v:group>
            <v:group style="position:absolute;left:10227;top:12068;width:8;height:2" coordorigin="10227,12068" coordsize="8,2">
              <v:shape style="position:absolute;left:10227;top:12068;width:8;height:2" coordorigin="10227,12068" coordsize="8,0" path="m10227,12068l10234,12068e" filled="false" stroked="true" strokeweight=".48pt" strokecolor="#000000">
                <v:path arrowok="t"/>
              </v:shape>
            </v:group>
            <v:group style="position:absolute;left:10227;top:12092;width:8;height:2" coordorigin="10227,12092" coordsize="8,2">
              <v:shape style="position:absolute;left:10227;top:12092;width:8;height:2" coordorigin="10227,12092" coordsize="8,0" path="m10227,12092l10234,12092e" filled="false" stroked="true" strokeweight=".479pt" strokecolor="#000000">
                <v:path arrowok="t"/>
              </v:shape>
            </v:group>
            <v:group style="position:absolute;left:10227;top:12116;width:8;height:2" coordorigin="10227,12116" coordsize="8,2">
              <v:shape style="position:absolute;left:10227;top:12116;width:8;height:2" coordorigin="10227,12116" coordsize="8,0" path="m10227,12116l10234,12116e" filled="false" stroked="true" strokeweight=".479pt" strokecolor="#000000">
                <v:path arrowok="t"/>
              </v:shape>
            </v:group>
            <v:group style="position:absolute;left:10227;top:12164;width:8;height:2" coordorigin="10227,12164" coordsize="8,2">
              <v:shape style="position:absolute;left:10227;top:12164;width:8;height:2" coordorigin="10227,12164" coordsize="8,0" path="m10227,12164l10234,12164e" filled="false" stroked="true" strokeweight=".479pt" strokecolor="#000000">
                <v:path arrowok="t"/>
              </v:shape>
            </v:group>
            <v:group style="position:absolute;left:10227;top:12188;width:8;height:2" coordorigin="10227,12188" coordsize="8,2">
              <v:shape style="position:absolute;left:10227;top:12188;width:8;height:2" coordorigin="10227,12188" coordsize="8,0" path="m10227,12188l10234,12188e" filled="false" stroked="true" strokeweight=".479pt" strokecolor="#000000">
                <v:path arrowok="t"/>
              </v:shape>
            </v:group>
            <v:group style="position:absolute;left:10227;top:12212;width:8;height:2" coordorigin="10227,12212" coordsize="8,2">
              <v:shape style="position:absolute;left:10227;top:12212;width:8;height:2" coordorigin="10227,12212" coordsize="8,0" path="m10227,12212l10234,12212e" filled="false" stroked="true" strokeweight=".48pt" strokecolor="#000000">
                <v:path arrowok="t"/>
              </v:shape>
            </v:group>
            <v:group style="position:absolute;left:10227;top:12236;width:8;height:2" coordorigin="10227,12236" coordsize="8,2">
              <v:shape style="position:absolute;left:10227;top:12236;width:8;height:2" coordorigin="10227,12236" coordsize="8,0" path="m10227,12236l10234,12236e" filled="false" stroked="true" strokeweight=".479pt" strokecolor="#000000">
                <v:path arrowok="t"/>
              </v:shape>
            </v:group>
            <v:group style="position:absolute;left:10227;top:12260;width:8;height:2" coordorigin="10227,12260" coordsize="8,2">
              <v:shape style="position:absolute;left:10227;top:12260;width:8;height:2" coordorigin="10227,12260" coordsize="8,0" path="m10227,12260l10234,12260e" filled="false" stroked="true" strokeweight=".479pt" strokecolor="#000000">
                <v:path arrowok="t"/>
              </v:shape>
            </v:group>
            <v:group style="position:absolute;left:10227;top:12284;width:8;height:2" coordorigin="10227,12284" coordsize="8,2">
              <v:shape style="position:absolute;left:10227;top:12284;width:8;height:2" coordorigin="10227,12284" coordsize="8,0" path="m10227,12284l10234,12284e" filled="false" stroked="true" strokeweight=".48pt" strokecolor="#000000">
                <v:path arrowok="t"/>
              </v:shape>
            </v:group>
            <v:group style="position:absolute;left:10227;top:12308;width:8;height:2" coordorigin="10227,12308" coordsize="8,2">
              <v:shape style="position:absolute;left:10227;top:12308;width:8;height:2" coordorigin="10227,12308" coordsize="8,0" path="m10227,12308l10234,12308e" filled="false" stroked="true" strokeweight=".479pt" strokecolor="#000000">
                <v:path arrowok="t"/>
              </v:shape>
            </v:group>
            <v:group style="position:absolute;left:10227;top:12332;width:8;height:2" coordorigin="10227,12332" coordsize="8,2">
              <v:shape style="position:absolute;left:10227;top:12332;width:8;height:2" coordorigin="10227,12332" coordsize="8,0" path="m10227,12332l10234,12332e" filled="false" stroked="true" strokeweight=".479pt" strokecolor="#000000">
                <v:path arrowok="t"/>
              </v:shape>
            </v:group>
            <v:group style="position:absolute;left:10227;top:12356;width:8;height:2" coordorigin="10227,12356" coordsize="8,2">
              <v:shape style="position:absolute;left:10227;top:12356;width:8;height:2" coordorigin="10227,12356" coordsize="8,0" path="m10227,12356l10234,12356e" filled="false" stroked="true" strokeweight=".48pt" strokecolor="#000000">
                <v:path arrowok="t"/>
              </v:shape>
            </v:group>
            <v:group style="position:absolute;left:10227;top:12380;width:8;height:2" coordorigin="10227,12380" coordsize="8,2">
              <v:shape style="position:absolute;left:10227;top:12380;width:8;height:2" coordorigin="10227,12380" coordsize="8,0" path="m10227,12380l10234,12380e" filled="false" stroked="true" strokeweight=".48pt" strokecolor="#000000">
                <v:path arrowok="t"/>
              </v:shape>
            </v:group>
            <v:group style="position:absolute;left:10227;top:12404;width:8;height:2" coordorigin="10227,12404" coordsize="8,2">
              <v:shape style="position:absolute;left:10227;top:12404;width:8;height:2" coordorigin="10227,12404" coordsize="8,0" path="m10227,12404l10234,12404e" filled="false" stroked="true" strokeweight=".479pt" strokecolor="#000000">
                <v:path arrowok="t"/>
              </v:shape>
            </v:group>
            <v:group style="position:absolute;left:10227;top:12428;width:8;height:2" coordorigin="10227,12428" coordsize="8,2">
              <v:shape style="position:absolute;left:10227;top:12428;width:8;height:2" coordorigin="10227,12428" coordsize="8,0" path="m10227,12428l10234,12428e" filled="false" stroked="true" strokeweight=".48pt" strokecolor="#000000">
                <v:path arrowok="t"/>
              </v:shape>
            </v:group>
            <v:group style="position:absolute;left:10227;top:12476;width:8;height:2" coordorigin="10227,12476" coordsize="8,2">
              <v:shape style="position:absolute;left:10227;top:12476;width:8;height:2" coordorigin="10227,12476" coordsize="8,0" path="m10227,12476l10234,12476e" filled="false" stroked="true" strokeweight=".479pt" strokecolor="#000000">
                <v:path arrowok="t"/>
              </v:shape>
            </v:group>
            <v:group style="position:absolute;left:10227;top:12500;width:8;height:2" coordorigin="10227,12500" coordsize="8,2">
              <v:shape style="position:absolute;left:10227;top:12500;width:8;height:2" coordorigin="10227,12500" coordsize="8,0" path="m10227,12500l10234,12500e" filled="false" stroked="true" strokeweight=".479pt" strokecolor="#000000">
                <v:path arrowok="t"/>
              </v:shape>
            </v:group>
            <v:group style="position:absolute;left:10227;top:12524;width:8;height:2" coordorigin="10227,12524" coordsize="8,2">
              <v:shape style="position:absolute;left:10227;top:12524;width:8;height:2" coordorigin="10227,12524" coordsize="8,0" path="m10227,12524l10234,12524e" filled="false" stroked="true" strokeweight=".48pt" strokecolor="#000000">
                <v:path arrowok="t"/>
              </v:shape>
            </v:group>
            <v:group style="position:absolute;left:10227;top:12548;width:8;height:2" coordorigin="10227,12548" coordsize="8,2">
              <v:shape style="position:absolute;left:10227;top:12548;width:8;height:2" coordorigin="10227,12548" coordsize="8,0" path="m10227,12548l10234,12548e" filled="false" stroked="true" strokeweight=".479pt" strokecolor="#000000">
                <v:path arrowok="t"/>
              </v:shape>
            </v:group>
            <v:group style="position:absolute;left:10227;top:12572;width:8;height:2" coordorigin="10227,12572" coordsize="8,2">
              <v:shape style="position:absolute;left:10227;top:12572;width:8;height:2" coordorigin="10227,12572" coordsize="8,0" path="m10227,12572l10234,12572e" filled="false" stroked="true" strokeweight=".479pt" strokecolor="#000000">
                <v:path arrowok="t"/>
              </v:shape>
            </v:group>
            <v:group style="position:absolute;left:10227;top:12596;width:8;height:2" coordorigin="10227,12596" coordsize="8,2">
              <v:shape style="position:absolute;left:10227;top:12596;width:8;height:2" coordorigin="10227,12596" coordsize="8,0" path="m10227,12596l10234,12596e" filled="false" stroked="true" strokeweight=".48pt" strokecolor="#000000">
                <v:path arrowok="t"/>
              </v:shape>
            </v:group>
            <v:group style="position:absolute;left:10227;top:12620;width:8;height:2" coordorigin="10227,12620" coordsize="8,2">
              <v:shape style="position:absolute;left:10227;top:12620;width:8;height:2" coordorigin="10227,12620" coordsize="8,0" path="m10227,12620l10234,12620e" filled="false" stroked="true" strokeweight=".479pt" strokecolor="#000000">
                <v:path arrowok="t"/>
              </v:shape>
            </v:group>
            <v:group style="position:absolute;left:10227;top:12644;width:8;height:2" coordorigin="10227,12644" coordsize="8,2">
              <v:shape style="position:absolute;left:10227;top:12644;width:8;height:2" coordorigin="10227,12644" coordsize="8,0" path="m10227,12644l10234,12644e" filled="false" stroked="true" strokeweight=".479pt" strokecolor="#000000">
                <v:path arrowok="t"/>
              </v:shape>
            </v:group>
            <v:group style="position:absolute;left:10227;top:12668;width:8;height:2" coordorigin="10227,12668" coordsize="8,2">
              <v:shape style="position:absolute;left:10227;top:12668;width:8;height:2" coordorigin="10227,12668" coordsize="8,0" path="m10227,12668l10234,12668e" filled="false" stroked="true" strokeweight=".48pt" strokecolor="#000000">
                <v:path arrowok="t"/>
              </v:shape>
            </v:group>
            <v:group style="position:absolute;left:10227;top:12692;width:8;height:2" coordorigin="10227,12692" coordsize="8,2">
              <v:shape style="position:absolute;left:10227;top:12692;width:8;height:2" coordorigin="10227,12692" coordsize="8,0" path="m10227,12692l10234,12692e" filled="false" stroked="true" strokeweight=".48pt" strokecolor="#000000">
                <v:path arrowok="t"/>
              </v:shape>
            </v:group>
            <v:group style="position:absolute;left:10227;top:12716;width:8;height:2" coordorigin="10227,12716" coordsize="8,2">
              <v:shape style="position:absolute;left:10227;top:12716;width:8;height:2" coordorigin="10227,12716" coordsize="8,0" path="m10227,12716l10234,12716e" filled="false" stroked="true" strokeweight=".479pt" strokecolor="#000000">
                <v:path arrowok="t"/>
              </v:shape>
            </v:group>
            <v:group style="position:absolute;left:10227;top:12740;width:8;height:2" coordorigin="10227,12740" coordsize="8,2">
              <v:shape style="position:absolute;left:10227;top:12740;width:8;height:2" coordorigin="10227,12740" coordsize="8,0" path="m10227,12740l10234,12740e" filled="false" stroked="true" strokeweight=".48pt" strokecolor="#000000">
                <v:path arrowok="t"/>
              </v:shape>
            </v:group>
            <v:group style="position:absolute;left:10227;top:12788;width:8;height:2" coordorigin="10227,12788" coordsize="8,2">
              <v:shape style="position:absolute;left:10227;top:12788;width:8;height:2" coordorigin="10227,12788" coordsize="8,0" path="m10227,12788l10234,12788e" filled="false" stroked="true" strokeweight=".479pt" strokecolor="#000000">
                <v:path arrowok="t"/>
              </v:shape>
            </v:group>
            <v:group style="position:absolute;left:10227;top:12812;width:8;height:2" coordorigin="10227,12812" coordsize="8,2">
              <v:shape style="position:absolute;left:10227;top:12812;width:8;height:2" coordorigin="10227,12812" coordsize="8,0" path="m10227,12812l10234,12812e" filled="false" stroked="true" strokeweight=".48pt" strokecolor="#000000">
                <v:path arrowok="t"/>
              </v:shape>
            </v:group>
            <v:group style="position:absolute;left:10227;top:12836;width:8;height:2" coordorigin="10227,12836" coordsize="8,2">
              <v:shape style="position:absolute;left:10227;top:12836;width:8;height:2" coordorigin="10227,12836" coordsize="8,0" path="m10227,12836l10234,12836e" filled="false" stroked="true" strokeweight=".48pt" strokecolor="#000000">
                <v:path arrowok="t"/>
              </v:shape>
            </v:group>
            <v:group style="position:absolute;left:10227;top:12860;width:8;height:2" coordorigin="10227,12860" coordsize="8,2">
              <v:shape style="position:absolute;left:10227;top:12860;width:8;height:2" coordorigin="10227,12860" coordsize="8,0" path="m10227,12860l10234,12860e" filled="false" stroked="true" strokeweight=".479pt" strokecolor="#000000">
                <v:path arrowok="t"/>
              </v:shape>
            </v:group>
            <v:group style="position:absolute;left:10227;top:12884;width:8;height:2" coordorigin="10227,12884" coordsize="8,2">
              <v:shape style="position:absolute;left:10227;top:12884;width:8;height:2" coordorigin="10227,12884" coordsize="8,0" path="m10227,12884l10234,12884e" filled="false" stroked="true" strokeweight=".479pt" strokecolor="#000000">
                <v:path arrowok="t"/>
              </v:shape>
            </v:group>
            <v:group style="position:absolute;left:10227;top:12907;width:8;height:2" coordorigin="10227,12907" coordsize="8,2">
              <v:shape style="position:absolute;left:10227;top:12907;width:8;height:2" coordorigin="10227,12907" coordsize="8,0" path="m10227,12907l10234,12907e" filled="false" stroked="true" strokeweight=".48pt" strokecolor="#000000">
                <v:path arrowok="t"/>
              </v:shape>
            </v:group>
            <v:group style="position:absolute;left:10227;top:12931;width:8;height:2" coordorigin="10227,12931" coordsize="8,2">
              <v:shape style="position:absolute;left:10227;top:12931;width:8;height:2" coordorigin="10227,12931" coordsize="8,0" path="m10227,12931l10234,12931e" filled="false" stroked="true" strokeweight=".479pt" strokecolor="#000000">
                <v:path arrowok="t"/>
              </v:shape>
            </v:group>
            <v:group style="position:absolute;left:10227;top:12955;width:8;height:2" coordorigin="10227,12955" coordsize="8,2">
              <v:shape style="position:absolute;left:10227;top:12955;width:8;height:2" coordorigin="10227,12955" coordsize="8,0" path="m10227,12955l10234,12955e" filled="false" stroked="true" strokeweight=".479pt" strokecolor="#000000">
                <v:path arrowok="t"/>
              </v:shape>
            </v:group>
            <v:group style="position:absolute;left:10227;top:12979;width:8;height:2" coordorigin="10227,12979" coordsize="8,2">
              <v:shape style="position:absolute;left:10227;top:12979;width:8;height:2" coordorigin="10227,12979" coordsize="8,0" path="m10227,12979l10234,12979e" filled="false" stroked="true" strokeweight=".48pt" strokecolor="#000000">
                <v:path arrowok="t"/>
              </v:shape>
            </v:group>
            <v:group style="position:absolute;left:10227;top:13003;width:8;height:2" coordorigin="10227,13003" coordsize="8,2">
              <v:shape style="position:absolute;left:10227;top:13003;width:8;height:2" coordorigin="10227,13003" coordsize="8,0" path="m10227,13003l10234,13003e" filled="false" stroked="true" strokeweight=".479pt" strokecolor="#000000">
                <v:path arrowok="t"/>
              </v:shape>
            </v:group>
            <v:group style="position:absolute;left:10227;top:13027;width:8;height:2" coordorigin="10227,13027" coordsize="8,2">
              <v:shape style="position:absolute;left:10227;top:13027;width:8;height:2" coordorigin="10227,13027" coordsize="8,0" path="m10227,13027l10234,13027e" filled="false" stroked="true" strokeweight=".479pt" strokecolor="#000000">
                <v:path arrowok="t"/>
              </v:shape>
            </v:group>
            <v:group style="position:absolute;left:10227;top:13051;width:8;height:2" coordorigin="10227,13051" coordsize="8,2">
              <v:shape style="position:absolute;left:10227;top:13051;width:8;height:2" coordorigin="10227,13051" coordsize="8,0" path="m10227,13051l10234,13051e" filled="false" stroked="true" strokeweight=".48pt" strokecolor="#000000">
                <v:path arrowok="t"/>
              </v:shape>
            </v:group>
            <v:group style="position:absolute;left:10227;top:13099;width:8;height:2" coordorigin="10227,13099" coordsize="8,2">
              <v:shape style="position:absolute;left:10227;top:13099;width:8;height:2" coordorigin="10227,13099" coordsize="8,0" path="m10227,13099l10234,13099e" filled="false" stroked="true" strokeweight=".479pt" strokecolor="#000000">
                <v:path arrowok="t"/>
              </v:shape>
            </v:group>
            <v:group style="position:absolute;left:10227;top:13123;width:8;height:2" coordorigin="10227,13123" coordsize="8,2">
              <v:shape style="position:absolute;left:10227;top:13123;width:8;height:2" coordorigin="10227,13123" coordsize="8,0" path="m10227,13123l10234,13123e" filled="false" stroked="true" strokeweight=".48pt" strokecolor="#000000">
                <v:path arrowok="t"/>
              </v:shape>
            </v:group>
            <v:group style="position:absolute;left:10227;top:13147;width:8;height:2" coordorigin="10227,13147" coordsize="8,2">
              <v:shape style="position:absolute;left:10227;top:13147;width:8;height:2" coordorigin="10227,13147" coordsize="8,0" path="m10227,13147l10234,13147e" filled="false" stroked="true" strokeweight=".48pt" strokecolor="#000000">
                <v:path arrowok="t"/>
              </v:shape>
            </v:group>
            <v:group style="position:absolute;left:10227;top:13171;width:8;height:2" coordorigin="10227,13171" coordsize="8,2">
              <v:shape style="position:absolute;left:10227;top:13171;width:8;height:2" coordorigin="10227,13171" coordsize="8,0" path="m10227,13171l10234,13171e" filled="false" stroked="true" strokeweight=".479pt" strokecolor="#000000">
                <v:path arrowok="t"/>
              </v:shape>
            </v:group>
            <v:group style="position:absolute;left:10227;top:13195;width:8;height:2" coordorigin="10227,13195" coordsize="8,2">
              <v:shape style="position:absolute;left:10227;top:13195;width:8;height:2" coordorigin="10227,13195" coordsize="8,0" path="m10227,13195l10234,13195e" filled="false" stroked="true" strokeweight=".48pt" strokecolor="#000000">
                <v:path arrowok="t"/>
              </v:shape>
            </v:group>
            <v:group style="position:absolute;left:10227;top:13219;width:8;height:2" coordorigin="10227,13219" coordsize="8,2">
              <v:shape style="position:absolute;left:10227;top:13219;width:8;height:2" coordorigin="10227,13219" coordsize="8,0" path="m10227,13219l10234,13219e" filled="false" stroked="true" strokeweight=".48pt" strokecolor="#000000">
                <v:path arrowok="t"/>
              </v:shape>
            </v:group>
            <v:group style="position:absolute;left:10227;top:13243;width:8;height:2" coordorigin="10227,13243" coordsize="8,2">
              <v:shape style="position:absolute;left:10227;top:13243;width:8;height:2" coordorigin="10227,13243" coordsize="8,0" path="m10227,13243l10234,13243e" filled="false" stroked="true" strokeweight=".479pt" strokecolor="#000000">
                <v:path arrowok="t"/>
              </v:shape>
            </v:group>
            <v:group style="position:absolute;left:10227;top:13267;width:8;height:2" coordorigin="10227,13267" coordsize="8,2">
              <v:shape style="position:absolute;left:10227;top:13267;width:8;height:2" coordorigin="10227,13267" coordsize="8,0" path="m10227,13267l10234,13267e" filled="false" stroked="true" strokeweight=".479pt" strokecolor="#000000">
                <v:path arrowok="t"/>
              </v:shape>
            </v:group>
            <v:group style="position:absolute;left:10227;top:13291;width:8;height:2" coordorigin="10227,13291" coordsize="8,2">
              <v:shape style="position:absolute;left:10227;top:13291;width:8;height:2" coordorigin="10227,13291" coordsize="8,0" path="m10227,13291l10234,13291e" filled="false" stroked="true" strokeweight=".48pt" strokecolor="#000000">
                <v:path arrowok="t"/>
              </v:shape>
            </v:group>
            <v:group style="position:absolute;left:10227;top:13315;width:8;height:2" coordorigin="10227,13315" coordsize="8,2">
              <v:shape style="position:absolute;left:10227;top:13315;width:8;height:2" coordorigin="10227,13315" coordsize="8,0" path="m10227,13315l10234,13315e" filled="false" stroked="true" strokeweight=".479pt" strokecolor="#000000">
                <v:path arrowok="t"/>
              </v:shape>
            </v:group>
            <v:group style="position:absolute;left:10227;top:13339;width:8;height:2" coordorigin="10227,13339" coordsize="8,2">
              <v:shape style="position:absolute;left:10227;top:13339;width:8;height:2" coordorigin="10227,13339" coordsize="8,0" path="m10227,13339l10234,13339e" filled="false" stroked="true" strokeweight=".479pt" strokecolor="#000000">
                <v:path arrowok="t"/>
              </v:shape>
            </v:group>
            <v:group style="position:absolute;left:10227;top:13363;width:8;height:2" coordorigin="10227,13363" coordsize="8,2">
              <v:shape style="position:absolute;left:10227;top:13363;width:8;height:2" coordorigin="10227,13363" coordsize="8,0" path="m10227,13363l10234,13363e" filled="false" stroked="true" strokeweight=".48pt" strokecolor="#000000">
                <v:path arrowok="t"/>
              </v:shape>
            </v:group>
            <v:group style="position:absolute;left:10227;top:13387;width:8;height:2" coordorigin="10227,13387" coordsize="8,2">
              <v:shape style="position:absolute;left:10227;top:13387;width:8;height:2" coordorigin="10227,13387" coordsize="8,0" path="m10227,13387l10234,13387e" filled="false" stroked="true" strokeweight=".479pt" strokecolor="#000000">
                <v:path arrowok="t"/>
              </v:shape>
            </v:group>
            <v:group style="position:absolute;left:10227;top:13411;width:8;height:2" coordorigin="10227,13411" coordsize="8,2">
              <v:shape style="position:absolute;left:10227;top:13411;width:8;height:2" coordorigin="10227,13411" coordsize="8,0" path="m10227,13411l10234,13411e" filled="false" stroked="true" strokeweight=".479pt" strokecolor="#000000">
                <v:path arrowok="t"/>
              </v:shape>
            </v:group>
            <v:group style="position:absolute;left:10227;top:13435;width:8;height:2" coordorigin="10227,13435" coordsize="8,2">
              <v:shape style="position:absolute;left:10227;top:13435;width:8;height:2" coordorigin="10227,13435" coordsize="8,0" path="m10227,13435l10234,13435e" filled="false" stroked="true" strokeweight=".48pt" strokecolor="#000000">
                <v:path arrowok="t"/>
              </v:shape>
            </v:group>
            <v:group style="position:absolute;left:10227;top:13459;width:8;height:2" coordorigin="10227,13459" coordsize="8,2">
              <v:shape style="position:absolute;left:10227;top:13459;width:8;height:2" coordorigin="10227,13459" coordsize="8,0" path="m10227,13459l10234,13459e" filled="false" stroked="true" strokeweight=".48pt" strokecolor="#000000">
                <v:path arrowok="t"/>
              </v:shape>
            </v:group>
            <v:group style="position:absolute;left:10227;top:13483;width:8;height:2" coordorigin="10227,13483" coordsize="8,2">
              <v:shape style="position:absolute;left:10227;top:13483;width:8;height:2" coordorigin="10227,13483" coordsize="8,0" path="m10227,13483l10234,13483e" filled="false" stroked="true" strokeweight=".479pt" strokecolor="#000000">
                <v:path arrowok="t"/>
              </v:shape>
            </v:group>
            <v:group style="position:absolute;left:10227;top:13507;width:8;height:2" coordorigin="10227,13507" coordsize="8,2">
              <v:shape style="position:absolute;left:10227;top:13507;width:8;height:2" coordorigin="10227,13507" coordsize="8,0" path="m10227,13507l10234,13507e" filled="false" stroked="true" strokeweight=".48pt" strokecolor="#000000">
                <v:path arrowok="t"/>
              </v:shape>
            </v:group>
            <v:group style="position:absolute;left:10227;top:13531;width:8;height:2" coordorigin="10227,13531" coordsize="8,2">
              <v:shape style="position:absolute;left:10227;top:13531;width:8;height:2" coordorigin="10227,13531" coordsize="8,0" path="m10227,13531l10234,13531e" filled="false" stroked="true" strokeweight=".48pt" strokecolor="#000000">
                <v:path arrowok="t"/>
              </v:shape>
            </v:group>
            <v:group style="position:absolute;left:10227;top:13555;width:8;height:2" coordorigin="10227,13555" coordsize="8,2">
              <v:shape style="position:absolute;left:10227;top:13555;width:8;height:2" coordorigin="10227,13555" coordsize="8,0" path="m10227,13555l10234,13555e" filled="false" stroked="true" strokeweight=".479pt" strokecolor="#000000">
                <v:path arrowok="t"/>
              </v:shape>
            </v:group>
            <v:group style="position:absolute;left:10227;top:13579;width:8;height:2" coordorigin="10227,13579" coordsize="8,2">
              <v:shape style="position:absolute;left:10227;top:13579;width:8;height:2" coordorigin="10227,13579" coordsize="8,0" path="m10227,13579l10234,13579e" filled="false" stroked="true" strokeweight=".479pt" strokecolor="#000000">
                <v:path arrowok="t"/>
              </v:shape>
            </v:group>
            <v:group style="position:absolute;left:10227;top:13603;width:8;height:2" coordorigin="10227,13603" coordsize="8,2">
              <v:shape style="position:absolute;left:10227;top:13603;width:8;height:2" coordorigin="10227,13603" coordsize="8,0" path="m10227,13603l10234,13603e" filled="false" stroked="true" strokeweight=".48pt" strokecolor="#000000">
                <v:path arrowok="t"/>
              </v:shape>
            </v:group>
            <v:group style="position:absolute;left:10227;top:13627;width:8;height:2" coordorigin="10227,13627" coordsize="8,2">
              <v:shape style="position:absolute;left:10227;top:13627;width:8;height:2" coordorigin="10227,13627" coordsize="8,0" path="m10227,13627l10234,13627e" filled="false" stroked="true" strokeweight=".479pt" strokecolor="#000000">
                <v:path arrowok="t"/>
              </v:shape>
            </v:group>
            <v:group style="position:absolute;left:10227;top:13651;width:8;height:2" coordorigin="10227,13651" coordsize="8,2">
              <v:shape style="position:absolute;left:10227;top:13651;width:8;height:2" coordorigin="10227,13651" coordsize="8,0" path="m10227,13651l10234,13651e" filled="false" stroked="true" strokeweight=".479pt" strokecolor="#000000">
                <v:path arrowok="t"/>
              </v:shape>
            </v:group>
            <v:group style="position:absolute;left:10227;top:13675;width:8;height:2" coordorigin="10227,13675" coordsize="8,2">
              <v:shape style="position:absolute;left:10227;top:13675;width:8;height:2" coordorigin="10227,13675" coordsize="8,0" path="m10227,13675l10234,13675e" filled="false" stroked="true" strokeweight=".48pt" strokecolor="#000000">
                <v:path arrowok="t"/>
              </v:shape>
            </v:group>
            <v:group style="position:absolute;left:10227;top:13699;width:8;height:2" coordorigin="10227,13699" coordsize="8,2">
              <v:shape style="position:absolute;left:10227;top:13699;width:8;height:2" coordorigin="10227,13699" coordsize="8,0" path="m10227,13699l10234,13699e" filled="false" stroked="true" strokeweight=".479pt" strokecolor="#000000">
                <v:path arrowok="t"/>
              </v:shape>
            </v:group>
            <v:group style="position:absolute;left:10227;top:13723;width:8;height:2" coordorigin="10227,13723" coordsize="8,2">
              <v:shape style="position:absolute;left:10227;top:13723;width:8;height:2" coordorigin="10227,13723" coordsize="8,0" path="m10227,13723l10234,13723e" filled="false" stroked="true" strokeweight=".479pt" strokecolor="#000000">
                <v:path arrowok="t"/>
              </v:shape>
            </v:group>
            <v:group style="position:absolute;left:10227;top:13747;width:8;height:2" coordorigin="10227,13747" coordsize="8,2">
              <v:shape style="position:absolute;left:10227;top:13747;width:8;height:2" coordorigin="10227,13747" coordsize="8,0" path="m10227,13747l10234,13747e" filled="false" stroked="true" strokeweight=".48pt" strokecolor="#000000">
                <v:path arrowok="t"/>
              </v:shape>
            </v:group>
            <v:group style="position:absolute;left:10227;top:13771;width:8;height:2" coordorigin="10227,13771" coordsize="8,2">
              <v:shape style="position:absolute;left:10227;top:13771;width:8;height:2" coordorigin="10227,13771" coordsize="8,0" path="m10227,13771l10234,13771e" filled="false" stroked="true" strokeweight=".48pt" strokecolor="#000000">
                <v:path arrowok="t"/>
              </v:shape>
            </v:group>
            <v:group style="position:absolute;left:10227;top:13795;width:8;height:2" coordorigin="10227,13795" coordsize="8,2">
              <v:shape style="position:absolute;left:10227;top:13795;width:8;height:2" coordorigin="10227,13795" coordsize="8,0" path="m10227,13795l10234,13795e" filled="false" stroked="true" strokeweight=".479pt" strokecolor="#000000">
                <v:path arrowok="t"/>
              </v:shape>
            </v:group>
            <v:group style="position:absolute;left:10227;top:13818;width:8;height:2" coordorigin="10227,13818" coordsize="8,2">
              <v:shape style="position:absolute;left:10227;top:13818;width:8;height:2" coordorigin="10227,13818" coordsize="8,0" path="m10227,13818l10234,13818e" filled="false" stroked="true" strokeweight=".48pt" strokecolor="#000000">
                <v:path arrowok="t"/>
              </v:shape>
            </v:group>
            <v:group style="position:absolute;left:10227;top:13842;width:8;height:2" coordorigin="10227,13842" coordsize="8,2">
              <v:shape style="position:absolute;left:10227;top:13842;width:8;height:2" coordorigin="10227,13842" coordsize="8,0" path="m10227,13842l10234,13842e" filled="false" stroked="true" strokeweight=".48pt" strokecolor="#000000">
                <v:path arrowok="t"/>
              </v:shape>
            </v:group>
            <v:group style="position:absolute;left:10227;top:13866;width:8;height:2" coordorigin="10227,13866" coordsize="8,2">
              <v:shape style="position:absolute;left:10227;top:13866;width:8;height:2" coordorigin="10227,13866" coordsize="8,0" path="m10227,13866l10234,13866e" filled="false" stroked="true" strokeweight=".479pt" strokecolor="#000000">
                <v:path arrowok="t"/>
              </v:shape>
            </v:group>
            <v:group style="position:absolute;left:10227;top:13890;width:8;height:2" coordorigin="10227,13890" coordsize="8,2">
              <v:shape style="position:absolute;left:10227;top:13890;width:8;height:2" coordorigin="10227,13890" coordsize="8,0" path="m10227,13890l10234,13890e" filled="false" stroked="true" strokeweight=".48pt" strokecolor="#000000">
                <v:path arrowok="t"/>
              </v:shape>
            </v:group>
            <v:group style="position:absolute;left:10227;top:13914;width:8;height:2" coordorigin="10227,13914" coordsize="8,2">
              <v:shape style="position:absolute;left:10227;top:13914;width:8;height:2" coordorigin="10227,13914" coordsize="8,0" path="m10227,13914l10234,13914e" filled="false" stroked="true" strokeweight=".48pt" strokecolor="#000000">
                <v:path arrowok="t"/>
              </v:shape>
            </v:group>
            <v:group style="position:absolute;left:10227;top:13938;width:8;height:2" coordorigin="10227,13938" coordsize="8,2">
              <v:shape style="position:absolute;left:10227;top:13938;width:8;height:2" coordorigin="10227,13938" coordsize="8,0" path="m10227,13938l10234,13938e" filled="false" stroked="true" strokeweight=".479pt" strokecolor="#000000">
                <v:path arrowok="t"/>
              </v:shape>
            </v:group>
            <v:group style="position:absolute;left:10227;top:13962;width:8;height:2" coordorigin="10227,13962" coordsize="8,2">
              <v:shape style="position:absolute;left:10227;top:13962;width:8;height:2" coordorigin="10227,13962" coordsize="8,0" path="m10227,13962l10234,13962e" filled="false" stroked="true" strokeweight=".479pt" strokecolor="#000000">
                <v:path arrowok="t"/>
              </v:shape>
            </v:group>
            <v:group style="position:absolute;left:10227;top:13986;width:8;height:2" coordorigin="10227,13986" coordsize="8,2">
              <v:shape style="position:absolute;left:10227;top:13986;width:8;height:2" coordorigin="10227,13986" coordsize="8,0" path="m10227,13986l10234,13986e" filled="false" stroked="true" strokeweight=".48pt" strokecolor="#000000">
                <v:path arrowok="t"/>
              </v:shape>
            </v:group>
            <v:group style="position:absolute;left:10227;top:14010;width:8;height:2" coordorigin="10227,14010" coordsize="8,2">
              <v:shape style="position:absolute;left:10227;top:14010;width:8;height:2" coordorigin="10227,14010" coordsize="8,0" path="m10227,14010l10234,14010e" filled="false" stroked="true" strokeweight=".479pt" strokecolor="#000000">
                <v:path arrowok="t"/>
              </v:shape>
            </v:group>
            <v:group style="position:absolute;left:10227;top:14034;width:8;height:2" coordorigin="10227,14034" coordsize="8,2">
              <v:shape style="position:absolute;left:10227;top:14034;width:8;height:2" coordorigin="10227,14034" coordsize="8,0" path="m10227,14034l10234,14034e" filled="false" stroked="true" strokeweight=".479pt" strokecolor="#000000">
                <v:path arrowok="t"/>
              </v:shape>
            </v:group>
            <v:group style="position:absolute;left:10227;top:14058;width:8;height:2" coordorigin="10227,14058" coordsize="8,2">
              <v:shape style="position:absolute;left:10227;top:14058;width:8;height:2" coordorigin="10227,14058" coordsize="8,0" path="m10227,14058l10234,14058e" filled="false" stroked="true" strokeweight=".48pt" strokecolor="#000000">
                <v:path arrowok="t"/>
              </v:shape>
            </v:group>
            <v:group style="position:absolute;left:10227;top:14082;width:8;height:2" coordorigin="10227,14082" coordsize="8,2">
              <v:shape style="position:absolute;left:10227;top:14082;width:8;height:2" coordorigin="10227,14082" coordsize="8,0" path="m10227,14082l10234,14082e" filled="false" stroked="true" strokeweight=".479pt" strokecolor="#000000">
                <v:path arrowok="t"/>
              </v:shape>
            </v:group>
            <v:group style="position:absolute;left:10227;top:14106;width:8;height:2" coordorigin="10227,14106" coordsize="8,2">
              <v:shape style="position:absolute;left:10227;top:14106;width:8;height:2" coordorigin="10227,14106" coordsize="8,0" path="m10227,14106l10234,14106e" filled="false" stroked="true" strokeweight=".479pt" strokecolor="#000000">
                <v:path arrowok="t"/>
              </v:shape>
            </v:group>
            <v:group style="position:absolute;left:10227;top:14130;width:8;height:2" coordorigin="10227,14130" coordsize="8,2">
              <v:shape style="position:absolute;left:10227;top:14130;width:8;height:2" coordorigin="10227,14130" coordsize="8,0" path="m10227,14130l10234,14130e" filled="false" stroked="true" strokeweight=".48pt" strokecolor="#000000">
                <v:path arrowok="t"/>
              </v:shape>
            </v:group>
            <v:group style="position:absolute;left:10227;top:14154;width:8;height:2" coordorigin="10227,14154" coordsize="8,2">
              <v:shape style="position:absolute;left:10227;top:14154;width:8;height:2" coordorigin="10227,14154" coordsize="8,0" path="m10227,14154l10234,14154e" filled="false" stroked="true" strokeweight=".48pt" strokecolor="#000000">
                <v:path arrowok="t"/>
              </v:shape>
            </v:group>
            <v:group style="position:absolute;left:10227;top:14178;width:8;height:2" coordorigin="10227,14178" coordsize="8,2">
              <v:shape style="position:absolute;left:10227;top:14178;width:8;height:2" coordorigin="10227,14178" coordsize="8,0" path="m10227,14178l10234,14178e" filled="false" stroked="true" strokeweight=".479pt" strokecolor="#000000">
                <v:path arrowok="t"/>
              </v:shape>
            </v:group>
            <v:group style="position:absolute;left:10227;top:14202;width:8;height:2" coordorigin="10227,14202" coordsize="8,2">
              <v:shape style="position:absolute;left:10227;top:14202;width:8;height:2" coordorigin="10227,14202" coordsize="8,0" path="m10227,14202l10234,14202e" filled="false" stroked="true" strokeweight=".48pt" strokecolor="#000000">
                <v:path arrowok="t"/>
              </v:shape>
            </v:group>
            <v:group style="position:absolute;left:10227;top:14226;width:8;height:2" coordorigin="10227,14226" coordsize="8,2">
              <v:shape style="position:absolute;left:10227;top:14226;width:8;height:2" coordorigin="10227,14226" coordsize="8,0" path="m10227,14226l10234,14226e" filled="false" stroked="true" strokeweight=".48pt" strokecolor="#000000">
                <v:path arrowok="t"/>
              </v:shape>
            </v:group>
            <v:group style="position:absolute;left:10227;top:14250;width:8;height:2" coordorigin="10227,14250" coordsize="8,2">
              <v:shape style="position:absolute;left:10227;top:14250;width:8;height:2" coordorigin="10227,14250" coordsize="8,0" path="m10227,14250l10234,14250e" filled="false" stroked="true" strokeweight=".479pt" strokecolor="#000000">
                <v:path arrowok="t"/>
              </v:shape>
            </v:group>
            <v:group style="position:absolute;left:10227;top:14274;width:8;height:2" coordorigin="10227,14274" coordsize="8,2">
              <v:shape style="position:absolute;left:10227;top:14274;width:8;height:2" coordorigin="10227,14274" coordsize="8,0" path="m10227,14274l10234,14274e" filled="false" stroked="true" strokeweight=".48pt" strokecolor="#000000">
                <v:path arrowok="t"/>
              </v:shape>
            </v:group>
            <v:group style="position:absolute;left:10227;top:14298;width:8;height:2" coordorigin="10227,14298" coordsize="8,2">
              <v:shape style="position:absolute;left:10227;top:14298;width:8;height:2" coordorigin="10227,14298" coordsize="8,0" path="m10227,14298l10234,14298e" filled="false" stroked="true" strokeweight=".48pt" strokecolor="#000000">
                <v:path arrowok="t"/>
              </v:shape>
            </v:group>
            <v:group style="position:absolute;left:10227;top:14322;width:8;height:2" coordorigin="10227,14322" coordsize="8,2">
              <v:shape style="position:absolute;left:10227;top:14322;width:8;height:2" coordorigin="10227,14322" coordsize="8,0" path="m10227,14322l10234,14322e" filled="false" stroked="true" strokeweight=".479pt" strokecolor="#000000">
                <v:path arrowok="t"/>
              </v:shape>
            </v:group>
            <v:group style="position:absolute;left:10227;top:14346;width:8;height:2" coordorigin="10227,14346" coordsize="8,2">
              <v:shape style="position:absolute;left:10227;top:14346;width:8;height:2" coordorigin="10227,14346" coordsize="8,0" path="m10227,14346l10234,14346e" filled="false" stroked="true" strokeweight=".479pt" strokecolor="#000000">
                <v:path arrowok="t"/>
              </v:shape>
            </v:group>
            <v:group style="position:absolute;left:10227;top:14370;width:8;height:2" coordorigin="10227,14370" coordsize="8,2">
              <v:shape style="position:absolute;left:10227;top:14370;width:8;height:2" coordorigin="10227,14370" coordsize="8,0" path="m10227,14370l10234,14370e" filled="false" stroked="true" strokeweight=".48pt" strokecolor="#000000">
                <v:path arrowok="t"/>
              </v:shape>
            </v:group>
            <v:group style="position:absolute;left:10227;top:14394;width:8;height:2" coordorigin="10227,14394" coordsize="8,2">
              <v:shape style="position:absolute;left:10227;top:14394;width:8;height:2" coordorigin="10227,14394" coordsize="8,0" path="m10227,14394l10234,14394e" filled="false" stroked="true" strokeweight=".479pt" strokecolor="#000000">
                <v:path arrowok="t"/>
              </v:shape>
            </v:group>
            <v:group style="position:absolute;left:10227;top:14418;width:8;height:2" coordorigin="10227,14418" coordsize="8,2">
              <v:shape style="position:absolute;left:10227;top:14418;width:8;height:2" coordorigin="10227,14418" coordsize="8,0" path="m10227,14418l10234,14418e" filled="false" stroked="true" strokeweight=".479pt" strokecolor="#000000">
                <v:path arrowok="t"/>
              </v:shape>
            </v:group>
            <v:group style="position:absolute;left:10227;top:14442;width:8;height:2" coordorigin="10227,14442" coordsize="8,2">
              <v:shape style="position:absolute;left:10227;top:14442;width:8;height:2" coordorigin="10227,14442" coordsize="8,0" path="m10227,14442l10234,14442e" filled="false" stroked="true" strokeweight=".48pt" strokecolor="#000000">
                <v:path arrowok="t"/>
              </v:shape>
            </v:group>
            <v:group style="position:absolute;left:10227;top:14466;width:8;height:2" coordorigin="10227,14466" coordsize="8,2">
              <v:shape style="position:absolute;left:10227;top:14466;width:8;height:2" coordorigin="10227,14466" coordsize="8,0" path="m10227,14466l10234,14466e" filled="false" stroked="true" strokeweight=".48pt" strokecolor="#000000">
                <v:path arrowok="t"/>
              </v:shape>
            </v:group>
            <v:group style="position:absolute;left:10227;top:14490;width:8;height:2" coordorigin="10227,14490" coordsize="8,2">
              <v:shape style="position:absolute;left:10227;top:14490;width:8;height:2" coordorigin="10227,14490" coordsize="8,0" path="m10227,14490l10234,14490e" filled="false" stroked="true" strokeweight=".479pt" strokecolor="#000000">
                <v:path arrowok="t"/>
              </v:shape>
            </v:group>
            <v:group style="position:absolute;left:10227;top:14514;width:8;height:2" coordorigin="10227,14514" coordsize="8,2">
              <v:shape style="position:absolute;left:10227;top:14514;width:8;height:2" coordorigin="10227,14514" coordsize="8,0" path="m10227,14514l10234,14514e" filled="false" stroked="true" strokeweight=".48pt" strokecolor="#000000">
                <v:path arrowok="t"/>
              </v:shape>
            </v:group>
            <v:group style="position:absolute;left:10227;top:14538;width:8;height:2" coordorigin="10227,14538" coordsize="8,2">
              <v:shape style="position:absolute;left:10227;top:14538;width:8;height:2" coordorigin="10227,14538" coordsize="8,0" path="m10227,14538l10234,14538e" filled="false" stroked="true" strokeweight=".48pt" strokecolor="#000000">
                <v:path arrowok="t"/>
              </v:shape>
            </v:group>
            <v:group style="position:absolute;left:10227;top:14562;width:8;height:2" coordorigin="10227,14562" coordsize="8,2">
              <v:shape style="position:absolute;left:10227;top:14562;width:8;height:2" coordorigin="10227,14562" coordsize="8,0" path="m10227,14562l10234,14562e" filled="false" stroked="true" strokeweight=".479pt" strokecolor="#000000">
                <v:path arrowok="t"/>
              </v:shape>
            </v:group>
            <v:group style="position:absolute;left:10227;top:14586;width:8;height:2" coordorigin="10227,14586" coordsize="8,2">
              <v:shape style="position:absolute;left:10227;top:14586;width:8;height:2" coordorigin="10227,14586" coordsize="8,0" path="m10227,14586l10234,14586e" filled="false" stroked="true" strokeweight=".48pt" strokecolor="#000000">
                <v:path arrowok="t"/>
              </v:shape>
            </v:group>
            <v:group style="position:absolute;left:10227;top:14610;width:8;height:2" coordorigin="10227,14610" coordsize="8,2">
              <v:shape style="position:absolute;left:10227;top:14610;width:8;height:2" coordorigin="10227,14610" coordsize="8,0" path="m10227,14610l10234,14610e" filled="false" stroked="true" strokeweight=".48pt" strokecolor="#000000">
                <v:path arrowok="t"/>
              </v:shape>
            </v:group>
            <v:group style="position:absolute;left:10227;top:14634;width:8;height:2" coordorigin="10227,14634" coordsize="8,2">
              <v:shape style="position:absolute;left:10227;top:14634;width:8;height:2" coordorigin="10227,14634" coordsize="8,0" path="m10227,14634l10234,14634e" filled="false" stroked="true" strokeweight=".479pt" strokecolor="#000000">
                <v:path arrowok="t"/>
              </v:shape>
            </v:group>
            <v:group style="position:absolute;left:10227;top:5572;width:8;height:2" coordorigin="10227,5572" coordsize="8,2">
              <v:shape style="position:absolute;left:10227;top:5572;width:8;height:2" coordorigin="10227,5572" coordsize="8,0" path="m10227,5572l10234,5572e" filled="false" stroked="true" strokeweight=".479pt" strokecolor="#000000">
                <v:path arrowok="t"/>
              </v:shape>
            </v:group>
            <v:group style="position:absolute;left:10227;top:5595;width:8;height:2" coordorigin="10227,5595" coordsize="8,2">
              <v:shape style="position:absolute;left:10227;top:5595;width:8;height:2" coordorigin="10227,5595" coordsize="8,0" path="m10227,5595l10234,5595e" filled="false" stroked="true" strokeweight=".48pt" strokecolor="#000000">
                <v:path arrowok="t"/>
              </v:shape>
            </v:group>
            <v:group style="position:absolute;left:10227;top:5619;width:8;height:2" coordorigin="10227,5619" coordsize="8,2">
              <v:shape style="position:absolute;left:10227;top:5619;width:8;height:2" coordorigin="10227,5619" coordsize="8,0" path="m10227,5619l10234,5619e" filled="false" stroked="true" strokeweight=".479pt" strokecolor="#000000">
                <v:path arrowok="t"/>
              </v:shape>
            </v:group>
            <v:group style="position:absolute;left:10227;top:5643;width:8;height:2" coordorigin="10227,5643" coordsize="8,2">
              <v:shape style="position:absolute;left:10227;top:5643;width:8;height:2" coordorigin="10227,5643" coordsize="8,0" path="m10227,5643l10234,5643e" filled="false" stroked="true" strokeweight=".479pt" strokecolor="#000000">
                <v:path arrowok="t"/>
              </v:shape>
            </v:group>
            <v:group style="position:absolute;left:10227;top:5667;width:8;height:2" coordorigin="10227,5667" coordsize="8,2">
              <v:shape style="position:absolute;left:10227;top:5667;width:8;height:2" coordorigin="10227,5667" coordsize="8,0" path="m10227,5667l10234,5667e" filled="false" stroked="true" strokeweight=".48pt" strokecolor="#000000">
                <v:path arrowok="t"/>
              </v:shape>
            </v:group>
            <v:group style="position:absolute;left:10227;top:5691;width:8;height:2" coordorigin="10227,5691" coordsize="8,2">
              <v:shape style="position:absolute;left:10227;top:5691;width:8;height:2" coordorigin="10227,5691" coordsize="8,0" path="m10227,5691l10234,5691e" filled="false" stroked="true" strokeweight=".479pt" strokecolor="#000000">
                <v:path arrowok="t"/>
              </v:shape>
            </v:group>
            <v:group style="position:absolute;left:10227;top:5715;width:8;height:2" coordorigin="10227,5715" coordsize="8,2">
              <v:shape style="position:absolute;left:10227;top:5715;width:8;height:2" coordorigin="10227,5715" coordsize="8,0" path="m10227,5715l10234,5715e" filled="false" stroked="true" strokeweight=".479pt" strokecolor="#000000">
                <v:path arrowok="t"/>
              </v:shape>
            </v:group>
            <v:group style="position:absolute;left:10227;top:5739;width:8;height:2" coordorigin="10227,5739" coordsize="8,2">
              <v:shape style="position:absolute;left:10227;top:5739;width:8;height:2" coordorigin="10227,5739" coordsize="8,0" path="m10227,5739l10234,5739e" filled="false" stroked="true" strokeweight=".48pt" strokecolor="#000000">
                <v:path arrowok="t"/>
              </v:shape>
            </v:group>
            <v:group style="position:absolute;left:10227;top:5763;width:8;height:2" coordorigin="10227,5763" coordsize="8,2">
              <v:shape style="position:absolute;left:10227;top:5763;width:8;height:2" coordorigin="10227,5763" coordsize="8,0" path="m10227,5763l10234,5763e" filled="false" stroked="true" strokeweight=".479pt" strokecolor="#000000">
                <v:path arrowok="t"/>
              </v:shape>
            </v:group>
            <v:group style="position:absolute;left:10227;top:5787;width:8;height:2" coordorigin="10227,5787" coordsize="8,2">
              <v:shape style="position:absolute;left:10227;top:5787;width:8;height:2" coordorigin="10227,5787" coordsize="8,0" path="m10227,5787l10234,5787e" filled="false" stroked="true" strokeweight=".479pt" strokecolor="#000000">
                <v:path arrowok="t"/>
              </v:shape>
            </v:group>
            <v:group style="position:absolute;left:10227;top:5811;width:8;height:2" coordorigin="10227,5811" coordsize="8,2">
              <v:shape style="position:absolute;left:10227;top:5811;width:8;height:2" coordorigin="10227,5811" coordsize="8,0" path="m10227,5811l10234,5811e" filled="false" stroked="true" strokeweight=".48pt" strokecolor="#000000">
                <v:path arrowok="t"/>
              </v:shape>
            </v:group>
            <v:group style="position:absolute;left:10227;top:5883;width:8;height:2" coordorigin="10227,5883" coordsize="8,2">
              <v:shape style="position:absolute;left:10227;top:5883;width:8;height:2" coordorigin="10227,5883" coordsize="8,0" path="m10227,5883l10234,5883e" filled="false" stroked="true" strokeweight=".48pt" strokecolor="#000000">
                <v:path arrowok="t"/>
              </v:shape>
            </v:group>
            <v:group style="position:absolute;left:10227;top:5907;width:8;height:2" coordorigin="10227,5907" coordsize="8,2">
              <v:shape style="position:absolute;left:10227;top:5907;width:8;height:2" coordorigin="10227,5907" coordsize="8,0" path="m10227,5907l10234,5907e" filled="false" stroked="true" strokeweight=".48pt" strokecolor="#000000">
                <v:path arrowok="t"/>
              </v:shape>
            </v:group>
            <v:group style="position:absolute;left:10227;top:5931;width:8;height:2" coordorigin="10227,5931" coordsize="8,2">
              <v:shape style="position:absolute;left:10227;top:5931;width:8;height:2" coordorigin="10227,5931" coordsize="8,0" path="m10227,5931l10234,5931e" filled="false" stroked="true" strokeweight=".479pt" strokecolor="#000000">
                <v:path arrowok="t"/>
              </v:shape>
            </v:group>
            <v:group style="position:absolute;left:10227;top:5955;width:8;height:2" coordorigin="10227,5955" coordsize="8,2">
              <v:shape style="position:absolute;left:10227;top:5955;width:8;height:2" coordorigin="10227,5955" coordsize="8,0" path="m10227,5955l10234,5955e" filled="false" stroked="true" strokeweight=".479pt" strokecolor="#000000">
                <v:path arrowok="t"/>
              </v:shape>
            </v:group>
            <v:group style="position:absolute;left:10227;top:5979;width:8;height:2" coordorigin="10227,5979" coordsize="8,2">
              <v:shape style="position:absolute;left:10227;top:5979;width:8;height:2" coordorigin="10227,5979" coordsize="8,0" path="m10227,5979l10234,5979e" filled="false" stroked="true" strokeweight=".48pt" strokecolor="#000000">
                <v:path arrowok="t"/>
              </v:shape>
            </v:group>
            <v:group style="position:absolute;left:10227;top:6003;width:8;height:2" coordorigin="10227,6003" coordsize="8,2">
              <v:shape style="position:absolute;left:10227;top:6003;width:8;height:2" coordorigin="10227,6003" coordsize="8,0" path="m10227,6003l10234,6003e" filled="false" stroked="true" strokeweight=".479pt" strokecolor="#000000">
                <v:path arrowok="t"/>
              </v:shape>
            </v:group>
            <v:group style="position:absolute;left:10227;top:6027;width:8;height:2" coordorigin="10227,6027" coordsize="8,2">
              <v:shape style="position:absolute;left:10227;top:6027;width:8;height:2" coordorigin="10227,6027" coordsize="8,0" path="m10227,6027l10234,6027e" filled="false" stroked="true" strokeweight=".479pt" strokecolor="#000000">
                <v:path arrowok="t"/>
              </v:shape>
            </v:group>
            <v:group style="position:absolute;left:10227;top:6051;width:8;height:2" coordorigin="10227,6051" coordsize="8,2">
              <v:shape style="position:absolute;left:10227;top:6051;width:8;height:2" coordorigin="10227,6051" coordsize="8,0" path="m10227,6051l10234,6051e" filled="false" stroked="true" strokeweight=".48pt" strokecolor="#000000">
                <v:path arrowok="t"/>
              </v:shape>
            </v:group>
            <v:group style="position:absolute;left:10227;top:6075;width:8;height:2" coordorigin="10227,6075" coordsize="8,2">
              <v:shape style="position:absolute;left:10227;top:6075;width:8;height:2" coordorigin="10227,6075" coordsize="8,0" path="m10227,6075l10234,6075e" filled="false" stroked="true" strokeweight=".479pt" strokecolor="#000000">
                <v:path arrowok="t"/>
              </v:shape>
            </v:group>
            <v:group style="position:absolute;left:10227;top:6099;width:8;height:2" coordorigin="10227,6099" coordsize="8,2">
              <v:shape style="position:absolute;left:10227;top:6099;width:8;height:2" coordorigin="10227,6099" coordsize="8,0" path="m10227,6099l10234,6099e" filled="false" stroked="true" strokeweight=".479pt" strokecolor="#000000">
                <v:path arrowok="t"/>
              </v:shape>
            </v:group>
            <v:group style="position:absolute;left:10227;top:6123;width:8;height:2" coordorigin="10227,6123" coordsize="8,2">
              <v:shape style="position:absolute;left:10227;top:6123;width:8;height:2" coordorigin="10227,6123" coordsize="8,0" path="m10227,6123l10234,6123e" filled="false" stroked="true" strokeweight=".48pt" strokecolor="#000000">
                <v:path arrowok="t"/>
              </v:shape>
            </v:group>
            <v:group style="position:absolute;left:10227;top:6147;width:8;height:2" coordorigin="10227,6147" coordsize="8,2">
              <v:shape style="position:absolute;left:10227;top:6147;width:8;height:2" coordorigin="10227,6147" coordsize="8,0" path="m10227,6147l10234,6147e" filled="false" stroked="true" strokeweight=".479pt" strokecolor="#000000">
                <v:path arrowok="t"/>
              </v:shape>
            </v:group>
            <v:group style="position:absolute;left:10227;top:6195;width:8;height:2" coordorigin="10227,6195" coordsize="8,2">
              <v:shape style="position:absolute;left:10227;top:6195;width:8;height:2" coordorigin="10227,6195" coordsize="8,0" path="m10227,6195l10234,6195e" filled="false" stroked="true" strokeweight=".48pt" strokecolor="#000000">
                <v:path arrowok="t"/>
              </v:shape>
            </v:group>
            <v:group style="position:absolute;left:10227;top:6219;width:8;height:2" coordorigin="10227,6219" coordsize="8,2">
              <v:shape style="position:absolute;left:10227;top:6219;width:8;height:2" coordorigin="10227,6219" coordsize="8,0" path="m10227,6219l10234,6219e" filled="false" stroked="true" strokeweight=".48pt" strokecolor="#000000">
                <v:path arrowok="t"/>
              </v:shape>
            </v:group>
            <v:group style="position:absolute;left:10227;top:6243;width:8;height:2" coordorigin="10227,6243" coordsize="8,2">
              <v:shape style="position:absolute;left:10227;top:6243;width:8;height:2" coordorigin="10227,6243" coordsize="8,0" path="m10227,6243l10234,6243e" filled="false" stroked="true" strokeweight=".479pt" strokecolor="#000000">
                <v:path arrowok="t"/>
              </v:shape>
            </v:group>
            <v:group style="position:absolute;left:10227;top:6267;width:8;height:2" coordorigin="10227,6267" coordsize="8,2">
              <v:shape style="position:absolute;left:10227;top:6267;width:8;height:2" coordorigin="10227,6267" coordsize="8,0" path="m10227,6267l10234,6267e" filled="false" stroked="true" strokeweight=".48pt" strokecolor="#000000">
                <v:path arrowok="t"/>
              </v:shape>
            </v:group>
            <v:group style="position:absolute;left:10227;top:6291;width:8;height:2" coordorigin="10227,6291" coordsize="8,2">
              <v:shape style="position:absolute;left:10227;top:6291;width:8;height:2" coordorigin="10227,6291" coordsize="8,0" path="m10227,6291l10234,6291e" filled="false" stroked="true" strokeweight=".48pt" strokecolor="#000000">
                <v:path arrowok="t"/>
              </v:shape>
            </v:group>
            <v:group style="position:absolute;left:10227;top:6315;width:8;height:2" coordorigin="10227,6315" coordsize="8,2">
              <v:shape style="position:absolute;left:10227;top:6315;width:8;height:2" coordorigin="10227,6315" coordsize="8,0" path="m10227,6315l10234,6315e" filled="false" stroked="true" strokeweight=".479pt" strokecolor="#000000">
                <v:path arrowok="t"/>
              </v:shape>
            </v:group>
            <v:group style="position:absolute;left:10227;top:6339;width:8;height:2" coordorigin="10227,6339" coordsize="8,2">
              <v:shape style="position:absolute;left:10227;top:6339;width:8;height:2" coordorigin="10227,6339" coordsize="8,0" path="m10227,6339l10234,6339e" filled="false" stroked="true" strokeweight=".479pt" strokecolor="#000000">
                <v:path arrowok="t"/>
              </v:shape>
            </v:group>
            <v:group style="position:absolute;left:10227;top:6363;width:8;height:2" coordorigin="10227,6363" coordsize="8,2">
              <v:shape style="position:absolute;left:10227;top:6363;width:8;height:2" coordorigin="10227,6363" coordsize="8,0" path="m10227,6363l10234,6363e" filled="false" stroked="true" strokeweight=".48pt" strokecolor="#000000">
                <v:path arrowok="t"/>
              </v:shape>
            </v:group>
            <v:group style="position:absolute;left:10227;top:6387;width:8;height:2" coordorigin="10227,6387" coordsize="8,2">
              <v:shape style="position:absolute;left:10227;top:6387;width:8;height:2" coordorigin="10227,6387" coordsize="8,0" path="m10227,6387l10234,6387e" filled="false" stroked="true" strokeweight=".479pt" strokecolor="#000000">
                <v:path arrowok="t"/>
              </v:shape>
            </v:group>
            <v:group style="position:absolute;left:10227;top:6411;width:8;height:2" coordorigin="10227,6411" coordsize="8,2">
              <v:shape style="position:absolute;left:10227;top:6411;width:8;height:2" coordorigin="10227,6411" coordsize="8,0" path="m10227,6411l10234,6411e" filled="false" stroked="true" strokeweight=".479pt" strokecolor="#000000">
                <v:path arrowok="t"/>
              </v:shape>
            </v:group>
            <v:group style="position:absolute;left:10227;top:6435;width:8;height:2" coordorigin="10227,6435" coordsize="8,2">
              <v:shape style="position:absolute;left:10227;top:6435;width:8;height:2" coordorigin="10227,6435" coordsize="8,0" path="m10227,6435l10234,6435e" filled="false" stroked="true" strokeweight=".48pt" strokecolor="#000000">
                <v:path arrowok="t"/>
              </v:shape>
            </v:group>
            <v:group style="position:absolute;left:10227;top:6459;width:8;height:2" coordorigin="10227,6459" coordsize="8,2">
              <v:shape style="position:absolute;left:10227;top:6459;width:8;height:2" coordorigin="10227,6459" coordsize="8,0" path="m10227,6459l10234,6459e" filled="false" stroked="true" strokeweight=".48pt" strokecolor="#000000">
                <v:path arrowok="t"/>
              </v:shape>
            </v:group>
            <v:group style="position:absolute;left:10227;top:6483;width:8;height:2" coordorigin="10227,6483" coordsize="8,2">
              <v:shape style="position:absolute;left:10227;top:6483;width:8;height:2" coordorigin="10227,6483" coordsize="8,0" path="m10227,6483l10234,6483e" filled="false" stroked="true" strokeweight=".479pt" strokecolor="#000000">
                <v:path arrowok="t"/>
              </v:shape>
            </v:group>
            <v:group style="position:absolute;left:10227;top:6506;width:8;height:2" coordorigin="10227,6506" coordsize="8,2">
              <v:shape style="position:absolute;left:10227;top:6506;width:8;height:2" coordorigin="10227,6506" coordsize="8,0" path="m10227,6506l10234,6506e" filled="false" stroked="true" strokeweight=".48pt" strokecolor="#000000">
                <v:path arrowok="t"/>
              </v:shape>
            </v:group>
            <v:group style="position:absolute;left:10227;top:6530;width:8;height:2" coordorigin="10227,6530" coordsize="8,2">
              <v:shape style="position:absolute;left:10227;top:6530;width:8;height:2" coordorigin="10227,6530" coordsize="8,0" path="m10227,6530l10234,6530e" filled="false" stroked="true" strokeweight=".48pt" strokecolor="#000000">
                <v:path arrowok="t"/>
              </v:shape>
            </v:group>
            <v:group style="position:absolute;left:10227;top:6554;width:8;height:2" coordorigin="10227,6554" coordsize="8,2">
              <v:shape style="position:absolute;left:10227;top:6554;width:8;height:2" coordorigin="10227,6554" coordsize="8,0" path="m10227,6554l10234,6554e" filled="false" stroked="true" strokeweight=".479pt" strokecolor="#000000">
                <v:path arrowok="t"/>
              </v:shape>
            </v:group>
            <v:group style="position:absolute;left:10227;top:6578;width:8;height:2" coordorigin="10227,6578" coordsize="8,2">
              <v:shape style="position:absolute;left:10227;top:6578;width:8;height:2" coordorigin="10227,6578" coordsize="8,0" path="m10227,6578l10234,6578e" filled="false" stroked="true" strokeweight=".48pt" strokecolor="#000000">
                <v:path arrowok="t"/>
              </v:shape>
            </v:group>
            <v:group style="position:absolute;left:10227;top:6602;width:8;height:2" coordorigin="10227,6602" coordsize="8,2">
              <v:shape style="position:absolute;left:10227;top:6602;width:8;height:2" coordorigin="10227,6602" coordsize="8,0" path="m10227,6602l10234,6602e" filled="false" stroked="true" strokeweight=".48pt" strokecolor="#000000">
                <v:path arrowok="t"/>
              </v:shape>
            </v:group>
            <v:group style="position:absolute;left:10227;top:6626;width:8;height:2" coordorigin="10227,6626" coordsize="8,2">
              <v:shape style="position:absolute;left:10227;top:6626;width:8;height:2" coordorigin="10227,6626" coordsize="8,0" path="m10227,6626l10234,6626e" filled="false" stroked="true" strokeweight=".479pt" strokecolor="#000000">
                <v:path arrowok="t"/>
              </v:shape>
            </v:group>
            <v:group style="position:absolute;left:10227;top:6650;width:8;height:2" coordorigin="10227,6650" coordsize="8,2">
              <v:shape style="position:absolute;left:10227;top:6650;width:8;height:2" coordorigin="10227,6650" coordsize="8,0" path="m10227,6650l10234,6650e" filled="false" stroked="true" strokeweight=".48pt" strokecolor="#000000">
                <v:path arrowok="t"/>
              </v:shape>
            </v:group>
            <v:group style="position:absolute;left:10227;top:6674;width:8;height:2" coordorigin="10227,6674" coordsize="8,2">
              <v:shape style="position:absolute;left:10227;top:6674;width:8;height:2" coordorigin="10227,6674" coordsize="8,0" path="m10227,6674l10234,6674e" filled="false" stroked="true" strokeweight=".48pt" strokecolor="#000000">
                <v:path arrowok="t"/>
              </v:shape>
            </v:group>
            <v:group style="position:absolute;left:10227;top:6698;width:8;height:2" coordorigin="10227,6698" coordsize="8,2">
              <v:shape style="position:absolute;left:10227;top:6698;width:8;height:2" coordorigin="10227,6698" coordsize="8,0" path="m10227,6698l10234,6698e" filled="false" stroked="true" strokeweight=".479pt" strokecolor="#000000">
                <v:path arrowok="t"/>
              </v:shape>
            </v:group>
            <v:group style="position:absolute;left:10227;top:6722;width:8;height:2" coordorigin="10227,6722" coordsize="8,2">
              <v:shape style="position:absolute;left:10227;top:6722;width:8;height:2" coordorigin="10227,6722" coordsize="8,0" path="m10227,6722l10234,6722e" filled="false" stroked="true" strokeweight=".479pt" strokecolor="#000000">
                <v:path arrowok="t"/>
              </v:shape>
            </v:group>
            <v:group style="position:absolute;left:10227;top:6746;width:8;height:2" coordorigin="10227,6746" coordsize="8,2">
              <v:shape style="position:absolute;left:10227;top:6746;width:8;height:2" coordorigin="10227,6746" coordsize="8,0" path="m10227,6746l10234,6746e" filled="false" stroked="true" strokeweight=".48pt" strokecolor="#000000">
                <v:path arrowok="t"/>
              </v:shape>
            </v:group>
            <v:group style="position:absolute;left:10227;top:6770;width:8;height:2" coordorigin="10227,6770" coordsize="8,2">
              <v:shape style="position:absolute;left:10227;top:6770;width:8;height:2" coordorigin="10227,6770" coordsize="8,0" path="m10227,6770l10234,6770e" filled="false" stroked="true" strokeweight=".479pt" strokecolor="#000000">
                <v:path arrowok="t"/>
              </v:shape>
            </v:group>
            <v:group style="position:absolute;left:10227;top:6794;width:8;height:2" coordorigin="10227,6794" coordsize="8,2">
              <v:shape style="position:absolute;left:10227;top:6794;width:8;height:2" coordorigin="10227,6794" coordsize="8,0" path="m10227,6794l10234,6794e" filled="false" stroked="true" strokeweight=".479pt" strokecolor="#000000">
                <v:path arrowok="t"/>
              </v:shape>
            </v:group>
            <v:group style="position:absolute;left:10227;top:6818;width:8;height:2" coordorigin="10227,6818" coordsize="8,2">
              <v:shape style="position:absolute;left:10227;top:6818;width:8;height:2" coordorigin="10227,6818" coordsize="8,0" path="m10227,6818l10234,6818e" filled="false" stroked="true" strokeweight=".48pt" strokecolor="#000000">
                <v:path arrowok="t"/>
              </v:shape>
            </v:group>
            <v:group style="position:absolute;left:10227;top:6842;width:8;height:2" coordorigin="10227,6842" coordsize="8,2">
              <v:shape style="position:absolute;left:10227;top:6842;width:8;height:2" coordorigin="10227,6842" coordsize="8,0" path="m10227,6842l10234,6842e" filled="false" stroked="true" strokeweight=".479pt" strokecolor="#000000">
                <v:path arrowok="t"/>
              </v:shape>
            </v:group>
            <v:group style="position:absolute;left:10227;top:6866;width:8;height:2" coordorigin="10227,6866" coordsize="8,2">
              <v:shape style="position:absolute;left:10227;top:6866;width:8;height:2" coordorigin="10227,6866" coordsize="8,0" path="m10227,6866l10234,6866e" filled="false" stroked="true" strokeweight=".479pt" strokecolor="#000000">
                <v:path arrowok="t"/>
              </v:shape>
            </v:group>
            <v:group style="position:absolute;left:10227;top:6890;width:8;height:2" coordorigin="10227,6890" coordsize="8,2">
              <v:shape style="position:absolute;left:10227;top:6890;width:8;height:2" coordorigin="10227,6890" coordsize="8,0" path="m10227,6890l10234,6890e" filled="false" stroked="true" strokeweight=".48pt" strokecolor="#000000">
                <v:path arrowok="t"/>
              </v:shape>
            </v:group>
            <v:group style="position:absolute;left:10227;top:6914;width:8;height:2" coordorigin="10227,6914" coordsize="8,2">
              <v:shape style="position:absolute;left:10227;top:6914;width:8;height:2" coordorigin="10227,6914" coordsize="8,0" path="m10227,6914l10234,6914e" filled="false" stroked="true" strokeweight=".48pt" strokecolor="#000000">
                <v:path arrowok="t"/>
              </v:shape>
            </v:group>
            <v:group style="position:absolute;left:10227;top:6938;width:8;height:2" coordorigin="10227,6938" coordsize="8,2">
              <v:shape style="position:absolute;left:10227;top:6938;width:8;height:2" coordorigin="10227,6938" coordsize="8,0" path="m10227,6938l10234,6938e" filled="false" stroked="true" strokeweight=".479pt" strokecolor="#000000">
                <v:path arrowok="t"/>
              </v:shape>
            </v:group>
            <v:group style="position:absolute;left:10227;top:6962;width:8;height:2" coordorigin="10227,6962" coordsize="8,2">
              <v:shape style="position:absolute;left:10227;top:6962;width:8;height:2" coordorigin="10227,6962" coordsize="8,0" path="m10227,6962l10234,6962e" filled="false" stroked="true" strokeweight=".48pt" strokecolor="#000000">
                <v:path arrowok="t"/>
              </v:shape>
            </v:group>
            <v:group style="position:absolute;left:10227;top:6986;width:8;height:2" coordorigin="10227,6986" coordsize="8,2">
              <v:shape style="position:absolute;left:10227;top:6986;width:8;height:2" coordorigin="10227,6986" coordsize="8,0" path="m10227,6986l10234,6986e" filled="false" stroked="true" strokeweight=".48pt" strokecolor="#000000">
                <v:path arrowok="t"/>
              </v:shape>
            </v:group>
            <v:group style="position:absolute;left:10227;top:7010;width:8;height:2" coordorigin="10227,7010" coordsize="8,2">
              <v:shape style="position:absolute;left:10227;top:7010;width:8;height:2" coordorigin="10227,7010" coordsize="8,0" path="m10227,7010l10234,7010e" filled="false" stroked="true" strokeweight=".479pt" strokecolor="#000000">
                <v:path arrowok="t"/>
              </v:shape>
            </v:group>
            <v:group style="position:absolute;left:10227;top:7034;width:8;height:2" coordorigin="10227,7034" coordsize="8,2">
              <v:shape style="position:absolute;left:10227;top:7034;width:8;height:2" coordorigin="10227,7034" coordsize="8,0" path="m10227,7034l10234,7034e" filled="false" stroked="true" strokeweight=".479pt" strokecolor="#000000">
                <v:path arrowok="t"/>
              </v:shape>
            </v:group>
            <v:group style="position:absolute;left:10227;top:7058;width:8;height:2" coordorigin="10227,7058" coordsize="8,2">
              <v:shape style="position:absolute;left:10227;top:7058;width:8;height:2" coordorigin="10227,7058" coordsize="8,0" path="m10227,7058l10234,7058e" filled="false" stroked="true" strokeweight=".48pt" strokecolor="#000000">
                <v:path arrowok="t"/>
              </v:shape>
            </v:group>
            <v:group style="position:absolute;left:10227;top:7082;width:8;height:2" coordorigin="10227,7082" coordsize="8,2">
              <v:shape style="position:absolute;left:10227;top:7082;width:8;height:2" coordorigin="10227,7082" coordsize="8,0" path="m10227,7082l10234,7082e" filled="false" stroked="true" strokeweight=".479pt" strokecolor="#000000">
                <v:path arrowok="t"/>
              </v:shape>
            </v:group>
            <v:group style="position:absolute;left:10227;top:7106;width:8;height:2" coordorigin="10227,7106" coordsize="8,2">
              <v:shape style="position:absolute;left:10227;top:7106;width:8;height:2" coordorigin="10227,7106" coordsize="8,0" path="m10227,7106l10234,7106e" filled="false" stroked="true" strokeweight=".479pt" strokecolor="#000000">
                <v:path arrowok="t"/>
              </v:shape>
            </v:group>
            <v:group style="position:absolute;left:10227;top:7130;width:8;height:2" coordorigin="10227,7130" coordsize="8,2">
              <v:shape style="position:absolute;left:10227;top:7130;width:8;height:2" coordorigin="10227,7130" coordsize="8,0" path="m10227,7130l10234,7130e" filled="false" stroked="true" strokeweight=".48pt" strokecolor="#000000">
                <v:path arrowok="t"/>
              </v:shape>
            </v:group>
            <v:group style="position:absolute;left:10227;top:7154;width:8;height:2" coordorigin="10227,7154" coordsize="8,2">
              <v:shape style="position:absolute;left:10227;top:7154;width:8;height:2" coordorigin="10227,7154" coordsize="8,0" path="m10227,7154l10234,7154e" filled="false" stroked="true" strokeweight=".479pt" strokecolor="#000000">
                <v:path arrowok="t"/>
              </v:shape>
            </v:group>
            <v:group style="position:absolute;left:10227;top:7178;width:8;height:2" coordorigin="10227,7178" coordsize="8,2">
              <v:shape style="position:absolute;left:10227;top:7178;width:8;height:2" coordorigin="10227,7178" coordsize="8,0" path="m10227,7178l10234,7178e" filled="false" stroked="true" strokeweight=".479pt" strokecolor="#000000">
                <v:path arrowok="t"/>
              </v:shape>
            </v:group>
            <v:group style="position:absolute;left:10227;top:7202;width:8;height:2" coordorigin="10227,7202" coordsize="8,2">
              <v:shape style="position:absolute;left:10227;top:7202;width:8;height:2" coordorigin="10227,7202" coordsize="8,0" path="m10227,7202l10234,7202e" filled="false" stroked="true" strokeweight=".48pt" strokecolor="#000000">
                <v:path arrowok="t"/>
              </v:shape>
            </v:group>
            <v:group style="position:absolute;left:10227;top:7226;width:8;height:2" coordorigin="10227,7226" coordsize="8,2">
              <v:shape style="position:absolute;left:10227;top:7226;width:8;height:2" coordorigin="10227,7226" coordsize="8,0" path="m10227,7226l10234,7226e" filled="false" stroked="true" strokeweight=".48pt" strokecolor="#000000">
                <v:path arrowok="t"/>
              </v:shape>
            </v:group>
            <v:group style="position:absolute;left:10227;top:7250;width:8;height:2" coordorigin="10227,7250" coordsize="8,2">
              <v:shape style="position:absolute;left:10227;top:7250;width:8;height:2" coordorigin="10227,7250" coordsize="8,0" path="m10227,7250l10234,7250e" filled="false" stroked="true" strokeweight=".479pt" strokecolor="#000000">
                <v:path arrowok="t"/>
              </v:shape>
            </v:group>
            <v:group style="position:absolute;left:10227;top:7298;width:8;height:2" coordorigin="10227,7298" coordsize="8,2">
              <v:shape style="position:absolute;left:10227;top:7298;width:8;height:2" coordorigin="10227,7298" coordsize="8,0" path="m10227,7298l10234,7298e" filled="false" stroked="true" strokeweight=".48pt" strokecolor="#000000">
                <v:path arrowok="t"/>
              </v:shape>
            </v:group>
            <v:group style="position:absolute;left:10227;top:7322;width:8;height:2" coordorigin="10227,7322" coordsize="8,2">
              <v:shape style="position:absolute;left:10227;top:7322;width:8;height:2" coordorigin="10227,7322" coordsize="8,0" path="m10227,7322l10234,7322e" filled="false" stroked="true" strokeweight=".479pt" strokecolor="#000000">
                <v:path arrowok="t"/>
              </v:shape>
            </v:group>
            <v:group style="position:absolute;left:10227;top:7346;width:8;height:2" coordorigin="10227,7346" coordsize="8,2">
              <v:shape style="position:absolute;left:10227;top:7346;width:8;height:2" coordorigin="10227,7346" coordsize="8,0" path="m10227,7346l10234,7346e" filled="false" stroked="true" strokeweight=".48pt" strokecolor="#000000">
                <v:path arrowok="t"/>
              </v:shape>
            </v:group>
            <v:group style="position:absolute;left:10227;top:7370;width:8;height:2" coordorigin="10227,7370" coordsize="8,2">
              <v:shape style="position:absolute;left:10227;top:7370;width:8;height:2" coordorigin="10227,7370" coordsize="8,0" path="m10227,7370l10234,7370e" filled="false" stroked="true" strokeweight=".48pt" strokecolor="#000000">
                <v:path arrowok="t"/>
              </v:shape>
            </v:group>
            <v:group style="position:absolute;left:10227;top:7394;width:8;height:2" coordorigin="10227,7394" coordsize="8,2">
              <v:shape style="position:absolute;left:10227;top:7394;width:8;height:2" coordorigin="10227,7394" coordsize="8,0" path="m10227,7394l10234,7394e" filled="false" stroked="true" strokeweight=".479pt" strokecolor="#000000">
                <v:path arrowok="t"/>
              </v:shape>
            </v:group>
            <v:group style="position:absolute;left:10227;top:7417;width:8;height:2" coordorigin="10227,7417" coordsize="8,2">
              <v:shape style="position:absolute;left:10227;top:7417;width:8;height:2" coordorigin="10227,7417" coordsize="8,0" path="m10227,7417l10234,7417e" filled="false" stroked="true" strokeweight=".479pt" strokecolor="#000000">
                <v:path arrowok="t"/>
              </v:shape>
            </v:group>
            <v:group style="position:absolute;left:10227;top:7441;width:8;height:2" coordorigin="10227,7441" coordsize="8,2">
              <v:shape style="position:absolute;left:10227;top:7441;width:8;height:2" coordorigin="10227,7441" coordsize="8,0" path="m10227,7441l10234,7441e" filled="false" stroked="true" strokeweight=".48pt" strokecolor="#000000">
                <v:path arrowok="t"/>
              </v:shape>
            </v:group>
            <v:group style="position:absolute;left:10227;top:7465;width:8;height:2" coordorigin="10227,7465" coordsize="8,2">
              <v:shape style="position:absolute;left:10227;top:7465;width:8;height:2" coordorigin="10227,7465" coordsize="8,0" path="m10227,7465l10234,7465e" filled="false" stroked="true" strokeweight=".479pt" strokecolor="#000000">
                <v:path arrowok="t"/>
              </v:shape>
            </v:group>
            <v:group style="position:absolute;left:10227;top:7489;width:8;height:2" coordorigin="10227,7489" coordsize="8,2">
              <v:shape style="position:absolute;left:10227;top:7489;width:8;height:2" coordorigin="10227,7489" coordsize="8,0" path="m10227,7489l10234,7489e" filled="false" stroked="true" strokeweight=".479pt" strokecolor="#000000">
                <v:path arrowok="t"/>
              </v:shape>
            </v:group>
            <v:group style="position:absolute;left:10227;top:7513;width:8;height:2" coordorigin="10227,7513" coordsize="8,2">
              <v:shape style="position:absolute;left:10227;top:7513;width:8;height:2" coordorigin="10227,7513" coordsize="8,0" path="m10227,7513l10234,7513e" filled="false" stroked="true" strokeweight=".48pt" strokecolor="#000000">
                <v:path arrowok="t"/>
              </v:shape>
            </v:group>
            <v:group style="position:absolute;left:10227;top:7537;width:8;height:2" coordorigin="10227,7537" coordsize="8,2">
              <v:shape style="position:absolute;left:10227;top:7537;width:8;height:2" coordorigin="10227,7537" coordsize="8,0" path="m10227,7537l10234,7537e" filled="false" stroked="true" strokeweight=".479pt" strokecolor="#000000">
                <v:path arrowok="t"/>
              </v:shape>
            </v:group>
            <v:group style="position:absolute;left:10227;top:7561;width:8;height:2" coordorigin="10227,7561" coordsize="8,2">
              <v:shape style="position:absolute;left:10227;top:7561;width:8;height:2" coordorigin="10227,7561" coordsize="8,0" path="m10227,7561l10234,7561e" filled="false" stroked="true" strokeweight=".479pt" strokecolor="#000000">
                <v:path arrowok="t"/>
              </v:shape>
            </v:group>
            <v:group style="position:absolute;left:10227;top:7609;width:8;height:2" coordorigin="10227,7609" coordsize="8,2">
              <v:shape style="position:absolute;left:10227;top:7609;width:8;height:2" coordorigin="10227,7609" coordsize="8,0" path="m10227,7609l10234,7609e" filled="false" stroked="true" strokeweight=".48pt" strokecolor="#000000">
                <v:path arrowok="t"/>
              </v:shape>
            </v:group>
            <v:group style="position:absolute;left:10227;top:7633;width:8;height:2" coordorigin="10227,7633" coordsize="8,2">
              <v:shape style="position:absolute;left:10227;top:7633;width:8;height:2" coordorigin="10227,7633" coordsize="8,0" path="m10227,7633l10234,7633e" filled="false" stroked="true" strokeweight=".479pt" strokecolor="#000000">
                <v:path arrowok="t"/>
              </v:shape>
            </v:group>
            <v:group style="position:absolute;left:10227;top:7657;width:8;height:2" coordorigin="10227,7657" coordsize="8,2">
              <v:shape style="position:absolute;left:10227;top:7657;width:8;height:2" coordorigin="10227,7657" coordsize="8,0" path="m10227,7657l10234,7657e" filled="false" stroked="true" strokeweight=".48pt" strokecolor="#000000">
                <v:path arrowok="t"/>
              </v:shape>
            </v:group>
            <v:group style="position:absolute;left:10227;top:7681;width:8;height:2" coordorigin="10227,7681" coordsize="8,2">
              <v:shape style="position:absolute;left:10227;top:7681;width:8;height:2" coordorigin="10227,7681" coordsize="8,0" path="m10227,7681l10234,7681e" filled="false" stroked="true" strokeweight=".48pt" strokecolor="#000000">
                <v:path arrowok="t"/>
              </v:shape>
            </v:group>
            <v:group style="position:absolute;left:10227;top:7705;width:8;height:2" coordorigin="10227,7705" coordsize="8,2">
              <v:shape style="position:absolute;left:10227;top:7705;width:8;height:2" coordorigin="10227,7705" coordsize="8,0" path="m10227,7705l10234,7705e" filled="false" stroked="true" strokeweight=".479pt" strokecolor="#000000">
                <v:path arrowok="t"/>
              </v:shape>
            </v:group>
            <v:group style="position:absolute;left:10227;top:7729;width:8;height:2" coordorigin="10227,7729" coordsize="8,2">
              <v:shape style="position:absolute;left:10227;top:7729;width:8;height:2" coordorigin="10227,7729" coordsize="8,0" path="m10227,7729l10234,7729e" filled="false" stroked="true" strokeweight=".48pt" strokecolor="#000000">
                <v:path arrowok="t"/>
              </v:shape>
            </v:group>
            <v:group style="position:absolute;left:10227;top:7753;width:8;height:2" coordorigin="10227,7753" coordsize="8,2">
              <v:shape style="position:absolute;left:10227;top:7753;width:8;height:2" coordorigin="10227,7753" coordsize="8,0" path="m10227,7753l10234,7753e" filled="false" stroked="true" strokeweight=".48pt" strokecolor="#000000">
                <v:path arrowok="t"/>
              </v:shape>
            </v:group>
            <v:group style="position:absolute;left:10227;top:7777;width:8;height:2" coordorigin="10227,7777" coordsize="8,2">
              <v:shape style="position:absolute;left:10227;top:7777;width:8;height:2" coordorigin="10227,7777" coordsize="8,0" path="m10227,7777l10234,7777e" filled="false" stroked="true" strokeweight=".479pt" strokecolor="#000000">
                <v:path arrowok="t"/>
              </v:shape>
            </v:group>
            <v:group style="position:absolute;left:10227;top:7801;width:8;height:2" coordorigin="10227,7801" coordsize="8,2">
              <v:shape style="position:absolute;left:10227;top:7801;width:8;height:2" coordorigin="10227,7801" coordsize="8,0" path="m10227,7801l10234,7801e" filled="false" stroked="true" strokeweight=".479pt" strokecolor="#000000">
                <v:path arrowok="t"/>
              </v:shape>
            </v:group>
            <v:group style="position:absolute;left:10227;top:7825;width:8;height:2" coordorigin="10227,7825" coordsize="8,2">
              <v:shape style="position:absolute;left:10227;top:7825;width:8;height:2" coordorigin="10227,7825" coordsize="8,0" path="m10227,7825l10234,7825e" filled="false" stroked="true" strokeweight=".48pt" strokecolor="#000000">
                <v:path arrowok="t"/>
              </v:shape>
            </v:group>
            <v:group style="position:absolute;left:10227;top:7849;width:8;height:2" coordorigin="10227,7849" coordsize="8,2">
              <v:shape style="position:absolute;left:10227;top:7849;width:8;height:2" coordorigin="10227,7849" coordsize="8,0" path="m10227,7849l10234,7849e" filled="false" stroked="true" strokeweight=".479pt" strokecolor="#000000">
                <v:path arrowok="t"/>
              </v:shape>
            </v:group>
            <v:group style="position:absolute;left:10227;top:7873;width:8;height:2" coordorigin="10227,7873" coordsize="8,2">
              <v:shape style="position:absolute;left:10227;top:7873;width:8;height:2" coordorigin="10227,7873" coordsize="8,0" path="m10227,7873l10234,7873e" filled="false" stroked="true" strokeweight=".479pt" strokecolor="#000000">
                <v:path arrowok="t"/>
              </v:shape>
            </v:group>
            <v:group style="position:absolute;left:10227;top:7921;width:8;height:2" coordorigin="10227,7921" coordsize="8,2">
              <v:shape style="position:absolute;left:10227;top:7921;width:8;height:2" coordorigin="10227,7921" coordsize="8,0" path="m10227,7921l10234,7921e" filled="false" stroked="true" strokeweight=".479pt" strokecolor="#000000">
                <v:path arrowok="t"/>
              </v:shape>
            </v:group>
            <v:group style="position:absolute;left:10227;top:7945;width:8;height:2" coordorigin="10227,7945" coordsize="8,2">
              <v:shape style="position:absolute;left:10227;top:7945;width:8;height:2" coordorigin="10227,7945" coordsize="8,0" path="m10227,7945l10234,7945e" filled="false" stroked="true" strokeweight=".479pt" strokecolor="#000000">
                <v:path arrowok="t"/>
              </v:shape>
            </v:group>
            <v:group style="position:absolute;left:10227;top:7969;width:8;height:2" coordorigin="10227,7969" coordsize="8,2">
              <v:shape style="position:absolute;left:10227;top:7969;width:8;height:2" coordorigin="10227,7969" coordsize="8,0" path="m10227,7969l10234,7969e" filled="false" stroked="true" strokeweight=".48pt" strokecolor="#000000">
                <v:path arrowok="t"/>
              </v:shape>
            </v:group>
            <v:group style="position:absolute;left:10227;top:7993;width:8;height:2" coordorigin="10227,7993" coordsize="8,2">
              <v:shape style="position:absolute;left:10227;top:7993;width:8;height:2" coordorigin="10227,7993" coordsize="8,0" path="m10227,7993l10234,7993e" filled="false" stroked="true" strokeweight=".48pt" strokecolor="#000000">
                <v:path arrowok="t"/>
              </v:shape>
            </v:group>
            <v:group style="position:absolute;left:10227;top:8017;width:8;height:2" coordorigin="10227,8017" coordsize="8,2">
              <v:shape style="position:absolute;left:10227;top:8017;width:8;height:2" coordorigin="10227,8017" coordsize="8,0" path="m10227,8017l10234,8017e" filled="false" stroked="true" strokeweight=".479pt" strokecolor="#000000">
                <v:path arrowok="t"/>
              </v:shape>
            </v:group>
            <v:group style="position:absolute;left:10227;top:8041;width:8;height:2" coordorigin="10227,8041" coordsize="8,2">
              <v:shape style="position:absolute;left:10227;top:8041;width:8;height:2" coordorigin="10227,8041" coordsize="8,0" path="m10227,8041l10234,8041e" filled="false" stroked="true" strokeweight=".48pt" strokecolor="#000000">
                <v:path arrowok="t"/>
              </v:shape>
            </v:group>
            <v:group style="position:absolute;left:10227;top:8065;width:8;height:2" coordorigin="10227,8065" coordsize="8,2">
              <v:shape style="position:absolute;left:10227;top:8065;width:8;height:2" coordorigin="10227,8065" coordsize="8,0" path="m10227,8065l10234,8065e" filled="false" stroked="true" strokeweight=".48pt" strokecolor="#000000">
                <v:path arrowok="t"/>
              </v:shape>
            </v:group>
            <v:group style="position:absolute;left:10227;top:8089;width:8;height:2" coordorigin="10227,8089" coordsize="8,2">
              <v:shape style="position:absolute;left:10227;top:8089;width:8;height:2" coordorigin="10227,8089" coordsize="8,0" path="m10227,8089l10234,8089e" filled="false" stroked="true" strokeweight=".479pt" strokecolor="#000000">
                <v:path arrowok="t"/>
              </v:shape>
            </v:group>
            <v:group style="position:absolute;left:10227;top:8113;width:8;height:2" coordorigin="10227,8113" coordsize="8,2">
              <v:shape style="position:absolute;left:10227;top:8113;width:8;height:2" coordorigin="10227,8113" coordsize="8,0" path="m10227,8113l10234,8113e" filled="false" stroked="true" strokeweight=".479pt" strokecolor="#000000">
                <v:path arrowok="t"/>
              </v:shape>
            </v:group>
            <v:group style="position:absolute;left:10227;top:8137;width:8;height:2" coordorigin="10227,8137" coordsize="8,2">
              <v:shape style="position:absolute;left:10227;top:8137;width:8;height:2" coordorigin="10227,8137" coordsize="8,0" path="m10227,8137l10234,8137e" filled="false" stroked="true" strokeweight=".48pt" strokecolor="#000000">
                <v:path arrowok="t"/>
              </v:shape>
            </v:group>
            <v:group style="position:absolute;left:10227;top:8161;width:8;height:2" coordorigin="10227,8161" coordsize="8,2">
              <v:shape style="position:absolute;left:10227;top:8161;width:8;height:2" coordorigin="10227,8161" coordsize="8,0" path="m10227,8161l10234,8161e" filled="false" stroked="true" strokeweight=".479pt" strokecolor="#000000">
                <v:path arrowok="t"/>
              </v:shape>
            </v:group>
            <v:group style="position:absolute;left:10227;top:8185;width:8;height:2" coordorigin="10227,8185" coordsize="8,2">
              <v:shape style="position:absolute;left:10227;top:8185;width:8;height:2" coordorigin="10227,8185" coordsize="8,0" path="m10227,8185l10234,8185e" filled="false" stroked="true" strokeweight=".479pt" strokecolor="#000000">
                <v:path arrowok="t"/>
              </v:shape>
            </v:group>
            <v:group style="position:absolute;left:10227;top:8209;width:8;height:2" coordorigin="10227,8209" coordsize="8,2">
              <v:shape style="position:absolute;left:10227;top:8209;width:8;height:2" coordorigin="10227,8209" coordsize="8,0" path="m10227,8209l10234,8209e" filled="false" stroked="true" strokeweight=".48pt" strokecolor="#000000">
                <v:path arrowok="t"/>
              </v:shape>
            </v:group>
            <v:group style="position:absolute;left:10227;top:8233;width:8;height:2" coordorigin="10227,8233" coordsize="8,2">
              <v:shape style="position:absolute;left:10227;top:8233;width:8;height:2" coordorigin="10227,8233" coordsize="8,0" path="m10227,8233l10234,8233e" filled="false" stroked="true" strokeweight=".479pt" strokecolor="#000000">
                <v:path arrowok="t"/>
              </v:shape>
            </v:group>
            <v:group style="position:absolute;left:10227;top:8257;width:8;height:2" coordorigin="10227,8257" coordsize="8,2">
              <v:shape style="position:absolute;left:10227;top:8257;width:8;height:2" coordorigin="10227,8257" coordsize="8,0" path="m10227,8257l10234,8257e" filled="false" stroked="true" strokeweight=".479pt" strokecolor="#000000">
                <v:path arrowok="t"/>
              </v:shape>
            </v:group>
            <v:group style="position:absolute;left:10227;top:8281;width:8;height:2" coordorigin="10227,8281" coordsize="8,2">
              <v:shape style="position:absolute;left:10227;top:8281;width:8;height:2" coordorigin="10227,8281" coordsize="8,0" path="m10227,8281l10234,8281e" filled="false" stroked="true" strokeweight=".48pt" strokecolor="#000000">
                <v:path arrowok="t"/>
              </v:shape>
            </v:group>
            <v:group style="position:absolute;left:10227;top:8305;width:8;height:2" coordorigin="10227,8305" coordsize="8,2">
              <v:shape style="position:absolute;left:10227;top:8305;width:8;height:2" coordorigin="10227,8305" coordsize="8,0" path="m10227,8305l10234,8305e" filled="false" stroked="true" strokeweight=".479pt" strokecolor="#000000">
                <v:path arrowok="t"/>
              </v:shape>
            </v:group>
            <v:group style="position:absolute;left:10227;top:8328;width:8;height:2" coordorigin="10227,8328" coordsize="8,2">
              <v:shape style="position:absolute;left:10227;top:8328;width:8;height:2" coordorigin="10227,8328" coordsize="8,0" path="m10227,8328l10234,8328e" filled="false" stroked="true" strokeweight=".479pt" strokecolor="#000000">
                <v:path arrowok="t"/>
              </v:shape>
            </v:group>
            <v:group style="position:absolute;left:10227;top:8352;width:8;height:2" coordorigin="10227,8352" coordsize="8,2">
              <v:shape style="position:absolute;left:10227;top:8352;width:8;height:2" coordorigin="10227,8352" coordsize="8,0" path="m10227,8352l10234,8352e" filled="false" stroked="true" strokeweight=".48pt" strokecolor="#000000">
                <v:path arrowok="t"/>
              </v:shape>
            </v:group>
            <v:group style="position:absolute;left:10227;top:8376;width:8;height:2" coordorigin="10227,8376" coordsize="8,2">
              <v:shape style="position:absolute;left:10227;top:8376;width:8;height:2" coordorigin="10227,8376" coordsize="8,0" path="m10227,8376l10234,8376e" filled="false" stroked="true" strokeweight=".48pt" strokecolor="#000000">
                <v:path arrowok="t"/>
              </v:shape>
            </v:group>
            <v:group style="position:absolute;left:10227;top:8400;width:8;height:2" coordorigin="10227,8400" coordsize="8,2">
              <v:shape style="position:absolute;left:10227;top:8400;width:8;height:2" coordorigin="10227,8400" coordsize="8,0" path="m10227,8400l10234,8400e" filled="false" stroked="true" strokeweight=".479pt" strokecolor="#000000">
                <v:path arrowok="t"/>
              </v:shape>
            </v:group>
            <v:group style="position:absolute;left:10227;top:8424;width:8;height:2" coordorigin="10227,8424" coordsize="8,2">
              <v:shape style="position:absolute;left:10227;top:8424;width:8;height:2" coordorigin="10227,8424" coordsize="8,0" path="m10227,8424l10234,8424e" filled="false" stroked="true" strokeweight=".48pt" strokecolor="#000000">
                <v:path arrowok="t"/>
              </v:shape>
            </v:group>
            <v:group style="position:absolute;left:10227;top:8448;width:8;height:2" coordorigin="10227,8448" coordsize="8,2">
              <v:shape style="position:absolute;left:10227;top:8448;width:8;height:2" coordorigin="10227,8448" coordsize="8,0" path="m10227,8448l10234,8448e" filled="false" stroked="true" strokeweight=".48pt" strokecolor="#000000">
                <v:path arrowok="t"/>
              </v:shape>
            </v:group>
            <v:group style="position:absolute;left:10227;top:8472;width:8;height:2" coordorigin="10227,8472" coordsize="8,2">
              <v:shape style="position:absolute;left:10227;top:8472;width:8;height:2" coordorigin="10227,8472" coordsize="8,0" path="m10227,8472l10234,8472e" filled="false" stroked="true" strokeweight=".479pt" strokecolor="#000000">
                <v:path arrowok="t"/>
              </v:shape>
            </v:group>
            <v:group style="position:absolute;left:10227;top:8496;width:8;height:2" coordorigin="10227,8496" coordsize="8,2">
              <v:shape style="position:absolute;left:10227;top:8496;width:8;height:2" coordorigin="10227,8496" coordsize="8,0" path="m10227,8496l10234,8496e" filled="false" stroked="true" strokeweight=".479pt" strokecolor="#000000">
                <v:path arrowok="t"/>
              </v:shape>
            </v:group>
            <v:group style="position:absolute;left:10227;top:8520;width:8;height:2" coordorigin="10227,8520" coordsize="8,2">
              <v:shape style="position:absolute;left:10227;top:8520;width:8;height:2" coordorigin="10227,8520" coordsize="8,0" path="m10227,8520l10234,8520e" filled="false" stroked="true" strokeweight=".48pt" strokecolor="#000000">
                <v:path arrowok="t"/>
              </v:shape>
            </v:group>
            <v:group style="position:absolute;left:10227;top:8544;width:8;height:2" coordorigin="10227,8544" coordsize="8,2">
              <v:shape style="position:absolute;left:10227;top:8544;width:8;height:2" coordorigin="10227,8544" coordsize="8,0" path="m10227,8544l10234,8544e" filled="false" stroked="true" strokeweight=".479pt" strokecolor="#000000">
                <v:path arrowok="t"/>
              </v:shape>
            </v:group>
            <v:group style="position:absolute;left:10227;top:8568;width:8;height:2" coordorigin="10227,8568" coordsize="8,2">
              <v:shape style="position:absolute;left:10227;top:8568;width:8;height:2" coordorigin="10227,8568" coordsize="8,0" path="m10227,8568l10234,8568e" filled="false" stroked="true" strokeweight=".479pt" strokecolor="#000000">
                <v:path arrowok="t"/>
              </v:shape>
            </v:group>
            <v:group style="position:absolute;left:10227;top:8592;width:8;height:2" coordorigin="10227,8592" coordsize="8,2">
              <v:shape style="position:absolute;left:10227;top:8592;width:8;height:2" coordorigin="10227,8592" coordsize="8,0" path="m10227,8592l10234,8592e" filled="false" stroked="true" strokeweight=".48pt" strokecolor="#000000">
                <v:path arrowok="t"/>
              </v:shape>
            </v:group>
            <v:group style="position:absolute;left:10227;top:8616;width:8;height:2" coordorigin="10227,8616" coordsize="8,2">
              <v:shape style="position:absolute;left:10227;top:8616;width:8;height:2" coordorigin="10227,8616" coordsize="8,0" path="m10227,8616l10234,8616e" filled="false" stroked="true" strokeweight=".479pt" strokecolor="#000000">
                <v:path arrowok="t"/>
              </v:shape>
            </v:group>
            <v:group style="position:absolute;left:10227;top:8640;width:8;height:2" coordorigin="10227,8640" coordsize="8,2">
              <v:shape style="position:absolute;left:10227;top:8640;width:8;height:2" coordorigin="10227,8640" coordsize="8,0" path="m10227,8640l10234,8640e" filled="false" stroked="true" strokeweight=".479pt" strokecolor="#000000">
                <v:path arrowok="t"/>
              </v:shape>
            </v:group>
            <v:group style="position:absolute;left:10227;top:8664;width:8;height:2" coordorigin="10227,8664" coordsize="8,2">
              <v:shape style="position:absolute;left:10227;top:8664;width:8;height:2" coordorigin="10227,8664" coordsize="8,0" path="m10227,8664l10234,8664e" filled="false" stroked="true" strokeweight=".48pt" strokecolor="#000000">
                <v:path arrowok="t"/>
              </v:shape>
            </v:group>
            <v:group style="position:absolute;left:10227;top:8688;width:8;height:2" coordorigin="10227,8688" coordsize="8,2">
              <v:shape style="position:absolute;left:10227;top:8688;width:8;height:2" coordorigin="10227,8688" coordsize="8,0" path="m10227,8688l10234,8688e" filled="false" stroked="true" strokeweight=".48pt" strokecolor="#000000">
                <v:path arrowok="t"/>
              </v:shape>
            </v:group>
            <v:group style="position:absolute;left:10227;top:8712;width:8;height:2" coordorigin="10227,8712" coordsize="8,2">
              <v:shape style="position:absolute;left:10227;top:8712;width:8;height:2" coordorigin="10227,8712" coordsize="8,0" path="m10227,8712l10234,8712e" filled="false" stroked="true" strokeweight=".479pt" strokecolor="#000000">
                <v:path arrowok="t"/>
              </v:shape>
            </v:group>
            <v:group style="position:absolute;left:10227;top:8736;width:8;height:2" coordorigin="10227,8736" coordsize="8,2">
              <v:shape style="position:absolute;left:10227;top:8736;width:8;height:2" coordorigin="10227,8736" coordsize="8,0" path="m10227,8736l10234,8736e" filled="false" stroked="true" strokeweight=".48pt" strokecolor="#000000">
                <v:path arrowok="t"/>
              </v:shape>
            </v:group>
            <v:group style="position:absolute;left:10227;top:8760;width:8;height:2" coordorigin="10227,8760" coordsize="8,2">
              <v:shape style="position:absolute;left:10227;top:8760;width:8;height:2" coordorigin="10227,8760" coordsize="8,0" path="m10227,8760l10234,8760e" filled="false" stroked="true" strokeweight=".48pt" strokecolor="#000000">
                <v:path arrowok="t"/>
              </v:shape>
            </v:group>
            <v:group style="position:absolute;left:10227;top:8784;width:8;height:2" coordorigin="10227,8784" coordsize="8,2">
              <v:shape style="position:absolute;left:10227;top:8784;width:8;height:2" coordorigin="10227,8784" coordsize="8,0" path="m10227,8784l10234,8784e" filled="false" stroked="true" strokeweight=".479pt" strokecolor="#000000">
                <v:path arrowok="t"/>
              </v:shape>
            </v:group>
            <v:group style="position:absolute;left:10227;top:8808;width:8;height:2" coordorigin="10227,8808" coordsize="8,2">
              <v:shape style="position:absolute;left:10227;top:8808;width:8;height:2" coordorigin="10227,8808" coordsize="8,0" path="m10227,8808l10234,8808e" filled="false" stroked="true" strokeweight=".48pt" strokecolor="#000000">
                <v:path arrowok="t"/>
              </v:shape>
            </v:group>
            <v:group style="position:absolute;left:10227;top:8832;width:8;height:2" coordorigin="10227,8832" coordsize="8,2">
              <v:shape style="position:absolute;left:10227;top:8832;width:8;height:2" coordorigin="10227,8832" coordsize="8,0" path="m10227,8832l10234,8832e" filled="false" stroked="true" strokeweight=".48pt" strokecolor="#000000">
                <v:path arrowok="t"/>
              </v:shape>
            </v:group>
            <v:group style="position:absolute;left:10227;top:8856;width:8;height:2" coordorigin="10227,8856" coordsize="8,2">
              <v:shape style="position:absolute;left:10227;top:8856;width:8;height:2" coordorigin="10227,8856" coordsize="8,0" path="m10227,8856l10234,8856e" filled="false" stroked="true" strokeweight=".479pt" strokecolor="#000000">
                <v:path arrowok="t"/>
              </v:shape>
            </v:group>
            <v:group style="position:absolute;left:10227;top:8880;width:8;height:2" coordorigin="10227,8880" coordsize="8,2">
              <v:shape style="position:absolute;left:10227;top:8880;width:8;height:2" coordorigin="10227,8880" coordsize="8,0" path="m10227,8880l10234,8880e" filled="false" stroked="true" strokeweight=".479pt" strokecolor="#000000">
                <v:path arrowok="t"/>
              </v:shape>
            </v:group>
            <v:group style="position:absolute;left:10227;top:8904;width:8;height:2" coordorigin="10227,8904" coordsize="8,2">
              <v:shape style="position:absolute;left:10227;top:8904;width:8;height:2" coordorigin="10227,8904" coordsize="8,0" path="m10227,8904l10234,8904e" filled="false" stroked="true" strokeweight=".48pt" strokecolor="#000000">
                <v:path arrowok="t"/>
              </v:shape>
            </v:group>
            <v:group style="position:absolute;left:10227;top:8928;width:8;height:2" coordorigin="10227,8928" coordsize="8,2">
              <v:shape style="position:absolute;left:10227;top:8928;width:8;height:2" coordorigin="10227,8928" coordsize="8,0" path="m10227,8928l10234,8928e" filled="false" stroked="true" strokeweight=".479pt" strokecolor="#000000">
                <v:path arrowok="t"/>
              </v:shape>
            </v:group>
            <v:group style="position:absolute;left:10227;top:8952;width:8;height:2" coordorigin="10227,8952" coordsize="8,2">
              <v:shape style="position:absolute;left:10227;top:8952;width:8;height:2" coordorigin="10227,8952" coordsize="8,0" path="m10227,8952l10234,8952e" filled="false" stroked="true" strokeweight=".479pt" strokecolor="#000000">
                <v:path arrowok="t"/>
              </v:shape>
            </v:group>
            <v:group style="position:absolute;left:10227;top:8976;width:8;height:2" coordorigin="10227,8976" coordsize="8,2">
              <v:shape style="position:absolute;left:10227;top:8976;width:8;height:2" coordorigin="10227,8976" coordsize="8,0" path="m10227,8976l10234,8976e" filled="false" stroked="true" strokeweight=".48pt" strokecolor="#000000">
                <v:path arrowok="t"/>
              </v:shape>
            </v:group>
            <v:group style="position:absolute;left:10227;top:9000;width:8;height:2" coordorigin="10227,9000" coordsize="8,2">
              <v:shape style="position:absolute;left:10227;top:9000;width:8;height:2" coordorigin="10227,9000" coordsize="8,0" path="m10227,9000l10234,9000e" filled="false" stroked="true" strokeweight=".479pt" strokecolor="#000000">
                <v:path arrowok="t"/>
              </v:shape>
            </v:group>
            <v:group style="position:absolute;left:10227;top:9024;width:8;height:2" coordorigin="10227,9024" coordsize="8,2">
              <v:shape style="position:absolute;left:10227;top:9024;width:8;height:2" coordorigin="10227,9024" coordsize="8,0" path="m10227,9024l10234,9024e" filled="false" stroked="true" strokeweight=".479pt" strokecolor="#000000">
                <v:path arrowok="t"/>
              </v:shape>
            </v:group>
            <v:group style="position:absolute;left:10227;top:9048;width:8;height:2" coordorigin="10227,9048" coordsize="8,2">
              <v:shape style="position:absolute;left:10227;top:9048;width:8;height:2" coordorigin="10227,9048" coordsize="8,0" path="m10227,9048l10234,9048e" filled="false" stroked="true" strokeweight=".48pt" strokecolor="#000000">
                <v:path arrowok="t"/>
              </v:shape>
            </v:group>
            <v:group style="position:absolute;left:10227;top:9072;width:8;height:2" coordorigin="10227,9072" coordsize="8,2">
              <v:shape style="position:absolute;left:10227;top:9072;width:8;height:2" coordorigin="10227,9072" coordsize="8,0" path="m10227,9072l10234,9072e" filled="false" stroked="true" strokeweight=".48pt" strokecolor="#000000">
                <v:path arrowok="t"/>
              </v:shape>
            </v:group>
            <v:group style="position:absolute;left:10227;top:9096;width:8;height:2" coordorigin="10227,9096" coordsize="8,2">
              <v:shape style="position:absolute;left:10227;top:9096;width:8;height:2" coordorigin="10227,9096" coordsize="8,0" path="m10227,9096l10234,9096e" filled="false" stroked="true" strokeweight=".479pt" strokecolor="#000000">
                <v:path arrowok="t"/>
              </v:shape>
            </v:group>
            <v:group style="position:absolute;left:10227;top:9120;width:8;height:2" coordorigin="10227,9120" coordsize="8,2">
              <v:shape style="position:absolute;left:10227;top:9120;width:8;height:2" coordorigin="10227,9120" coordsize="8,0" path="m10227,9120l10234,9120e" filled="false" stroked="true" strokeweight=".48pt" strokecolor="#000000">
                <v:path arrowok="t"/>
              </v:shape>
            </v:group>
            <v:group style="position:absolute;left:10227;top:9144;width:8;height:2" coordorigin="10227,9144" coordsize="8,2">
              <v:shape style="position:absolute;left:10227;top:9144;width:8;height:2" coordorigin="10227,9144" coordsize="8,0" path="m10227,9144l10234,9144e" filled="false" stroked="true" strokeweight=".48pt" strokecolor="#000000">
                <v:path arrowok="t"/>
              </v:shape>
            </v:group>
            <v:group style="position:absolute;left:10227;top:9168;width:8;height:2" coordorigin="10227,9168" coordsize="8,2">
              <v:shape style="position:absolute;left:10227;top:9168;width:8;height:2" coordorigin="10227,9168" coordsize="8,0" path="m10227,9168l10234,9168e" filled="false" stroked="true" strokeweight=".479pt" strokecolor="#000000">
                <v:path arrowok="t"/>
              </v:shape>
            </v:group>
            <v:group style="position:absolute;left:10227;top:9192;width:8;height:2" coordorigin="10227,9192" coordsize="8,2">
              <v:shape style="position:absolute;left:10227;top:9192;width:8;height:2" coordorigin="10227,9192" coordsize="8,0" path="m10227,9192l10234,9192e" filled="false" stroked="true" strokeweight=".48pt" strokecolor="#000000">
                <v:path arrowok="t"/>
              </v:shape>
            </v:group>
            <v:group style="position:absolute;left:10227;top:9216;width:8;height:2" coordorigin="10227,9216" coordsize="8,2">
              <v:shape style="position:absolute;left:10227;top:9216;width:8;height:2" coordorigin="10227,9216" coordsize="8,0" path="m10227,9216l10234,9216e" filled="false" stroked="true" strokeweight=".48pt" strokecolor="#000000">
                <v:path arrowok="t"/>
              </v:shape>
            </v:group>
            <v:group style="position:absolute;left:10227;top:9239;width:8;height:2" coordorigin="10227,9239" coordsize="8,2">
              <v:shape style="position:absolute;left:10227;top:9239;width:8;height:2" coordorigin="10227,9239" coordsize="8,0" path="m10227,9239l10234,9239e" filled="false" stroked="true" strokeweight=".479pt" strokecolor="#000000">
                <v:path arrowok="t"/>
              </v:shape>
            </v:group>
            <v:group style="position:absolute;left:10227;top:9263;width:8;height:2" coordorigin="10227,9263" coordsize="8,2">
              <v:shape style="position:absolute;left:10227;top:9263;width:8;height:2" coordorigin="10227,9263" coordsize="8,0" path="m10227,9263l10234,9263e" filled="false" stroked="true" strokeweight=".479pt" strokecolor="#000000">
                <v:path arrowok="t"/>
              </v:shape>
            </v:group>
            <v:group style="position:absolute;left:10227;top:9287;width:8;height:2" coordorigin="10227,9287" coordsize="8,2">
              <v:shape style="position:absolute;left:10227;top:9287;width:8;height:2" coordorigin="10227,9287" coordsize="8,0" path="m10227,9287l10234,9287e" filled="false" stroked="true" strokeweight=".48pt" strokecolor="#000000">
                <v:path arrowok="t"/>
              </v:shape>
            </v:group>
            <v:group style="position:absolute;left:10227;top:9311;width:8;height:2" coordorigin="10227,9311" coordsize="8,2">
              <v:shape style="position:absolute;left:10227;top:9311;width:8;height:2" coordorigin="10227,9311" coordsize="8,0" path="m10227,9311l10234,9311e" filled="false" stroked="true" strokeweight=".479pt" strokecolor="#000000">
                <v:path arrowok="t"/>
              </v:shape>
            </v:group>
            <v:group style="position:absolute;left:10227;top:9335;width:8;height:2" coordorigin="10227,9335" coordsize="8,2">
              <v:shape style="position:absolute;left:10227;top:9335;width:8;height:2" coordorigin="10227,9335" coordsize="8,0" path="m10227,9335l10234,9335e" filled="false" stroked="true" strokeweight=".479pt" strokecolor="#000000">
                <v:path arrowok="t"/>
              </v:shape>
            </v:group>
            <v:group style="position:absolute;left:10227;top:9359;width:8;height:2" coordorigin="10227,9359" coordsize="8,2">
              <v:shape style="position:absolute;left:10227;top:9359;width:8;height:2" coordorigin="10227,9359" coordsize="8,0" path="m10227,9359l10234,9359e" filled="false" stroked="true" strokeweight=".48pt" strokecolor="#000000">
                <v:path arrowok="t"/>
              </v:shape>
            </v:group>
            <v:group style="position:absolute;left:10227;top:9383;width:8;height:2" coordorigin="10227,9383" coordsize="8,2">
              <v:shape style="position:absolute;left:10227;top:9383;width:8;height:2" coordorigin="10227,9383" coordsize="8,0" path="m10227,9383l10234,9383e" filled="false" stroked="true" strokeweight=".479pt" strokecolor="#000000">
                <v:path arrowok="t"/>
              </v:shape>
            </v:group>
            <v:group style="position:absolute;left:10227;top:9431;width:8;height:2" coordorigin="10227,9431" coordsize="8,2">
              <v:shape style="position:absolute;left:10227;top:9431;width:8;height:2" coordorigin="10227,9431" coordsize="8,0" path="m10227,9431l10234,9431e" filled="false" stroked="true" strokeweight=".48pt" strokecolor="#000000">
                <v:path arrowok="t"/>
              </v:shape>
            </v:group>
            <v:group style="position:absolute;left:10227;top:9455;width:8;height:2" coordorigin="10227,9455" coordsize="8,2">
              <v:shape style="position:absolute;left:10227;top:9455;width:8;height:2" coordorigin="10227,9455" coordsize="8,0" path="m10227,9455l10234,9455e" filled="false" stroked="true" strokeweight=".48pt" strokecolor="#000000">
                <v:path arrowok="t"/>
              </v:shape>
            </v:group>
            <v:group style="position:absolute;left:10227;top:9479;width:8;height:2" coordorigin="10227,9479" coordsize="8,2">
              <v:shape style="position:absolute;left:10227;top:9479;width:8;height:2" coordorigin="10227,9479" coordsize="8,0" path="m10227,9479l10234,9479e" filled="false" stroked="true" strokeweight=".479pt" strokecolor="#000000">
                <v:path arrowok="t"/>
              </v:shape>
            </v:group>
            <v:group style="position:absolute;left:10227;top:9503;width:8;height:2" coordorigin="10227,9503" coordsize="8,2">
              <v:shape style="position:absolute;left:10227;top:9503;width:8;height:2" coordorigin="10227,9503" coordsize="8,0" path="m10227,9503l10234,9503e" filled="false" stroked="true" strokeweight=".48pt" strokecolor="#000000">
                <v:path arrowok="t"/>
              </v:shape>
            </v:group>
            <v:group style="position:absolute;left:10227;top:9527;width:8;height:2" coordorigin="10227,9527" coordsize="8,2">
              <v:shape style="position:absolute;left:10227;top:9527;width:8;height:2" coordorigin="10227,9527" coordsize="8,0" path="m10227,9527l10234,9527e" filled="false" stroked="true" strokeweight=".48pt" strokecolor="#000000">
                <v:path arrowok="t"/>
              </v:shape>
            </v:group>
            <v:group style="position:absolute;left:10227;top:9551;width:8;height:2" coordorigin="10227,9551" coordsize="8,2">
              <v:shape style="position:absolute;left:10227;top:9551;width:8;height:2" coordorigin="10227,9551" coordsize="8,0" path="m10227,9551l10234,9551e" filled="false" stroked="true" strokeweight=".479pt" strokecolor="#000000">
                <v:path arrowok="t"/>
              </v:shape>
            </v:group>
            <v:group style="position:absolute;left:10227;top:9575;width:8;height:2" coordorigin="10227,9575" coordsize="8,2">
              <v:shape style="position:absolute;left:10227;top:9575;width:8;height:2" coordorigin="10227,9575" coordsize="8,0" path="m10227,9575l10234,9575e" filled="false" stroked="true" strokeweight=".479pt" strokecolor="#000000">
                <v:path arrowok="t"/>
              </v:shape>
            </v:group>
            <v:group style="position:absolute;left:10227;top:9599;width:8;height:2" coordorigin="10227,9599" coordsize="8,2">
              <v:shape style="position:absolute;left:10227;top:9599;width:8;height:2" coordorigin="10227,9599" coordsize="8,0" path="m10227,9599l10234,9599e" filled="false" stroked="true" strokeweight=".48pt" strokecolor="#000000">
                <v:path arrowok="t"/>
              </v:shape>
            </v:group>
            <v:group style="position:absolute;left:10227;top:9623;width:8;height:2" coordorigin="10227,9623" coordsize="8,2">
              <v:shape style="position:absolute;left:10227;top:9623;width:8;height:2" coordorigin="10227,9623" coordsize="8,0" path="m10227,9623l10234,9623e" filled="false" stroked="true" strokeweight=".479pt" strokecolor="#000000">
                <v:path arrowok="t"/>
              </v:shape>
            </v:group>
            <v:group style="position:absolute;left:10227;top:9647;width:8;height:2" coordorigin="10227,9647" coordsize="8,2">
              <v:shape style="position:absolute;left:10227;top:9647;width:8;height:2" coordorigin="10227,9647" coordsize="8,0" path="m10227,9647l10234,9647e" filled="false" stroked="true" strokeweight=".479pt" strokecolor="#000000">
                <v:path arrowok="t"/>
              </v:shape>
            </v:group>
            <v:group style="position:absolute;left:10227;top:9671;width:8;height:2" coordorigin="10227,9671" coordsize="8,2">
              <v:shape style="position:absolute;left:10227;top:9671;width:8;height:2" coordorigin="10227,9671" coordsize="8,0" path="m10227,9671l10234,9671e" filled="false" stroked="true" strokeweight=".48pt" strokecolor="#000000">
                <v:path arrowok="t"/>
              </v:shape>
            </v:group>
            <v:group style="position:absolute;left:10227;top:9695;width:8;height:2" coordorigin="10227,9695" coordsize="8,2">
              <v:shape style="position:absolute;left:10227;top:9695;width:8;height:2" coordorigin="10227,9695" coordsize="8,0" path="m10227,9695l10234,9695e" filled="false" stroked="true" strokeweight=".479pt" strokecolor="#000000">
                <v:path arrowok="t"/>
              </v:shape>
            </v:group>
            <v:group style="position:absolute;left:10227;top:9719;width:8;height:2" coordorigin="10227,9719" coordsize="8,2">
              <v:shape style="position:absolute;left:10227;top:9719;width:8;height:2" coordorigin="10227,9719" coordsize="8,0" path="m10227,9719l10234,9719e" filled="false" stroked="true" strokeweight=".479pt" strokecolor="#000000">
                <v:path arrowok="t"/>
              </v:shape>
            </v:group>
            <v:group style="position:absolute;left:10227;top:9743;width:8;height:2" coordorigin="10227,9743" coordsize="8,2">
              <v:shape style="position:absolute;left:10227;top:9743;width:8;height:2" coordorigin="10227,9743" coordsize="8,0" path="m10227,9743l10234,9743e" filled="false" stroked="true" strokeweight=".48pt" strokecolor="#000000">
                <v:path arrowok="t"/>
              </v:shape>
            </v:group>
            <v:group style="position:absolute;left:10227;top:9767;width:8;height:2" coordorigin="10227,9767" coordsize="8,2">
              <v:shape style="position:absolute;left:10227;top:9767;width:8;height:2" coordorigin="10227,9767" coordsize="8,0" path="m10227,9767l10234,9767e" filled="false" stroked="true" strokeweight=".48pt" strokecolor="#000000">
                <v:path arrowok="t"/>
              </v:shape>
            </v:group>
            <v:group style="position:absolute;left:10227;top:9791;width:8;height:2" coordorigin="10227,9791" coordsize="8,2">
              <v:shape style="position:absolute;left:10227;top:9791;width:8;height:2" coordorigin="10227,9791" coordsize="8,0" path="m10227,9791l10234,9791e" filled="false" stroked="true" strokeweight=".479pt" strokecolor="#000000">
                <v:path arrowok="t"/>
              </v:shape>
            </v:group>
            <v:group style="position:absolute;left:10227;top:9815;width:8;height:2" coordorigin="10227,9815" coordsize="8,2">
              <v:shape style="position:absolute;left:10227;top:9815;width:8;height:2" coordorigin="10227,9815" coordsize="8,0" path="m10227,9815l10234,9815e" filled="false" stroked="true" strokeweight=".48pt" strokecolor="#000000">
                <v:path arrowok="t"/>
              </v:shape>
            </v:group>
            <v:group style="position:absolute;left:10227;top:9839;width:8;height:2" coordorigin="10227,9839" coordsize="8,2">
              <v:shape style="position:absolute;left:10227;top:9839;width:8;height:2" coordorigin="10227,9839" coordsize="8,0" path="m10227,9839l10234,9839e" filled="false" stroked="true" strokeweight=".48pt" strokecolor="#000000">
                <v:path arrowok="t"/>
              </v:shape>
            </v:group>
            <v:group style="position:absolute;left:10227;top:9863;width:8;height:2" coordorigin="10227,9863" coordsize="8,2">
              <v:shape style="position:absolute;left:10227;top:9863;width:8;height:2" coordorigin="10227,9863" coordsize="8,0" path="m10227,9863l10234,9863e" filled="false" stroked="true" strokeweight=".479pt" strokecolor="#000000">
                <v:path arrowok="t"/>
              </v:shape>
            </v:group>
            <v:group style="position:absolute;left:10227;top:9887;width:8;height:2" coordorigin="10227,9887" coordsize="8,2">
              <v:shape style="position:absolute;left:10227;top:9887;width:8;height:2" coordorigin="10227,9887" coordsize="8,0" path="m10227,9887l10234,9887e" filled="false" stroked="true" strokeweight=".48pt" strokecolor="#000000">
                <v:path arrowok="t"/>
              </v:shape>
            </v:group>
            <v:group style="position:absolute;left:10227;top:9911;width:8;height:2" coordorigin="10227,9911" coordsize="8,2">
              <v:shape style="position:absolute;left:10227;top:9911;width:8;height:2" coordorigin="10227,9911" coordsize="8,0" path="m10227,9911l10234,9911e" filled="false" stroked="true" strokeweight=".48pt" strokecolor="#000000">
                <v:path arrowok="t"/>
              </v:shape>
            </v:group>
            <v:group style="position:absolute;left:10227;top:9935;width:8;height:2" coordorigin="10227,9935" coordsize="8,2">
              <v:shape style="position:absolute;left:10227;top:9935;width:8;height:2" coordorigin="10227,9935" coordsize="8,0" path="m10227,9935l10234,9935e" filled="false" stroked="true" strokeweight=".479pt" strokecolor="#000000">
                <v:path arrowok="t"/>
              </v:shape>
            </v:group>
            <v:group style="position:absolute;left:10227;top:9959;width:8;height:2" coordorigin="10227,9959" coordsize="8,2">
              <v:shape style="position:absolute;left:10227;top:9959;width:8;height:2" coordorigin="10227,9959" coordsize="8,0" path="m10227,9959l10234,9959e" filled="false" stroked="true" strokeweight=".479pt" strokecolor="#000000">
                <v:path arrowok="t"/>
              </v:shape>
            </v:group>
            <v:group style="position:absolute;left:10227;top:9983;width:8;height:2" coordorigin="10227,9983" coordsize="8,2">
              <v:shape style="position:absolute;left:10227;top:9983;width:8;height:2" coordorigin="10227,9983" coordsize="8,0" path="m10227,9983l10234,9983e" filled="false" stroked="true" strokeweight=".48pt" strokecolor="#000000">
                <v:path arrowok="t"/>
              </v:shape>
            </v:group>
            <v:group style="position:absolute;left:10227;top:10007;width:8;height:2" coordorigin="10227,10007" coordsize="8,2">
              <v:shape style="position:absolute;left:10227;top:10007;width:8;height:2" coordorigin="10227,10007" coordsize="8,0" path="m10227,10007l10234,10007e" filled="false" stroked="true" strokeweight=".479pt" strokecolor="#000000">
                <v:path arrowok="t"/>
              </v:shape>
            </v:group>
            <v:group style="position:absolute;left:10227;top:10031;width:8;height:2" coordorigin="10227,10031" coordsize="8,2">
              <v:shape style="position:absolute;left:10227;top:10031;width:8;height:2" coordorigin="10227,10031" coordsize="8,0" path="m10227,10031l10234,10031e" filled="false" stroked="true" strokeweight=".479pt" strokecolor="#000000">
                <v:path arrowok="t"/>
              </v:shape>
            </v:group>
            <v:group style="position:absolute;left:10227;top:10055;width:8;height:2" coordorigin="10227,10055" coordsize="8,2">
              <v:shape style="position:absolute;left:10227;top:10055;width:8;height:2" coordorigin="10227,10055" coordsize="8,0" path="m10227,10055l10234,10055e" filled="false" stroked="true" strokeweight=".48pt" strokecolor="#000000">
                <v:path arrowok="t"/>
              </v:shape>
            </v:group>
            <v:group style="position:absolute;left:10227;top:10079;width:8;height:2" coordorigin="10227,10079" coordsize="8,2">
              <v:shape style="position:absolute;left:10227;top:10079;width:8;height:2" coordorigin="10227,10079" coordsize="8,0" path="m10227,10079l10234,10079e" filled="false" stroked="true" strokeweight=".479pt" strokecolor="#000000">
                <v:path arrowok="t"/>
              </v:shape>
            </v:group>
            <v:group style="position:absolute;left:10227;top:10127;width:8;height:2" coordorigin="10227,10127" coordsize="8,2">
              <v:shape style="position:absolute;left:10227;top:10127;width:8;height:2" coordorigin="10227,10127" coordsize="8,0" path="m10227,10127l10234,10127e" filled="false" stroked="true" strokeweight=".48pt" strokecolor="#000000">
                <v:path arrowok="t"/>
              </v:shape>
            </v:group>
            <v:group style="position:absolute;left:10227;top:10150;width:8;height:2" coordorigin="10227,10150" coordsize="8,2">
              <v:shape style="position:absolute;left:10227;top:10150;width:8;height:2" coordorigin="10227,10150" coordsize="8,0" path="m10227,10150l10234,10150e" filled="false" stroked="true" strokeweight=".48pt" strokecolor="#000000">
                <v:path arrowok="t"/>
              </v:shape>
            </v:group>
            <v:group style="position:absolute;left:10227;top:10174;width:8;height:2" coordorigin="10227,10174" coordsize="8,2">
              <v:shape style="position:absolute;left:10227;top:10174;width:8;height:2" coordorigin="10227,10174" coordsize="8,0" path="m10227,10174l10234,10174e" filled="false" stroked="true" strokeweight=".479pt" strokecolor="#000000">
                <v:path arrowok="t"/>
              </v:shape>
            </v:group>
            <v:group style="position:absolute;left:10227;top:10198;width:8;height:2" coordorigin="10227,10198" coordsize="8,2">
              <v:shape style="position:absolute;left:10227;top:10198;width:8;height:2" coordorigin="10227,10198" coordsize="8,0" path="m10227,10198l10234,10198e" filled="false" stroked="true" strokeweight=".48pt" strokecolor="#000000">
                <v:path arrowok="t"/>
              </v:shape>
            </v:group>
            <v:group style="position:absolute;left:10227;top:10222;width:8;height:2" coordorigin="10227,10222" coordsize="8,2">
              <v:shape style="position:absolute;left:10227;top:10222;width:8;height:2" coordorigin="10227,10222" coordsize="8,0" path="m10227,10222l10234,10222e" filled="false" stroked="true" strokeweight=".48pt" strokecolor="#000000">
                <v:path arrowok="t"/>
              </v:shape>
            </v:group>
            <v:group style="position:absolute;left:10227;top:10246;width:8;height:2" coordorigin="10227,10246" coordsize="8,2">
              <v:shape style="position:absolute;left:10227;top:10246;width:8;height:2" coordorigin="10227,10246" coordsize="8,0" path="m10227,10246l10234,10246e" filled="false" stroked="true" strokeweight=".479pt" strokecolor="#000000">
                <v:path arrowok="t"/>
              </v:shape>
            </v:group>
            <v:group style="position:absolute;left:10227;top:10270;width:8;height:2" coordorigin="10227,10270" coordsize="8,2">
              <v:shape style="position:absolute;left:10227;top:10270;width:8;height:2" coordorigin="10227,10270" coordsize="8,0" path="m10227,10270l10234,10270e" filled="false" stroked="true" strokeweight=".479pt" strokecolor="#000000">
                <v:path arrowok="t"/>
              </v:shape>
            </v:group>
            <v:group style="position:absolute;left:10227;top:10294;width:8;height:2" coordorigin="10227,10294" coordsize="8,2">
              <v:shape style="position:absolute;left:10227;top:10294;width:8;height:2" coordorigin="10227,10294" coordsize="8,0" path="m10227,10294l10234,10294e" filled="false" stroked="true" strokeweight=".48pt" strokecolor="#000000">
                <v:path arrowok="t"/>
              </v:shape>
            </v:group>
            <v:group style="position:absolute;left:10227;top:10318;width:8;height:2" coordorigin="10227,10318" coordsize="8,2">
              <v:shape style="position:absolute;left:10227;top:10318;width:8;height:2" coordorigin="10227,10318" coordsize="8,0" path="m10227,10318l10234,10318e" filled="false" stroked="true" strokeweight=".479pt" strokecolor="#000000">
                <v:path arrowok="t"/>
              </v:shape>
            </v:group>
            <v:group style="position:absolute;left:10227;top:10342;width:8;height:2" coordorigin="10227,10342" coordsize="8,2">
              <v:shape style="position:absolute;left:10227;top:10342;width:8;height:2" coordorigin="10227,10342" coordsize="8,0" path="m10227,10342l10234,10342e" filled="false" stroked="true" strokeweight=".479pt" strokecolor="#000000">
                <v:path arrowok="t"/>
              </v:shape>
            </v:group>
            <v:group style="position:absolute;left:10227;top:10366;width:8;height:2" coordorigin="10227,10366" coordsize="8,2">
              <v:shape style="position:absolute;left:10227;top:10366;width:8;height:2" coordorigin="10227,10366" coordsize="8,0" path="m10227,10366l10234,10366e" filled="false" stroked="true" strokeweight=".48pt" strokecolor="#000000">
                <v:path arrowok="t"/>
              </v:shape>
            </v:group>
            <v:group style="position:absolute;left:10227;top:10390;width:8;height:2" coordorigin="10227,10390" coordsize="8,2">
              <v:shape style="position:absolute;left:10227;top:10390;width:8;height:2" coordorigin="10227,10390" coordsize="8,0" path="m10227,10390l10234,10390e" filled="false" stroked="true" strokeweight=".479pt" strokecolor="#000000">
                <v:path arrowok="t"/>
              </v:shape>
            </v:group>
            <v:group style="position:absolute;left:10227;top:10414;width:8;height:2" coordorigin="10227,10414" coordsize="8,2">
              <v:shape style="position:absolute;left:10227;top:10414;width:8;height:2" coordorigin="10227,10414" coordsize="8,0" path="m10227,10414l10234,10414e" filled="false" stroked="true" strokeweight=".479pt" strokecolor="#000000">
                <v:path arrowok="t"/>
              </v:shape>
            </v:group>
            <v:group style="position:absolute;left:10227;top:10438;width:8;height:2" coordorigin="10227,10438" coordsize="8,2">
              <v:shape style="position:absolute;left:10227;top:10438;width:8;height:2" coordorigin="10227,10438" coordsize="8,0" path="m10227,10438l10234,10438e" filled="false" stroked="true" strokeweight=".48pt" strokecolor="#000000">
                <v:path arrowok="t"/>
              </v:shape>
            </v:group>
            <v:group style="position:absolute;left:10227;top:10462;width:8;height:2" coordorigin="10227,10462" coordsize="8,2">
              <v:shape style="position:absolute;left:10227;top:10462;width:8;height:2" coordorigin="10227,10462" coordsize="8,0" path="m10227,10462l10234,10462e" filled="false" stroked="true" strokeweight=".479pt" strokecolor="#000000">
                <v:path arrowok="t"/>
              </v:shape>
            </v:group>
            <v:group style="position:absolute;left:10227;top:10486;width:8;height:2" coordorigin="10227,10486" coordsize="8,2">
              <v:shape style="position:absolute;left:10227;top:10486;width:8;height:2" coordorigin="10227,10486" coordsize="8,0" path="m10227,10486l10234,10486e" filled="false" stroked="true" strokeweight=".479pt" strokecolor="#000000">
                <v:path arrowok="t"/>
              </v:shape>
            </v:group>
            <v:group style="position:absolute;left:10227;top:10510;width:8;height:2" coordorigin="10227,10510" coordsize="8,2">
              <v:shape style="position:absolute;left:10227;top:10510;width:8;height:2" coordorigin="10227,10510" coordsize="8,0" path="m10227,10510l10234,10510e" filled="false" stroked="true" strokeweight=".48pt" strokecolor="#000000">
                <v:path arrowok="t"/>
              </v:shape>
            </v:group>
            <v:group style="position:absolute;left:10227;top:10534;width:8;height:2" coordorigin="10227,10534" coordsize="8,2">
              <v:shape style="position:absolute;left:10227;top:10534;width:8;height:2" coordorigin="10227,10534" coordsize="8,0" path="m10227,10534l10234,10534e" filled="false" stroked="true" strokeweight=".48pt" strokecolor="#000000">
                <v:path arrowok="t"/>
              </v:shape>
            </v:group>
            <v:group style="position:absolute;left:10227;top:10558;width:8;height:2" coordorigin="10227,10558" coordsize="8,2">
              <v:shape style="position:absolute;left:10227;top:10558;width:8;height:2" coordorigin="10227,10558" coordsize="8,0" path="m10227,10558l10234,10558e" filled="false" stroked="true" strokeweight=".479pt" strokecolor="#000000">
                <v:path arrowok="t"/>
              </v:shape>
            </v:group>
            <v:group style="position:absolute;left:10227;top:10582;width:8;height:2" coordorigin="10227,10582" coordsize="8,2">
              <v:shape style="position:absolute;left:10227;top:10582;width:8;height:2" coordorigin="10227,10582" coordsize="8,0" path="m10227,10582l10234,10582e" filled="false" stroked="true" strokeweight=".48pt" strokecolor="#000000">
                <v:path arrowok="t"/>
              </v:shape>
            </v:group>
            <v:group style="position:absolute;left:10227;top:10606;width:8;height:2" coordorigin="10227,10606" coordsize="8,2">
              <v:shape style="position:absolute;left:10227;top:10606;width:8;height:2" coordorigin="10227,10606" coordsize="8,0" path="m10227,10606l10234,10606e" filled="false" stroked="true" strokeweight=".48pt" strokecolor="#000000">
                <v:path arrowok="t"/>
              </v:shape>
            </v:group>
            <v:group style="position:absolute;left:10227;top:10630;width:8;height:2" coordorigin="10227,10630" coordsize="8,2">
              <v:shape style="position:absolute;left:10227;top:10630;width:8;height:2" coordorigin="10227,10630" coordsize="8,0" path="m10227,10630l10234,10630e" filled="false" stroked="true" strokeweight=".479pt" strokecolor="#000000">
                <v:path arrowok="t"/>
              </v:shape>
            </v:group>
            <v:group style="position:absolute;left:10227;top:10654;width:8;height:2" coordorigin="10227,10654" coordsize="8,2">
              <v:shape style="position:absolute;left:10227;top:10654;width:8;height:2" coordorigin="10227,10654" coordsize="8,0" path="m10227,10654l10234,10654e" filled="false" stroked="true" strokeweight=".479pt" strokecolor="#000000">
                <v:path arrowok="t"/>
              </v:shape>
            </v:group>
            <v:group style="position:absolute;left:10227;top:10678;width:8;height:2" coordorigin="10227,10678" coordsize="8,2">
              <v:shape style="position:absolute;left:10227;top:10678;width:8;height:2" coordorigin="10227,10678" coordsize="8,0" path="m10227,10678l10234,10678e" filled="false" stroked="true" strokeweight=".48pt" strokecolor="#000000">
                <v:path arrowok="t"/>
              </v:shape>
            </v:group>
            <v:group style="position:absolute;left:10227;top:10702;width:8;height:2" coordorigin="10227,10702" coordsize="8,2">
              <v:shape style="position:absolute;left:10227;top:10702;width:8;height:2" coordorigin="10227,10702" coordsize="8,0" path="m10227,10702l10234,10702e" filled="false" stroked="true" strokeweight=".479pt" strokecolor="#000000">
                <v:path arrowok="t"/>
              </v:shape>
            </v:group>
            <v:group style="position:absolute;left:10227;top:10726;width:8;height:2" coordorigin="10227,10726" coordsize="8,2">
              <v:shape style="position:absolute;left:10227;top:10726;width:8;height:2" coordorigin="10227,10726" coordsize="8,0" path="m10227,10726l10234,10726e" filled="false" stroked="true" strokeweight=".479pt" strokecolor="#000000">
                <v:path arrowok="t"/>
              </v:shape>
            </v:group>
            <v:group style="position:absolute;left:10227;top:10750;width:8;height:2" coordorigin="10227,10750" coordsize="8,2">
              <v:shape style="position:absolute;left:10227;top:10750;width:8;height:2" coordorigin="10227,10750" coordsize="8,0" path="m10227,10750l10234,10750e" filled="false" stroked="true" strokeweight=".48pt" strokecolor="#000000">
                <v:path arrowok="t"/>
              </v:shape>
            </v:group>
            <v:group style="position:absolute;left:10227;top:10774;width:8;height:2" coordorigin="10227,10774" coordsize="8,2">
              <v:shape style="position:absolute;left:10227;top:10774;width:8;height:2" coordorigin="10227,10774" coordsize="8,0" path="m10227,10774l10234,10774e" filled="false" stroked="true" strokeweight=".479pt" strokecolor="#000000">
                <v:path arrowok="t"/>
              </v:shape>
            </v:group>
            <v:group style="position:absolute;left:10227;top:10798;width:8;height:2" coordorigin="10227,10798" coordsize="8,2">
              <v:shape style="position:absolute;left:10227;top:10798;width:8;height:2" coordorigin="10227,10798" coordsize="8,0" path="m10227,10798l10234,10798e" filled="false" stroked="true" strokeweight=".479pt" strokecolor="#000000">
                <v:path arrowok="t"/>
              </v:shape>
            </v:group>
            <v:group style="position:absolute;left:10227;top:10822;width:8;height:2" coordorigin="10227,10822" coordsize="8,2">
              <v:shape style="position:absolute;left:10227;top:10822;width:8;height:2" coordorigin="10227,10822" coordsize="8,0" path="m10227,10822l10234,10822e" filled="false" stroked="true" strokeweight=".48pt" strokecolor="#000000">
                <v:path arrowok="t"/>
              </v:shape>
            </v:group>
            <v:group style="position:absolute;left:10227;top:10846;width:8;height:2" coordorigin="10227,10846" coordsize="8,2">
              <v:shape style="position:absolute;left:10227;top:10846;width:8;height:2" coordorigin="10227,10846" coordsize="8,0" path="m10227,10846l10234,10846e" filled="false" stroked="true" strokeweight=".479pt" strokecolor="#000000">
                <v:path arrowok="t"/>
              </v:shape>
            </v:group>
            <v:group style="position:absolute;left:10227;top:10870;width:8;height:2" coordorigin="10227,10870" coordsize="8,2">
              <v:shape style="position:absolute;left:10227;top:10870;width:8;height:2" coordorigin="10227,10870" coordsize="8,0" path="m10227,10870l10234,10870e" filled="false" stroked="true" strokeweight=".479pt" strokecolor="#000000">
                <v:path arrowok="t"/>
              </v:shape>
            </v:group>
            <v:group style="position:absolute;left:10227;top:10894;width:8;height:2" coordorigin="10227,10894" coordsize="8,2">
              <v:shape style="position:absolute;left:10227;top:10894;width:8;height:2" coordorigin="10227,10894" coordsize="8,0" path="m10227,10894l10234,10894e" filled="false" stroked="true" strokeweight=".48pt" strokecolor="#000000">
                <v:path arrowok="t"/>
              </v:shape>
            </v:group>
            <v:group style="position:absolute;left:10227;top:10918;width:8;height:2" coordorigin="10227,10918" coordsize="8,2">
              <v:shape style="position:absolute;left:10227;top:10918;width:8;height:2" coordorigin="10227,10918" coordsize="8,0" path="m10227,10918l10234,10918e" filled="false" stroked="true" strokeweight=".48pt" strokecolor="#000000">
                <v:path arrowok="t"/>
              </v:shape>
            </v:group>
            <v:group style="position:absolute;left:10227;top:10942;width:8;height:2" coordorigin="10227,10942" coordsize="8,2">
              <v:shape style="position:absolute;left:10227;top:10942;width:8;height:2" coordorigin="10227,10942" coordsize="8,0" path="m10227,10942l10234,10942e" filled="false" stroked="true" strokeweight=".479pt" strokecolor="#000000">
                <v:path arrowok="t"/>
              </v:shape>
            </v:group>
            <v:group style="position:absolute;left:10227;top:10966;width:8;height:2" coordorigin="10227,10966" coordsize="8,2">
              <v:shape style="position:absolute;left:10227;top:10966;width:8;height:2" coordorigin="10227,10966" coordsize="8,0" path="m10227,10966l10234,10966e" filled="false" stroked="true" strokeweight=".48pt" strokecolor="#000000">
                <v:path arrowok="t"/>
              </v:shape>
            </v:group>
            <v:group style="position:absolute;left:10227;top:10990;width:8;height:2" coordorigin="10227,10990" coordsize="8,2">
              <v:shape style="position:absolute;left:10227;top:10990;width:8;height:2" coordorigin="10227,10990" coordsize="8,0" path="m10227,10990l10234,10990e" filled="false" stroked="true" strokeweight=".48pt" strokecolor="#000000">
                <v:path arrowok="t"/>
              </v:shape>
            </v:group>
            <v:group style="position:absolute;left:10227;top:11014;width:8;height:2" coordorigin="10227,11014" coordsize="8,2">
              <v:shape style="position:absolute;left:10227;top:11014;width:8;height:2" coordorigin="10227,11014" coordsize="8,0" path="m10227,11014l10234,11014e" filled="false" stroked="true" strokeweight=".479pt" strokecolor="#000000">
                <v:path arrowok="t"/>
              </v:shape>
            </v:group>
            <v:group style="position:absolute;left:10227;top:11038;width:8;height:2" coordorigin="10227,11038" coordsize="8,2">
              <v:shape style="position:absolute;left:10227;top:11038;width:8;height:2" coordorigin="10227,11038" coordsize="8,0" path="m10227,11038l10234,11038e" filled="false" stroked="true" strokeweight=".479pt" strokecolor="#000000">
                <v:path arrowok="t"/>
              </v:shape>
            </v:group>
            <v:group style="position:absolute;left:10227;top:11062;width:8;height:2" coordorigin="10227,11062" coordsize="8,2">
              <v:shape style="position:absolute;left:10227;top:11062;width:8;height:2" coordorigin="10227,11062" coordsize="8,0" path="m10227,11062l10234,11062e" filled="false" stroked="true" strokeweight=".48pt" strokecolor="#000000">
                <v:path arrowok="t"/>
              </v:shape>
            </v:group>
            <v:group style="position:absolute;left:10227;top:11085;width:8;height:2" coordorigin="10227,11085" coordsize="8,2">
              <v:shape style="position:absolute;left:10227;top:11085;width:8;height:2" coordorigin="10227,11085" coordsize="8,0" path="m10227,11085l10234,11085e" filled="false" stroked="true" strokeweight=".479pt" strokecolor="#000000">
                <v:path arrowok="t"/>
              </v:shape>
            </v:group>
            <v:group style="position:absolute;left:10227;top:11109;width:8;height:2" coordorigin="10227,11109" coordsize="8,2">
              <v:shape style="position:absolute;left:10227;top:11109;width:8;height:2" coordorigin="10227,11109" coordsize="8,0" path="m10227,11109l10234,11109e" filled="false" stroked="true" strokeweight=".479pt" strokecolor="#000000">
                <v:path arrowok="t"/>
              </v:shape>
            </v:group>
            <v:group style="position:absolute;left:10227;top:11133;width:8;height:2" coordorigin="10227,11133" coordsize="8,2">
              <v:shape style="position:absolute;left:10227;top:11133;width:8;height:2" coordorigin="10227,11133" coordsize="8,0" path="m10227,11133l10234,11133e" filled="false" stroked="true" strokeweight=".48pt" strokecolor="#000000">
                <v:path arrowok="t"/>
              </v:shape>
            </v:group>
            <v:group style="position:absolute;left:10227;top:11157;width:8;height:2" coordorigin="10227,11157" coordsize="8,2">
              <v:shape style="position:absolute;left:10227;top:11157;width:8;height:2" coordorigin="10227,11157" coordsize="8,0" path="m10227,11157l10234,11157e" filled="false" stroked="true" strokeweight=".479pt" strokecolor="#000000">
                <v:path arrowok="t"/>
              </v:shape>
            </v:group>
            <v:group style="position:absolute;left:10227;top:11181;width:8;height:2" coordorigin="10227,11181" coordsize="8,2">
              <v:shape style="position:absolute;left:10227;top:11181;width:8;height:2" coordorigin="10227,11181" coordsize="8,0" path="m10227,11181l10234,11181e" filled="false" stroked="true" strokeweight=".479pt" strokecolor="#000000">
                <v:path arrowok="t"/>
              </v:shape>
            </v:group>
            <v:group style="position:absolute;left:10227;top:11229;width:8;height:2" coordorigin="10227,11229" coordsize="8,2">
              <v:shape style="position:absolute;left:10227;top:11229;width:8;height:2" coordorigin="10227,11229" coordsize="8,0" path="m10227,11229l10234,11229e" filled="false" stroked="true" strokeweight=".48pt" strokecolor="#000000">
                <v:path arrowok="t"/>
              </v:shape>
            </v:group>
            <v:group style="position:absolute;left:10227;top:11253;width:8;height:2" coordorigin="10227,11253" coordsize="8,2">
              <v:shape style="position:absolute;left:10227;top:11253;width:8;height:2" coordorigin="10227,11253" coordsize="8,0" path="m10227,11253l10234,11253e" filled="false" stroked="true" strokeweight=".479pt" strokecolor="#000000">
                <v:path arrowok="t"/>
              </v:shape>
            </v:group>
            <v:group style="position:absolute;left:10227;top:11277;width:8;height:2" coordorigin="10227,11277" coordsize="8,2">
              <v:shape style="position:absolute;left:10227;top:11277;width:8;height:2" coordorigin="10227,11277" coordsize="8,0" path="m10227,11277l10234,11277e" filled="false" stroked="true" strokeweight=".48pt" strokecolor="#000000">
                <v:path arrowok="t"/>
              </v:shape>
            </v:group>
            <v:group style="position:absolute;left:10227;top:11301;width:8;height:2" coordorigin="10227,11301" coordsize="8,2">
              <v:shape style="position:absolute;left:10227;top:11301;width:8;height:2" coordorigin="10227,11301" coordsize="8,0" path="m10227,11301l10234,11301e" filled="false" stroked="true" strokeweight=".48pt" strokecolor="#000000">
                <v:path arrowok="t"/>
              </v:shape>
            </v:group>
            <v:group style="position:absolute;left:10227;top:11325;width:8;height:2" coordorigin="10227,11325" coordsize="8,2">
              <v:shape style="position:absolute;left:10227;top:11325;width:8;height:2" coordorigin="10227,11325" coordsize="8,0" path="m10227,11325l10234,11325e" filled="false" stroked="true" strokeweight=".479pt" strokecolor="#000000">
                <v:path arrowok="t"/>
              </v:shape>
            </v:group>
            <v:group style="position:absolute;left:10227;top:11349;width:8;height:2" coordorigin="10227,11349" coordsize="8,2">
              <v:shape style="position:absolute;left:10227;top:11349;width:8;height:2" coordorigin="10227,11349" coordsize="8,0" path="m10227,11349l10234,11349e" filled="false" stroked="true" strokeweight=".48pt" strokecolor="#000000">
                <v:path arrowok="t"/>
              </v:shape>
            </v:group>
            <v:group style="position:absolute;left:10227;top:11373;width:8;height:2" coordorigin="10227,11373" coordsize="8,2">
              <v:shape style="position:absolute;left:10227;top:11373;width:8;height:2" coordorigin="10227,11373" coordsize="8,0" path="m10227,11373l10234,11373e" filled="false" stroked="true" strokeweight=".48pt" strokecolor="#000000">
                <v:path arrowok="t"/>
              </v:shape>
            </v:group>
            <v:group style="position:absolute;left:10227;top:11397;width:8;height:2" coordorigin="10227,11397" coordsize="8,2">
              <v:shape style="position:absolute;left:10227;top:11397;width:8;height:2" coordorigin="10227,11397" coordsize="8,0" path="m10227,11397l10234,11397e" filled="false" stroked="true" strokeweight=".479pt" strokecolor="#000000">
                <v:path arrowok="t"/>
              </v:shape>
            </v:group>
            <v:group style="position:absolute;left:10227;top:11421;width:8;height:2" coordorigin="10227,11421" coordsize="8,2">
              <v:shape style="position:absolute;left:10227;top:11421;width:8;height:2" coordorigin="10227,11421" coordsize="8,0" path="m10227,11421l10234,11421e" filled="false" stroked="true" strokeweight=".479pt" strokecolor="#000000">
                <v:path arrowok="t"/>
              </v:shape>
            </v:group>
            <v:group style="position:absolute;left:10227;top:11445;width:8;height:2" coordorigin="10227,11445" coordsize="8,2">
              <v:shape style="position:absolute;left:10227;top:11445;width:8;height:2" coordorigin="10227,11445" coordsize="8,0" path="m10227,11445l10234,11445e" filled="false" stroked="true" strokeweight=".48pt" strokecolor="#000000">
                <v:path arrowok="t"/>
              </v:shape>
            </v:group>
            <v:group style="position:absolute;left:10227;top:11469;width:8;height:2" coordorigin="10227,11469" coordsize="8,2">
              <v:shape style="position:absolute;left:10227;top:11469;width:8;height:2" coordorigin="10227,11469" coordsize="8,0" path="m10227,11469l10234,11469e" filled="false" stroked="true" strokeweight=".479pt" strokecolor="#000000">
                <v:path arrowok="t"/>
              </v:shape>
            </v:group>
            <v:group style="position:absolute;left:10227;top:11493;width:8;height:2" coordorigin="10227,11493" coordsize="8,2">
              <v:shape style="position:absolute;left:10227;top:11493;width:8;height:2" coordorigin="10227,11493" coordsize="8,0" path="m10227,11493l10234,11493e" filled="false" stroked="true" strokeweight=".479pt" strokecolor="#000000">
                <v:path arrowok="t"/>
              </v:shape>
            </v:group>
            <v:group style="position:absolute;left:10227;top:11541;width:8;height:2" coordorigin="10227,11541" coordsize="8,2">
              <v:shape style="position:absolute;left:10227;top:11541;width:8;height:2" coordorigin="10227,11541" coordsize="8,0" path="m10227,11541l10234,11541e" filled="false" stroked="true" strokeweight=".479pt" strokecolor="#000000">
                <v:path arrowok="t"/>
              </v:shape>
            </v:group>
            <v:group style="position:absolute;left:10227;top:11565;width:8;height:2" coordorigin="10227,11565" coordsize="8,2">
              <v:shape style="position:absolute;left:10227;top:11565;width:8;height:2" coordorigin="10227,11565" coordsize="8,0" path="m10227,11565l10234,11565e" filled="false" stroked="true" strokeweight=".479pt" strokecolor="#000000">
                <v:path arrowok="t"/>
              </v:shape>
            </v:group>
            <v:group style="position:absolute;left:10227;top:11589;width:8;height:2" coordorigin="10227,11589" coordsize="8,2">
              <v:shape style="position:absolute;left:10227;top:11589;width:8;height:2" coordorigin="10227,11589" coordsize="8,0" path="m10227,11589l10234,11589e" filled="false" stroked="true" strokeweight=".48pt" strokecolor="#000000">
                <v:path arrowok="t"/>
              </v:shape>
            </v:group>
            <v:group style="position:absolute;left:10227;top:11613;width:8;height:2" coordorigin="10227,11613" coordsize="8,2">
              <v:shape style="position:absolute;left:10227;top:11613;width:8;height:2" coordorigin="10227,11613" coordsize="8,0" path="m10227,11613l10234,11613e" filled="false" stroked="true" strokeweight=".48pt" strokecolor="#000000">
                <v:path arrowok="t"/>
              </v:shape>
            </v:group>
            <v:group style="position:absolute;left:10227;top:11637;width:8;height:2" coordorigin="10227,11637" coordsize="8,2">
              <v:shape style="position:absolute;left:10227;top:11637;width:8;height:2" coordorigin="10227,11637" coordsize="8,0" path="m10227,11637l10234,11637e" filled="false" stroked="true" strokeweight=".479pt" strokecolor="#000000">
                <v:path arrowok="t"/>
              </v:shape>
            </v:group>
            <v:group style="position:absolute;left:10227;top:11661;width:8;height:2" coordorigin="10227,11661" coordsize="8,2">
              <v:shape style="position:absolute;left:10227;top:11661;width:8;height:2" coordorigin="10227,11661" coordsize="8,0" path="m10227,11661l10234,11661e" filled="false" stroked="true" strokeweight=".48pt" strokecolor="#000000">
                <v:path arrowok="t"/>
              </v:shape>
            </v:group>
            <v:group style="position:absolute;left:10227;top:11685;width:8;height:2" coordorigin="10227,11685" coordsize="8,2">
              <v:shape style="position:absolute;left:10227;top:11685;width:8;height:2" coordorigin="10227,11685" coordsize="8,0" path="m10227,11685l10234,11685e" filled="false" stroked="true" strokeweight=".48pt" strokecolor="#000000">
                <v:path arrowok="t"/>
              </v:shape>
            </v:group>
            <v:group style="position:absolute;left:10227;top:11709;width:8;height:2" coordorigin="10227,11709" coordsize="8,2">
              <v:shape style="position:absolute;left:10227;top:11709;width:8;height:2" coordorigin="10227,11709" coordsize="8,0" path="m10227,11709l10234,11709e" filled="false" stroked="true" strokeweight=".479pt" strokecolor="#000000">
                <v:path arrowok="t"/>
              </v:shape>
            </v:group>
            <v:group style="position:absolute;left:10227;top:11733;width:8;height:2" coordorigin="10227,11733" coordsize="8,2">
              <v:shape style="position:absolute;left:10227;top:11733;width:8;height:2" coordorigin="10227,11733" coordsize="8,0" path="m10227,11733l10234,11733e" filled="false" stroked="true" strokeweight=".48pt" strokecolor="#000000">
                <v:path arrowok="t"/>
              </v:shape>
            </v:group>
            <v:group style="position:absolute;left:10227;top:11757;width:8;height:2" coordorigin="10227,11757" coordsize="8,2">
              <v:shape style="position:absolute;left:10227;top:11757;width:8;height:2" coordorigin="10227,11757" coordsize="8,0" path="m10227,11757l10234,11757e" filled="false" stroked="true" strokeweight=".48pt" strokecolor="#000000">
                <v:path arrowok="t"/>
              </v:shape>
            </v:group>
            <v:group style="position:absolute;left:10227;top:11781;width:8;height:2" coordorigin="10227,11781" coordsize="8,2">
              <v:shape style="position:absolute;left:10227;top:11781;width:8;height:2" coordorigin="10227,11781" coordsize="8,0" path="m10227,11781l10234,11781e" filled="false" stroked="true" strokeweight=".479pt" strokecolor="#000000">
                <v:path arrowok="t"/>
              </v:shape>
            </v:group>
            <v:group style="position:absolute;left:10227;top:11805;width:8;height:2" coordorigin="10227,11805" coordsize="8,2">
              <v:shape style="position:absolute;left:10227;top:11805;width:8;height:2" coordorigin="10227,11805" coordsize="8,0" path="m10227,11805l10234,11805e" filled="false" stroked="true" strokeweight=".479pt" strokecolor="#000000">
                <v:path arrowok="t"/>
              </v:shape>
            </v:group>
            <v:group style="position:absolute;left:10227;top:11853;width:8;height:2" coordorigin="10227,11853" coordsize="8,2">
              <v:shape style="position:absolute;left:10227;top:11853;width:8;height:2" coordorigin="10227,11853" coordsize="8,0" path="m10227,11853l10234,11853e" filled="false" stroked="true" strokeweight=".479pt" strokecolor="#000000">
                <v:path arrowok="t"/>
              </v:shape>
            </v:group>
            <v:group style="position:absolute;left:10227;top:11877;width:8;height:2" coordorigin="10227,11877" coordsize="8,2">
              <v:shape style="position:absolute;left:10227;top:11877;width:8;height:2" coordorigin="10227,11877" coordsize="8,0" path="m10227,11877l10234,11877e" filled="false" stroked="true" strokeweight=".479pt" strokecolor="#000000">
                <v:path arrowok="t"/>
              </v:shape>
            </v:group>
            <v:group style="position:absolute;left:10227;top:11901;width:8;height:2" coordorigin="10227,11901" coordsize="8,2">
              <v:shape style="position:absolute;left:10227;top:11901;width:8;height:2" coordorigin="10227,11901" coordsize="8,0" path="m10227,11901l10234,11901e" filled="false" stroked="true" strokeweight=".48pt" strokecolor="#000000">
                <v:path arrowok="t"/>
              </v:shape>
            </v:group>
            <v:group style="position:absolute;left:10227;top:11925;width:8;height:2" coordorigin="10227,11925" coordsize="8,2">
              <v:shape style="position:absolute;left:10227;top:11925;width:8;height:2" coordorigin="10227,11925" coordsize="8,0" path="m10227,11925l10234,11925e" filled="false" stroked="true" strokeweight=".479pt" strokecolor="#000000">
                <v:path arrowok="t"/>
              </v:shape>
            </v:group>
            <v:group style="position:absolute;left:10227;top:11949;width:8;height:2" coordorigin="10227,11949" coordsize="8,2">
              <v:shape style="position:absolute;left:10227;top:11949;width:8;height:2" coordorigin="10227,11949" coordsize="8,0" path="m10227,11949l10234,11949e" filled="false" stroked="true" strokeweight=".479pt" strokecolor="#000000">
                <v:path arrowok="t"/>
              </v:shape>
            </v:group>
            <v:group style="position:absolute;left:10227;top:11973;width:8;height:2" coordorigin="10227,11973" coordsize="8,2">
              <v:shape style="position:absolute;left:10227;top:11973;width:8;height:2" coordorigin="10227,11973" coordsize="8,0" path="m10227,11973l10234,11973e" filled="false" stroked="true" strokeweight=".48pt" strokecolor="#000000">
                <v:path arrowok="t"/>
              </v:shape>
            </v:group>
            <v:group style="position:absolute;left:10227;top:11996;width:8;height:2" coordorigin="10227,11996" coordsize="8,2">
              <v:shape style="position:absolute;left:10227;top:11996;width:8;height:2" coordorigin="10227,11996" coordsize="8,0" path="m10227,11996l10234,11996e" filled="false" stroked="true" strokeweight=".48pt" strokecolor="#000000">
                <v:path arrowok="t"/>
              </v:shape>
            </v:group>
            <v:group style="position:absolute;left:10227;top:12020;width:8;height:2" coordorigin="10227,12020" coordsize="8,2">
              <v:shape style="position:absolute;left:10227;top:12020;width:8;height:2" coordorigin="10227,12020" coordsize="8,0" path="m10227,12020l10234,12020e" filled="false" stroked="true" strokeweight=".479pt" strokecolor="#000000">
                <v:path arrowok="t"/>
              </v:shape>
            </v:group>
            <v:group style="position:absolute;left:10227;top:12044;width:8;height:2" coordorigin="10227,12044" coordsize="8,2">
              <v:shape style="position:absolute;left:10227;top:12044;width:8;height:2" coordorigin="10227,12044" coordsize="8,0" path="m10227,12044l10234,12044e" filled="false" stroked="true" strokeweight=".48pt" strokecolor="#000000">
                <v:path arrowok="t"/>
              </v:shape>
            </v:group>
            <v:group style="position:absolute;left:10227;top:12068;width:8;height:2" coordorigin="10227,12068" coordsize="8,2">
              <v:shape style="position:absolute;left:10227;top:12068;width:8;height:2" coordorigin="10227,12068" coordsize="8,0" path="m10227,12068l10234,12068e" filled="false" stroked="true" strokeweight=".48pt" strokecolor="#000000">
                <v:path arrowok="t"/>
              </v:shape>
            </v:group>
            <v:group style="position:absolute;left:10227;top:12092;width:8;height:2" coordorigin="10227,12092" coordsize="8,2">
              <v:shape style="position:absolute;left:10227;top:12092;width:8;height:2" coordorigin="10227,12092" coordsize="8,0" path="m10227,12092l10234,12092e" filled="false" stroked="true" strokeweight=".479pt" strokecolor="#000000">
                <v:path arrowok="t"/>
              </v:shape>
            </v:group>
            <v:group style="position:absolute;left:10227;top:12116;width:8;height:2" coordorigin="10227,12116" coordsize="8,2">
              <v:shape style="position:absolute;left:10227;top:12116;width:8;height:2" coordorigin="10227,12116" coordsize="8,0" path="m10227,12116l10234,12116e" filled="false" stroked="true" strokeweight=".479pt" strokecolor="#000000">
                <v:path arrowok="t"/>
              </v:shape>
            </v:group>
            <v:group style="position:absolute;left:10227;top:12164;width:8;height:2" coordorigin="10227,12164" coordsize="8,2">
              <v:shape style="position:absolute;left:10227;top:12164;width:8;height:2" coordorigin="10227,12164" coordsize="8,0" path="m10227,12164l10234,12164e" filled="false" stroked="true" strokeweight=".479pt" strokecolor="#000000">
                <v:path arrowok="t"/>
              </v:shape>
            </v:group>
            <v:group style="position:absolute;left:10227;top:12188;width:8;height:2" coordorigin="10227,12188" coordsize="8,2">
              <v:shape style="position:absolute;left:10227;top:12188;width:8;height:2" coordorigin="10227,12188" coordsize="8,0" path="m10227,12188l10234,12188e" filled="false" stroked="true" strokeweight=".479pt" strokecolor="#000000">
                <v:path arrowok="t"/>
              </v:shape>
            </v:group>
            <v:group style="position:absolute;left:10227;top:12212;width:8;height:2" coordorigin="10227,12212" coordsize="8,2">
              <v:shape style="position:absolute;left:10227;top:12212;width:8;height:2" coordorigin="10227,12212" coordsize="8,0" path="m10227,12212l10234,12212e" filled="false" stroked="true" strokeweight=".48pt" strokecolor="#000000">
                <v:path arrowok="t"/>
              </v:shape>
            </v:group>
            <v:group style="position:absolute;left:10227;top:12236;width:8;height:2" coordorigin="10227,12236" coordsize="8,2">
              <v:shape style="position:absolute;left:10227;top:12236;width:8;height:2" coordorigin="10227,12236" coordsize="8,0" path="m10227,12236l10234,12236e" filled="false" stroked="true" strokeweight=".479pt" strokecolor="#000000">
                <v:path arrowok="t"/>
              </v:shape>
            </v:group>
            <v:group style="position:absolute;left:10227;top:12260;width:8;height:2" coordorigin="10227,12260" coordsize="8,2">
              <v:shape style="position:absolute;left:10227;top:12260;width:8;height:2" coordorigin="10227,12260" coordsize="8,0" path="m10227,12260l10234,12260e" filled="false" stroked="true" strokeweight=".479pt" strokecolor="#000000">
                <v:path arrowok="t"/>
              </v:shape>
            </v:group>
            <v:group style="position:absolute;left:10227;top:12284;width:8;height:2" coordorigin="10227,12284" coordsize="8,2">
              <v:shape style="position:absolute;left:10227;top:12284;width:8;height:2" coordorigin="10227,12284" coordsize="8,0" path="m10227,12284l10234,12284e" filled="false" stroked="true" strokeweight=".48pt" strokecolor="#000000">
                <v:path arrowok="t"/>
              </v:shape>
            </v:group>
            <v:group style="position:absolute;left:10227;top:12308;width:8;height:2" coordorigin="10227,12308" coordsize="8,2">
              <v:shape style="position:absolute;left:10227;top:12308;width:8;height:2" coordorigin="10227,12308" coordsize="8,0" path="m10227,12308l10234,12308e" filled="false" stroked="true" strokeweight=".479pt" strokecolor="#000000">
                <v:path arrowok="t"/>
              </v:shape>
            </v:group>
            <v:group style="position:absolute;left:10227;top:12332;width:8;height:2" coordorigin="10227,12332" coordsize="8,2">
              <v:shape style="position:absolute;left:10227;top:12332;width:8;height:2" coordorigin="10227,12332" coordsize="8,0" path="m10227,12332l10234,12332e" filled="false" stroked="true" strokeweight=".479pt" strokecolor="#000000">
                <v:path arrowok="t"/>
              </v:shape>
            </v:group>
            <v:group style="position:absolute;left:10227;top:12356;width:8;height:2" coordorigin="10227,12356" coordsize="8,2">
              <v:shape style="position:absolute;left:10227;top:12356;width:8;height:2" coordorigin="10227,12356" coordsize="8,0" path="m10227,12356l10234,12356e" filled="false" stroked="true" strokeweight=".48pt" strokecolor="#000000">
                <v:path arrowok="t"/>
              </v:shape>
            </v:group>
            <v:group style="position:absolute;left:10227;top:12380;width:8;height:2" coordorigin="10227,12380" coordsize="8,2">
              <v:shape style="position:absolute;left:10227;top:12380;width:8;height:2" coordorigin="10227,12380" coordsize="8,0" path="m10227,12380l10234,12380e" filled="false" stroked="true" strokeweight=".48pt" strokecolor="#000000">
                <v:path arrowok="t"/>
              </v:shape>
            </v:group>
            <v:group style="position:absolute;left:10227;top:12404;width:8;height:2" coordorigin="10227,12404" coordsize="8,2">
              <v:shape style="position:absolute;left:10227;top:12404;width:8;height:2" coordorigin="10227,12404" coordsize="8,0" path="m10227,12404l10234,12404e" filled="false" stroked="true" strokeweight=".479pt" strokecolor="#000000">
                <v:path arrowok="t"/>
              </v:shape>
            </v:group>
            <v:group style="position:absolute;left:10227;top:12428;width:8;height:2" coordorigin="10227,12428" coordsize="8,2">
              <v:shape style="position:absolute;left:10227;top:12428;width:8;height:2" coordorigin="10227,12428" coordsize="8,0" path="m10227,12428l10234,12428e" filled="false" stroked="true" strokeweight=".48pt" strokecolor="#000000">
                <v:path arrowok="t"/>
              </v:shape>
            </v:group>
            <v:group style="position:absolute;left:10227;top:12476;width:8;height:2" coordorigin="10227,12476" coordsize="8,2">
              <v:shape style="position:absolute;left:10227;top:12476;width:8;height:2" coordorigin="10227,12476" coordsize="8,0" path="m10227,12476l10234,12476e" filled="false" stroked="true" strokeweight=".479pt" strokecolor="#000000">
                <v:path arrowok="t"/>
              </v:shape>
            </v:group>
            <v:group style="position:absolute;left:10227;top:12500;width:8;height:2" coordorigin="10227,12500" coordsize="8,2">
              <v:shape style="position:absolute;left:10227;top:12500;width:8;height:2" coordorigin="10227,12500" coordsize="8,0" path="m10227,12500l10234,12500e" filled="false" stroked="true" strokeweight=".479pt" strokecolor="#000000">
                <v:path arrowok="t"/>
              </v:shape>
            </v:group>
            <v:group style="position:absolute;left:10227;top:12524;width:8;height:2" coordorigin="10227,12524" coordsize="8,2">
              <v:shape style="position:absolute;left:10227;top:12524;width:8;height:2" coordorigin="10227,12524" coordsize="8,0" path="m10227,12524l10234,12524e" filled="false" stroked="true" strokeweight=".48pt" strokecolor="#000000">
                <v:path arrowok="t"/>
              </v:shape>
            </v:group>
            <v:group style="position:absolute;left:10227;top:12548;width:8;height:2" coordorigin="10227,12548" coordsize="8,2">
              <v:shape style="position:absolute;left:10227;top:12548;width:8;height:2" coordorigin="10227,12548" coordsize="8,0" path="m10227,12548l10234,12548e" filled="false" stroked="true" strokeweight=".479pt" strokecolor="#000000">
                <v:path arrowok="t"/>
              </v:shape>
            </v:group>
            <v:group style="position:absolute;left:10227;top:12572;width:8;height:2" coordorigin="10227,12572" coordsize="8,2">
              <v:shape style="position:absolute;left:10227;top:12572;width:8;height:2" coordorigin="10227,12572" coordsize="8,0" path="m10227,12572l10234,12572e" filled="false" stroked="true" strokeweight=".479pt" strokecolor="#000000">
                <v:path arrowok="t"/>
              </v:shape>
            </v:group>
            <v:group style="position:absolute;left:10227;top:12596;width:8;height:2" coordorigin="10227,12596" coordsize="8,2">
              <v:shape style="position:absolute;left:10227;top:12596;width:8;height:2" coordorigin="10227,12596" coordsize="8,0" path="m10227,12596l10234,12596e" filled="false" stroked="true" strokeweight=".48pt" strokecolor="#000000">
                <v:path arrowok="t"/>
              </v:shape>
            </v:group>
            <v:group style="position:absolute;left:10227;top:12620;width:8;height:2" coordorigin="10227,12620" coordsize="8,2">
              <v:shape style="position:absolute;left:10227;top:12620;width:8;height:2" coordorigin="10227,12620" coordsize="8,0" path="m10227,12620l10234,12620e" filled="false" stroked="true" strokeweight=".479pt" strokecolor="#000000">
                <v:path arrowok="t"/>
              </v:shape>
            </v:group>
            <v:group style="position:absolute;left:10227;top:12644;width:8;height:2" coordorigin="10227,12644" coordsize="8,2">
              <v:shape style="position:absolute;left:10227;top:12644;width:8;height:2" coordorigin="10227,12644" coordsize="8,0" path="m10227,12644l10234,12644e" filled="false" stroked="true" strokeweight=".479pt" strokecolor="#000000">
                <v:path arrowok="t"/>
              </v:shape>
            </v:group>
            <v:group style="position:absolute;left:10227;top:12668;width:8;height:2" coordorigin="10227,12668" coordsize="8,2">
              <v:shape style="position:absolute;left:10227;top:12668;width:8;height:2" coordorigin="10227,12668" coordsize="8,0" path="m10227,12668l10234,12668e" filled="false" stroked="true" strokeweight=".48pt" strokecolor="#000000">
                <v:path arrowok="t"/>
              </v:shape>
            </v:group>
            <v:group style="position:absolute;left:10227;top:12692;width:8;height:2" coordorigin="10227,12692" coordsize="8,2">
              <v:shape style="position:absolute;left:10227;top:12692;width:8;height:2" coordorigin="10227,12692" coordsize="8,0" path="m10227,12692l10234,12692e" filled="false" stroked="true" strokeweight=".48pt" strokecolor="#000000">
                <v:path arrowok="t"/>
              </v:shape>
            </v:group>
            <v:group style="position:absolute;left:10227;top:12716;width:8;height:2" coordorigin="10227,12716" coordsize="8,2">
              <v:shape style="position:absolute;left:10227;top:12716;width:8;height:2" coordorigin="10227,12716" coordsize="8,0" path="m10227,12716l10234,12716e" filled="false" stroked="true" strokeweight=".479pt" strokecolor="#000000">
                <v:path arrowok="t"/>
              </v:shape>
            </v:group>
            <v:group style="position:absolute;left:10227;top:12740;width:8;height:2" coordorigin="10227,12740" coordsize="8,2">
              <v:shape style="position:absolute;left:10227;top:12740;width:8;height:2" coordorigin="10227,12740" coordsize="8,0" path="m10227,12740l10234,12740e" filled="false" stroked="true" strokeweight=".48pt" strokecolor="#000000">
                <v:path arrowok="t"/>
              </v:shape>
            </v:group>
            <v:group style="position:absolute;left:10227;top:12788;width:8;height:2" coordorigin="10227,12788" coordsize="8,2">
              <v:shape style="position:absolute;left:10227;top:12788;width:8;height:2" coordorigin="10227,12788" coordsize="8,0" path="m10227,12788l10234,12788e" filled="false" stroked="true" strokeweight=".479pt" strokecolor="#000000">
                <v:path arrowok="t"/>
              </v:shape>
            </v:group>
            <v:group style="position:absolute;left:10227;top:12812;width:8;height:2" coordorigin="10227,12812" coordsize="8,2">
              <v:shape style="position:absolute;left:10227;top:12812;width:8;height:2" coordorigin="10227,12812" coordsize="8,0" path="m10227,12812l10234,12812e" filled="false" stroked="true" strokeweight=".48pt" strokecolor="#000000">
                <v:path arrowok="t"/>
              </v:shape>
            </v:group>
            <v:group style="position:absolute;left:10227;top:12836;width:8;height:2" coordorigin="10227,12836" coordsize="8,2">
              <v:shape style="position:absolute;left:10227;top:12836;width:8;height:2" coordorigin="10227,12836" coordsize="8,0" path="m10227,12836l10234,12836e" filled="false" stroked="true" strokeweight=".48pt" strokecolor="#000000">
                <v:path arrowok="t"/>
              </v:shape>
            </v:group>
            <v:group style="position:absolute;left:10227;top:12860;width:8;height:2" coordorigin="10227,12860" coordsize="8,2">
              <v:shape style="position:absolute;left:10227;top:12860;width:8;height:2" coordorigin="10227,12860" coordsize="8,0" path="m10227,12860l10234,12860e" filled="false" stroked="true" strokeweight=".479pt" strokecolor="#000000">
                <v:path arrowok="t"/>
              </v:shape>
            </v:group>
            <v:group style="position:absolute;left:10227;top:12884;width:8;height:2" coordorigin="10227,12884" coordsize="8,2">
              <v:shape style="position:absolute;left:10227;top:12884;width:8;height:2" coordorigin="10227,12884" coordsize="8,0" path="m10227,12884l10234,12884e" filled="false" stroked="true" strokeweight=".479pt" strokecolor="#000000">
                <v:path arrowok="t"/>
              </v:shape>
            </v:group>
            <v:group style="position:absolute;left:10227;top:12907;width:8;height:2" coordorigin="10227,12907" coordsize="8,2">
              <v:shape style="position:absolute;left:10227;top:12907;width:8;height:2" coordorigin="10227,12907" coordsize="8,0" path="m10227,12907l10234,12907e" filled="false" stroked="true" strokeweight=".48pt" strokecolor="#000000">
                <v:path arrowok="t"/>
              </v:shape>
            </v:group>
            <v:group style="position:absolute;left:10227;top:12931;width:8;height:2" coordorigin="10227,12931" coordsize="8,2">
              <v:shape style="position:absolute;left:10227;top:12931;width:8;height:2" coordorigin="10227,12931" coordsize="8,0" path="m10227,12931l10234,12931e" filled="false" stroked="true" strokeweight=".479pt" strokecolor="#000000">
                <v:path arrowok="t"/>
              </v:shape>
            </v:group>
            <v:group style="position:absolute;left:10227;top:12955;width:8;height:2" coordorigin="10227,12955" coordsize="8,2">
              <v:shape style="position:absolute;left:10227;top:12955;width:8;height:2" coordorigin="10227,12955" coordsize="8,0" path="m10227,12955l10234,12955e" filled="false" stroked="true" strokeweight=".479pt" strokecolor="#000000">
                <v:path arrowok="t"/>
              </v:shape>
            </v:group>
            <v:group style="position:absolute;left:10227;top:12979;width:8;height:2" coordorigin="10227,12979" coordsize="8,2">
              <v:shape style="position:absolute;left:10227;top:12979;width:8;height:2" coordorigin="10227,12979" coordsize="8,0" path="m10227,12979l10234,12979e" filled="false" stroked="true" strokeweight=".48pt" strokecolor="#000000">
                <v:path arrowok="t"/>
              </v:shape>
            </v:group>
            <v:group style="position:absolute;left:10227;top:13003;width:8;height:2" coordorigin="10227,13003" coordsize="8,2">
              <v:shape style="position:absolute;left:10227;top:13003;width:8;height:2" coordorigin="10227,13003" coordsize="8,0" path="m10227,13003l10234,13003e" filled="false" stroked="true" strokeweight=".479pt" strokecolor="#000000">
                <v:path arrowok="t"/>
              </v:shape>
            </v:group>
            <v:group style="position:absolute;left:10227;top:13027;width:8;height:2" coordorigin="10227,13027" coordsize="8,2">
              <v:shape style="position:absolute;left:10227;top:13027;width:8;height:2" coordorigin="10227,13027" coordsize="8,0" path="m10227,13027l10234,13027e" filled="false" stroked="true" strokeweight=".479pt" strokecolor="#000000">
                <v:path arrowok="t"/>
              </v:shape>
            </v:group>
            <v:group style="position:absolute;left:10227;top:13051;width:8;height:2" coordorigin="10227,13051" coordsize="8,2">
              <v:shape style="position:absolute;left:10227;top:13051;width:8;height:2" coordorigin="10227,13051" coordsize="8,0" path="m10227,13051l10234,13051e" filled="false" stroked="true" strokeweight=".48pt" strokecolor="#000000">
                <v:path arrowok="t"/>
              </v:shape>
            </v:group>
            <v:group style="position:absolute;left:10227;top:13099;width:8;height:2" coordorigin="10227,13099" coordsize="8,2">
              <v:shape style="position:absolute;left:10227;top:13099;width:8;height:2" coordorigin="10227,13099" coordsize="8,0" path="m10227,13099l10234,13099e" filled="false" stroked="true" strokeweight=".479pt" strokecolor="#000000">
                <v:path arrowok="t"/>
              </v:shape>
            </v:group>
            <v:group style="position:absolute;left:10227;top:13123;width:8;height:2" coordorigin="10227,13123" coordsize="8,2">
              <v:shape style="position:absolute;left:10227;top:13123;width:8;height:2" coordorigin="10227,13123" coordsize="8,0" path="m10227,13123l10234,13123e" filled="false" stroked="true" strokeweight=".48pt" strokecolor="#000000">
                <v:path arrowok="t"/>
              </v:shape>
            </v:group>
            <v:group style="position:absolute;left:10227;top:13147;width:8;height:2" coordorigin="10227,13147" coordsize="8,2">
              <v:shape style="position:absolute;left:10227;top:13147;width:8;height:2" coordorigin="10227,13147" coordsize="8,0" path="m10227,13147l10234,13147e" filled="false" stroked="true" strokeweight=".48pt" strokecolor="#000000">
                <v:path arrowok="t"/>
              </v:shape>
            </v:group>
            <v:group style="position:absolute;left:10227;top:13171;width:8;height:2" coordorigin="10227,13171" coordsize="8,2">
              <v:shape style="position:absolute;left:10227;top:13171;width:8;height:2" coordorigin="10227,13171" coordsize="8,0" path="m10227,13171l10234,13171e" filled="false" stroked="true" strokeweight=".479pt" strokecolor="#000000">
                <v:path arrowok="t"/>
              </v:shape>
            </v:group>
            <v:group style="position:absolute;left:10227;top:13195;width:8;height:2" coordorigin="10227,13195" coordsize="8,2">
              <v:shape style="position:absolute;left:10227;top:13195;width:8;height:2" coordorigin="10227,13195" coordsize="8,0" path="m10227,13195l10234,13195e" filled="false" stroked="true" strokeweight=".48pt" strokecolor="#000000">
                <v:path arrowok="t"/>
              </v:shape>
            </v:group>
            <v:group style="position:absolute;left:10227;top:13219;width:8;height:2" coordorigin="10227,13219" coordsize="8,2">
              <v:shape style="position:absolute;left:10227;top:13219;width:8;height:2" coordorigin="10227,13219" coordsize="8,0" path="m10227,13219l10234,13219e" filled="false" stroked="true" strokeweight=".48pt" strokecolor="#000000">
                <v:path arrowok="t"/>
              </v:shape>
            </v:group>
            <v:group style="position:absolute;left:10227;top:13243;width:8;height:2" coordorigin="10227,13243" coordsize="8,2">
              <v:shape style="position:absolute;left:10227;top:13243;width:8;height:2" coordorigin="10227,13243" coordsize="8,0" path="m10227,13243l10234,13243e" filled="false" stroked="true" strokeweight=".479pt" strokecolor="#000000">
                <v:path arrowok="t"/>
              </v:shape>
            </v:group>
            <v:group style="position:absolute;left:10227;top:13267;width:8;height:2" coordorigin="10227,13267" coordsize="8,2">
              <v:shape style="position:absolute;left:10227;top:13267;width:8;height:2" coordorigin="10227,13267" coordsize="8,0" path="m10227,13267l10234,13267e" filled="false" stroked="true" strokeweight=".479pt" strokecolor="#000000">
                <v:path arrowok="t"/>
              </v:shape>
            </v:group>
            <v:group style="position:absolute;left:10227;top:13291;width:8;height:2" coordorigin="10227,13291" coordsize="8,2">
              <v:shape style="position:absolute;left:10227;top:13291;width:8;height:2" coordorigin="10227,13291" coordsize="8,0" path="m10227,13291l10234,13291e" filled="false" stroked="true" strokeweight=".48pt" strokecolor="#000000">
                <v:path arrowok="t"/>
              </v:shape>
            </v:group>
            <v:group style="position:absolute;left:10227;top:13315;width:8;height:2" coordorigin="10227,13315" coordsize="8,2">
              <v:shape style="position:absolute;left:10227;top:13315;width:8;height:2" coordorigin="10227,13315" coordsize="8,0" path="m10227,13315l10234,13315e" filled="false" stroked="true" strokeweight=".479pt" strokecolor="#000000">
                <v:path arrowok="t"/>
              </v:shape>
            </v:group>
            <v:group style="position:absolute;left:10227;top:13339;width:8;height:2" coordorigin="10227,13339" coordsize="8,2">
              <v:shape style="position:absolute;left:10227;top:13339;width:8;height:2" coordorigin="10227,13339" coordsize="8,0" path="m10227,13339l10234,13339e" filled="false" stroked="true" strokeweight=".479pt" strokecolor="#000000">
                <v:path arrowok="t"/>
              </v:shape>
            </v:group>
            <v:group style="position:absolute;left:10227;top:13363;width:8;height:2" coordorigin="10227,13363" coordsize="8,2">
              <v:shape style="position:absolute;left:10227;top:13363;width:8;height:2" coordorigin="10227,13363" coordsize="8,0" path="m10227,13363l10234,13363e" filled="false" stroked="true" strokeweight=".48pt" strokecolor="#000000">
                <v:path arrowok="t"/>
              </v:shape>
            </v:group>
            <v:group style="position:absolute;left:10227;top:13387;width:8;height:2" coordorigin="10227,13387" coordsize="8,2">
              <v:shape style="position:absolute;left:10227;top:13387;width:8;height:2" coordorigin="10227,13387" coordsize="8,0" path="m10227,13387l10234,13387e" filled="false" stroked="true" strokeweight=".479pt" strokecolor="#000000">
                <v:path arrowok="t"/>
              </v:shape>
            </v:group>
            <v:group style="position:absolute;left:10227;top:13411;width:8;height:2" coordorigin="10227,13411" coordsize="8,2">
              <v:shape style="position:absolute;left:10227;top:13411;width:8;height:2" coordorigin="10227,13411" coordsize="8,0" path="m10227,13411l10234,13411e" filled="false" stroked="true" strokeweight=".479pt" strokecolor="#000000">
                <v:path arrowok="t"/>
              </v:shape>
            </v:group>
            <v:group style="position:absolute;left:10227;top:13435;width:8;height:2" coordorigin="10227,13435" coordsize="8,2">
              <v:shape style="position:absolute;left:10227;top:13435;width:8;height:2" coordorigin="10227,13435" coordsize="8,0" path="m10227,13435l10234,13435e" filled="false" stroked="true" strokeweight=".48pt" strokecolor="#000000">
                <v:path arrowok="t"/>
              </v:shape>
            </v:group>
            <v:group style="position:absolute;left:10227;top:13459;width:8;height:2" coordorigin="10227,13459" coordsize="8,2">
              <v:shape style="position:absolute;left:10227;top:13459;width:8;height:2" coordorigin="10227,13459" coordsize="8,0" path="m10227,13459l10234,13459e" filled="false" stroked="true" strokeweight=".48pt" strokecolor="#000000">
                <v:path arrowok="t"/>
              </v:shape>
            </v:group>
            <v:group style="position:absolute;left:10227;top:13483;width:8;height:2" coordorigin="10227,13483" coordsize="8,2">
              <v:shape style="position:absolute;left:10227;top:13483;width:8;height:2" coordorigin="10227,13483" coordsize="8,0" path="m10227,13483l10234,13483e" filled="false" stroked="true" strokeweight=".479pt" strokecolor="#000000">
                <v:path arrowok="t"/>
              </v:shape>
            </v:group>
            <v:group style="position:absolute;left:10227;top:13507;width:8;height:2" coordorigin="10227,13507" coordsize="8,2">
              <v:shape style="position:absolute;left:10227;top:13507;width:8;height:2" coordorigin="10227,13507" coordsize="8,0" path="m10227,13507l10234,13507e" filled="false" stroked="true" strokeweight=".48pt" strokecolor="#000000">
                <v:path arrowok="t"/>
              </v:shape>
            </v:group>
            <v:group style="position:absolute;left:10227;top:13531;width:8;height:2" coordorigin="10227,13531" coordsize="8,2">
              <v:shape style="position:absolute;left:10227;top:13531;width:8;height:2" coordorigin="10227,13531" coordsize="8,0" path="m10227,13531l10234,13531e" filled="false" stroked="true" strokeweight=".48pt" strokecolor="#000000">
                <v:path arrowok="t"/>
              </v:shape>
            </v:group>
            <v:group style="position:absolute;left:10227;top:13555;width:8;height:2" coordorigin="10227,13555" coordsize="8,2">
              <v:shape style="position:absolute;left:10227;top:13555;width:8;height:2" coordorigin="10227,13555" coordsize="8,0" path="m10227,13555l10234,13555e" filled="false" stroked="true" strokeweight=".479pt" strokecolor="#000000">
                <v:path arrowok="t"/>
              </v:shape>
            </v:group>
            <v:group style="position:absolute;left:10227;top:13579;width:8;height:2" coordorigin="10227,13579" coordsize="8,2">
              <v:shape style="position:absolute;left:10227;top:13579;width:8;height:2" coordorigin="10227,13579" coordsize="8,0" path="m10227,13579l10234,13579e" filled="false" stroked="true" strokeweight=".479pt" strokecolor="#000000">
                <v:path arrowok="t"/>
              </v:shape>
            </v:group>
            <v:group style="position:absolute;left:10227;top:13603;width:8;height:2" coordorigin="10227,13603" coordsize="8,2">
              <v:shape style="position:absolute;left:10227;top:13603;width:8;height:2" coordorigin="10227,13603" coordsize="8,0" path="m10227,13603l10234,13603e" filled="false" stroked="true" strokeweight=".48pt" strokecolor="#000000">
                <v:path arrowok="t"/>
              </v:shape>
            </v:group>
            <v:group style="position:absolute;left:10227;top:13627;width:8;height:2" coordorigin="10227,13627" coordsize="8,2">
              <v:shape style="position:absolute;left:10227;top:13627;width:8;height:2" coordorigin="10227,13627" coordsize="8,0" path="m10227,13627l10234,13627e" filled="false" stroked="true" strokeweight=".479pt" strokecolor="#000000">
                <v:path arrowok="t"/>
              </v:shape>
            </v:group>
            <v:group style="position:absolute;left:10227;top:13651;width:8;height:2" coordorigin="10227,13651" coordsize="8,2">
              <v:shape style="position:absolute;left:10227;top:13651;width:8;height:2" coordorigin="10227,13651" coordsize="8,0" path="m10227,13651l10234,13651e" filled="false" stroked="true" strokeweight=".479pt" strokecolor="#000000">
                <v:path arrowok="t"/>
              </v:shape>
            </v:group>
            <v:group style="position:absolute;left:10227;top:13675;width:8;height:2" coordorigin="10227,13675" coordsize="8,2">
              <v:shape style="position:absolute;left:10227;top:13675;width:8;height:2" coordorigin="10227,13675" coordsize="8,0" path="m10227,13675l10234,13675e" filled="false" stroked="true" strokeweight=".48pt" strokecolor="#000000">
                <v:path arrowok="t"/>
              </v:shape>
            </v:group>
            <v:group style="position:absolute;left:10227;top:13699;width:8;height:2" coordorigin="10227,13699" coordsize="8,2">
              <v:shape style="position:absolute;left:10227;top:13699;width:8;height:2" coordorigin="10227,13699" coordsize="8,0" path="m10227,13699l10234,13699e" filled="false" stroked="true" strokeweight=".479pt" strokecolor="#000000">
                <v:path arrowok="t"/>
              </v:shape>
            </v:group>
            <v:group style="position:absolute;left:10227;top:13723;width:8;height:2" coordorigin="10227,13723" coordsize="8,2">
              <v:shape style="position:absolute;left:10227;top:13723;width:8;height:2" coordorigin="10227,13723" coordsize="8,0" path="m10227,13723l10234,13723e" filled="false" stroked="true" strokeweight=".479pt" strokecolor="#000000">
                <v:path arrowok="t"/>
              </v:shape>
            </v:group>
            <v:group style="position:absolute;left:10227;top:13747;width:8;height:2" coordorigin="10227,13747" coordsize="8,2">
              <v:shape style="position:absolute;left:10227;top:13747;width:8;height:2" coordorigin="10227,13747" coordsize="8,0" path="m10227,13747l10234,13747e" filled="false" stroked="true" strokeweight=".48pt" strokecolor="#000000">
                <v:path arrowok="t"/>
              </v:shape>
            </v:group>
            <v:group style="position:absolute;left:10227;top:13771;width:8;height:2" coordorigin="10227,13771" coordsize="8,2">
              <v:shape style="position:absolute;left:10227;top:13771;width:8;height:2" coordorigin="10227,13771" coordsize="8,0" path="m10227,13771l10234,13771e" filled="false" stroked="true" strokeweight=".48pt" strokecolor="#000000">
                <v:path arrowok="t"/>
              </v:shape>
            </v:group>
            <v:group style="position:absolute;left:10227;top:13795;width:8;height:2" coordorigin="10227,13795" coordsize="8,2">
              <v:shape style="position:absolute;left:10227;top:13795;width:8;height:2" coordorigin="10227,13795" coordsize="8,0" path="m10227,13795l10234,13795e" filled="false" stroked="true" strokeweight=".479pt" strokecolor="#000000">
                <v:path arrowok="t"/>
              </v:shape>
            </v:group>
            <v:group style="position:absolute;left:10227;top:13818;width:8;height:2" coordorigin="10227,13818" coordsize="8,2">
              <v:shape style="position:absolute;left:10227;top:13818;width:8;height:2" coordorigin="10227,13818" coordsize="8,0" path="m10227,13818l10234,13818e" filled="false" stroked="true" strokeweight=".48pt" strokecolor="#000000">
                <v:path arrowok="t"/>
              </v:shape>
            </v:group>
            <v:group style="position:absolute;left:10227;top:13842;width:8;height:2" coordorigin="10227,13842" coordsize="8,2">
              <v:shape style="position:absolute;left:10227;top:13842;width:8;height:2" coordorigin="10227,13842" coordsize="8,0" path="m10227,13842l10234,13842e" filled="false" stroked="true" strokeweight=".48pt" strokecolor="#000000">
                <v:path arrowok="t"/>
              </v:shape>
            </v:group>
            <v:group style="position:absolute;left:10227;top:13866;width:8;height:2" coordorigin="10227,13866" coordsize="8,2">
              <v:shape style="position:absolute;left:10227;top:13866;width:8;height:2" coordorigin="10227,13866" coordsize="8,0" path="m10227,13866l10234,13866e" filled="false" stroked="true" strokeweight=".479pt" strokecolor="#000000">
                <v:path arrowok="t"/>
              </v:shape>
            </v:group>
            <v:group style="position:absolute;left:10227;top:13890;width:8;height:2" coordorigin="10227,13890" coordsize="8,2">
              <v:shape style="position:absolute;left:10227;top:13890;width:8;height:2" coordorigin="10227,13890" coordsize="8,0" path="m10227,13890l10234,13890e" filled="false" stroked="true" strokeweight=".48pt" strokecolor="#000000">
                <v:path arrowok="t"/>
              </v:shape>
            </v:group>
            <v:group style="position:absolute;left:10227;top:13914;width:8;height:2" coordorigin="10227,13914" coordsize="8,2">
              <v:shape style="position:absolute;left:10227;top:13914;width:8;height:2" coordorigin="10227,13914" coordsize="8,0" path="m10227,13914l10234,13914e" filled="false" stroked="true" strokeweight=".48pt" strokecolor="#000000">
                <v:path arrowok="t"/>
              </v:shape>
            </v:group>
            <v:group style="position:absolute;left:10227;top:13938;width:8;height:2" coordorigin="10227,13938" coordsize="8,2">
              <v:shape style="position:absolute;left:10227;top:13938;width:8;height:2" coordorigin="10227,13938" coordsize="8,0" path="m10227,13938l10234,13938e" filled="false" stroked="true" strokeweight=".479pt" strokecolor="#000000">
                <v:path arrowok="t"/>
              </v:shape>
            </v:group>
            <v:group style="position:absolute;left:10227;top:13962;width:8;height:2" coordorigin="10227,13962" coordsize="8,2">
              <v:shape style="position:absolute;left:10227;top:13962;width:8;height:2" coordorigin="10227,13962" coordsize="8,0" path="m10227,13962l10234,13962e" filled="false" stroked="true" strokeweight=".479pt" strokecolor="#000000">
                <v:path arrowok="t"/>
              </v:shape>
            </v:group>
            <v:group style="position:absolute;left:10227;top:13986;width:8;height:2" coordorigin="10227,13986" coordsize="8,2">
              <v:shape style="position:absolute;left:10227;top:13986;width:8;height:2" coordorigin="10227,13986" coordsize="8,0" path="m10227,13986l10234,13986e" filled="false" stroked="true" strokeweight=".48pt" strokecolor="#000000">
                <v:path arrowok="t"/>
              </v:shape>
            </v:group>
            <v:group style="position:absolute;left:10227;top:14010;width:8;height:2" coordorigin="10227,14010" coordsize="8,2">
              <v:shape style="position:absolute;left:10227;top:14010;width:8;height:2" coordorigin="10227,14010" coordsize="8,0" path="m10227,14010l10234,14010e" filled="false" stroked="true" strokeweight=".479pt" strokecolor="#000000">
                <v:path arrowok="t"/>
              </v:shape>
            </v:group>
            <v:group style="position:absolute;left:10227;top:14034;width:8;height:2" coordorigin="10227,14034" coordsize="8,2">
              <v:shape style="position:absolute;left:10227;top:14034;width:8;height:2" coordorigin="10227,14034" coordsize="8,0" path="m10227,14034l10234,14034e" filled="false" stroked="true" strokeweight=".479pt" strokecolor="#000000">
                <v:path arrowok="t"/>
              </v:shape>
            </v:group>
            <v:group style="position:absolute;left:10227;top:14058;width:8;height:2" coordorigin="10227,14058" coordsize="8,2">
              <v:shape style="position:absolute;left:10227;top:14058;width:8;height:2" coordorigin="10227,14058" coordsize="8,0" path="m10227,14058l10234,14058e" filled="false" stroked="true" strokeweight=".48pt" strokecolor="#000000">
                <v:path arrowok="t"/>
              </v:shape>
            </v:group>
            <v:group style="position:absolute;left:10227;top:14082;width:8;height:2" coordorigin="10227,14082" coordsize="8,2">
              <v:shape style="position:absolute;left:10227;top:14082;width:8;height:2" coordorigin="10227,14082" coordsize="8,0" path="m10227,14082l10234,14082e" filled="false" stroked="true" strokeweight=".479pt" strokecolor="#000000">
                <v:path arrowok="t"/>
              </v:shape>
            </v:group>
            <v:group style="position:absolute;left:10227;top:14106;width:8;height:2" coordorigin="10227,14106" coordsize="8,2">
              <v:shape style="position:absolute;left:10227;top:14106;width:8;height:2" coordorigin="10227,14106" coordsize="8,0" path="m10227,14106l10234,14106e" filled="false" stroked="true" strokeweight=".479pt" strokecolor="#000000">
                <v:path arrowok="t"/>
              </v:shape>
            </v:group>
            <v:group style="position:absolute;left:10227;top:14130;width:8;height:2" coordorigin="10227,14130" coordsize="8,2">
              <v:shape style="position:absolute;left:10227;top:14130;width:8;height:2" coordorigin="10227,14130" coordsize="8,0" path="m10227,14130l10234,14130e" filled="false" stroked="true" strokeweight=".48pt" strokecolor="#000000">
                <v:path arrowok="t"/>
              </v:shape>
            </v:group>
            <v:group style="position:absolute;left:10227;top:14154;width:8;height:2" coordorigin="10227,14154" coordsize="8,2">
              <v:shape style="position:absolute;left:10227;top:14154;width:8;height:2" coordorigin="10227,14154" coordsize="8,0" path="m10227,14154l10234,14154e" filled="false" stroked="true" strokeweight=".48pt" strokecolor="#000000">
                <v:path arrowok="t"/>
              </v:shape>
            </v:group>
            <v:group style="position:absolute;left:10227;top:14178;width:8;height:2" coordorigin="10227,14178" coordsize="8,2">
              <v:shape style="position:absolute;left:10227;top:14178;width:8;height:2" coordorigin="10227,14178" coordsize="8,0" path="m10227,14178l10234,14178e" filled="false" stroked="true" strokeweight=".479pt" strokecolor="#000000">
                <v:path arrowok="t"/>
              </v:shape>
            </v:group>
            <v:group style="position:absolute;left:10227;top:14202;width:8;height:2" coordorigin="10227,14202" coordsize="8,2">
              <v:shape style="position:absolute;left:10227;top:14202;width:8;height:2" coordorigin="10227,14202" coordsize="8,0" path="m10227,14202l10234,14202e" filled="false" stroked="true" strokeweight=".48pt" strokecolor="#000000">
                <v:path arrowok="t"/>
              </v:shape>
            </v:group>
            <v:group style="position:absolute;left:10227;top:14226;width:8;height:2" coordorigin="10227,14226" coordsize="8,2">
              <v:shape style="position:absolute;left:10227;top:14226;width:8;height:2" coordorigin="10227,14226" coordsize="8,0" path="m10227,14226l10234,14226e" filled="false" stroked="true" strokeweight=".48pt" strokecolor="#000000">
                <v:path arrowok="t"/>
              </v:shape>
            </v:group>
            <v:group style="position:absolute;left:10227;top:14250;width:8;height:2" coordorigin="10227,14250" coordsize="8,2">
              <v:shape style="position:absolute;left:10227;top:14250;width:8;height:2" coordorigin="10227,14250" coordsize="8,0" path="m10227,14250l10234,14250e" filled="false" stroked="true" strokeweight=".479pt" strokecolor="#000000">
                <v:path arrowok="t"/>
              </v:shape>
            </v:group>
            <v:group style="position:absolute;left:10227;top:14274;width:8;height:2" coordorigin="10227,14274" coordsize="8,2">
              <v:shape style="position:absolute;left:10227;top:14274;width:8;height:2" coordorigin="10227,14274" coordsize="8,0" path="m10227,14274l10234,14274e" filled="false" stroked="true" strokeweight=".48pt" strokecolor="#000000">
                <v:path arrowok="t"/>
              </v:shape>
            </v:group>
            <v:group style="position:absolute;left:10227;top:14298;width:8;height:2" coordorigin="10227,14298" coordsize="8,2">
              <v:shape style="position:absolute;left:10227;top:14298;width:8;height:2" coordorigin="10227,14298" coordsize="8,0" path="m10227,14298l10234,14298e" filled="false" stroked="true" strokeweight=".48pt" strokecolor="#000000">
                <v:path arrowok="t"/>
              </v:shape>
            </v:group>
            <v:group style="position:absolute;left:10227;top:14322;width:8;height:2" coordorigin="10227,14322" coordsize="8,2">
              <v:shape style="position:absolute;left:10227;top:14322;width:8;height:2" coordorigin="10227,14322" coordsize="8,0" path="m10227,14322l10234,14322e" filled="false" stroked="true" strokeweight=".479pt" strokecolor="#000000">
                <v:path arrowok="t"/>
              </v:shape>
            </v:group>
            <v:group style="position:absolute;left:10227;top:14346;width:8;height:2" coordorigin="10227,14346" coordsize="8,2">
              <v:shape style="position:absolute;left:10227;top:14346;width:8;height:2" coordorigin="10227,14346" coordsize="8,0" path="m10227,14346l10234,14346e" filled="false" stroked="true" strokeweight=".479pt" strokecolor="#000000">
                <v:path arrowok="t"/>
              </v:shape>
            </v:group>
            <v:group style="position:absolute;left:10227;top:14370;width:8;height:2" coordorigin="10227,14370" coordsize="8,2">
              <v:shape style="position:absolute;left:10227;top:14370;width:8;height:2" coordorigin="10227,14370" coordsize="8,0" path="m10227,14370l10234,14370e" filled="false" stroked="true" strokeweight=".48pt" strokecolor="#000000">
                <v:path arrowok="t"/>
              </v:shape>
            </v:group>
            <v:group style="position:absolute;left:10227;top:14394;width:8;height:2" coordorigin="10227,14394" coordsize="8,2">
              <v:shape style="position:absolute;left:10227;top:14394;width:8;height:2" coordorigin="10227,14394" coordsize="8,0" path="m10227,14394l10234,14394e" filled="false" stroked="true" strokeweight=".479pt" strokecolor="#000000">
                <v:path arrowok="t"/>
              </v:shape>
            </v:group>
            <v:group style="position:absolute;left:10227;top:14418;width:8;height:2" coordorigin="10227,14418" coordsize="8,2">
              <v:shape style="position:absolute;left:10227;top:14418;width:8;height:2" coordorigin="10227,14418" coordsize="8,0" path="m10227,14418l10234,14418e" filled="false" stroked="true" strokeweight=".479pt" strokecolor="#000000">
                <v:path arrowok="t"/>
              </v:shape>
            </v:group>
            <v:group style="position:absolute;left:10227;top:14442;width:8;height:2" coordorigin="10227,14442" coordsize="8,2">
              <v:shape style="position:absolute;left:10227;top:14442;width:8;height:2" coordorigin="10227,14442" coordsize="8,0" path="m10227,14442l10234,14442e" filled="false" stroked="true" strokeweight=".48pt" strokecolor="#000000">
                <v:path arrowok="t"/>
              </v:shape>
            </v:group>
            <v:group style="position:absolute;left:10227;top:14466;width:8;height:2" coordorigin="10227,14466" coordsize="8,2">
              <v:shape style="position:absolute;left:10227;top:14466;width:8;height:2" coordorigin="10227,14466" coordsize="8,0" path="m10227,14466l10234,14466e" filled="false" stroked="true" strokeweight=".48pt" strokecolor="#000000">
                <v:path arrowok="t"/>
              </v:shape>
            </v:group>
            <v:group style="position:absolute;left:10227;top:14490;width:8;height:2" coordorigin="10227,14490" coordsize="8,2">
              <v:shape style="position:absolute;left:10227;top:14490;width:8;height:2" coordorigin="10227,14490" coordsize="8,0" path="m10227,14490l10234,14490e" filled="false" stroked="true" strokeweight=".479pt" strokecolor="#000000">
                <v:path arrowok="t"/>
              </v:shape>
            </v:group>
            <v:group style="position:absolute;left:10227;top:14514;width:8;height:2" coordorigin="10227,14514" coordsize="8,2">
              <v:shape style="position:absolute;left:10227;top:14514;width:8;height:2" coordorigin="10227,14514" coordsize="8,0" path="m10227,14514l10234,14514e" filled="false" stroked="true" strokeweight=".48pt" strokecolor="#000000">
                <v:path arrowok="t"/>
              </v:shape>
            </v:group>
            <v:group style="position:absolute;left:10227;top:14538;width:8;height:2" coordorigin="10227,14538" coordsize="8,2">
              <v:shape style="position:absolute;left:10227;top:14538;width:8;height:2" coordorigin="10227,14538" coordsize="8,0" path="m10227,14538l10234,14538e" filled="false" stroked="true" strokeweight=".48pt" strokecolor="#000000">
                <v:path arrowok="t"/>
              </v:shape>
            </v:group>
            <v:group style="position:absolute;left:10227;top:14562;width:8;height:2" coordorigin="10227,14562" coordsize="8,2">
              <v:shape style="position:absolute;left:10227;top:14562;width:8;height:2" coordorigin="10227,14562" coordsize="8,0" path="m10227,14562l10234,14562e" filled="false" stroked="true" strokeweight=".479pt" strokecolor="#000000">
                <v:path arrowok="t"/>
              </v:shape>
            </v:group>
            <v:group style="position:absolute;left:10227;top:14586;width:8;height:2" coordorigin="10227,14586" coordsize="8,2">
              <v:shape style="position:absolute;left:10227;top:14586;width:8;height:2" coordorigin="10227,14586" coordsize="8,0" path="m10227,14586l10234,14586e" filled="false" stroked="true" strokeweight=".48pt" strokecolor="#000000">
                <v:path arrowok="t"/>
              </v:shape>
            </v:group>
            <v:group style="position:absolute;left:10227;top:14610;width:8;height:2" coordorigin="10227,14610" coordsize="8,2">
              <v:shape style="position:absolute;left:10227;top:14610;width:8;height:2" coordorigin="10227,14610" coordsize="8,0" path="m10227,14610l10234,14610e" filled="false" stroked="true" strokeweight=".48pt" strokecolor="#000000">
                <v:path arrowok="t"/>
              </v:shape>
            </v:group>
            <v:group style="position:absolute;left:10227;top:14634;width:8;height:2" coordorigin="10227,14634" coordsize="8,2">
              <v:shape style="position:absolute;left:10227;top:14634;width:8;height:2" coordorigin="10227,14634" coordsize="8,0" path="m10227,14634l10234,14634e" filled="false" stroked="true" strokeweight=".479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"/>
        <w:gridCol w:w="5196"/>
        <w:gridCol w:w="1799"/>
        <w:gridCol w:w="698"/>
        <w:gridCol w:w="602"/>
        <w:gridCol w:w="604"/>
      </w:tblGrid>
      <w:tr>
        <w:trPr>
          <w:trHeight w:val="254" w:hRule="exact"/>
        </w:trPr>
        <w:tc>
          <w:tcPr>
            <w:tcW w:w="979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3" w:space="0" w:color="000000"/>
            </w:tcBorders>
            <w:shd w:val="clear" w:color="auto" w:fill="DEE6F6"/>
          </w:tcPr>
          <w:p>
            <w:pPr>
              <w:pStyle w:val="TableParagraph"/>
              <w:spacing w:line="240" w:lineRule="auto" w:before="82"/>
              <w:ind w:left="27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구분</w:t>
            </w:r>
          </w:p>
        </w:tc>
        <w:tc>
          <w:tcPr>
            <w:tcW w:w="5196" w:type="dxa"/>
            <w:vMerge w:val="restart"/>
            <w:tcBorders>
              <w:top w:val="single" w:sz="9" w:space="0" w:color="000000"/>
              <w:left w:val="single" w:sz="3" w:space="0" w:color="000000"/>
              <w:right w:val="single" w:sz="3" w:space="0" w:color="000000"/>
            </w:tcBorders>
            <w:shd w:val="clear" w:color="auto" w:fill="DEE6F6"/>
          </w:tcPr>
          <w:p>
            <w:pPr>
              <w:pStyle w:val="TableParagraph"/>
              <w:spacing w:line="240" w:lineRule="auto" w:before="82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교과목명(영문명)</w:t>
            </w:r>
          </w:p>
        </w:tc>
        <w:tc>
          <w:tcPr>
            <w:tcW w:w="179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6F6"/>
          </w:tcPr>
          <w:p>
            <w:pPr>
              <w:pStyle w:val="TableParagraph"/>
              <w:spacing w:line="214" w:lineRule="exact"/>
              <w:ind w:left="49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강의교수</w:t>
            </w:r>
          </w:p>
        </w:tc>
        <w:tc>
          <w:tcPr>
            <w:tcW w:w="698" w:type="dxa"/>
            <w:vMerge w:val="restart"/>
            <w:tcBorders>
              <w:top w:val="single" w:sz="9" w:space="0" w:color="000000"/>
              <w:left w:val="single" w:sz="3" w:space="0" w:color="000000"/>
              <w:right w:val="single" w:sz="3" w:space="0" w:color="000000"/>
            </w:tcBorders>
            <w:shd w:val="clear" w:color="auto" w:fill="DEE6F6"/>
          </w:tcPr>
          <w:p>
            <w:pPr>
              <w:pStyle w:val="TableParagraph"/>
              <w:spacing w:line="240" w:lineRule="auto" w:before="82"/>
              <w:ind w:left="145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학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점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1207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EE6F6"/>
          </w:tcPr>
          <w:p>
            <w:pPr>
              <w:pStyle w:val="TableParagraph"/>
              <w:spacing w:line="214" w:lineRule="exact"/>
              <w:ind w:left="39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시간</w:t>
            </w:r>
          </w:p>
        </w:tc>
      </w:tr>
      <w:tr>
        <w:trPr>
          <w:trHeight w:val="257" w:hRule="exact"/>
        </w:trPr>
        <w:tc>
          <w:tcPr>
            <w:tcW w:w="979" w:type="dxa"/>
            <w:vMerge/>
            <w:tcBorders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EE6F6"/>
          </w:tcPr>
          <w:p>
            <w:pPr/>
          </w:p>
        </w:tc>
        <w:tc>
          <w:tcPr>
            <w:tcW w:w="5196" w:type="dxa"/>
            <w:vMerge/>
            <w:tcBorders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DEE6F6"/>
          </w:tcPr>
          <w:p>
            <w:pPr/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DEE6F6"/>
          </w:tcPr>
          <w:p>
            <w:pPr>
              <w:pStyle w:val="TableParagraph"/>
              <w:tabs>
                <w:tab w:pos="1104" w:val="left" w:leader="none"/>
              </w:tabs>
              <w:spacing w:line="224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1"/>
                <w:w w:val="95"/>
                <w:sz w:val="20"/>
                <w:szCs w:val="20"/>
              </w:rPr>
              <w:t>직</w:t>
            </w: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명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성명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vMerge/>
            <w:tcBorders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DEE6F6"/>
          </w:tcPr>
          <w:p>
            <w:pPr/>
          </w:p>
        </w:tc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DEE6F6"/>
          </w:tcPr>
          <w:p>
            <w:pPr>
              <w:pStyle w:val="TableParagraph"/>
              <w:spacing w:line="224" w:lineRule="exact"/>
              <w:ind w:left="97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pacing w:val="2"/>
                <w:sz w:val="20"/>
                <w:szCs w:val="20"/>
              </w:rPr>
              <w:t>이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론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DEE6F6"/>
          </w:tcPr>
          <w:p>
            <w:pPr>
              <w:pStyle w:val="TableParagraph"/>
              <w:spacing w:line="224" w:lineRule="exact"/>
              <w:ind w:left="99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sz w:val="20"/>
                <w:szCs w:val="20"/>
              </w:rPr>
              <w:t>실습</w:t>
            </w:r>
          </w:p>
        </w:tc>
      </w:tr>
      <w:tr>
        <w:trPr>
          <w:trHeight w:val="314" w:hRule="exact"/>
        </w:trPr>
        <w:tc>
          <w:tcPr>
            <w:tcW w:w="979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35" w:lineRule="exact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지능재료(Smart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Material)</w:t>
            </w:r>
          </w:p>
        </w:tc>
        <w:tc>
          <w:tcPr>
            <w:tcW w:w="179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45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김세호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5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5" w:lineRule="exact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12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로봇특론(Advanced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Robotics)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50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박철재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50" w:lineRule="exact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14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차체구조설계(Structural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Design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of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Car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Body)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50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김세호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50" w:lineRule="exact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12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자동차진동소음(Vehicle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Vibration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and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Noise)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50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이덕영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50" w:lineRule="exact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12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연구기획및관리(Planning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and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Management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of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Research)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50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이동활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50" w:lineRule="exact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20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1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기계공학특론(Topics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in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Mechanical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Engineering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52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이동활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52" w:lineRule="exact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18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5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자동차공학특론(Topics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in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Automotive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Engineering)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44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이덕영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4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4" w:lineRule="exact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19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3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기계공학세미나(1)(Seminar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in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Mechanical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Engineering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(1))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40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김봉훈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exact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18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8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기계공학세미나(2)(Seminar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in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Mechanical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Engineering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(2))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33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황우석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33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33" w:lineRule="exact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18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4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기계설계특별연구(Selected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Topics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in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Mechanical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Design)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27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윤재웅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7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27" w:lineRule="exact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285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0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공업재료(Engineering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Materials)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24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임학규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4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24" w:lineRule="exact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67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7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40" w:lineRule="auto" w:before="46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김홍석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6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46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42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1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차량안전설계(Safety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Design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of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Automobile)</w:t>
            </w:r>
          </w:p>
        </w:tc>
        <w:tc>
          <w:tcPr>
            <w:tcW w:w="17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69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1207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29" w:lineRule="exact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열공학특별연구(Selected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Topics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in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Thermal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Engineering)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40" w:lineRule="auto" w:before="6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김봉훈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18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용접공학특론(Advanced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Welding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Engineering)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61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김봉훈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61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61" w:lineRule="exact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19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용접공학특별연구(Selected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Topics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in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Welding)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57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김봉훈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7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57" w:lineRule="exact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12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용접품질검사(Weld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Quality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Inspection)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50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김봉훈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50" w:lineRule="exact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475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05" w:lineRule="exact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전열공학특별연구</w:t>
            </w:r>
          </w:p>
          <w:p>
            <w:pPr>
              <w:pStyle w:val="TableParagraph"/>
              <w:spacing w:line="208" w:lineRule="exact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/>
                <w:sz w:val="18"/>
              </w:rPr>
              <w:t>(Selected</w:t>
            </w:r>
            <w:r>
              <w:rPr>
                <w:rFonts w:ascii="굴림체"/>
                <w:spacing w:val="-1"/>
                <w:sz w:val="18"/>
              </w:rPr>
              <w:t> Topics </w:t>
            </w:r>
            <w:r>
              <w:rPr>
                <w:rFonts w:ascii="굴림체"/>
                <w:sz w:val="18"/>
              </w:rPr>
              <w:t>in</w:t>
            </w:r>
            <w:r>
              <w:rPr>
                <w:rFonts w:ascii="굴림체"/>
                <w:spacing w:val="-1"/>
                <w:sz w:val="18"/>
              </w:rPr>
              <w:t> </w:t>
            </w:r>
            <w:r>
              <w:rPr>
                <w:rFonts w:ascii="굴림체"/>
                <w:sz w:val="18"/>
              </w:rPr>
              <w:t>Heat</w:t>
            </w:r>
            <w:r>
              <w:rPr>
                <w:rFonts w:ascii="굴림체"/>
                <w:spacing w:val="-1"/>
                <w:sz w:val="18"/>
              </w:rPr>
              <w:t> Transfer </w:t>
            </w:r>
            <w:r>
              <w:rPr>
                <w:rFonts w:ascii="굴림체"/>
                <w:sz w:val="18"/>
              </w:rPr>
              <w:t>Enguneering)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40" w:lineRule="auto" w:before="70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남진현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0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0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12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용접자동화특론(Advanced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Welding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Automation)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50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김봉훈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50" w:lineRule="exact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12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CAM특별연구(Selected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Topics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in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CAM)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50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이덕영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50" w:lineRule="exact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472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05" w:lineRule="exact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신소재응용및설계</w:t>
            </w:r>
          </w:p>
          <w:p>
            <w:pPr>
              <w:pStyle w:val="TableParagraph"/>
              <w:spacing w:line="208" w:lineRule="exact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/>
                <w:sz w:val="18"/>
              </w:rPr>
              <w:t>(Advanced</w:t>
            </w:r>
            <w:r>
              <w:rPr>
                <w:rFonts w:ascii="굴림체"/>
                <w:spacing w:val="-1"/>
                <w:sz w:val="18"/>
              </w:rPr>
              <w:t> Materials applications </w:t>
            </w:r>
            <w:r>
              <w:rPr>
                <w:rFonts w:ascii="굴림체"/>
                <w:sz w:val="18"/>
              </w:rPr>
              <w:t>and</w:t>
            </w:r>
            <w:r>
              <w:rPr>
                <w:rFonts w:ascii="굴림체"/>
                <w:spacing w:val="-1"/>
                <w:sz w:val="18"/>
              </w:rPr>
              <w:t> </w:t>
            </w:r>
            <w:r>
              <w:rPr>
                <w:rFonts w:ascii="굴림체"/>
                <w:sz w:val="18"/>
              </w:rPr>
              <w:t>Design)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40" w:lineRule="auto" w:before="70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김봉훈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0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0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48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3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박판소성가공학(Mechanics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of</w:t>
            </w:r>
            <w:r>
              <w:rPr>
                <w:rFonts w:ascii="굴림체" w:hAnsi="굴림체" w:cs="굴림체" w:eastAsia="굴림체"/>
                <w:spacing w:val="88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Sheet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Metal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Forming)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40" w:lineRule="auto" w:before="7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황우석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48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3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프레스성형특별연구(Selected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Topics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in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Press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Working)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40" w:lineRule="auto" w:before="7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김세호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45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1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산학협동세미나(Industrial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Collaboration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Seminar)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40" w:lineRule="auto" w:before="5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이동활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5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48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3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냉동공조시스템설계(Air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Conditioning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System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Design)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40" w:lineRule="auto" w:before="7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윤정환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48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3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대체에너지기관및설계(Alternative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Energy Engine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Design)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40" w:lineRule="auto" w:before="7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임학규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472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83" w:lineRule="auto" w:before="44"/>
              <w:ind w:left="44" w:right="93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제작및자동화특별연구(Selected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Topics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in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Manufacturing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an</w:t>
            </w:r>
            <w:r>
              <w:rPr>
                <w:rFonts w:ascii="굴림체" w:hAnsi="굴림체" w:cs="굴림체" w:eastAsia="굴림체"/>
                <w:spacing w:val="28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d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Automation)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40" w:lineRule="auto" w:before="67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이동활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67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7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12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사출성형특별연구(Selected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Topics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in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Injection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Molding)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50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김홍석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50" w:lineRule="exact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14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재료탄성론(Theory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of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Elasticity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in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Materials)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52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김홍석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52" w:lineRule="exact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12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재료강도론(Mechanical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Behavior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of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Materials)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50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김홍석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50" w:lineRule="exact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14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열처리특론(Advanced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Heat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Treatment)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50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임학규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50" w:lineRule="exact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12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생산공학특론(Advanced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Productivity Engineering)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50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윤재웅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50" w:lineRule="exact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12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재료상변태(Phase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Transformation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of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Materials)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50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김봉훈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50" w:lineRule="exact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14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전산유기체계(Computational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Turbomachinery)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52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윤정환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52" w:lineRule="exact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12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개별연구지도(Research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Works)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50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윤재웅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50" w:lineRule="exact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14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44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개별연구지도(Research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Works)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52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윤강섭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52" w:lineRule="exact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12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공학현장실습연구(1)(Engineering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Field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Practice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Study(1))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50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임학규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50" w:lineRule="exact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12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공학현장실습연구(2)(Engineering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Field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</w:t>
            </w:r>
            <w:r>
              <w:rPr>
                <w:rFonts w:ascii="굴림체" w:hAnsi="굴림체" w:cs="굴림체" w:eastAsia="굴림체"/>
                <w:sz w:val="18"/>
                <w:szCs w:val="18"/>
              </w:rPr>
              <w:t>Practice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Study(2))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50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임학규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50" w:lineRule="exact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14" w:hRule="exact"/>
        </w:trPr>
        <w:tc>
          <w:tcPr>
            <w:tcW w:w="979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산학프로젝트(1)(Industrial-Academic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Project(1))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52" w:lineRule="exact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임학규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52" w:lineRule="exact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  <w:tr>
        <w:trPr>
          <w:trHeight w:val="343" w:hRule="exact"/>
        </w:trPr>
        <w:tc>
          <w:tcPr>
            <w:tcW w:w="979" w:type="dxa"/>
            <w:vMerge/>
            <w:tcBorders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519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1"/>
              <w:ind w:left="25" w:right="0"/>
              <w:jc w:val="left"/>
              <w:rPr>
                <w:rFonts w:ascii="굴림체" w:hAnsi="굴림체" w:cs="굴림체" w:eastAsia="굴림체"/>
                <w:sz w:val="18"/>
                <w:szCs w:val="18"/>
              </w:rPr>
            </w:pPr>
            <w:r>
              <w:rPr>
                <w:rFonts w:ascii="굴림체" w:hAnsi="굴림체" w:cs="굴림체" w:eastAsia="굴림체"/>
                <w:sz w:val="18"/>
                <w:szCs w:val="18"/>
              </w:rPr>
              <w:t>산학프로젝트(2)(Industrial-Academic</w:t>
            </w:r>
            <w:r>
              <w:rPr>
                <w:rFonts w:ascii="굴림체" w:hAnsi="굴림체" w:cs="굴림체" w:eastAsia="굴림체"/>
                <w:spacing w:val="-1"/>
                <w:sz w:val="18"/>
                <w:szCs w:val="18"/>
              </w:rPr>
              <w:t> Project(2))</w:t>
            </w:r>
          </w:p>
        </w:tc>
        <w:tc>
          <w:tcPr>
            <w:tcW w:w="179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1003" w:val="left" w:leader="none"/>
              </w:tabs>
              <w:spacing w:line="240" w:lineRule="auto" w:before="2"/>
              <w:ind w:left="202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 w:hAnsi="굴림체" w:cs="굴림체" w:eastAsia="굴림체"/>
                <w:w w:val="95"/>
                <w:sz w:val="20"/>
                <w:szCs w:val="20"/>
              </w:rPr>
              <w:t>교수</w:t>
              <w:tab/>
            </w:r>
            <w:r>
              <w:rPr>
                <w:rFonts w:ascii="굴림체" w:hAnsi="굴림체" w:cs="굴림체" w:eastAsia="굴림체"/>
                <w:sz w:val="20"/>
                <w:szCs w:val="20"/>
              </w:rPr>
              <w:t>임학규</w:t>
            </w:r>
            <w:r>
              <w:rPr>
                <w:rFonts w:ascii="굴림체" w:hAnsi="굴림체" w:cs="굴림체" w:eastAsia="굴림체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1" w:right="0"/>
              <w:jc w:val="center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굴림체" w:hAnsi="굴림체" w:cs="굴림체" w:eastAsia="굴림체"/>
                <w:sz w:val="20"/>
                <w:szCs w:val="20"/>
              </w:rPr>
            </w:pPr>
            <w:r>
              <w:rPr>
                <w:rFonts w:ascii="굴림체"/>
                <w:sz w:val="20"/>
              </w:rPr>
              <w:t>3</w:t>
            </w:r>
          </w:p>
        </w:tc>
      </w:tr>
    </w:tbl>
    <w:sectPr>
      <w:pgSz w:w="11900" w:h="16820"/>
      <w:pgMar w:header="0" w:footer="275" w:top="1100" w:bottom="460" w:left="84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굴림">
    <w:altName w:val="굴림"/>
    <w:charset w:val="81"/>
    <w:family w:val="modern"/>
    <w:pitch w:val="variable"/>
  </w:font>
  <w:font w:name="HY헤드라인M">
    <w:altName w:val="HY헤드라인M"/>
    <w:charset w:val="81"/>
    <w:family w:val="roman"/>
    <w:pitch w:val="variable"/>
  </w:font>
  <w:font w:name="함초롬돋움">
    <w:altName w:val="함초롬돋움"/>
    <w:charset w:val="81"/>
    <w:family w:val="modern"/>
    <w:pitch w:val="variable"/>
  </w:font>
  <w:font w:name="함초롬바탕">
    <w:altName w:val="함초롬바탕"/>
    <w:charset w:val="81"/>
    <w:family w:val="roman"/>
    <w:pitch w:val="variable"/>
  </w:font>
  <w:font w:name="굴림체">
    <w:altName w:val="굴림체"/>
    <w:charset w:val="81"/>
    <w:family w:val="modern"/>
    <w:pitch w:val="fixed"/>
  </w:font>
  <w:font w:name="Microsoft Sans Serif">
    <w:altName w:val="Microsoft Sans Serif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8"/>
        <w:szCs w:val="18"/>
      </w:rPr>
    </w:pPr>
    <w:r>
      <w:rPr/>
      <w:pict>
        <v:shape style="position:absolute;margin-left:286.364258pt;margin-top:815.270081pt;width:26.95pt;height:11.95pt;mso-position-horizontal-relative:page;mso-position-vertical-relative:page;z-index:-109072" type="#_x0000_t202" filled="false" stroked="false">
          <v:textbox inset="0,0,0,0">
            <w:txbxContent>
              <w:p>
                <w:pPr>
                  <w:pStyle w:val="BodyText"/>
                  <w:spacing w:line="230" w:lineRule="exact" w:before="0"/>
                  <w:ind w:left="20" w:right="0"/>
                  <w:jc w:val="left"/>
                  <w:rPr>
                    <w:rFonts w:ascii="함초롬돋움" w:hAnsi="함초롬돋움" w:cs="함초롬돋움" w:eastAsia="함초롬돋움"/>
                  </w:rPr>
                </w:pPr>
                <w:r>
                  <w:rPr>
                    <w:rFonts w:ascii="함초롬돋움"/>
                  </w:rPr>
                  <w:t>-</w:t>
                </w:r>
                <w:r>
                  <w:rPr>
                    <w:rFonts w:ascii="함초롬돋움"/>
                    <w:spacing w:val="3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함초롬돋움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함초롬돋움"/>
                    <w:spacing w:val="40"/>
                  </w:rPr>
                  <w:t> </w:t>
                </w:r>
                <w:r>
                  <w:rPr>
                    <w:rFonts w:ascii="함초롬돋움"/>
                  </w:rPr>
                  <w:t>-</w:t>
                </w:r>
                <w:r>
                  <w:rPr>
                    <w:rFonts w:ascii="함초롬돋움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7"/>
      <w:ind w:left="819"/>
    </w:pPr>
    <w:rPr>
      <w:rFonts w:ascii="굴림체" w:hAnsi="굴림체" w:eastAsia="굴림체"/>
      <w:sz w:val="20"/>
      <w:szCs w:val="20"/>
    </w:rPr>
  </w:style>
  <w:style w:styleId="Heading1" w:type="paragraph">
    <w:name w:val="Heading 1"/>
    <w:basedOn w:val="Normal"/>
    <w:uiPriority w:val="1"/>
    <w:qFormat/>
    <w:pPr>
      <w:ind w:left="1772"/>
      <w:outlineLvl w:val="1"/>
    </w:pPr>
    <w:rPr>
      <w:rFonts w:ascii="HY헤드라인M" w:hAnsi="HY헤드라인M" w:eastAsia="HY헤드라인M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ind w:left="170"/>
      <w:outlineLvl w:val="2"/>
    </w:pPr>
    <w:rPr>
      <w:rFonts w:ascii="HY헤드라인M" w:hAnsi="HY헤드라인M" w:eastAsia="HY헤드라인M"/>
      <w:sz w:val="30"/>
      <w:szCs w:val="30"/>
    </w:rPr>
  </w:style>
  <w:style w:styleId="Heading3" w:type="paragraph">
    <w:name w:val="Heading 3"/>
    <w:basedOn w:val="Normal"/>
    <w:uiPriority w:val="1"/>
    <w:qFormat/>
    <w:pPr>
      <w:spacing w:before="14"/>
      <w:outlineLvl w:val="3"/>
    </w:pPr>
    <w:rPr>
      <w:rFonts w:ascii="HY헤드라인M" w:hAnsi="HY헤드라인M" w:eastAsia="HY헤드라인M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yperlink" Target="http://WWW.4insure.or.kr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2021-05-11T16:17:02Z</dcterms:created>
  <dcterms:modified xsi:type="dcterms:W3CDTF">2021-05-11T16:17:02Z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LastSaved">
    <vt:filetime>2021-05-11T00:00:00Z</vt:filetime>
  </property>
</Properties>
</file>